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1440"/>
        <w:gridCol w:w="8730"/>
      </w:tblGrid>
      <w:tr w:rsidR="00E94E55" w:rsidRPr="00E94E55" w14:paraId="5DB60AE8" w14:textId="77777777" w:rsidTr="00816DDE">
        <w:trPr>
          <w:trHeight w:val="1350"/>
        </w:trPr>
        <w:tc>
          <w:tcPr>
            <w:tcW w:w="1440" w:type="dxa"/>
            <w:vAlign w:val="center"/>
          </w:tcPr>
          <w:p w14:paraId="4606FA7E" w14:textId="77777777" w:rsidR="00104CF1" w:rsidRPr="00E94E55" w:rsidRDefault="00104CF1" w:rsidP="00ED17A2">
            <w:pPr>
              <w:pStyle w:val="Endnote"/>
              <w:spacing w:before="0"/>
            </w:pPr>
            <w:r w:rsidRPr="00E94E55">
              <w:rPr>
                <w:noProof/>
              </w:rPr>
              <w:drawing>
                <wp:inline distT="0" distB="0" distL="0" distR="0" wp14:anchorId="0F671C8A" wp14:editId="01BE9482">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14C491E3" w14:textId="77777777" w:rsidR="00104CF1" w:rsidRPr="00E94E55" w:rsidRDefault="00104CF1" w:rsidP="00ED17A2">
            <w:pPr>
              <w:pStyle w:val="HEADERAddress"/>
              <w:rPr>
                <w:sz w:val="18"/>
                <w:szCs w:val="20"/>
              </w:rPr>
            </w:pPr>
            <w:r w:rsidRPr="00E94E55">
              <w:rPr>
                <w:sz w:val="18"/>
                <w:szCs w:val="20"/>
              </w:rPr>
              <w:t>101 PREFONTAINE PL S</w:t>
            </w:r>
          </w:p>
          <w:p w14:paraId="541D6A56" w14:textId="77777777" w:rsidR="00104CF1" w:rsidRPr="00E94E55" w:rsidRDefault="00104CF1" w:rsidP="00ED17A2">
            <w:pPr>
              <w:pStyle w:val="HEADERAddress"/>
              <w:rPr>
                <w:sz w:val="18"/>
                <w:szCs w:val="20"/>
              </w:rPr>
            </w:pPr>
            <w:r w:rsidRPr="00E94E55">
              <w:rPr>
                <w:sz w:val="18"/>
                <w:szCs w:val="20"/>
              </w:rPr>
              <w:t>SEATTLE, WA 98104</w:t>
            </w:r>
          </w:p>
          <w:p w14:paraId="078539EA" w14:textId="77777777" w:rsidR="00104CF1" w:rsidRPr="00E94E55" w:rsidRDefault="00104CF1" w:rsidP="00ED17A2">
            <w:pPr>
              <w:pStyle w:val="HEADERAddress"/>
              <w:rPr>
                <w:b/>
                <w:sz w:val="18"/>
                <w:szCs w:val="20"/>
              </w:rPr>
            </w:pPr>
            <w:r w:rsidRPr="00E94E55">
              <w:rPr>
                <w:b/>
                <w:sz w:val="18"/>
                <w:szCs w:val="20"/>
              </w:rPr>
              <w:t>4CULTURE.ORG</w:t>
            </w:r>
          </w:p>
          <w:p w14:paraId="156A0399" w14:textId="77777777" w:rsidR="00104CF1" w:rsidRDefault="00104CF1" w:rsidP="00ED17A2">
            <w:pPr>
              <w:pStyle w:val="HEADERAddress"/>
              <w:rPr>
                <w:b/>
              </w:rPr>
            </w:pPr>
          </w:p>
          <w:p w14:paraId="1D0B833A" w14:textId="77777777" w:rsidR="00E94E55" w:rsidRPr="00E94E55" w:rsidRDefault="00E94E55" w:rsidP="00ED17A2">
            <w:pPr>
              <w:pStyle w:val="HEADERAddress"/>
              <w:rPr>
                <w:b/>
              </w:rPr>
            </w:pPr>
          </w:p>
        </w:tc>
      </w:tr>
    </w:tbl>
    <w:p w14:paraId="20530B13" w14:textId="77777777" w:rsidR="00A84E07" w:rsidRDefault="00A84E07" w:rsidP="00ED17A2">
      <w:pPr>
        <w:pStyle w:val="Heading2"/>
        <w:spacing w:before="0" w:line="240" w:lineRule="auto"/>
        <w:rPr>
          <w:color w:val="auto"/>
        </w:rPr>
      </w:pPr>
    </w:p>
    <w:p w14:paraId="4F5BA500" w14:textId="182D639C" w:rsidR="00AA4F5A" w:rsidRPr="00E94E55" w:rsidRDefault="00AA4F5A" w:rsidP="00ED17A2">
      <w:pPr>
        <w:pStyle w:val="Heading2"/>
        <w:spacing w:before="0" w:line="240" w:lineRule="auto"/>
        <w:rPr>
          <w:i/>
          <w:iCs/>
          <w:color w:val="auto"/>
          <w:sz w:val="32"/>
          <w:szCs w:val="32"/>
        </w:rPr>
      </w:pPr>
      <w:r w:rsidRPr="00E94E55">
        <w:rPr>
          <w:color w:val="auto"/>
        </w:rPr>
        <w:t>202</w:t>
      </w:r>
      <w:r w:rsidR="008042A9" w:rsidRPr="00E94E55">
        <w:rPr>
          <w:color w:val="auto"/>
        </w:rPr>
        <w:t>5</w:t>
      </w:r>
      <w:r w:rsidRPr="00E94E55">
        <w:rPr>
          <w:color w:val="auto"/>
        </w:rPr>
        <w:t xml:space="preserve"> </w:t>
      </w:r>
      <w:r w:rsidR="008042A9" w:rsidRPr="00E94E55">
        <w:rPr>
          <w:color w:val="auto"/>
        </w:rPr>
        <w:t xml:space="preserve">Building </w:t>
      </w:r>
      <w:r w:rsidR="00500740" w:rsidRPr="00E94E55">
        <w:rPr>
          <w:color w:val="auto"/>
        </w:rPr>
        <w:t>f</w:t>
      </w:r>
      <w:r w:rsidR="008042A9" w:rsidRPr="00E94E55">
        <w:rPr>
          <w:color w:val="auto"/>
        </w:rPr>
        <w:t>or Equity:</w:t>
      </w:r>
      <w:r w:rsidRPr="00E94E55">
        <w:rPr>
          <w:color w:val="auto"/>
        </w:rPr>
        <w:t xml:space="preserve"> </w:t>
      </w:r>
      <w:r w:rsidR="00134D89" w:rsidRPr="00E94E55">
        <w:rPr>
          <w:color w:val="auto"/>
        </w:rPr>
        <w:t xml:space="preserve">Project Development </w:t>
      </w:r>
      <w:r w:rsidR="00962C64" w:rsidRPr="00E94E55">
        <w:rPr>
          <w:color w:val="auto"/>
        </w:rPr>
        <w:t xml:space="preserve">Grant </w:t>
      </w:r>
      <w:r w:rsidRPr="00E94E55">
        <w:rPr>
          <w:color w:val="auto"/>
        </w:rPr>
        <w:t xml:space="preserve">Application Worksheet </w:t>
      </w:r>
    </w:p>
    <w:p w14:paraId="52E8406C" w14:textId="77777777" w:rsidR="00D84471" w:rsidRPr="00E94E55" w:rsidRDefault="00D84471" w:rsidP="00ED17A2">
      <w:pPr>
        <w:spacing w:after="0" w:line="240" w:lineRule="auto"/>
        <w:rPr>
          <w:i/>
          <w:iCs/>
          <w:sz w:val="20"/>
          <w:szCs w:val="20"/>
        </w:rPr>
      </w:pPr>
    </w:p>
    <w:p w14:paraId="0A2C73B7" w14:textId="021D78E0" w:rsidR="006679D6" w:rsidRPr="00E94E55" w:rsidRDefault="008832D6" w:rsidP="00ED17A2">
      <w:pPr>
        <w:spacing w:after="0" w:line="240" w:lineRule="auto"/>
        <w:jc w:val="center"/>
        <w:rPr>
          <w:b/>
          <w:bCs/>
          <w:sz w:val="24"/>
          <w:szCs w:val="18"/>
        </w:rPr>
      </w:pPr>
      <w:r w:rsidRPr="00E94E55">
        <w:rPr>
          <w:b/>
          <w:bCs/>
          <w:sz w:val="24"/>
          <w:szCs w:val="18"/>
        </w:rPr>
        <w:t>A</w:t>
      </w:r>
      <w:r w:rsidR="001F299D" w:rsidRPr="00E94E55">
        <w:rPr>
          <w:b/>
          <w:bCs/>
          <w:sz w:val="24"/>
          <w:szCs w:val="18"/>
        </w:rPr>
        <w:t>LL a</w:t>
      </w:r>
      <w:r w:rsidRPr="00E94E55">
        <w:rPr>
          <w:b/>
          <w:bCs/>
          <w:sz w:val="24"/>
          <w:szCs w:val="18"/>
        </w:rPr>
        <w:t xml:space="preserve">pplications must be submitted </w:t>
      </w:r>
      <w:r w:rsidR="00194FE8" w:rsidRPr="00E94E55">
        <w:rPr>
          <w:b/>
          <w:bCs/>
          <w:sz w:val="24"/>
          <w:szCs w:val="18"/>
        </w:rPr>
        <w:t>ONLINE</w:t>
      </w:r>
      <w:r w:rsidR="006679D6" w:rsidRPr="00E94E55">
        <w:rPr>
          <w:b/>
          <w:bCs/>
          <w:sz w:val="24"/>
          <w:szCs w:val="18"/>
        </w:rPr>
        <w:t xml:space="preserve"> </w:t>
      </w:r>
      <w:r w:rsidR="001F299D" w:rsidRPr="00E94E55">
        <w:rPr>
          <w:b/>
          <w:bCs/>
          <w:sz w:val="24"/>
          <w:szCs w:val="18"/>
        </w:rPr>
        <w:t xml:space="preserve">at </w:t>
      </w:r>
      <w:hyperlink r:id="rId12" w:history="1">
        <w:r w:rsidR="00B924B8" w:rsidRPr="00E94E55">
          <w:rPr>
            <w:rStyle w:val="Hyperlink"/>
            <w:b/>
            <w:bCs/>
            <w:color w:val="auto"/>
            <w:sz w:val="24"/>
            <w:szCs w:val="18"/>
          </w:rPr>
          <w:t>www.apply.4culture.org</w:t>
        </w:r>
      </w:hyperlink>
      <w:r w:rsidR="00B924B8" w:rsidRPr="00E94E55">
        <w:rPr>
          <w:b/>
          <w:bCs/>
          <w:sz w:val="24"/>
          <w:szCs w:val="18"/>
        </w:rPr>
        <w:t xml:space="preserve"> </w:t>
      </w:r>
      <w:r w:rsidR="006679D6" w:rsidRPr="00E94E55">
        <w:rPr>
          <w:b/>
          <w:bCs/>
          <w:sz w:val="24"/>
          <w:szCs w:val="18"/>
        </w:rPr>
        <w:t>by</w:t>
      </w:r>
      <w:r w:rsidR="00C67D99" w:rsidRPr="00E94E55">
        <w:rPr>
          <w:b/>
          <w:bCs/>
          <w:sz w:val="24"/>
          <w:szCs w:val="18"/>
        </w:rPr>
        <w:t xml:space="preserve"> </w:t>
      </w:r>
    </w:p>
    <w:p w14:paraId="142488B9" w14:textId="79E308EF" w:rsidR="00D84471" w:rsidRPr="00E94E55" w:rsidRDefault="008832D6" w:rsidP="00ED17A2">
      <w:pPr>
        <w:spacing w:after="0" w:line="240" w:lineRule="auto"/>
        <w:jc w:val="center"/>
        <w:rPr>
          <w:b/>
        </w:rPr>
      </w:pPr>
      <w:r w:rsidRPr="00E94E55">
        <w:rPr>
          <w:b/>
          <w:sz w:val="24"/>
          <w:szCs w:val="24"/>
        </w:rPr>
        <w:t>5</w:t>
      </w:r>
      <w:r w:rsidR="006679D6" w:rsidRPr="00E94E55">
        <w:rPr>
          <w:b/>
          <w:sz w:val="24"/>
          <w:szCs w:val="24"/>
        </w:rPr>
        <w:t xml:space="preserve"> </w:t>
      </w:r>
      <w:r w:rsidRPr="00E94E55">
        <w:rPr>
          <w:b/>
          <w:sz w:val="24"/>
          <w:szCs w:val="24"/>
        </w:rPr>
        <w:t xml:space="preserve">PM </w:t>
      </w:r>
      <w:r w:rsidR="001C3780" w:rsidRPr="00E94E55">
        <w:rPr>
          <w:b/>
          <w:sz w:val="24"/>
          <w:szCs w:val="24"/>
        </w:rPr>
        <w:t xml:space="preserve">Pacific </w:t>
      </w:r>
      <w:r w:rsidRPr="00E94E55">
        <w:rPr>
          <w:b/>
          <w:sz w:val="24"/>
          <w:szCs w:val="24"/>
        </w:rPr>
        <w:t xml:space="preserve">on </w:t>
      </w:r>
      <w:r w:rsidR="00A278AC" w:rsidRPr="00E94E55">
        <w:rPr>
          <w:b/>
          <w:sz w:val="24"/>
          <w:szCs w:val="24"/>
        </w:rPr>
        <w:t>Thursday</w:t>
      </w:r>
      <w:r w:rsidRPr="00E94E55">
        <w:rPr>
          <w:b/>
          <w:sz w:val="24"/>
          <w:szCs w:val="24"/>
        </w:rPr>
        <w:t xml:space="preserve">, </w:t>
      </w:r>
      <w:r w:rsidR="4443BCC3" w:rsidRPr="00E94E55">
        <w:rPr>
          <w:b/>
          <w:bCs/>
          <w:sz w:val="24"/>
          <w:szCs w:val="24"/>
        </w:rPr>
        <w:t>August 7</w:t>
      </w:r>
      <w:r w:rsidR="00A80060" w:rsidRPr="00E94E55">
        <w:rPr>
          <w:b/>
          <w:sz w:val="24"/>
          <w:szCs w:val="24"/>
        </w:rPr>
        <w:t>, 2025</w:t>
      </w:r>
      <w:r w:rsidRPr="00E94E55">
        <w:rPr>
          <w:b/>
        </w:rPr>
        <w:t>.</w:t>
      </w:r>
    </w:p>
    <w:p w14:paraId="14DF32C5" w14:textId="77777777" w:rsidR="00D84471" w:rsidRPr="00E94E55" w:rsidRDefault="00D84471" w:rsidP="00ED17A2">
      <w:pPr>
        <w:spacing w:after="0" w:line="240" w:lineRule="auto"/>
        <w:rPr>
          <w:b/>
          <w:bCs/>
          <w:szCs w:val="16"/>
        </w:rPr>
      </w:pPr>
    </w:p>
    <w:p w14:paraId="006876B8" w14:textId="0D8ECDD4" w:rsidR="008A2DE5" w:rsidRPr="00E94E55" w:rsidRDefault="00650E75" w:rsidP="00ED17A2">
      <w:pPr>
        <w:pStyle w:val="Heading2"/>
        <w:spacing w:before="0" w:line="240" w:lineRule="auto"/>
        <w:rPr>
          <w:color w:val="auto"/>
          <w:sz w:val="22"/>
          <w:szCs w:val="22"/>
        </w:rPr>
      </w:pPr>
      <w:r w:rsidRPr="00E94E55">
        <w:rPr>
          <w:color w:val="auto"/>
        </w:rPr>
        <w:t xml:space="preserve">Steps to </w:t>
      </w:r>
      <w:r w:rsidR="00C23A0A" w:rsidRPr="00E94E55">
        <w:rPr>
          <w:color w:val="auto"/>
        </w:rPr>
        <w:t>A</w:t>
      </w:r>
      <w:r w:rsidRPr="00E94E55">
        <w:rPr>
          <w:color w:val="auto"/>
        </w:rPr>
        <w:t>pply</w:t>
      </w:r>
      <w:r w:rsidR="00125EE1" w:rsidRPr="00E94E55">
        <w:rPr>
          <w:color w:val="auto"/>
        </w:rPr>
        <w:br/>
      </w:r>
    </w:p>
    <w:p w14:paraId="28494C6C" w14:textId="77777777" w:rsidR="00725CB6" w:rsidRPr="00E94E55" w:rsidRDefault="00650E75" w:rsidP="00725CB6">
      <w:pPr>
        <w:pStyle w:val="ListParagraph"/>
        <w:numPr>
          <w:ilvl w:val="0"/>
          <w:numId w:val="3"/>
        </w:numPr>
        <w:spacing w:after="0" w:line="240" w:lineRule="auto"/>
      </w:pPr>
      <w:r w:rsidRPr="00E94E55">
        <w:t>Read the guidelines</w:t>
      </w:r>
      <w:r w:rsidR="008832D6" w:rsidRPr="00E94E55">
        <w:t>:</w:t>
      </w:r>
      <w:r w:rsidR="00FA13B4" w:rsidRPr="00E94E55">
        <w:t xml:space="preserve"> </w:t>
      </w:r>
      <w:hyperlink r:id="rId13" w:history="1">
        <w:r w:rsidR="00FA13B4" w:rsidRPr="00E94E55">
          <w:rPr>
            <w:rStyle w:val="Hyperlink"/>
            <w:b/>
            <w:bCs/>
            <w:color w:val="auto"/>
          </w:rPr>
          <w:t>https://www.4culture.org/grants/project-development</w:t>
        </w:r>
      </w:hyperlink>
    </w:p>
    <w:p w14:paraId="6C9AA279" w14:textId="3D4557E2" w:rsidR="00650E75" w:rsidRPr="00E94E55" w:rsidRDefault="00554C94" w:rsidP="00725CB6">
      <w:pPr>
        <w:pStyle w:val="ListParagraph"/>
        <w:numPr>
          <w:ilvl w:val="0"/>
          <w:numId w:val="3"/>
        </w:numPr>
        <w:spacing w:after="0" w:line="240" w:lineRule="auto"/>
      </w:pPr>
      <w:r w:rsidRPr="00E94E55">
        <w:t>Is your organization</w:t>
      </w:r>
      <w:r w:rsidR="00650E75" w:rsidRPr="00E94E55">
        <w:t xml:space="preserve"> </w:t>
      </w:r>
      <w:r w:rsidR="6341C335" w:rsidRPr="00E94E55">
        <w:t xml:space="preserve">or Tribe </w:t>
      </w:r>
      <w:r w:rsidR="00650E75" w:rsidRPr="00E94E55">
        <w:t xml:space="preserve">eligible? </w:t>
      </w:r>
    </w:p>
    <w:p w14:paraId="798520AF" w14:textId="77777777" w:rsidR="00994171" w:rsidRPr="00E94E55" w:rsidRDefault="00994171" w:rsidP="00994171">
      <w:pPr>
        <w:pStyle w:val="ListParagraph"/>
        <w:numPr>
          <w:ilvl w:val="1"/>
          <w:numId w:val="3"/>
        </w:numPr>
      </w:pPr>
      <w:r w:rsidRPr="00E94E55">
        <w:t>Your organization or Tribe has an annual operating budget of less than $3,500,000. </w:t>
      </w:r>
    </w:p>
    <w:p w14:paraId="5B9F2947" w14:textId="2A933C58" w:rsidR="00994171" w:rsidRPr="00E94E55" w:rsidRDefault="00994171" w:rsidP="00994171">
      <w:pPr>
        <w:pStyle w:val="ListParagraph"/>
        <w:numPr>
          <w:ilvl w:val="1"/>
          <w:numId w:val="3"/>
        </w:numPr>
      </w:pPr>
      <w:r w:rsidRPr="00E94E55">
        <w:t>Your organization or Tribe is based in and conducts a majority (51% or more) of your mission-based, public-facing activities in King County. </w:t>
      </w:r>
    </w:p>
    <w:p w14:paraId="03FF8089" w14:textId="4ED1F745" w:rsidR="00994171" w:rsidRPr="00E94E55" w:rsidRDefault="00994171" w:rsidP="00994171">
      <w:pPr>
        <w:pStyle w:val="ListParagraph"/>
        <w:numPr>
          <w:ilvl w:val="1"/>
          <w:numId w:val="3"/>
        </w:numPr>
      </w:pPr>
      <w:r w:rsidRPr="00E94E55">
        <w:t xml:space="preserve">Your organization or </w:t>
      </w:r>
      <w:r w:rsidRPr="00E94E55">
        <w:rPr>
          <w:b/>
          <w:bCs/>
        </w:rPr>
        <w:t>Tribe</w:t>
      </w:r>
      <w:r w:rsidRPr="00E94E55">
        <w:t xml:space="preserve"> is based outside of Seattle city limits. purposes. </w:t>
      </w:r>
    </w:p>
    <w:p w14:paraId="293A1ABE" w14:textId="2D738BA7" w:rsidR="00994171" w:rsidRPr="00E94E55" w:rsidRDefault="00994171" w:rsidP="008B5678">
      <w:pPr>
        <w:pStyle w:val="ListParagraph"/>
        <w:numPr>
          <w:ilvl w:val="0"/>
          <w:numId w:val="0"/>
        </w:numPr>
        <w:ind w:left="1440"/>
      </w:pPr>
      <w:r w:rsidRPr="00E94E55">
        <w:rPr>
          <w:b/>
          <w:bCs/>
        </w:rPr>
        <w:t>OR</w:t>
      </w:r>
      <w:r w:rsidRPr="00E94E55">
        <w:t> </w:t>
      </w:r>
    </w:p>
    <w:p w14:paraId="1523EAFF" w14:textId="61A5A456" w:rsidR="009E4DBC" w:rsidRPr="00E94E55" w:rsidRDefault="00994171" w:rsidP="00963918">
      <w:pPr>
        <w:pStyle w:val="ListParagraph"/>
        <w:numPr>
          <w:ilvl w:val="1"/>
          <w:numId w:val="3"/>
        </w:numPr>
        <w:spacing w:after="0" w:line="240" w:lineRule="auto"/>
      </w:pPr>
      <w:r w:rsidRPr="00E94E55">
        <w:t xml:space="preserve">Your organization or Tribe </w:t>
      </w:r>
      <w:proofErr w:type="gramStart"/>
      <w:r w:rsidRPr="00E94E55">
        <w:t>is located in</w:t>
      </w:r>
      <w:proofErr w:type="gramEnd"/>
      <w:r w:rsidRPr="00E94E55">
        <w:t xml:space="preserve"> a Community of Opportunity. </w:t>
      </w:r>
      <w:r w:rsidR="009E4DBC" w:rsidRPr="00E94E55">
        <w:t xml:space="preserve">View purple area on map in guidelines: </w:t>
      </w:r>
      <w:hyperlink r:id="rId14" w:history="1">
        <w:r w:rsidR="00FA13B4" w:rsidRPr="00E94E55">
          <w:rPr>
            <w:rStyle w:val="Hyperlink"/>
            <w:b/>
            <w:bCs/>
            <w:color w:val="auto"/>
          </w:rPr>
          <w:t>https://www.4culture.org/grants/project-development</w:t>
        </w:r>
      </w:hyperlink>
    </w:p>
    <w:p w14:paraId="01E034D4" w14:textId="1DFAED50" w:rsidR="00994171" w:rsidRPr="00E94E55" w:rsidRDefault="00994171" w:rsidP="009E4DBC">
      <w:pPr>
        <w:pStyle w:val="ListParagraph"/>
        <w:numPr>
          <w:ilvl w:val="0"/>
          <w:numId w:val="0"/>
        </w:numPr>
        <w:ind w:left="1440"/>
      </w:pPr>
    </w:p>
    <w:p w14:paraId="5E450DCD" w14:textId="0C740F05" w:rsidR="00994171" w:rsidRPr="00E94E55" w:rsidRDefault="00994171" w:rsidP="008B5678">
      <w:pPr>
        <w:ind w:left="720"/>
      </w:pPr>
      <w:r w:rsidRPr="00E94E55">
        <w:rPr>
          <w:b/>
          <w:bCs/>
        </w:rPr>
        <w:t>IF</w:t>
      </w:r>
      <w:r w:rsidRPr="00E94E55">
        <w:t> </w:t>
      </w:r>
      <w:r w:rsidRPr="00E94E55">
        <w:rPr>
          <w:b/>
          <w:bCs/>
        </w:rPr>
        <w:t>Your organization or Tribe does not meet any of the criteria above</w:t>
      </w:r>
      <w:r w:rsidRPr="00E94E55">
        <w:t xml:space="preserve">, you may submit an </w:t>
      </w:r>
      <w:hyperlink r:id="rId15" w:history="1">
        <w:r w:rsidRPr="00E94E55">
          <w:rPr>
            <w:rStyle w:val="Hyperlink"/>
            <w:b/>
            <w:bCs/>
            <w:color w:val="auto"/>
          </w:rPr>
          <w:t>Eligibility Form</w:t>
        </w:r>
      </w:hyperlink>
      <w:r w:rsidRPr="00E94E55">
        <w:rPr>
          <w:b/>
          <w:bCs/>
        </w:rPr>
        <w:t xml:space="preserve"> </w:t>
      </w:r>
      <w:r w:rsidRPr="00E94E55">
        <w:t>for consideration by the Review Panel. This form will ask how your organization or Tribe’s primary mission and services support historically underserved communities. </w:t>
      </w:r>
      <w:r w:rsidR="00701245" w:rsidRPr="00E94E55">
        <w:t>Only fill out this form if you are not eligible under the Outside of City of Seattle or Community of Opportunity criteria or if you do not have a primary location.</w:t>
      </w:r>
      <w:r w:rsidR="00DD030A" w:rsidRPr="00E94E55">
        <w:t xml:space="preserve"> This form is not the application and does not serve as a full eligibility check. </w:t>
      </w:r>
    </w:p>
    <w:p w14:paraId="1A2F5EF2" w14:textId="7F236291" w:rsidR="00994171" w:rsidRPr="00E94E55" w:rsidRDefault="009706BF" w:rsidP="008B5678">
      <w:pPr>
        <w:ind w:left="720"/>
      </w:pPr>
      <w:r w:rsidRPr="00E94E55">
        <w:rPr>
          <w:b/>
          <w:bCs/>
        </w:rPr>
        <w:t xml:space="preserve">IF </w:t>
      </w:r>
      <w:r w:rsidR="00994171" w:rsidRPr="00E94E55">
        <w:rPr>
          <w:b/>
          <w:bCs/>
        </w:rPr>
        <w:t>Your organization or Tribe does not have a primary location</w:t>
      </w:r>
      <w:r w:rsidR="00994171" w:rsidRPr="00E94E55">
        <w:t xml:space="preserve">, you may qualify if 51% of programming in the past two years occurred in locations that would meet the requirements above. You may submit an </w:t>
      </w:r>
      <w:hyperlink r:id="rId16" w:history="1">
        <w:r w:rsidR="00994171" w:rsidRPr="00E94E55">
          <w:rPr>
            <w:rStyle w:val="Hyperlink"/>
            <w:b/>
            <w:bCs/>
            <w:color w:val="auto"/>
          </w:rPr>
          <w:t>Eligibility Form</w:t>
        </w:r>
      </w:hyperlink>
      <w:r w:rsidR="00994171" w:rsidRPr="00E94E55">
        <w:rPr>
          <w:b/>
          <w:bCs/>
        </w:rPr>
        <w:t xml:space="preserve"> </w:t>
      </w:r>
      <w:r w:rsidR="00994171" w:rsidRPr="00E94E55">
        <w:t>describing the organization or Tribe’s programming and locations in the past two years. </w:t>
      </w:r>
      <w:r w:rsidR="00DD030A" w:rsidRPr="00E94E55">
        <w:t xml:space="preserve"> Only fill out this form if you are not eligible under the Outside of City of Seattle or Community of Opportunity criteria or if you do not have a primary location. This form is not the application and does not serve as a full eligibility check.</w:t>
      </w:r>
    </w:p>
    <w:p w14:paraId="0357DBB8" w14:textId="77777777" w:rsidR="00650E75" w:rsidRPr="00E94E55" w:rsidRDefault="00650E75" w:rsidP="00C313A7">
      <w:pPr>
        <w:pStyle w:val="ListParagraph"/>
        <w:numPr>
          <w:ilvl w:val="0"/>
          <w:numId w:val="3"/>
        </w:numPr>
        <w:spacing w:after="0" w:line="240" w:lineRule="auto"/>
      </w:pPr>
      <w:r w:rsidRPr="00E94E55">
        <w:t xml:space="preserve">Create an account / If you have an account, confirm you </w:t>
      </w:r>
      <w:r w:rsidR="000A75A3" w:rsidRPr="00E94E55">
        <w:t>can</w:t>
      </w:r>
      <w:r w:rsidRPr="00E94E55">
        <w:t xml:space="preserve"> log in</w:t>
      </w:r>
      <w:r w:rsidR="000A75A3" w:rsidRPr="00E94E55">
        <w:t>.</w:t>
      </w:r>
    </w:p>
    <w:p w14:paraId="5C94DAB7" w14:textId="77777777" w:rsidR="00650E75" w:rsidRPr="00E94E55" w:rsidRDefault="00650E75" w:rsidP="00C313A7">
      <w:pPr>
        <w:pStyle w:val="ListParagraph"/>
        <w:numPr>
          <w:ilvl w:val="1"/>
          <w:numId w:val="3"/>
        </w:numPr>
        <w:spacing w:after="0" w:line="240" w:lineRule="auto"/>
      </w:pPr>
      <w:r w:rsidRPr="00E94E55">
        <w:t xml:space="preserve">Watch the </w:t>
      </w:r>
      <w:hyperlink r:id="rId17" w:history="1">
        <w:r w:rsidRPr="00E94E55">
          <w:rPr>
            <w:rStyle w:val="Hyperlink"/>
            <w:b/>
            <w:bCs/>
            <w:color w:val="auto"/>
          </w:rPr>
          <w:t>tutorial video</w:t>
        </w:r>
      </w:hyperlink>
      <w:r w:rsidRPr="00E94E55">
        <w:t xml:space="preserve"> for assistance. </w:t>
      </w:r>
    </w:p>
    <w:p w14:paraId="55977326" w14:textId="57D82200" w:rsidR="00650E75" w:rsidRPr="00E94E55" w:rsidRDefault="000A75A3" w:rsidP="00C313A7">
      <w:pPr>
        <w:pStyle w:val="ListParagraph"/>
        <w:numPr>
          <w:ilvl w:val="1"/>
          <w:numId w:val="3"/>
        </w:numPr>
        <w:spacing w:after="0" w:line="240" w:lineRule="auto"/>
      </w:pPr>
      <w:r w:rsidRPr="00E94E55">
        <w:t>Contact</w:t>
      </w:r>
      <w:r w:rsidR="00BF46DF" w:rsidRPr="00E94E55">
        <w:t xml:space="preserve"> us</w:t>
      </w:r>
      <w:r w:rsidRPr="00E94E55">
        <w:t xml:space="preserve"> if you are unable to access your account.</w:t>
      </w:r>
    </w:p>
    <w:p w14:paraId="2E295C63" w14:textId="7DFB1EA3" w:rsidR="00650E75" w:rsidRPr="00E94E55" w:rsidRDefault="00650E75" w:rsidP="00C313A7">
      <w:pPr>
        <w:pStyle w:val="ListParagraph"/>
        <w:numPr>
          <w:ilvl w:val="1"/>
          <w:numId w:val="3"/>
        </w:numPr>
        <w:spacing w:after="0" w:line="240" w:lineRule="auto"/>
      </w:pPr>
      <w:r w:rsidRPr="00E94E55">
        <w:t>Complete and submit your 202</w:t>
      </w:r>
      <w:r w:rsidR="008615E6" w:rsidRPr="00E94E55">
        <w:t>5</w:t>
      </w:r>
      <w:r w:rsidRPr="00E94E55">
        <w:t xml:space="preserve"> Demographic Update in your account profile.</w:t>
      </w:r>
    </w:p>
    <w:p w14:paraId="3B73B3BE" w14:textId="68EAB44A" w:rsidR="00074C49" w:rsidRPr="00E94E55" w:rsidRDefault="00074C49" w:rsidP="00C313A7">
      <w:pPr>
        <w:pStyle w:val="ListParagraph"/>
        <w:numPr>
          <w:ilvl w:val="1"/>
          <w:numId w:val="3"/>
        </w:numPr>
        <w:spacing w:after="0" w:line="240" w:lineRule="auto"/>
        <w:contextualSpacing w:val="0"/>
      </w:pPr>
      <w:r w:rsidRPr="00E94E55">
        <w:t>Update your Organization Account Profile.</w:t>
      </w:r>
      <w:r w:rsidR="00C172FF" w:rsidRPr="00E94E55">
        <w:br/>
      </w:r>
    </w:p>
    <w:p w14:paraId="03CA04CE" w14:textId="0F1369EE" w:rsidR="000A75A3" w:rsidRPr="00E94E55" w:rsidRDefault="000A75A3" w:rsidP="00C313A7">
      <w:pPr>
        <w:pStyle w:val="ListParagraph"/>
        <w:numPr>
          <w:ilvl w:val="0"/>
          <w:numId w:val="3"/>
        </w:numPr>
        <w:spacing w:after="0" w:line="240" w:lineRule="auto"/>
        <w:contextualSpacing w:val="0"/>
      </w:pPr>
      <w:r w:rsidRPr="00E94E55">
        <w:t>Read through the entire application and gather your materials.</w:t>
      </w:r>
      <w:r w:rsidR="00C172FF" w:rsidRPr="00E94E55">
        <w:br/>
      </w:r>
    </w:p>
    <w:p w14:paraId="78270735" w14:textId="56755B4E" w:rsidR="000A75A3" w:rsidRPr="00E94E55" w:rsidRDefault="000A75A3" w:rsidP="00C313A7">
      <w:pPr>
        <w:pStyle w:val="ListParagraph"/>
        <w:numPr>
          <w:ilvl w:val="0"/>
          <w:numId w:val="3"/>
        </w:numPr>
        <w:spacing w:after="0" w:line="240" w:lineRule="auto"/>
        <w:contextualSpacing w:val="0"/>
      </w:pPr>
      <w:r w:rsidRPr="00E94E55">
        <w:t xml:space="preserve">Attend a </w:t>
      </w:r>
      <w:r w:rsidR="002C63A8" w:rsidRPr="00E94E55">
        <w:t>workshop and</w:t>
      </w:r>
      <w:r w:rsidR="00FA3470" w:rsidRPr="00E94E55">
        <w:t xml:space="preserve"> get in touch with 4Culture.</w:t>
      </w:r>
      <w:r w:rsidR="00C172FF" w:rsidRPr="00E94E55">
        <w:br/>
      </w:r>
    </w:p>
    <w:p w14:paraId="0C4C7B30" w14:textId="174B64A8" w:rsidR="000A75A3" w:rsidRPr="00E94E55" w:rsidRDefault="00C67D99" w:rsidP="00C313A7">
      <w:pPr>
        <w:pStyle w:val="ListParagraph"/>
        <w:numPr>
          <w:ilvl w:val="0"/>
          <w:numId w:val="3"/>
        </w:numPr>
        <w:spacing w:after="0" w:line="240" w:lineRule="auto"/>
      </w:pPr>
      <w:r w:rsidRPr="00E94E55">
        <w:t xml:space="preserve">Use this worksheet as you plan out your application. </w:t>
      </w:r>
      <w:r w:rsidR="000A75A3" w:rsidRPr="00E94E55">
        <w:t>Draft, review, revise. Submit</w:t>
      </w:r>
      <w:r w:rsidR="00F92FCC" w:rsidRPr="00E94E55">
        <w:t xml:space="preserve"> online</w:t>
      </w:r>
      <w:r w:rsidR="000A75A3" w:rsidRPr="00E94E55">
        <w:t>!</w:t>
      </w:r>
    </w:p>
    <w:p w14:paraId="75870586" w14:textId="77777777" w:rsidR="006121B6" w:rsidRPr="00E94E55" w:rsidRDefault="006121B6" w:rsidP="00ED17A2">
      <w:pPr>
        <w:spacing w:after="0" w:line="240" w:lineRule="auto"/>
      </w:pPr>
    </w:p>
    <w:p w14:paraId="358706DA" w14:textId="77777777" w:rsidR="00500740" w:rsidRPr="00E94E55" w:rsidRDefault="00500740" w:rsidP="00ED17A2">
      <w:pPr>
        <w:pStyle w:val="Heading2"/>
        <w:spacing w:before="0" w:line="240" w:lineRule="auto"/>
        <w:rPr>
          <w:color w:val="auto"/>
        </w:rPr>
      </w:pPr>
    </w:p>
    <w:p w14:paraId="1663BA0D" w14:textId="5DEF045B" w:rsidR="00827FEF" w:rsidRPr="00E94E55" w:rsidRDefault="00827FEF" w:rsidP="00ED17A2">
      <w:pPr>
        <w:pStyle w:val="Heading2"/>
        <w:spacing w:before="0" w:line="240" w:lineRule="auto"/>
        <w:rPr>
          <w:color w:val="auto"/>
        </w:rPr>
      </w:pPr>
      <w:r w:rsidRPr="00E94E55">
        <w:rPr>
          <w:color w:val="auto"/>
        </w:rPr>
        <w:t>Helpful Tips</w:t>
      </w:r>
    </w:p>
    <w:p w14:paraId="0AE544B7" w14:textId="77777777" w:rsidR="00827FEF" w:rsidRPr="00E94E55" w:rsidRDefault="00827FEF" w:rsidP="00ED17A2">
      <w:pPr>
        <w:spacing w:after="0" w:line="240" w:lineRule="auto"/>
      </w:pPr>
    </w:p>
    <w:p w14:paraId="1889D89B" w14:textId="274035ED" w:rsidR="00827FEF" w:rsidRPr="00E94E55" w:rsidRDefault="00827FEF" w:rsidP="00C313A7">
      <w:pPr>
        <w:pStyle w:val="ListParagraph"/>
        <w:numPr>
          <w:ilvl w:val="0"/>
          <w:numId w:val="4"/>
        </w:numPr>
        <w:spacing w:after="0" w:line="240" w:lineRule="auto"/>
        <w:ind w:left="360"/>
      </w:pPr>
      <w:r w:rsidRPr="00E94E55">
        <w:t xml:space="preserve">Start early! Give yourself the time you need. </w:t>
      </w:r>
      <w:r w:rsidRPr="00E94E55">
        <w:rPr>
          <w:b/>
          <w:bCs/>
        </w:rPr>
        <w:t>We recommend starting your application at least 3 weeks before the deadline.</w:t>
      </w:r>
      <w:r w:rsidRPr="00E94E55">
        <w:br/>
        <w:t xml:space="preserve"> </w:t>
      </w:r>
    </w:p>
    <w:p w14:paraId="7B4767A7" w14:textId="67C125DA" w:rsidR="00827FEF" w:rsidRPr="00E94E55" w:rsidRDefault="00827FEF" w:rsidP="00C313A7">
      <w:pPr>
        <w:pStyle w:val="ListParagraph"/>
        <w:numPr>
          <w:ilvl w:val="0"/>
          <w:numId w:val="4"/>
        </w:numPr>
        <w:spacing w:after="0" w:line="240" w:lineRule="auto"/>
        <w:ind w:left="360"/>
      </w:pPr>
      <w:r w:rsidRPr="00E94E55">
        <w:rPr>
          <w:b/>
          <w:bCs/>
        </w:rPr>
        <w:t>Work offline and save often.</w:t>
      </w:r>
      <w:r w:rsidRPr="00E94E55">
        <w:t xml:space="preserve"> </w:t>
      </w:r>
      <w:r w:rsidR="00781516" w:rsidRPr="00E94E55">
        <w:rPr>
          <w:b/>
          <w:bCs/>
        </w:rPr>
        <w:t xml:space="preserve">The application portal will not save automatically. </w:t>
      </w:r>
      <w:r w:rsidRPr="00E94E55">
        <w:t>Saving your work in Word or Google Docs will ensure that an internet outage won’t result in lost work. You can also keep track of your word count and spelling this way. If you get an error when saving after you cut and paste text into your document, it could be due to hidden characters in the text. Try typing it out instead.</w:t>
      </w:r>
      <w:r w:rsidRPr="00E94E55">
        <w:br/>
      </w:r>
    </w:p>
    <w:p w14:paraId="7D607E74" w14:textId="77777777" w:rsidR="00827FEF" w:rsidRPr="00E94E55" w:rsidRDefault="00827FEF" w:rsidP="00C313A7">
      <w:pPr>
        <w:pStyle w:val="ListParagraph"/>
        <w:numPr>
          <w:ilvl w:val="0"/>
          <w:numId w:val="4"/>
        </w:numPr>
        <w:spacing w:after="0" w:line="240" w:lineRule="auto"/>
        <w:ind w:left="360"/>
      </w:pPr>
      <w:r w:rsidRPr="00E94E55">
        <w:t xml:space="preserve">Having a hard time writing about your project? Try talking about it! Record yourself talking about your project as if you were explaining it to a friend. Watch it back and write down what you said. Making a written pitch for your project can be intimidating but </w:t>
      </w:r>
      <w:r w:rsidRPr="00E94E55">
        <w:rPr>
          <w:b/>
          <w:bCs/>
        </w:rPr>
        <w:t xml:space="preserve">conveying your passion for your project is important.  </w:t>
      </w:r>
      <w:r w:rsidRPr="00E94E55">
        <w:rPr>
          <w:b/>
          <w:bCs/>
        </w:rPr>
        <w:br/>
        <w:t xml:space="preserve"> </w:t>
      </w:r>
    </w:p>
    <w:p w14:paraId="0A49F59B" w14:textId="1CDBC383" w:rsidR="009179B3" w:rsidRPr="00E94E55" w:rsidRDefault="00827FEF" w:rsidP="00C313A7">
      <w:pPr>
        <w:pStyle w:val="ListParagraph"/>
        <w:numPr>
          <w:ilvl w:val="0"/>
          <w:numId w:val="4"/>
        </w:numPr>
        <w:spacing w:after="0" w:line="240" w:lineRule="auto"/>
        <w:ind w:left="360"/>
      </w:pPr>
      <w:r w:rsidRPr="00E94E55">
        <w:t xml:space="preserve">Ask someone you trust to read your application and provide feedback. </w:t>
      </w:r>
    </w:p>
    <w:p w14:paraId="6C713AC1" w14:textId="77777777" w:rsidR="00A85E95" w:rsidRPr="00E94E55" w:rsidRDefault="00A85E95" w:rsidP="00A85E95">
      <w:pPr>
        <w:pStyle w:val="ListParagraph"/>
        <w:numPr>
          <w:ilvl w:val="0"/>
          <w:numId w:val="0"/>
        </w:numPr>
        <w:spacing w:after="0" w:line="240" w:lineRule="auto"/>
        <w:ind w:left="360"/>
      </w:pPr>
    </w:p>
    <w:p w14:paraId="2D3EACD3" w14:textId="4561DF63" w:rsidR="007B7B0B" w:rsidRPr="00E94E55" w:rsidRDefault="00C23A0A" w:rsidP="00ED17A2">
      <w:pPr>
        <w:pStyle w:val="Heading2"/>
        <w:spacing w:before="0" w:line="240" w:lineRule="auto"/>
        <w:rPr>
          <w:color w:val="auto"/>
        </w:rPr>
      </w:pPr>
      <w:r w:rsidRPr="00E94E55">
        <w:rPr>
          <w:color w:val="auto"/>
        </w:rPr>
        <w:t>Get Application Support</w:t>
      </w:r>
    </w:p>
    <w:p w14:paraId="4440B7C4" w14:textId="77777777" w:rsidR="0050085F" w:rsidRPr="00E94E55" w:rsidRDefault="0050085F" w:rsidP="00ED17A2">
      <w:pPr>
        <w:spacing w:after="0" w:line="240" w:lineRule="auto"/>
      </w:pPr>
    </w:p>
    <w:p w14:paraId="4BCFD8A4" w14:textId="77777777" w:rsidR="001278CC" w:rsidRPr="00E94E55" w:rsidRDefault="00C23A0A" w:rsidP="00CD7FC9">
      <w:pPr>
        <w:pStyle w:val="ListParagraph"/>
        <w:numPr>
          <w:ilvl w:val="0"/>
          <w:numId w:val="57"/>
        </w:numPr>
        <w:spacing w:after="0" w:line="240" w:lineRule="auto"/>
        <w:rPr>
          <w:rFonts w:asciiTheme="minorHAnsi" w:eastAsia="Times New Roman" w:hAnsiTheme="minorHAnsi" w:cs="Arial"/>
          <w:b/>
          <w:bCs/>
        </w:rPr>
      </w:pPr>
      <w:r w:rsidRPr="00E94E55">
        <w:rPr>
          <w:b/>
          <w:bCs/>
        </w:rPr>
        <w:t>Attend a workshop</w:t>
      </w:r>
      <w:r w:rsidR="009C5CDB" w:rsidRPr="00E94E55">
        <w:rPr>
          <w:b/>
          <w:bCs/>
        </w:rPr>
        <w:t>:</w:t>
      </w:r>
      <w:r w:rsidRPr="00E94E55">
        <w:t xml:space="preserve"> Workshops are a great way to walk through the application with Program Managers and to hear questions other applicants have that you might not have considered. </w:t>
      </w:r>
      <w:r w:rsidR="001278CC" w:rsidRPr="00E94E55">
        <w:rPr>
          <w:rFonts w:asciiTheme="minorHAnsi" w:eastAsia="Times New Roman" w:hAnsiTheme="minorHAnsi" w:cs="Arial"/>
        </w:rPr>
        <w:t xml:space="preserve">Workshops will be held virtually (with captioning available). </w:t>
      </w:r>
      <w:r w:rsidR="001278CC" w:rsidRPr="00E94E55">
        <w:rPr>
          <w:rFonts w:asciiTheme="minorHAnsi" w:eastAsia="Times New Roman" w:hAnsiTheme="minorHAnsi" w:cs="Arial"/>
          <w:b/>
          <w:bCs/>
        </w:rPr>
        <w:t>You’ll need a Zoom account to join the virtual workshops.</w:t>
      </w:r>
    </w:p>
    <w:p w14:paraId="5498B012" w14:textId="77777777" w:rsidR="00962C64" w:rsidRPr="00E94E55" w:rsidRDefault="00962C64" w:rsidP="001278CC">
      <w:pPr>
        <w:spacing w:after="0" w:line="240" w:lineRule="auto"/>
        <w:rPr>
          <w:rFonts w:asciiTheme="minorHAnsi" w:eastAsia="Times New Roman" w:hAnsiTheme="minorHAnsi" w:cs="Arial"/>
          <w:b/>
          <w:bCs/>
        </w:rPr>
      </w:pPr>
    </w:p>
    <w:p w14:paraId="112ED4C4" w14:textId="6A261390" w:rsidR="00225C30" w:rsidRDefault="00962C64" w:rsidP="00CD7FC9">
      <w:pPr>
        <w:pStyle w:val="ListParagraph"/>
        <w:numPr>
          <w:ilvl w:val="0"/>
          <w:numId w:val="0"/>
        </w:numPr>
        <w:spacing w:after="0" w:line="240" w:lineRule="auto"/>
        <w:ind w:left="720"/>
        <w:rPr>
          <w:rFonts w:asciiTheme="minorHAnsi" w:hAnsiTheme="minorHAnsi" w:cs="Arial"/>
          <w:bCs/>
        </w:rPr>
      </w:pPr>
      <w:r w:rsidRPr="00E94E55">
        <w:rPr>
          <w:rFonts w:asciiTheme="minorHAnsi" w:hAnsiTheme="minorHAnsi" w:cs="Arial"/>
          <w:bCs/>
        </w:rPr>
        <w:t xml:space="preserve">Note: </w:t>
      </w:r>
      <w:r w:rsidR="00AC3998" w:rsidRPr="00E94E55">
        <w:rPr>
          <w:rFonts w:asciiTheme="minorHAnsi" w:hAnsiTheme="minorHAnsi" w:cs="Arial"/>
          <w:bCs/>
        </w:rPr>
        <w:t>July 2</w:t>
      </w:r>
      <w:r w:rsidR="00CD7FC9" w:rsidRPr="00E94E55">
        <w:rPr>
          <w:rFonts w:asciiTheme="minorHAnsi" w:hAnsiTheme="minorHAnsi" w:cs="Arial"/>
          <w:bCs/>
        </w:rPr>
        <w:t>8</w:t>
      </w:r>
      <w:r w:rsidRPr="00E94E55">
        <w:rPr>
          <w:rFonts w:asciiTheme="minorHAnsi" w:hAnsiTheme="minorHAnsi" w:cs="Arial"/>
          <w:bCs/>
        </w:rPr>
        <w:t xml:space="preserve"> will be an Office Hours session. There will be no formal presentation but grant managers will be on hand to answer any last-minute questions ahead of the </w:t>
      </w:r>
      <w:r w:rsidR="00AC3998" w:rsidRPr="00E94E55">
        <w:rPr>
          <w:rFonts w:asciiTheme="minorHAnsi" w:hAnsiTheme="minorHAnsi" w:cs="Arial"/>
          <w:bCs/>
        </w:rPr>
        <w:t>Aug 7</w:t>
      </w:r>
      <w:r w:rsidRPr="00E94E55">
        <w:rPr>
          <w:rFonts w:asciiTheme="minorHAnsi" w:hAnsiTheme="minorHAnsi" w:cs="Arial"/>
          <w:bCs/>
        </w:rPr>
        <w:t xml:space="preserve"> application deadline.</w:t>
      </w:r>
    </w:p>
    <w:p w14:paraId="243F25F0" w14:textId="77777777" w:rsidR="00FE0648" w:rsidRDefault="00FE0648" w:rsidP="00CD7FC9">
      <w:pPr>
        <w:pStyle w:val="ListParagraph"/>
        <w:numPr>
          <w:ilvl w:val="0"/>
          <w:numId w:val="0"/>
        </w:numPr>
        <w:spacing w:after="0" w:line="240" w:lineRule="auto"/>
        <w:ind w:left="720"/>
        <w:rPr>
          <w:rFonts w:asciiTheme="minorHAnsi" w:hAnsiTheme="minorHAnsi" w:cs="Arial"/>
          <w:bCs/>
        </w:rPr>
      </w:pPr>
    </w:p>
    <w:p w14:paraId="659307CE" w14:textId="49E9EBF5" w:rsidR="00FE0648" w:rsidRPr="00E94E55" w:rsidRDefault="00FE0648" w:rsidP="00C31C10">
      <w:pPr>
        <w:pStyle w:val="ListParagraph"/>
        <w:numPr>
          <w:ilvl w:val="0"/>
          <w:numId w:val="59"/>
        </w:numPr>
        <w:spacing w:after="0" w:line="240" w:lineRule="auto"/>
        <w:rPr>
          <w:rFonts w:asciiTheme="minorHAnsi" w:eastAsia="Times New Roman" w:hAnsiTheme="minorHAnsi" w:cs="Arial"/>
          <w:b/>
          <w:bCs/>
        </w:rPr>
      </w:pPr>
      <w:r>
        <w:rPr>
          <w:rFonts w:asciiTheme="minorHAnsi" w:hAnsiTheme="minorHAnsi" w:cs="Arial"/>
          <w:bCs/>
        </w:rPr>
        <w:t>Tuesday, June 24, 12-1pm</w:t>
      </w:r>
      <w:r w:rsidR="00C31C10">
        <w:rPr>
          <w:rFonts w:asciiTheme="minorHAnsi" w:hAnsiTheme="minorHAnsi" w:cs="Arial"/>
          <w:bCs/>
        </w:rPr>
        <w:t xml:space="preserve">. </w:t>
      </w:r>
      <w:hyperlink r:id="rId18" w:anchor="/registration" w:history="1">
        <w:r w:rsidR="00C31C10" w:rsidRPr="00E94E55">
          <w:rPr>
            <w:rStyle w:val="Hyperlink"/>
            <w:rFonts w:asciiTheme="minorHAnsi" w:hAnsiTheme="minorHAnsi" w:cs="Arial"/>
            <w:b/>
            <w:color w:val="auto"/>
          </w:rPr>
          <w:t>Zoom Registration required</w:t>
        </w:r>
      </w:hyperlink>
      <w:r w:rsidR="00C31C10">
        <w:t>.</w:t>
      </w:r>
    </w:p>
    <w:p w14:paraId="659A9B74" w14:textId="7AAE9988" w:rsidR="00C31C10" w:rsidRPr="00C31C10" w:rsidRDefault="00C31C10" w:rsidP="00C31C10">
      <w:pPr>
        <w:pStyle w:val="ListParagraph"/>
        <w:numPr>
          <w:ilvl w:val="0"/>
          <w:numId w:val="59"/>
        </w:numPr>
        <w:spacing w:after="0" w:line="240" w:lineRule="auto"/>
        <w:rPr>
          <w:rFonts w:asciiTheme="minorHAnsi" w:eastAsia="Times New Roman" w:hAnsiTheme="minorHAnsi" w:cs="Arial"/>
          <w:b/>
          <w:bCs/>
        </w:rPr>
      </w:pPr>
      <w:r>
        <w:t xml:space="preserve">Thursday, July 10, 12-1pm. </w:t>
      </w:r>
      <w:hyperlink r:id="rId19" w:history="1">
        <w:r w:rsidRPr="00E94E55">
          <w:rPr>
            <w:rStyle w:val="Hyperlink"/>
            <w:rFonts w:asciiTheme="minorHAnsi" w:hAnsiTheme="minorHAnsi" w:cs="Arial"/>
            <w:b/>
            <w:color w:val="auto"/>
          </w:rPr>
          <w:t>Zoom Registration required</w:t>
        </w:r>
      </w:hyperlink>
      <w:r>
        <w:t>.</w:t>
      </w:r>
    </w:p>
    <w:p w14:paraId="4C25AB73" w14:textId="5E5E8AAE" w:rsidR="00C31C10" w:rsidRPr="00C31C10" w:rsidRDefault="00C31C10" w:rsidP="00C31C10">
      <w:pPr>
        <w:pStyle w:val="ListParagraph"/>
        <w:numPr>
          <w:ilvl w:val="0"/>
          <w:numId w:val="59"/>
        </w:numPr>
        <w:spacing w:after="0" w:line="240" w:lineRule="auto"/>
        <w:rPr>
          <w:rFonts w:asciiTheme="minorHAnsi" w:eastAsia="Times New Roman" w:hAnsiTheme="minorHAnsi" w:cs="Arial"/>
          <w:b/>
          <w:bCs/>
        </w:rPr>
      </w:pPr>
      <w:r>
        <w:rPr>
          <w:rFonts w:asciiTheme="minorHAnsi" w:eastAsia="Times New Roman" w:hAnsiTheme="minorHAnsi" w:cs="Arial"/>
        </w:rPr>
        <w:t xml:space="preserve">Tuesday, July 22, 12-1pm. </w:t>
      </w:r>
      <w:hyperlink r:id="rId20" w:history="1">
        <w:r w:rsidRPr="00E94E55">
          <w:rPr>
            <w:rStyle w:val="Hyperlink"/>
            <w:rFonts w:asciiTheme="minorHAnsi" w:hAnsiTheme="minorHAnsi" w:cs="Arial"/>
            <w:b/>
            <w:bCs/>
            <w:color w:val="auto"/>
          </w:rPr>
          <w:t>Zoom Registration required</w:t>
        </w:r>
      </w:hyperlink>
    </w:p>
    <w:p w14:paraId="193B1A5F" w14:textId="39461ECF" w:rsidR="00C31C10" w:rsidRPr="00E94E55" w:rsidRDefault="00C31C10" w:rsidP="00C31C10">
      <w:pPr>
        <w:pStyle w:val="ListParagraph"/>
        <w:numPr>
          <w:ilvl w:val="0"/>
          <w:numId w:val="59"/>
        </w:numPr>
        <w:spacing w:after="0" w:line="240" w:lineRule="auto"/>
        <w:rPr>
          <w:rFonts w:asciiTheme="minorHAnsi" w:eastAsia="Times New Roman" w:hAnsiTheme="minorHAnsi" w:cs="Arial"/>
          <w:b/>
          <w:bCs/>
        </w:rPr>
      </w:pPr>
      <w:r>
        <w:t xml:space="preserve">Monday, July 28, 12-1pm. </w:t>
      </w:r>
      <w:hyperlink r:id="rId21" w:anchor="/registration" w:history="1">
        <w:r w:rsidRPr="00E94E55">
          <w:rPr>
            <w:rStyle w:val="Hyperlink"/>
            <w:b/>
            <w:bCs/>
            <w:color w:val="auto"/>
          </w:rPr>
          <w:t>Zoom Registration required</w:t>
        </w:r>
      </w:hyperlink>
    </w:p>
    <w:p w14:paraId="28FCF7A3" w14:textId="77777777" w:rsidR="00F701A5" w:rsidRPr="00E94E55" w:rsidRDefault="00F701A5" w:rsidP="00ED17A2">
      <w:pPr>
        <w:spacing w:after="0" w:line="240" w:lineRule="auto"/>
        <w:rPr>
          <w:rFonts w:asciiTheme="minorHAnsi" w:hAnsiTheme="minorHAnsi"/>
        </w:rPr>
      </w:pPr>
    </w:p>
    <w:p w14:paraId="13E7D6E5" w14:textId="449F20CC" w:rsidR="003A5BD4" w:rsidRPr="00E94E55" w:rsidRDefault="00A1572E" w:rsidP="00331445">
      <w:pPr>
        <w:pStyle w:val="ListParagraph"/>
        <w:numPr>
          <w:ilvl w:val="0"/>
          <w:numId w:val="56"/>
        </w:numPr>
        <w:spacing w:after="0" w:line="240" w:lineRule="auto"/>
        <w:rPr>
          <w:rFonts w:asciiTheme="minorHAnsi" w:hAnsiTheme="minorHAnsi"/>
          <w:b/>
          <w:bCs/>
        </w:rPr>
      </w:pPr>
      <w:r w:rsidRPr="00E94E55">
        <w:rPr>
          <w:rFonts w:asciiTheme="minorHAnsi" w:hAnsiTheme="minorHAnsi"/>
        </w:rPr>
        <w:t xml:space="preserve">Register for your preferred workshop </w:t>
      </w:r>
      <w:r w:rsidR="00FE342E" w:rsidRPr="00E94E55">
        <w:rPr>
          <w:rFonts w:asciiTheme="minorHAnsi" w:hAnsiTheme="minorHAnsi"/>
        </w:rPr>
        <w:t xml:space="preserve">or to attend </w:t>
      </w:r>
      <w:r w:rsidR="00B37E05" w:rsidRPr="00E94E55">
        <w:rPr>
          <w:rFonts w:asciiTheme="minorHAnsi" w:hAnsiTheme="minorHAnsi"/>
        </w:rPr>
        <w:t>an Office Hours session</w:t>
      </w:r>
      <w:r w:rsidR="00FE342E" w:rsidRPr="00E94E55">
        <w:rPr>
          <w:rFonts w:asciiTheme="minorHAnsi" w:hAnsiTheme="minorHAnsi"/>
        </w:rPr>
        <w:t xml:space="preserve"> </w:t>
      </w:r>
      <w:r w:rsidRPr="00E94E55">
        <w:rPr>
          <w:rFonts w:asciiTheme="minorHAnsi" w:hAnsiTheme="minorHAnsi"/>
        </w:rPr>
        <w:t>under “Helping You Succeed” at</w:t>
      </w:r>
      <w:r w:rsidRPr="00E94E55">
        <w:rPr>
          <w:rFonts w:asciiTheme="minorHAnsi" w:hAnsiTheme="minorHAnsi"/>
          <w:b/>
          <w:bCs/>
        </w:rPr>
        <w:t xml:space="preserve"> </w:t>
      </w:r>
      <w:hyperlink r:id="rId22" w:history="1">
        <w:r w:rsidR="00C74364" w:rsidRPr="00E94E55">
          <w:rPr>
            <w:rStyle w:val="Hyperlink"/>
            <w:rFonts w:asciiTheme="minorHAnsi" w:hAnsiTheme="minorHAnsi"/>
            <w:b/>
            <w:bCs/>
            <w:color w:val="auto"/>
          </w:rPr>
          <w:t>https://www.4culture.org/grants/project-development</w:t>
        </w:r>
      </w:hyperlink>
      <w:r w:rsidR="001501EF" w:rsidRPr="00E94E55">
        <w:rPr>
          <w:rFonts w:asciiTheme="minorHAnsi" w:hAnsiTheme="minorHAnsi"/>
        </w:rPr>
        <w:t xml:space="preserve">. </w:t>
      </w:r>
      <w:r w:rsidR="001501EF" w:rsidRPr="00E94E55">
        <w:rPr>
          <w:rFonts w:asciiTheme="minorHAnsi" w:hAnsiTheme="minorHAnsi"/>
          <w:b/>
          <w:bCs/>
        </w:rPr>
        <w:t xml:space="preserve">Note: You must register with </w:t>
      </w:r>
      <w:r w:rsidR="00501DCC" w:rsidRPr="00E94E55">
        <w:rPr>
          <w:rFonts w:asciiTheme="minorHAnsi" w:hAnsiTheme="minorHAnsi"/>
          <w:b/>
          <w:bCs/>
        </w:rPr>
        <w:t>a</w:t>
      </w:r>
      <w:r w:rsidR="001501EF" w:rsidRPr="00E94E55">
        <w:rPr>
          <w:rFonts w:asciiTheme="minorHAnsi" w:hAnsiTheme="minorHAnsi"/>
          <w:b/>
          <w:bCs/>
        </w:rPr>
        <w:t xml:space="preserve"> zoom account email. </w:t>
      </w:r>
    </w:p>
    <w:p w14:paraId="7DC0DF39" w14:textId="236A4EF5" w:rsidR="00544EC8" w:rsidRPr="00E94E55" w:rsidRDefault="00C23A0A" w:rsidP="008B5678">
      <w:pPr>
        <w:pStyle w:val="ListParagraph"/>
        <w:numPr>
          <w:ilvl w:val="0"/>
          <w:numId w:val="22"/>
        </w:numPr>
        <w:spacing w:after="0" w:line="240" w:lineRule="auto"/>
      </w:pPr>
      <w:r w:rsidRPr="00E94E55">
        <w:rPr>
          <w:b/>
        </w:rPr>
        <w:t>Talk to a consultant</w:t>
      </w:r>
      <w:r w:rsidR="009C5CDB" w:rsidRPr="00E94E55">
        <w:rPr>
          <w:b/>
        </w:rPr>
        <w:t>:</w:t>
      </w:r>
      <w:r w:rsidR="009C5CDB" w:rsidRPr="00E94E55">
        <w:t xml:space="preserve"> </w:t>
      </w:r>
      <w:r w:rsidR="003A5BD4" w:rsidRPr="00E94E55">
        <w:t>4Culture has engaged facilities project development consultants who can help you frame your project in the application. All consultants have extensive experience planning and development of cultural facilities projects. </w:t>
      </w:r>
      <w:r w:rsidR="00684388" w:rsidRPr="00E94E55">
        <w:rPr>
          <w:b/>
        </w:rPr>
        <w:t>4Culture Staff can</w:t>
      </w:r>
      <w:r w:rsidR="004A2740" w:rsidRPr="00E94E55">
        <w:rPr>
          <w:b/>
        </w:rPr>
        <w:t xml:space="preserve"> set </w:t>
      </w:r>
      <w:r w:rsidR="00B218AC" w:rsidRPr="00E94E55">
        <w:rPr>
          <w:b/>
        </w:rPr>
        <w:t>up</w:t>
      </w:r>
      <w:r w:rsidR="009C5CDB" w:rsidRPr="00E94E55">
        <w:rPr>
          <w:b/>
        </w:rPr>
        <w:t xml:space="preserve"> a free consultation</w:t>
      </w:r>
      <w:r w:rsidR="00074250" w:rsidRPr="00E94E55">
        <w:rPr>
          <w:b/>
        </w:rPr>
        <w:t xml:space="preserve"> for you</w:t>
      </w:r>
      <w:r w:rsidR="00E07904" w:rsidRPr="00E94E55">
        <w:t xml:space="preserve">. </w:t>
      </w:r>
      <w:r w:rsidR="009C5CDB" w:rsidRPr="00E94E55">
        <w:t xml:space="preserve"> Learn more about our consultants</w:t>
      </w:r>
      <w:r w:rsidR="00684388" w:rsidRPr="00E94E55">
        <w:t xml:space="preserve"> and </w:t>
      </w:r>
      <w:r w:rsidR="009C5CDB" w:rsidRPr="00E94E55">
        <w:t>their role in the application process</w:t>
      </w:r>
      <w:r w:rsidR="00684388" w:rsidRPr="00E94E55">
        <w:t xml:space="preserve"> </w:t>
      </w:r>
      <w:r w:rsidR="00BE463C" w:rsidRPr="00E94E55">
        <w:t>under “Helping You Succeed” a</w:t>
      </w:r>
      <w:r w:rsidR="00EA17B7" w:rsidRPr="00E94E55">
        <w:t xml:space="preserve">t </w:t>
      </w:r>
      <w:hyperlink r:id="rId23" w:history="1">
        <w:r w:rsidR="00EA17B7" w:rsidRPr="00E94E55">
          <w:rPr>
            <w:rStyle w:val="Hyperlink"/>
            <w:color w:val="auto"/>
          </w:rPr>
          <w:t>https://www.4culture.org/grants/project-development</w:t>
        </w:r>
      </w:hyperlink>
      <w:r w:rsidR="00EA17B7" w:rsidRPr="00E94E55">
        <w:t>.</w:t>
      </w:r>
    </w:p>
    <w:p w14:paraId="3D2712E0" w14:textId="77777777" w:rsidR="00544EC8" w:rsidRPr="00E94E55" w:rsidRDefault="009C5CDB" w:rsidP="00544EC8">
      <w:pPr>
        <w:pStyle w:val="ListParagraph"/>
        <w:numPr>
          <w:ilvl w:val="0"/>
          <w:numId w:val="23"/>
        </w:numPr>
      </w:pPr>
      <w:r w:rsidRPr="00E94E55">
        <w:rPr>
          <w:b/>
          <w:bCs/>
        </w:rPr>
        <w:t>Reach out to 4Culture:</w:t>
      </w:r>
      <w:r w:rsidRPr="00E94E55">
        <w:t xml:space="preserve"> We are here to help</w:t>
      </w:r>
      <w:r w:rsidR="00684388" w:rsidRPr="00E94E55">
        <w:t xml:space="preserve"> and confirm your organization and project eligibility!</w:t>
      </w:r>
      <w:r w:rsidRPr="00E94E55">
        <w:t xml:space="preserve"> </w:t>
      </w:r>
      <w:r w:rsidR="000F798A" w:rsidRPr="00E94E55">
        <w:t>Send us an email, give us a call, or</w:t>
      </w:r>
      <w:r w:rsidR="00FB641A" w:rsidRPr="00E94E55">
        <w:t xml:space="preserve"> attend drop-in office hours for grant questions</w:t>
      </w:r>
      <w:r w:rsidR="000F798A" w:rsidRPr="00E94E55">
        <w:t>.</w:t>
      </w:r>
    </w:p>
    <w:p w14:paraId="6107B404" w14:textId="4063E2CC" w:rsidR="00012D7E" w:rsidRPr="00E94E55" w:rsidRDefault="00DF17A6" w:rsidP="00012D7E">
      <w:pPr>
        <w:ind w:firstLine="360"/>
      </w:pPr>
      <w:r w:rsidRPr="00E94E55">
        <w:t xml:space="preserve">For questions about </w:t>
      </w:r>
      <w:r w:rsidR="00135976" w:rsidRPr="00E94E55">
        <w:t xml:space="preserve">eligibility, </w:t>
      </w:r>
      <w:r w:rsidRPr="00E94E55">
        <w:t>th</w:t>
      </w:r>
      <w:r w:rsidR="00827FEF" w:rsidRPr="00E94E55">
        <w:t>is</w:t>
      </w:r>
      <w:r w:rsidRPr="00E94E55">
        <w:t xml:space="preserve"> application,</w:t>
      </w:r>
      <w:r w:rsidR="00135976" w:rsidRPr="00E94E55">
        <w:t xml:space="preserve"> or</w:t>
      </w:r>
      <w:r w:rsidRPr="00E94E55">
        <w:t xml:space="preserve"> </w:t>
      </w:r>
      <w:r w:rsidR="00827FEF" w:rsidRPr="00E94E55">
        <w:t xml:space="preserve">the </w:t>
      </w:r>
      <w:r w:rsidRPr="00E94E55">
        <w:t xml:space="preserve">panel </w:t>
      </w:r>
      <w:r w:rsidR="00827FEF" w:rsidRPr="00E94E55">
        <w:t xml:space="preserve">review </w:t>
      </w:r>
      <w:r w:rsidRPr="00E94E55">
        <w:t>process:</w:t>
      </w:r>
    </w:p>
    <w:p w14:paraId="5D4DAEA0" w14:textId="6842FA71" w:rsidR="007246B2" w:rsidRPr="00E94E55" w:rsidRDefault="007246B2" w:rsidP="00012D7E">
      <w:pPr>
        <w:ind w:left="360"/>
        <w:rPr>
          <w:b/>
          <w:bCs/>
        </w:rPr>
      </w:pPr>
      <w:r w:rsidRPr="00E94E55">
        <w:rPr>
          <w:b/>
          <w:bCs/>
        </w:rPr>
        <w:t>Jayden Robles (Chumash/Cahuilla/Ohlone), Building for Equity Program Manag</w:t>
      </w:r>
      <w:r w:rsidR="00012D7E" w:rsidRPr="00E94E55">
        <w:rPr>
          <w:b/>
          <w:bCs/>
        </w:rPr>
        <w:t>er</w:t>
      </w:r>
      <w:r w:rsidR="00012D7E" w:rsidRPr="00E94E55">
        <w:rPr>
          <w:b/>
          <w:bCs/>
        </w:rPr>
        <w:br/>
      </w:r>
      <w:hyperlink r:id="rId24" w:history="1">
        <w:r w:rsidR="00012D7E" w:rsidRPr="00E94E55">
          <w:rPr>
            <w:rStyle w:val="Hyperlink"/>
            <w:b/>
            <w:bCs/>
            <w:color w:val="auto"/>
          </w:rPr>
          <w:t>Jayden.robles@4culture.org</w:t>
        </w:r>
      </w:hyperlink>
      <w:r w:rsidRPr="00E94E55">
        <w:t> </w:t>
      </w:r>
      <w:r w:rsidR="00F21F41" w:rsidRPr="00E94E55">
        <w:t>or 206-263-2522</w:t>
      </w:r>
    </w:p>
    <w:p w14:paraId="70BFACD0" w14:textId="53008520" w:rsidR="00F21F41" w:rsidRPr="00E94E55" w:rsidRDefault="00A1572E" w:rsidP="004B6A69">
      <w:pPr>
        <w:ind w:left="360"/>
      </w:pPr>
      <w:r w:rsidRPr="00E94E55">
        <w:br/>
      </w:r>
      <w:r w:rsidR="00BC6CC9" w:rsidRPr="00E94E55">
        <w:rPr>
          <w:b/>
          <w:bCs/>
        </w:rPr>
        <w:t>Maya Santos,</w:t>
      </w:r>
      <w:r w:rsidR="006679D6" w:rsidRPr="00E94E55">
        <w:rPr>
          <w:b/>
          <w:bCs/>
        </w:rPr>
        <w:t xml:space="preserve"> </w:t>
      </w:r>
      <w:r w:rsidR="00BC6CC9" w:rsidRPr="00E94E55">
        <w:rPr>
          <w:b/>
          <w:bCs/>
        </w:rPr>
        <w:t xml:space="preserve">Senior Building </w:t>
      </w:r>
      <w:r w:rsidR="00F3349C" w:rsidRPr="00E94E55">
        <w:rPr>
          <w:b/>
          <w:bCs/>
        </w:rPr>
        <w:t>for</w:t>
      </w:r>
      <w:r w:rsidR="00BC6CC9" w:rsidRPr="00E94E55">
        <w:rPr>
          <w:b/>
          <w:bCs/>
        </w:rPr>
        <w:t xml:space="preserve"> Equity</w:t>
      </w:r>
      <w:r w:rsidR="00DF17A6" w:rsidRPr="00E94E55">
        <w:rPr>
          <w:b/>
          <w:bCs/>
        </w:rPr>
        <w:t xml:space="preserve"> Program Manager</w:t>
      </w:r>
      <w:r w:rsidRPr="00E94E55">
        <w:rPr>
          <w:b/>
          <w:bCs/>
        </w:rPr>
        <w:br/>
      </w:r>
      <w:hyperlink r:id="rId25" w:history="1">
        <w:r w:rsidR="00135976" w:rsidRPr="00E94E55">
          <w:rPr>
            <w:rStyle w:val="Hyperlink"/>
            <w:b/>
            <w:bCs/>
            <w:color w:val="auto"/>
          </w:rPr>
          <w:t>maya.santos@4culture.org</w:t>
        </w:r>
      </w:hyperlink>
      <w:r w:rsidR="006679D6" w:rsidRPr="00E94E55">
        <w:t xml:space="preserve"> or </w:t>
      </w:r>
      <w:r w:rsidR="00DF17A6" w:rsidRPr="00E94E55">
        <w:t>206-</w:t>
      </w:r>
      <w:r w:rsidR="00F46863" w:rsidRPr="00E94E55">
        <w:t>296</w:t>
      </w:r>
      <w:r w:rsidR="00DF17A6" w:rsidRPr="00E94E55">
        <w:t>-</w:t>
      </w:r>
      <w:r w:rsidR="00F46863" w:rsidRPr="00E94E55">
        <w:t>7580</w:t>
      </w:r>
      <w:r w:rsidR="00DF17A6" w:rsidRPr="00E94E55">
        <w:tab/>
      </w:r>
    </w:p>
    <w:p w14:paraId="35F1317E" w14:textId="566892DE" w:rsidR="00C6408C" w:rsidRPr="00E94E55" w:rsidRDefault="00DF17A6" w:rsidP="008B5678">
      <w:pPr>
        <w:ind w:left="360"/>
      </w:pPr>
      <w:r w:rsidRPr="00E94E55">
        <w:t xml:space="preserve">For technical questions about your </w:t>
      </w:r>
      <w:r w:rsidR="00827FEF" w:rsidRPr="00E94E55">
        <w:t xml:space="preserve">online </w:t>
      </w:r>
      <w:r w:rsidRPr="00E94E55">
        <w:t xml:space="preserve">account or </w:t>
      </w:r>
      <w:r w:rsidR="005D7AF4" w:rsidRPr="00E94E55">
        <w:t>general eligibility</w:t>
      </w:r>
      <w:r w:rsidR="00BB0B1D" w:rsidRPr="00E94E55">
        <w:t xml:space="preserve"> questions</w:t>
      </w:r>
      <w:r w:rsidRPr="00E94E55">
        <w:t>:</w:t>
      </w:r>
      <w:r w:rsidR="00A1572E" w:rsidRPr="00E94E55">
        <w:br/>
      </w:r>
      <w:r w:rsidR="005D7AF4" w:rsidRPr="00E94E55">
        <w:rPr>
          <w:b/>
          <w:bCs/>
        </w:rPr>
        <w:t>Lauren Miles</w:t>
      </w:r>
      <w:r w:rsidR="006679D6" w:rsidRPr="00E94E55">
        <w:rPr>
          <w:b/>
          <w:bCs/>
        </w:rPr>
        <w:t xml:space="preserve">, </w:t>
      </w:r>
      <w:r w:rsidR="005D7AF4" w:rsidRPr="00E94E55">
        <w:rPr>
          <w:b/>
          <w:bCs/>
        </w:rPr>
        <w:t xml:space="preserve">Building </w:t>
      </w:r>
      <w:r w:rsidR="00F3349C" w:rsidRPr="00E94E55">
        <w:rPr>
          <w:b/>
          <w:bCs/>
        </w:rPr>
        <w:t>for</w:t>
      </w:r>
      <w:r w:rsidR="005D7AF4" w:rsidRPr="00E94E55">
        <w:rPr>
          <w:b/>
          <w:bCs/>
        </w:rPr>
        <w:t xml:space="preserve"> Equity</w:t>
      </w:r>
      <w:r w:rsidRPr="00E94E55">
        <w:rPr>
          <w:b/>
          <w:bCs/>
        </w:rPr>
        <w:t xml:space="preserve"> Support Specialist</w:t>
      </w:r>
      <w:r w:rsidR="00A1572E" w:rsidRPr="00E94E55">
        <w:rPr>
          <w:b/>
          <w:bCs/>
        </w:rPr>
        <w:br/>
      </w:r>
      <w:hyperlink r:id="rId26" w:history="1">
        <w:r w:rsidR="00F46863" w:rsidRPr="00E94E55">
          <w:rPr>
            <w:rStyle w:val="Hyperlink"/>
            <w:b/>
            <w:bCs/>
            <w:color w:val="auto"/>
          </w:rPr>
          <w:t>lauren.miles@4culture.org</w:t>
        </w:r>
      </w:hyperlink>
      <w:r w:rsidR="00F46863" w:rsidRPr="00E94E55">
        <w:rPr>
          <w:b/>
          <w:bCs/>
        </w:rPr>
        <w:t xml:space="preserve"> </w:t>
      </w:r>
      <w:r w:rsidR="006679D6" w:rsidRPr="00E94E55">
        <w:rPr>
          <w:bCs/>
        </w:rPr>
        <w:t xml:space="preserve">or </w:t>
      </w:r>
      <w:r w:rsidRPr="00E94E55">
        <w:rPr>
          <w:bCs/>
        </w:rPr>
        <w:t>206-263-</w:t>
      </w:r>
      <w:r w:rsidR="00705720" w:rsidRPr="00E94E55">
        <w:rPr>
          <w:bCs/>
        </w:rPr>
        <w:t>3210</w:t>
      </w:r>
    </w:p>
    <w:p w14:paraId="1918C305" w14:textId="77777777" w:rsidR="0021504D" w:rsidRPr="00E94E55" w:rsidRDefault="0021504D" w:rsidP="00ED17A2">
      <w:pPr>
        <w:pStyle w:val="ListParagraph"/>
        <w:numPr>
          <w:ilvl w:val="0"/>
          <w:numId w:val="0"/>
        </w:numPr>
        <w:spacing w:after="0" w:line="240" w:lineRule="auto"/>
        <w:ind w:left="360"/>
        <w:rPr>
          <w:b/>
          <w:bCs/>
        </w:rPr>
      </w:pPr>
    </w:p>
    <w:p w14:paraId="129BCFBC" w14:textId="7513116F" w:rsidR="00892CF5" w:rsidRPr="00E94E55" w:rsidRDefault="00135976" w:rsidP="00ED17A2">
      <w:pPr>
        <w:pStyle w:val="ListParagraph"/>
        <w:numPr>
          <w:ilvl w:val="0"/>
          <w:numId w:val="0"/>
        </w:numPr>
        <w:spacing w:after="0" w:line="240" w:lineRule="auto"/>
        <w:ind w:left="360"/>
        <w:rPr>
          <w:rStyle w:val="Hyperlink"/>
          <w:b/>
          <w:bCs/>
          <w:color w:val="auto"/>
        </w:rPr>
      </w:pPr>
      <w:r w:rsidRPr="00E94E55">
        <w:rPr>
          <w:b/>
          <w:bCs/>
        </w:rPr>
        <w:t>Open Office Hours</w:t>
      </w:r>
      <w:r w:rsidR="0021504D" w:rsidRPr="00E94E55">
        <w:rPr>
          <w:b/>
          <w:bCs/>
        </w:rPr>
        <w:t xml:space="preserve">: Monday, </w:t>
      </w:r>
      <w:r w:rsidR="00012D7E" w:rsidRPr="00E94E55">
        <w:rPr>
          <w:b/>
          <w:bCs/>
        </w:rPr>
        <w:t>July 28</w:t>
      </w:r>
      <w:r w:rsidR="002B06B4" w:rsidRPr="00E94E55">
        <w:rPr>
          <w:b/>
          <w:bCs/>
        </w:rPr>
        <w:t>th</w:t>
      </w:r>
      <w:r w:rsidR="0021504D" w:rsidRPr="00E94E55">
        <w:rPr>
          <w:b/>
          <w:bCs/>
        </w:rPr>
        <w:t xml:space="preserve"> from </w:t>
      </w:r>
      <w:r w:rsidR="00012D7E" w:rsidRPr="00E94E55">
        <w:rPr>
          <w:b/>
          <w:bCs/>
        </w:rPr>
        <w:t>1</w:t>
      </w:r>
      <w:r w:rsidR="0021504D" w:rsidRPr="00E94E55">
        <w:rPr>
          <w:b/>
          <w:bCs/>
        </w:rPr>
        <w:t>1</w:t>
      </w:r>
      <w:r w:rsidR="00012D7E" w:rsidRPr="00E94E55">
        <w:rPr>
          <w:b/>
          <w:bCs/>
        </w:rPr>
        <w:t>am</w:t>
      </w:r>
      <w:r w:rsidR="0021504D" w:rsidRPr="00E94E55">
        <w:rPr>
          <w:b/>
          <w:bCs/>
        </w:rPr>
        <w:t>-</w:t>
      </w:r>
      <w:r w:rsidR="00012D7E" w:rsidRPr="00E94E55">
        <w:rPr>
          <w:b/>
          <w:bCs/>
        </w:rPr>
        <w:t>1</w:t>
      </w:r>
      <w:r w:rsidR="0021504D" w:rsidRPr="00E94E55">
        <w:rPr>
          <w:b/>
          <w:bCs/>
        </w:rPr>
        <w:t>:30 pm on Zoom.</w:t>
      </w:r>
      <w:r w:rsidR="00CD5945" w:rsidRPr="00E94E55">
        <w:t xml:space="preserve"> </w:t>
      </w:r>
      <w:r w:rsidR="00493111" w:rsidRPr="00E94E55">
        <w:br/>
      </w:r>
      <w:r w:rsidR="00CD5945" w:rsidRPr="00E94E55">
        <w:t xml:space="preserve">Staff will be able to answer questions about </w:t>
      </w:r>
      <w:r w:rsidR="002B06B4" w:rsidRPr="00E94E55">
        <w:t xml:space="preserve">Building </w:t>
      </w:r>
      <w:r w:rsidR="00B218AC" w:rsidRPr="00E94E55">
        <w:t>for</w:t>
      </w:r>
      <w:r w:rsidR="002B06B4" w:rsidRPr="00E94E55">
        <w:t xml:space="preserve"> Equity:</w:t>
      </w:r>
      <w:r w:rsidR="00CD5945" w:rsidRPr="00E94E55">
        <w:t xml:space="preserve"> </w:t>
      </w:r>
      <w:r w:rsidR="00012D7E" w:rsidRPr="00E94E55">
        <w:t xml:space="preserve">Project Development </w:t>
      </w:r>
      <w:r w:rsidR="002B06B4" w:rsidRPr="00E94E55">
        <w:t xml:space="preserve">grant. </w:t>
      </w:r>
      <w:r w:rsidR="00CD5945" w:rsidRPr="00E94E55">
        <w:t>Register</w:t>
      </w:r>
      <w:r w:rsidR="002B06B4" w:rsidRPr="00E94E55">
        <w:t xml:space="preserve"> with your zoom account email</w:t>
      </w:r>
      <w:r w:rsidR="00CD5945" w:rsidRPr="00E94E55">
        <w:t xml:space="preserve"> to get the meeting link under “Helping You Succeed” at </w:t>
      </w:r>
      <w:hyperlink r:id="rId27" w:history="1">
        <w:r w:rsidR="00EA17B7" w:rsidRPr="00E94E55">
          <w:rPr>
            <w:rStyle w:val="Hyperlink"/>
            <w:color w:val="auto"/>
          </w:rPr>
          <w:t>https://www.4culture.org/grants/project-development</w:t>
        </w:r>
      </w:hyperlink>
      <w:r w:rsidR="002A3D07" w:rsidRPr="00E94E55">
        <w:rPr>
          <w:rFonts w:asciiTheme="minorHAnsi" w:hAnsiTheme="minorHAnsi"/>
        </w:rPr>
        <w:t>.</w:t>
      </w:r>
    </w:p>
    <w:p w14:paraId="5E64FC5C" w14:textId="77777777" w:rsidR="00493111" w:rsidRPr="00E94E55" w:rsidRDefault="00493111" w:rsidP="00ED17A2">
      <w:pPr>
        <w:pStyle w:val="ListParagraph"/>
        <w:numPr>
          <w:ilvl w:val="0"/>
          <w:numId w:val="0"/>
        </w:numPr>
        <w:spacing w:after="0" w:line="240" w:lineRule="auto"/>
        <w:ind w:left="360"/>
        <w:rPr>
          <w:b/>
          <w:bCs/>
        </w:rPr>
      </w:pPr>
    </w:p>
    <w:p w14:paraId="37453ACE" w14:textId="77777777" w:rsidR="00AB74DB" w:rsidRPr="00E94E55" w:rsidRDefault="00AB74DB" w:rsidP="00ED17A2">
      <w:pPr>
        <w:pStyle w:val="ListParagraph"/>
        <w:numPr>
          <w:ilvl w:val="0"/>
          <w:numId w:val="0"/>
        </w:numPr>
        <w:spacing w:after="0" w:line="240" w:lineRule="auto"/>
        <w:ind w:left="360"/>
        <w:rPr>
          <w:b/>
          <w:bCs/>
        </w:rPr>
      </w:pPr>
    </w:p>
    <w:p w14:paraId="2E813D4C" w14:textId="77777777" w:rsidR="0003438C" w:rsidRPr="00E94E55" w:rsidRDefault="0003438C" w:rsidP="0003438C">
      <w:pPr>
        <w:pStyle w:val="Heading2"/>
        <w:spacing w:before="0" w:line="240" w:lineRule="auto"/>
        <w:rPr>
          <w:i/>
          <w:iCs/>
          <w:color w:val="auto"/>
          <w:sz w:val="32"/>
          <w:szCs w:val="32"/>
        </w:rPr>
      </w:pPr>
      <w:r w:rsidRPr="00E94E55">
        <w:rPr>
          <w:color w:val="auto"/>
        </w:rPr>
        <w:t xml:space="preserve">2025 Building for Equity: Project Development Grant Application Worksheet </w:t>
      </w:r>
    </w:p>
    <w:p w14:paraId="445BD86A" w14:textId="77777777" w:rsidR="00AA4F5A" w:rsidRPr="00E94E55" w:rsidRDefault="00AA4F5A" w:rsidP="00ED17A2">
      <w:pPr>
        <w:spacing w:after="0" w:line="240" w:lineRule="auto"/>
        <w:rPr>
          <w:i/>
          <w:iCs/>
          <w:sz w:val="20"/>
          <w:szCs w:val="20"/>
        </w:rPr>
      </w:pPr>
    </w:p>
    <w:p w14:paraId="26B1B86F" w14:textId="02B88ADF" w:rsidR="00C6408C" w:rsidRPr="00E94E55" w:rsidRDefault="00CC190A" w:rsidP="00ED17A2">
      <w:pPr>
        <w:spacing w:after="0" w:line="240" w:lineRule="auto"/>
      </w:pPr>
      <w:r w:rsidRPr="00E94E55">
        <w:t>This worksheet is intended to be used as a tool as you work on the 202</w:t>
      </w:r>
      <w:r w:rsidR="00BF244A" w:rsidRPr="00E94E55">
        <w:t xml:space="preserve">5 Building </w:t>
      </w:r>
      <w:r w:rsidR="00B218AC" w:rsidRPr="00E94E55">
        <w:t>for</w:t>
      </w:r>
      <w:r w:rsidR="00BF244A" w:rsidRPr="00E94E55">
        <w:t xml:space="preserve"> Equity:</w:t>
      </w:r>
      <w:r w:rsidRPr="00E94E55">
        <w:t xml:space="preserve"> </w:t>
      </w:r>
      <w:r w:rsidR="0003438C" w:rsidRPr="00E94E55">
        <w:t xml:space="preserve">Project Development </w:t>
      </w:r>
      <w:r w:rsidR="00BF244A" w:rsidRPr="00E94E55">
        <w:t xml:space="preserve">grant </w:t>
      </w:r>
      <w:r w:rsidRPr="00E94E55">
        <w:t xml:space="preserve">application. </w:t>
      </w:r>
      <w:r w:rsidR="00C6408C" w:rsidRPr="00E94E55">
        <w:t>We recommend reviewing the evaluation criteria for this grant on 4Culture’s website</w:t>
      </w:r>
      <w:r w:rsidR="00891B2B" w:rsidRPr="00E94E55">
        <w:t xml:space="preserve"> while you’re working on your application.</w:t>
      </w:r>
    </w:p>
    <w:p w14:paraId="2E79A725" w14:textId="77777777" w:rsidR="00C6408C" w:rsidRPr="00E94E55" w:rsidRDefault="00C6408C" w:rsidP="00ED17A2">
      <w:pPr>
        <w:spacing w:after="0" w:line="240" w:lineRule="auto"/>
        <w:rPr>
          <w:i/>
          <w:iCs/>
        </w:rPr>
      </w:pPr>
    </w:p>
    <w:p w14:paraId="0A407CAF" w14:textId="287CDFB6" w:rsidR="00B66D16" w:rsidRPr="00E94E55" w:rsidRDefault="00B13C4E" w:rsidP="00ED17A2">
      <w:pPr>
        <w:spacing w:after="0" w:line="240" w:lineRule="auto"/>
        <w:rPr>
          <w:b/>
          <w:bCs/>
        </w:rPr>
      </w:pPr>
      <w:r w:rsidRPr="00E94E55">
        <w:rPr>
          <w:b/>
          <w:bCs/>
        </w:rPr>
        <w:t>No extensions will be granted. Using this worksheet is not required, nor is it an acceptable alternative to the online application form.</w:t>
      </w:r>
      <w:r w:rsidR="0085367F" w:rsidRPr="00E94E55">
        <w:rPr>
          <w:b/>
          <w:bCs/>
        </w:rPr>
        <w:t xml:space="preserve"> </w:t>
      </w:r>
      <w:r w:rsidR="001F299D" w:rsidRPr="00E94E55">
        <w:t xml:space="preserve">ALL </w:t>
      </w:r>
      <w:r w:rsidR="008832D6" w:rsidRPr="00E94E55">
        <w:t xml:space="preserve">applications must be submitted </w:t>
      </w:r>
      <w:r w:rsidR="001F299D" w:rsidRPr="00E94E55">
        <w:t xml:space="preserve">ONLINE </w:t>
      </w:r>
      <w:r w:rsidR="008832D6" w:rsidRPr="00E94E55">
        <w:t xml:space="preserve">at </w:t>
      </w:r>
      <w:hyperlink r:id="rId28" w:history="1">
        <w:r w:rsidR="005A0ABA" w:rsidRPr="00E94E55">
          <w:rPr>
            <w:rStyle w:val="Hyperlink"/>
            <w:b/>
            <w:bCs/>
            <w:color w:val="auto"/>
          </w:rPr>
          <w:t>www.apply.4culture.org</w:t>
        </w:r>
      </w:hyperlink>
      <w:r w:rsidR="00C75DA6" w:rsidRPr="00E94E55">
        <w:t xml:space="preserve"> by </w:t>
      </w:r>
      <w:r w:rsidR="00766856" w:rsidRPr="00E94E55">
        <w:t>Thursday</w:t>
      </w:r>
      <w:r w:rsidR="00C75DA6" w:rsidRPr="00E94E55">
        <w:t xml:space="preserve">, </w:t>
      </w:r>
      <w:r w:rsidR="005453DC" w:rsidRPr="00E94E55">
        <w:t xml:space="preserve">August </w:t>
      </w:r>
      <w:r w:rsidR="00BF1296" w:rsidRPr="00E94E55">
        <w:t>7, 2025</w:t>
      </w:r>
      <w:r w:rsidR="00C75DA6" w:rsidRPr="00E94E55">
        <w:t>, at 5:00 pm Pacific Time</w:t>
      </w:r>
      <w:r w:rsidR="008832D6" w:rsidRPr="00E94E55">
        <w:t>.</w:t>
      </w:r>
      <w:r w:rsidR="00C75DA6" w:rsidRPr="00E94E55">
        <w:rPr>
          <w:i/>
          <w:iCs/>
        </w:rPr>
        <w:t xml:space="preserve"> </w:t>
      </w:r>
    </w:p>
    <w:p w14:paraId="2D2EDA2F" w14:textId="77777777" w:rsidR="00255778" w:rsidRPr="00E94E55" w:rsidRDefault="00255778" w:rsidP="00ED17A2">
      <w:pPr>
        <w:spacing w:after="0" w:line="240" w:lineRule="auto"/>
      </w:pPr>
    </w:p>
    <w:p w14:paraId="24DD1B27" w14:textId="75EDCD38" w:rsidR="00203AB7" w:rsidRPr="00E94E55" w:rsidRDefault="003C78A5" w:rsidP="00ED17A2">
      <w:pPr>
        <w:spacing w:after="0" w:line="240" w:lineRule="auto"/>
        <w:rPr>
          <w:b/>
          <w:bCs/>
        </w:rPr>
      </w:pPr>
      <w:r w:rsidRPr="00E94E55">
        <w:rPr>
          <w:b/>
          <w:bCs/>
        </w:rPr>
        <w:t>Formatting Key</w:t>
      </w:r>
      <w:r w:rsidR="00AB74DB" w:rsidRPr="00E94E55">
        <w:rPr>
          <w:b/>
          <w:bCs/>
        </w:rPr>
        <w:t>:</w:t>
      </w:r>
    </w:p>
    <w:p w14:paraId="1AFFB5BB" w14:textId="77777777" w:rsidR="00F84F34" w:rsidRPr="00E94E55" w:rsidRDefault="00F84F34" w:rsidP="00ED17A2">
      <w:pPr>
        <w:spacing w:after="0" w:line="240" w:lineRule="auto"/>
        <w:rPr>
          <w:b/>
          <w:bCs/>
        </w:rPr>
      </w:pPr>
    </w:p>
    <w:p w14:paraId="1C18FD6E" w14:textId="00E80F78" w:rsidR="007002EA" w:rsidRPr="00E94E55" w:rsidRDefault="007002EA" w:rsidP="00ED17A2">
      <w:pPr>
        <w:spacing w:after="0" w:line="240" w:lineRule="auto"/>
      </w:pPr>
      <w:r w:rsidRPr="00E94E55">
        <w:rPr>
          <w:rFonts w:ascii="Bebas Neue Pro" w:eastAsiaTheme="majorEastAsia" w:hAnsi="Bebas Neue Pro" w:cstheme="majorBidi"/>
          <w:b/>
          <w:sz w:val="28"/>
          <w:szCs w:val="28"/>
        </w:rPr>
        <w:t>Large</w:t>
      </w:r>
      <w:r w:rsidR="007C3B89">
        <w:rPr>
          <w:rFonts w:ascii="Bebas Neue Pro" w:eastAsiaTheme="majorEastAsia" w:hAnsi="Bebas Neue Pro" w:cstheme="majorBidi"/>
          <w:b/>
          <w:sz w:val="28"/>
          <w:szCs w:val="28"/>
        </w:rPr>
        <w:t xml:space="preserve"> Header</w:t>
      </w:r>
      <w:r w:rsidRPr="00E94E55">
        <w:rPr>
          <w:rFonts w:ascii="Bebas Neue Pro" w:eastAsiaTheme="majorEastAsia" w:hAnsi="Bebas Neue Pro" w:cstheme="majorBidi"/>
          <w:b/>
          <w:sz w:val="28"/>
          <w:szCs w:val="28"/>
        </w:rPr>
        <w:t xml:space="preserve"> Text:</w:t>
      </w:r>
      <w:r w:rsidRPr="00E94E55">
        <w:rPr>
          <w:rFonts w:ascii="Bebas Neue Pro" w:eastAsiaTheme="majorEastAsia" w:hAnsi="Bebas Neue Pro" w:cstheme="majorBidi"/>
          <w:b/>
          <w:sz w:val="40"/>
          <w:szCs w:val="26"/>
        </w:rPr>
        <w:t xml:space="preserve"> </w:t>
      </w:r>
      <w:r w:rsidRPr="00E94E55">
        <w:t>Section headers</w:t>
      </w:r>
    </w:p>
    <w:p w14:paraId="46E93C43" w14:textId="19A7B0B7" w:rsidR="007002EA" w:rsidRPr="00E94E55" w:rsidRDefault="007C3B89" w:rsidP="00ED17A2">
      <w:pPr>
        <w:spacing w:after="0" w:line="240" w:lineRule="auto"/>
      </w:pPr>
      <w:r>
        <w:rPr>
          <w:b/>
          <w:bCs/>
        </w:rPr>
        <w:t>Small Header</w:t>
      </w:r>
      <w:r w:rsidR="007002EA" w:rsidRPr="00E94E55">
        <w:rPr>
          <w:b/>
          <w:bCs/>
        </w:rPr>
        <w:t xml:space="preserve"> Text:</w:t>
      </w:r>
      <w:r w:rsidR="007002EA" w:rsidRPr="00E94E55">
        <w:t xml:space="preserve"> Question headers </w:t>
      </w:r>
    </w:p>
    <w:p w14:paraId="1A8A5FF6" w14:textId="6EEC65BA" w:rsidR="00203AB7" w:rsidRPr="00E94E55" w:rsidRDefault="00203AB7" w:rsidP="00ED17A2">
      <w:pPr>
        <w:spacing w:after="0" w:line="240" w:lineRule="auto"/>
      </w:pPr>
      <w:r w:rsidRPr="00E94E55">
        <w:rPr>
          <w:b/>
          <w:bCs/>
        </w:rPr>
        <w:t>Asterisks</w:t>
      </w:r>
      <w:r w:rsidRPr="00E94E55">
        <w:t xml:space="preserve"> (</w:t>
      </w:r>
      <w:r w:rsidRPr="00E94E55">
        <w:rPr>
          <w:b/>
          <w:bCs/>
        </w:rPr>
        <w:t>*</w:t>
      </w:r>
      <w:r w:rsidRPr="00E94E55">
        <w:t xml:space="preserve">): </w:t>
      </w:r>
      <w:r w:rsidR="003C78A5" w:rsidRPr="00E94E55">
        <w:t>Required</w:t>
      </w:r>
      <w:r w:rsidRPr="00E94E55">
        <w:t xml:space="preserve"> fields</w:t>
      </w:r>
      <w:r w:rsidR="003D5495" w:rsidRPr="00E94E55">
        <w:t xml:space="preserve"> (you can’t submit without answering these questions)</w:t>
      </w:r>
    </w:p>
    <w:p w14:paraId="13FBF9C5" w14:textId="5989F166" w:rsidR="0079374C" w:rsidRPr="00E94E55" w:rsidRDefault="00786158" w:rsidP="00ED17A2">
      <w:pPr>
        <w:spacing w:after="0" w:line="240" w:lineRule="auto"/>
      </w:pPr>
      <w:proofErr w:type="gramStart"/>
      <w:r>
        <w:rPr>
          <w:b/>
          <w:bCs/>
        </w:rPr>
        <w:t>T</w:t>
      </w:r>
      <w:r w:rsidR="003434A2">
        <w:rPr>
          <w:b/>
          <w:bCs/>
        </w:rPr>
        <w:t>IP</w:t>
      </w:r>
      <w:r w:rsidR="0079374C">
        <w:rPr>
          <w:b/>
          <w:bCs/>
        </w:rPr>
        <w:t>:</w:t>
      </w:r>
      <w:r>
        <w:rPr>
          <w:b/>
          <w:bCs/>
        </w:rPr>
        <w:t xml:space="preserve"> </w:t>
      </w:r>
      <w:r w:rsidR="0079374C" w:rsidRPr="00E94E55">
        <w:t>Tips</w:t>
      </w:r>
      <w:proofErr w:type="gramEnd"/>
      <w:r w:rsidR="0079374C" w:rsidRPr="00E94E55">
        <w:t xml:space="preserve"> to strengthen your application (these won’t appear in the </w:t>
      </w:r>
      <w:r w:rsidR="001A6181" w:rsidRPr="00E94E55">
        <w:t xml:space="preserve">online </w:t>
      </w:r>
      <w:r w:rsidR="0079374C" w:rsidRPr="00E94E55">
        <w:t>application)</w:t>
      </w:r>
    </w:p>
    <w:p w14:paraId="4990109F" w14:textId="26A7620E" w:rsidR="00203AB7" w:rsidRPr="00E94E55" w:rsidRDefault="007C3B89" w:rsidP="00ED17A2">
      <w:pPr>
        <w:spacing w:after="0" w:line="240" w:lineRule="auto"/>
      </w:pPr>
      <w:r>
        <w:t>Blank Space:</w:t>
      </w:r>
      <w:r w:rsidR="00DB11F9" w:rsidRPr="00E94E55">
        <w:t xml:space="preserve"> </w:t>
      </w:r>
      <w:r w:rsidR="003D5495" w:rsidRPr="00E94E55">
        <w:t>Shows where you</w:t>
      </w:r>
      <w:r w:rsidR="00203AB7" w:rsidRPr="00E94E55">
        <w:t xml:space="preserve"> will </w:t>
      </w:r>
      <w:r w:rsidR="003D5495" w:rsidRPr="00E94E55">
        <w:t xml:space="preserve">be asked to </w:t>
      </w:r>
      <w:r w:rsidR="00203AB7" w:rsidRPr="00E94E55">
        <w:t xml:space="preserve">write </w:t>
      </w:r>
      <w:r w:rsidR="00287729" w:rsidRPr="00E94E55">
        <w:t xml:space="preserve">your </w:t>
      </w:r>
      <w:r w:rsidR="00203AB7" w:rsidRPr="00E94E55">
        <w:t>response</w:t>
      </w:r>
      <w:r w:rsidR="00287729" w:rsidRPr="00E94E55">
        <w:t>s</w:t>
      </w:r>
    </w:p>
    <w:p w14:paraId="36DA7CB4" w14:textId="589E23BF" w:rsidR="00203AB7" w:rsidRPr="00E94E55" w:rsidRDefault="00203AB7" w:rsidP="00ED17A2">
      <w:pPr>
        <w:spacing w:after="0" w:line="240" w:lineRule="auto"/>
      </w:pPr>
      <w:r w:rsidRPr="00E94E55">
        <w:t>Circular bullets (</w:t>
      </w:r>
      <w:r w:rsidRPr="00E94E55">
        <w:rPr>
          <w:rFonts w:ascii="Wingdings" w:eastAsia="Wingdings" w:hAnsi="Wingdings" w:cs="Wingdings"/>
        </w:rPr>
        <w:t>¡</w:t>
      </w:r>
      <w:r w:rsidRPr="00E94E55">
        <w:t>)</w:t>
      </w:r>
      <w:r w:rsidR="00DB11F9" w:rsidRPr="00E94E55">
        <w:t xml:space="preserve">: </w:t>
      </w:r>
      <w:r w:rsidR="007002EA" w:rsidRPr="00E94E55">
        <w:t>A</w:t>
      </w:r>
      <w:r w:rsidRPr="00E94E55">
        <w:t xml:space="preserve"> list where you will be asked to select </w:t>
      </w:r>
      <w:r w:rsidRPr="00E94E55">
        <w:rPr>
          <w:b/>
          <w:bCs/>
        </w:rPr>
        <w:t>one</w:t>
      </w:r>
      <w:r w:rsidRPr="00E94E55">
        <w:t xml:space="preserve"> option</w:t>
      </w:r>
    </w:p>
    <w:p w14:paraId="44D62384" w14:textId="616F7985" w:rsidR="0085367F" w:rsidRPr="00E94E55" w:rsidRDefault="00203AB7" w:rsidP="00ED17A2">
      <w:pPr>
        <w:spacing w:after="0" w:line="240" w:lineRule="auto"/>
      </w:pPr>
      <w:r w:rsidRPr="00E94E55">
        <w:t>Square check boxes (</w:t>
      </w:r>
      <w:r w:rsidRPr="00E94E55">
        <w:rPr>
          <w:rFonts w:ascii="Wingdings" w:eastAsia="Wingdings" w:hAnsi="Wingdings" w:cs="Wingdings"/>
        </w:rPr>
        <w:t>¨</w:t>
      </w:r>
      <w:r w:rsidRPr="00E94E55">
        <w:t>)</w:t>
      </w:r>
      <w:r w:rsidR="00DB11F9" w:rsidRPr="00E94E55">
        <w:t xml:space="preserve">: </w:t>
      </w:r>
      <w:r w:rsidR="007002EA" w:rsidRPr="00E94E55">
        <w:t>A</w:t>
      </w:r>
      <w:r w:rsidRPr="00E94E55">
        <w:t xml:space="preserve"> list where you can select </w:t>
      </w:r>
      <w:r w:rsidRPr="00E94E55">
        <w:rPr>
          <w:b/>
          <w:bCs/>
        </w:rPr>
        <w:t>multiple</w:t>
      </w:r>
      <w:r w:rsidRPr="00E94E55">
        <w:t xml:space="preserve"> </w:t>
      </w:r>
      <w:proofErr w:type="gramStart"/>
      <w:r w:rsidRPr="00E94E55">
        <w:t>option</w:t>
      </w:r>
      <w:proofErr w:type="gramEnd"/>
    </w:p>
    <w:p w14:paraId="52F23C9A" w14:textId="77777777" w:rsidR="0028595B" w:rsidRPr="00E94E55" w:rsidRDefault="0028595B" w:rsidP="00ED17A2">
      <w:pPr>
        <w:spacing w:after="0" w:line="240" w:lineRule="auto"/>
      </w:pPr>
    </w:p>
    <w:p w14:paraId="2162A433" w14:textId="4F407247" w:rsidR="001B0930" w:rsidRPr="00E94E55" w:rsidRDefault="001B0930" w:rsidP="008B5678">
      <w:pPr>
        <w:spacing w:after="0"/>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Eligibility</w:t>
      </w:r>
    </w:p>
    <w:p w14:paraId="604201BB" w14:textId="77777777" w:rsidR="001B0930" w:rsidRPr="00E94E55" w:rsidRDefault="001B0930" w:rsidP="00ED17A2">
      <w:pPr>
        <w:spacing w:after="0" w:line="240" w:lineRule="auto"/>
      </w:pPr>
    </w:p>
    <w:p w14:paraId="5963E427" w14:textId="46FAD475" w:rsidR="00C50A03" w:rsidRPr="00E94E55" w:rsidRDefault="00C50A03" w:rsidP="00C50A03">
      <w:pPr>
        <w:spacing w:after="0" w:line="240" w:lineRule="auto"/>
        <w:rPr>
          <w:rFonts w:eastAsia="Times New Roman" w:cs="Arial"/>
          <w:b/>
          <w:bCs/>
        </w:rPr>
      </w:pPr>
      <w:r w:rsidRPr="00E94E55">
        <w:rPr>
          <w:rFonts w:eastAsia="Times New Roman" w:cs="Arial"/>
        </w:rPr>
        <w:t xml:space="preserve">This grant has specific eligibility requirements. </w:t>
      </w:r>
    </w:p>
    <w:p w14:paraId="1A568AF4" w14:textId="68A3E843" w:rsidR="001B0930" w:rsidRPr="00E94E55" w:rsidRDefault="001B0930" w:rsidP="00ED17A2">
      <w:pPr>
        <w:spacing w:after="0" w:line="240" w:lineRule="auto"/>
      </w:pPr>
    </w:p>
    <w:p w14:paraId="56EE5B86" w14:textId="28A31BDE" w:rsidR="001B0930" w:rsidRPr="00E94E55" w:rsidRDefault="001B0930" w:rsidP="00ED17A2">
      <w:pPr>
        <w:spacing w:after="0" w:line="240" w:lineRule="auto"/>
      </w:pPr>
      <w:r w:rsidRPr="00E94E55">
        <w:t xml:space="preserve">Before you start the application, please carefully read the following list of criteria to confirm your organization and project are eligible to apply for </w:t>
      </w:r>
      <w:r w:rsidR="0048335A" w:rsidRPr="00E94E55">
        <w:t xml:space="preserve">Building </w:t>
      </w:r>
      <w:r w:rsidR="001005A1" w:rsidRPr="00E94E55">
        <w:t>f</w:t>
      </w:r>
      <w:r w:rsidR="0048335A" w:rsidRPr="00E94E55">
        <w:t xml:space="preserve">or Equity: </w:t>
      </w:r>
      <w:r w:rsidR="001005A1" w:rsidRPr="00E94E55">
        <w:t xml:space="preserve">Project Development </w:t>
      </w:r>
      <w:r w:rsidR="0048335A" w:rsidRPr="00E94E55">
        <w:t>grants</w:t>
      </w:r>
      <w:r w:rsidRPr="00E94E55">
        <w:t xml:space="preserve"> this year.</w:t>
      </w:r>
      <w:r w:rsidR="00FF4183" w:rsidRPr="00E94E55">
        <w:t xml:space="preserve"> </w:t>
      </w:r>
    </w:p>
    <w:p w14:paraId="7738DCD6" w14:textId="77777777" w:rsidR="00782C8C" w:rsidRPr="00E94E55" w:rsidRDefault="00782C8C" w:rsidP="00ED17A2">
      <w:pPr>
        <w:spacing w:after="0" w:line="240" w:lineRule="auto"/>
      </w:pPr>
    </w:p>
    <w:p w14:paraId="5AC404FC" w14:textId="77777777" w:rsidR="00782C8C" w:rsidRPr="00E94E55" w:rsidRDefault="00782C8C" w:rsidP="00782C8C">
      <w:pPr>
        <w:spacing w:after="0" w:line="240" w:lineRule="auto"/>
      </w:pPr>
      <w:r w:rsidRPr="00E94E55">
        <w:t>Building for Equity: Project Development grants are available to King County-based, federally recognized nonprofit arts, cultural, heritage, historic preservation, science and technology organizations; Tribal governments, public corporations, and public agencies; or culture or science organizations that are fiscally sponsored by a 501(c)(3) partner organization.  </w:t>
      </w:r>
    </w:p>
    <w:p w14:paraId="2C14F86A" w14:textId="77777777" w:rsidR="00EB528B" w:rsidRPr="00E94E55" w:rsidRDefault="00EB528B" w:rsidP="00782C8C">
      <w:pPr>
        <w:spacing w:after="0" w:line="240" w:lineRule="auto"/>
      </w:pPr>
    </w:p>
    <w:p w14:paraId="2D001BF4" w14:textId="6E41E9F5" w:rsidR="00782C8C" w:rsidRPr="00E94E55" w:rsidRDefault="00782C8C" w:rsidP="00782C8C">
      <w:pPr>
        <w:spacing w:after="0" w:line="240" w:lineRule="auto"/>
      </w:pPr>
      <w:r w:rsidRPr="00E94E55">
        <w:t>To apply, your organization or Tribe must demonstrate it meets the eligibility requirements stated below. </w:t>
      </w:r>
    </w:p>
    <w:p w14:paraId="737EFEF6" w14:textId="77777777" w:rsidR="00782C8C" w:rsidRPr="00E94E55" w:rsidRDefault="00782C8C" w:rsidP="00782C8C">
      <w:pPr>
        <w:spacing w:after="0" w:line="240" w:lineRule="auto"/>
      </w:pPr>
    </w:p>
    <w:p w14:paraId="783D2266" w14:textId="77777777" w:rsidR="00782C8C" w:rsidRPr="00E94E55" w:rsidRDefault="00782C8C" w:rsidP="00782C8C">
      <w:pPr>
        <w:spacing w:after="0" w:line="240" w:lineRule="auto"/>
      </w:pPr>
      <w:r w:rsidRPr="00E94E55">
        <w:rPr>
          <w:b/>
          <w:bCs/>
        </w:rPr>
        <w:t>Your Organization or Tribe</w:t>
      </w:r>
      <w:r w:rsidRPr="00E94E55">
        <w:t> </w:t>
      </w:r>
    </w:p>
    <w:p w14:paraId="5C5D9D30" w14:textId="77777777" w:rsidR="00782C8C" w:rsidRPr="00E94E55" w:rsidRDefault="00782C8C" w:rsidP="00782C8C">
      <w:pPr>
        <w:numPr>
          <w:ilvl w:val="0"/>
          <w:numId w:val="24"/>
        </w:numPr>
        <w:spacing w:after="0" w:line="240" w:lineRule="auto"/>
      </w:pPr>
      <w:r w:rsidRPr="00E94E55">
        <w:t>Your organization or Tribe has an annual operating budget of less than $3,500,000. </w:t>
      </w:r>
    </w:p>
    <w:p w14:paraId="0E641747" w14:textId="77777777" w:rsidR="00782C8C" w:rsidRPr="00E94E55" w:rsidRDefault="00782C8C" w:rsidP="00782C8C">
      <w:pPr>
        <w:numPr>
          <w:ilvl w:val="0"/>
          <w:numId w:val="25"/>
        </w:numPr>
        <w:spacing w:after="0" w:line="240" w:lineRule="auto"/>
      </w:pPr>
      <w:r w:rsidRPr="00E94E55">
        <w:t>Your organization or Tribe is based in and conducts a majority (51% or more) of your mission-based, public-facing activities in King County. </w:t>
      </w:r>
    </w:p>
    <w:p w14:paraId="30DDB44B" w14:textId="77777777" w:rsidR="00782C8C" w:rsidRPr="00E94E55" w:rsidRDefault="00782C8C" w:rsidP="008B5678">
      <w:pPr>
        <w:spacing w:after="0" w:line="240" w:lineRule="auto"/>
        <w:ind w:left="720"/>
      </w:pPr>
    </w:p>
    <w:p w14:paraId="445A6F3F" w14:textId="77777777" w:rsidR="00782C8C" w:rsidRPr="00E94E55" w:rsidRDefault="00782C8C" w:rsidP="00782C8C">
      <w:pPr>
        <w:numPr>
          <w:ilvl w:val="0"/>
          <w:numId w:val="27"/>
        </w:numPr>
        <w:spacing w:after="0" w:line="240" w:lineRule="auto"/>
      </w:pPr>
      <w:r w:rsidRPr="00E94E55">
        <w:t>Your organization or Tribe is based outside of Seattle city limits. Eligibility will be determined based on the mailing address in your account profile. This address should be consistent with what your organization uses for IRS reporting purposes. </w:t>
      </w:r>
    </w:p>
    <w:p w14:paraId="01B3146D" w14:textId="7719732C" w:rsidR="00782C8C" w:rsidRPr="00E94E55" w:rsidRDefault="00782C8C" w:rsidP="008B5678">
      <w:pPr>
        <w:spacing w:after="0" w:line="240" w:lineRule="auto"/>
      </w:pPr>
      <w:r w:rsidRPr="00E94E55">
        <w:rPr>
          <w:b/>
          <w:bCs/>
        </w:rPr>
        <w:t>OR</w:t>
      </w:r>
      <w:r w:rsidRPr="00E94E55">
        <w:t> </w:t>
      </w:r>
    </w:p>
    <w:p w14:paraId="3C33B95C" w14:textId="24B70FF3" w:rsidR="00782C8C" w:rsidRPr="00E94E55" w:rsidRDefault="00782C8C" w:rsidP="008B5678">
      <w:pPr>
        <w:numPr>
          <w:ilvl w:val="0"/>
          <w:numId w:val="29"/>
        </w:numPr>
        <w:spacing w:after="0" w:line="240" w:lineRule="auto"/>
      </w:pPr>
      <w:r w:rsidRPr="00E94E55">
        <w:t xml:space="preserve">Your organization or Tribe </w:t>
      </w:r>
      <w:proofErr w:type="gramStart"/>
      <w:r w:rsidRPr="00E94E55">
        <w:t>is located in</w:t>
      </w:r>
      <w:proofErr w:type="gramEnd"/>
      <w:r w:rsidRPr="00E94E55">
        <w:t xml:space="preserve"> a Community of Opportunity. View this Communities of Opportunity map</w:t>
      </w:r>
      <w:r w:rsidR="00045473" w:rsidRPr="00E94E55">
        <w:t xml:space="preserve"> on the guidelines (</w:t>
      </w:r>
      <w:hyperlink r:id="rId29" w:history="1">
        <w:r w:rsidR="00D50AAB" w:rsidRPr="00E94E55">
          <w:rPr>
            <w:rStyle w:val="Hyperlink"/>
            <w:color w:val="auto"/>
          </w:rPr>
          <w:t>https://www.4culture.org/grants/project-development</w:t>
        </w:r>
      </w:hyperlink>
      <w:r w:rsidR="00D50AAB" w:rsidRPr="00E94E55">
        <w:t>)</w:t>
      </w:r>
      <w:r w:rsidRPr="00E94E55">
        <w:t xml:space="preserve"> to determine whether your organization or Tribe </w:t>
      </w:r>
      <w:proofErr w:type="gramStart"/>
      <w:r w:rsidRPr="00E94E55">
        <w:t>is located in</w:t>
      </w:r>
      <w:proofErr w:type="gramEnd"/>
      <w:r w:rsidRPr="00E94E55">
        <w:t xml:space="preserve"> a COO. </w:t>
      </w:r>
    </w:p>
    <w:p w14:paraId="275ADC29" w14:textId="5495A00F" w:rsidR="00782C8C" w:rsidRPr="00E94E55" w:rsidRDefault="00782C8C" w:rsidP="00782C8C">
      <w:pPr>
        <w:spacing w:after="0" w:line="240" w:lineRule="auto"/>
      </w:pPr>
    </w:p>
    <w:p w14:paraId="63BCCD49" w14:textId="77777777" w:rsidR="00782C8C" w:rsidRPr="00E94E55" w:rsidRDefault="00782C8C" w:rsidP="00782C8C">
      <w:pPr>
        <w:spacing w:after="0" w:line="240" w:lineRule="auto"/>
      </w:pPr>
      <w:r w:rsidRPr="00E94E55">
        <w:rPr>
          <w:b/>
          <w:bCs/>
        </w:rPr>
        <w:t>IF</w:t>
      </w:r>
      <w:r w:rsidRPr="00E94E55">
        <w:t> </w:t>
      </w:r>
    </w:p>
    <w:p w14:paraId="5D1C52CB" w14:textId="14EBEBE2" w:rsidR="00782C8C" w:rsidRPr="00E94E55" w:rsidRDefault="00782C8C" w:rsidP="00782C8C">
      <w:pPr>
        <w:spacing w:after="0" w:line="240" w:lineRule="auto"/>
      </w:pPr>
      <w:r w:rsidRPr="00E94E55">
        <w:rPr>
          <w:b/>
          <w:bCs/>
        </w:rPr>
        <w:t>Your organization or Tribe does not meet any of the criteria above</w:t>
      </w:r>
      <w:r w:rsidRPr="00E94E55">
        <w:t xml:space="preserve">, you may submit an </w:t>
      </w:r>
      <w:hyperlink r:id="rId30" w:history="1">
        <w:r w:rsidRPr="00E94E55">
          <w:rPr>
            <w:rStyle w:val="Hyperlink"/>
            <w:b/>
            <w:bCs/>
            <w:color w:val="auto"/>
          </w:rPr>
          <w:t>Eligibility Form</w:t>
        </w:r>
      </w:hyperlink>
      <w:r w:rsidRPr="00E94E55">
        <w:t xml:space="preserve"> for consideration by the Review Panel. This form will ask how your organization or Tribe’s primary mission and services support historically underserved communities. </w:t>
      </w:r>
    </w:p>
    <w:p w14:paraId="71642413" w14:textId="77777777" w:rsidR="0074770A" w:rsidRPr="00E94E55" w:rsidRDefault="0074770A" w:rsidP="00782C8C">
      <w:pPr>
        <w:spacing w:after="0" w:line="240" w:lineRule="auto"/>
      </w:pPr>
    </w:p>
    <w:p w14:paraId="22A11774" w14:textId="2C11D569" w:rsidR="00782C8C" w:rsidRPr="00E94E55" w:rsidRDefault="00782C8C" w:rsidP="00782C8C">
      <w:pPr>
        <w:spacing w:after="0" w:line="240" w:lineRule="auto"/>
      </w:pPr>
      <w:r w:rsidRPr="00E94E55">
        <w:rPr>
          <w:b/>
          <w:bCs/>
        </w:rPr>
        <w:t xml:space="preserve">Your organization or Tribe does not have a primary </w:t>
      </w:r>
      <w:proofErr w:type="gramStart"/>
      <w:r w:rsidRPr="00E94E55">
        <w:rPr>
          <w:b/>
          <w:bCs/>
        </w:rPr>
        <w:t>location</w:t>
      </w:r>
      <w:r w:rsidRPr="00E94E55">
        <w:t>,</w:t>
      </w:r>
      <w:proofErr w:type="gramEnd"/>
      <w:r w:rsidRPr="00E94E55">
        <w:t xml:space="preserve"> you may qualify if 51% of programming in the past two years occurred in locations that would meet the requirements above. You may submit an </w:t>
      </w:r>
      <w:hyperlink r:id="rId31" w:history="1">
        <w:r w:rsidRPr="00E94E55">
          <w:rPr>
            <w:rStyle w:val="Hyperlink"/>
            <w:b/>
            <w:bCs/>
            <w:color w:val="auto"/>
          </w:rPr>
          <w:t>Eligibility Form</w:t>
        </w:r>
      </w:hyperlink>
      <w:r w:rsidRPr="00E94E55">
        <w:t xml:space="preserve"> describing the organization or Tribe’s programming and locations in the past two years. </w:t>
      </w:r>
    </w:p>
    <w:p w14:paraId="6BD1C726" w14:textId="77777777" w:rsidR="0074770A" w:rsidRPr="00E94E55" w:rsidRDefault="0074770A" w:rsidP="00782C8C">
      <w:pPr>
        <w:spacing w:after="0" w:line="240" w:lineRule="auto"/>
      </w:pPr>
    </w:p>
    <w:p w14:paraId="190D9196" w14:textId="77777777" w:rsidR="00782C8C" w:rsidRPr="00E94E55" w:rsidRDefault="00782C8C" w:rsidP="008B5678">
      <w:pPr>
        <w:spacing w:after="0" w:line="240" w:lineRule="auto"/>
      </w:pPr>
      <w:r w:rsidRPr="00E94E55">
        <w:rPr>
          <w:b/>
          <w:bCs/>
        </w:rPr>
        <w:t>Your Organization or Tribe</w:t>
      </w:r>
      <w:r w:rsidRPr="00E94E55">
        <w:t> </w:t>
      </w:r>
    </w:p>
    <w:p w14:paraId="3896F62B" w14:textId="2A61543D" w:rsidR="00782C8C" w:rsidRPr="00E94E55" w:rsidRDefault="00782C8C" w:rsidP="00782C8C">
      <w:pPr>
        <w:numPr>
          <w:ilvl w:val="0"/>
          <w:numId w:val="32"/>
        </w:numPr>
        <w:spacing w:after="0" w:line="240" w:lineRule="auto"/>
      </w:pPr>
      <w:r w:rsidRPr="00E94E55">
        <w:t>Is a federally recognized nonprofit arts, cultural, heritage, historic preservation, science and technology organization; Tribal government, public corporations, and public agencies; or culture or science organizations that are fiscally sponsored by a 501(c)(3) partner and provide public benefit through their programs or activities</w:t>
      </w:r>
    </w:p>
    <w:p w14:paraId="38CFB7E7" w14:textId="465CD058" w:rsidR="00782C8C" w:rsidRPr="00E94E55" w:rsidRDefault="00782C8C" w:rsidP="008B5678">
      <w:pPr>
        <w:spacing w:after="0" w:line="240" w:lineRule="auto"/>
        <w:ind w:left="720"/>
      </w:pPr>
    </w:p>
    <w:p w14:paraId="13CEFC0D" w14:textId="77777777" w:rsidR="00782C8C" w:rsidRPr="00E94E55" w:rsidRDefault="00782C8C" w:rsidP="00782C8C">
      <w:pPr>
        <w:numPr>
          <w:ilvl w:val="0"/>
          <w:numId w:val="35"/>
        </w:numPr>
        <w:spacing w:after="0" w:line="240" w:lineRule="auto"/>
      </w:pPr>
      <w:r w:rsidRPr="00E94E55">
        <w:t>Is not a K-12 school or school district. </w:t>
      </w:r>
    </w:p>
    <w:p w14:paraId="06A83E1E" w14:textId="77777777" w:rsidR="00782C8C" w:rsidRPr="00E94E55" w:rsidRDefault="00782C8C" w:rsidP="00782C8C">
      <w:pPr>
        <w:numPr>
          <w:ilvl w:val="0"/>
          <w:numId w:val="36"/>
        </w:numPr>
        <w:spacing w:after="0" w:line="240" w:lineRule="auto"/>
      </w:pPr>
      <w:r w:rsidRPr="00E94E55">
        <w:t>Has a board of directors, a proven two-year record of providing arts, cultural, or science experiences or services. </w:t>
      </w:r>
    </w:p>
    <w:p w14:paraId="7F63ABA2" w14:textId="77777777" w:rsidR="00782C8C" w:rsidRPr="00E94E55" w:rsidRDefault="00782C8C" w:rsidP="00782C8C">
      <w:pPr>
        <w:numPr>
          <w:ilvl w:val="0"/>
          <w:numId w:val="37"/>
        </w:numPr>
        <w:spacing w:after="0" w:line="240" w:lineRule="auto"/>
      </w:pPr>
      <w:r w:rsidRPr="00E94E55">
        <w:t>You can, if funded, provide a W-9 form and sign a contract that limits 4Culture’s liability. </w:t>
      </w:r>
    </w:p>
    <w:p w14:paraId="7C79B5B6" w14:textId="77777777" w:rsidR="00EB528B" w:rsidRPr="00E94E55" w:rsidRDefault="00EB528B" w:rsidP="008B5678">
      <w:pPr>
        <w:spacing w:after="0" w:line="240" w:lineRule="auto"/>
        <w:ind w:left="720"/>
      </w:pPr>
    </w:p>
    <w:p w14:paraId="2DBC6289" w14:textId="77777777" w:rsidR="00782C8C" w:rsidRPr="00E94E55" w:rsidRDefault="00782C8C" w:rsidP="00782C8C">
      <w:pPr>
        <w:spacing w:after="0" w:line="240" w:lineRule="auto"/>
      </w:pPr>
      <w:r w:rsidRPr="00E94E55">
        <w:rPr>
          <w:b/>
          <w:bCs/>
        </w:rPr>
        <w:t>Science and Technology-based organizations must meet these additional eligibility requirements:</w:t>
      </w:r>
      <w:r w:rsidRPr="00E94E55">
        <w:t> </w:t>
      </w:r>
    </w:p>
    <w:p w14:paraId="2F1CDED6" w14:textId="77777777" w:rsidR="00782C8C" w:rsidRPr="00E94E55" w:rsidRDefault="00782C8C" w:rsidP="00782C8C">
      <w:pPr>
        <w:numPr>
          <w:ilvl w:val="0"/>
          <w:numId w:val="38"/>
        </w:numPr>
        <w:spacing w:after="0" w:line="240" w:lineRule="auto"/>
      </w:pPr>
      <w:r w:rsidRPr="00E94E55">
        <w:t>Must be a federally recognized nonprofit organization (501c3) and incorporated in the state of Washington as a Nonprofit Corporation. </w:t>
      </w:r>
    </w:p>
    <w:p w14:paraId="019D9302" w14:textId="54F90249" w:rsidR="00782C8C" w:rsidRPr="00E94E55" w:rsidRDefault="004100EF" w:rsidP="00782C8C">
      <w:pPr>
        <w:numPr>
          <w:ilvl w:val="0"/>
          <w:numId w:val="39"/>
        </w:numPr>
        <w:spacing w:after="0" w:line="240" w:lineRule="auto"/>
      </w:pPr>
      <w:r w:rsidRPr="00E94E55">
        <w:rPr>
          <w:u w:val="single"/>
        </w:rPr>
        <w:t>OR</w:t>
      </w:r>
      <w:r w:rsidRPr="00E94E55">
        <w:rPr>
          <w:rFonts w:ascii="Times New Roman" w:hAnsi="Times New Roman" w:cs="Times New Roman"/>
        </w:rPr>
        <w:t> </w:t>
      </w:r>
      <w:r w:rsidRPr="00E94E55">
        <w:t>must</w:t>
      </w:r>
      <w:r w:rsidR="00782C8C" w:rsidRPr="00E94E55">
        <w:t xml:space="preserve"> be fiscally sponsored by a 501(c)(3) organization incorporated in the state of Washington and your fiscal sponsor also meets </w:t>
      </w:r>
      <w:proofErr w:type="gramStart"/>
      <w:r w:rsidR="00782C8C" w:rsidRPr="00E94E55">
        <w:t>all of</w:t>
      </w:r>
      <w:proofErr w:type="gramEnd"/>
      <w:r w:rsidR="00782C8C" w:rsidRPr="00E94E55">
        <w:t xml:space="preserve"> the Science and Technology-based organization eligibility criteria. </w:t>
      </w:r>
    </w:p>
    <w:p w14:paraId="009621BB" w14:textId="77777777" w:rsidR="00EB528B" w:rsidRPr="00E94E55" w:rsidRDefault="00EB528B" w:rsidP="008B5678">
      <w:pPr>
        <w:spacing w:after="0" w:line="240" w:lineRule="auto"/>
        <w:ind w:left="720"/>
      </w:pPr>
    </w:p>
    <w:p w14:paraId="151D7059" w14:textId="21A1352E" w:rsidR="00782C8C" w:rsidRPr="00E94E55" w:rsidRDefault="00782C8C" w:rsidP="00782C8C">
      <w:pPr>
        <w:spacing w:after="0" w:line="240" w:lineRule="auto"/>
        <w:rPr>
          <w:b/>
          <w:bCs/>
        </w:rPr>
      </w:pPr>
      <w:r w:rsidRPr="00E94E55">
        <w:rPr>
          <w:b/>
          <w:bCs/>
        </w:rPr>
        <w:t xml:space="preserve">Science and Technology-based </w:t>
      </w:r>
      <w:r w:rsidR="00EB528B" w:rsidRPr="00E94E55">
        <w:rPr>
          <w:b/>
          <w:bCs/>
        </w:rPr>
        <w:t>organizatio</w:t>
      </w:r>
      <w:r w:rsidRPr="00E94E55">
        <w:rPr>
          <w:b/>
          <w:bCs/>
        </w:rPr>
        <w:t>ns and their fiscal sponsors may</w:t>
      </w:r>
      <w:r w:rsidRPr="00E94E55">
        <w:rPr>
          <w:rFonts w:ascii="Times New Roman" w:hAnsi="Times New Roman" w:cs="Times New Roman"/>
          <w:b/>
          <w:bCs/>
        </w:rPr>
        <w:t> </w:t>
      </w:r>
      <w:r w:rsidRPr="00E94E55">
        <w:rPr>
          <w:b/>
          <w:bCs/>
          <w:u w:val="single"/>
        </w:rPr>
        <w:t>not</w:t>
      </w:r>
      <w:r w:rsidRPr="00E94E55">
        <w:rPr>
          <w:rFonts w:ascii="Times New Roman" w:hAnsi="Times New Roman" w:cs="Times New Roman"/>
          <w:b/>
          <w:bCs/>
        </w:rPr>
        <w:t> </w:t>
      </w:r>
      <w:r w:rsidRPr="00E94E55">
        <w:rPr>
          <w:b/>
          <w:bCs/>
        </w:rPr>
        <w:t>be:</w:t>
      </w:r>
      <w:r w:rsidRPr="00E94E55">
        <w:t> </w:t>
      </w:r>
    </w:p>
    <w:p w14:paraId="256BB7CA" w14:textId="77777777" w:rsidR="00782C8C" w:rsidRPr="00E94E55" w:rsidRDefault="00782C8C" w:rsidP="00782C8C">
      <w:pPr>
        <w:numPr>
          <w:ilvl w:val="0"/>
          <w:numId w:val="40"/>
        </w:numPr>
        <w:spacing w:after="0" w:line="240" w:lineRule="auto"/>
      </w:pPr>
      <w:r w:rsidRPr="00E94E55">
        <w:t>A university, college, or institution of higher education. </w:t>
      </w:r>
    </w:p>
    <w:p w14:paraId="30767ADE" w14:textId="77777777" w:rsidR="00782C8C" w:rsidRPr="00E94E55" w:rsidRDefault="00782C8C" w:rsidP="00782C8C">
      <w:pPr>
        <w:numPr>
          <w:ilvl w:val="0"/>
          <w:numId w:val="41"/>
        </w:numPr>
        <w:spacing w:after="0" w:line="240" w:lineRule="auto"/>
      </w:pPr>
      <w:r w:rsidRPr="00E94E55">
        <w:t>An agency of the state or any of its political subdivisions. </w:t>
      </w:r>
    </w:p>
    <w:p w14:paraId="4C545480" w14:textId="77777777" w:rsidR="00782C8C" w:rsidRPr="00E94E55" w:rsidRDefault="00782C8C" w:rsidP="00782C8C">
      <w:pPr>
        <w:numPr>
          <w:ilvl w:val="0"/>
          <w:numId w:val="42"/>
        </w:numPr>
        <w:spacing w:after="0" w:line="240" w:lineRule="auto"/>
      </w:pPr>
      <w:r w:rsidRPr="00E94E55">
        <w:t>A municipal corporation. </w:t>
      </w:r>
    </w:p>
    <w:p w14:paraId="5A3A9D62" w14:textId="77777777" w:rsidR="00782C8C" w:rsidRPr="00E94E55" w:rsidRDefault="00782C8C" w:rsidP="00782C8C">
      <w:pPr>
        <w:numPr>
          <w:ilvl w:val="0"/>
          <w:numId w:val="43"/>
        </w:numPr>
        <w:spacing w:after="0" w:line="240" w:lineRule="auto"/>
      </w:pPr>
      <w:r w:rsidRPr="00E94E55">
        <w:t>An organization that raises money for redistribution to multiple cultural organizations. </w:t>
      </w:r>
    </w:p>
    <w:p w14:paraId="15B4A9E5" w14:textId="77777777" w:rsidR="00782C8C" w:rsidRPr="00E94E55" w:rsidRDefault="00782C8C" w:rsidP="00782C8C">
      <w:pPr>
        <w:numPr>
          <w:ilvl w:val="0"/>
          <w:numId w:val="44"/>
        </w:numPr>
        <w:spacing w:after="0" w:line="240" w:lineRule="auto"/>
      </w:pPr>
      <w:r w:rsidRPr="00E94E55">
        <w:t>A radio or television broadcasting network or station, cable communications system, Internet-based communications venture or service, newspaper, or magazine. </w:t>
      </w:r>
    </w:p>
    <w:p w14:paraId="0D609028" w14:textId="77777777" w:rsidR="00A011BF" w:rsidRPr="00E94E55" w:rsidRDefault="00A011BF" w:rsidP="00ED17A2">
      <w:pPr>
        <w:spacing w:after="0" w:line="240" w:lineRule="auto"/>
      </w:pPr>
    </w:p>
    <w:p w14:paraId="398A67EB" w14:textId="494195B6" w:rsidR="001B0930" w:rsidRPr="00E94E55" w:rsidRDefault="001B0930" w:rsidP="00ED17A2">
      <w:pPr>
        <w:spacing w:after="0" w:line="240" w:lineRule="auto"/>
      </w:pPr>
    </w:p>
    <w:p w14:paraId="0DC16F07" w14:textId="2AA03717" w:rsidR="001B0930" w:rsidRPr="00E94E55" w:rsidRDefault="006514CE" w:rsidP="00ED17A2">
      <w:pPr>
        <w:spacing w:after="0" w:line="240" w:lineRule="auto"/>
        <w:rPr>
          <w:b/>
          <w:bCs/>
        </w:rPr>
      </w:pPr>
      <w:r w:rsidRPr="00E94E55">
        <w:rPr>
          <w:b/>
          <w:bCs/>
        </w:rPr>
        <w:t xml:space="preserve">* </w:t>
      </w:r>
      <w:r w:rsidR="001B0930" w:rsidRPr="00E94E55">
        <w:rPr>
          <w:b/>
          <w:bCs/>
        </w:rPr>
        <w:t>Eligibility Attestation:</w:t>
      </w:r>
    </w:p>
    <w:p w14:paraId="0964CF28" w14:textId="77777777" w:rsidR="00B64A98" w:rsidRPr="00E94E55" w:rsidRDefault="00B64A98" w:rsidP="00ED17A2">
      <w:pPr>
        <w:spacing w:after="0" w:line="240" w:lineRule="auto"/>
      </w:pPr>
    </w:p>
    <w:p w14:paraId="50CD0C0D" w14:textId="0D081045" w:rsidR="001B0930" w:rsidRPr="00E94E55" w:rsidRDefault="00B64A98" w:rsidP="00ED17A2">
      <w:pPr>
        <w:spacing w:after="0" w:line="240" w:lineRule="auto"/>
      </w:pPr>
      <w:r w:rsidRPr="00E94E55">
        <w:t xml:space="preserve">By checking the box below, I am attesting that my organization meets </w:t>
      </w:r>
      <w:proofErr w:type="gramStart"/>
      <w:r w:rsidRPr="00E94E55">
        <w:t>ALL of</w:t>
      </w:r>
      <w:proofErr w:type="gramEnd"/>
      <w:r w:rsidRPr="00E94E55">
        <w:t xml:space="preserve"> the eligibility requirements as listed in the guidelines.</w:t>
      </w:r>
    </w:p>
    <w:p w14:paraId="7642E3A0" w14:textId="77777777" w:rsidR="00B64A98" w:rsidRPr="00E94E55" w:rsidRDefault="00B64A98" w:rsidP="00ED17A2">
      <w:pPr>
        <w:spacing w:after="0" w:line="240" w:lineRule="auto"/>
      </w:pPr>
    </w:p>
    <w:p w14:paraId="08F37CF5" w14:textId="1B371518" w:rsidR="00826CA8" w:rsidRPr="00E94E55" w:rsidRDefault="00B64A98" w:rsidP="00C313A7">
      <w:pPr>
        <w:pStyle w:val="ListParagraph"/>
        <w:numPr>
          <w:ilvl w:val="0"/>
          <w:numId w:val="5"/>
        </w:numPr>
        <w:spacing w:after="0" w:line="240" w:lineRule="auto"/>
        <w:rPr>
          <w:b/>
          <w:bCs/>
        </w:rPr>
      </w:pPr>
      <w:r w:rsidRPr="00E94E55">
        <w:t>I Agree</w:t>
      </w:r>
    </w:p>
    <w:p w14:paraId="689E7E3F" w14:textId="77777777" w:rsidR="007B0264" w:rsidRPr="00E94E55" w:rsidRDefault="007B0264" w:rsidP="00887595">
      <w:pPr>
        <w:spacing w:after="0" w:line="240" w:lineRule="auto"/>
        <w:rPr>
          <w:b/>
          <w:bCs/>
        </w:rPr>
      </w:pPr>
    </w:p>
    <w:p w14:paraId="394ABB4F" w14:textId="4B4822F8" w:rsidR="00412D1B" w:rsidRPr="00887595" w:rsidRDefault="00887595" w:rsidP="00412D1B">
      <w:pPr>
        <w:spacing w:after="0" w:line="240" w:lineRule="auto"/>
        <w:rPr>
          <w:rFonts w:asciiTheme="minorHAnsi" w:hAnsiTheme="minorHAnsi"/>
          <w:b/>
        </w:rPr>
      </w:pPr>
      <w:r w:rsidRPr="003C78A5">
        <w:rPr>
          <w:rFonts w:asciiTheme="minorHAnsi" w:hAnsiTheme="minorHAnsi"/>
          <w:b/>
        </w:rPr>
        <w:t xml:space="preserve">TIP: </w:t>
      </w:r>
      <w:r w:rsidRPr="007B0264">
        <w:rPr>
          <w:rFonts w:eastAsia="Times New Roman" w:cs="Arial"/>
          <w:color w:val="000000" w:themeColor="text1"/>
        </w:rPr>
        <w:t>Not sure if your organization</w:t>
      </w:r>
      <w:r>
        <w:rPr>
          <w:rFonts w:eastAsia="Times New Roman" w:cs="Arial"/>
          <w:color w:val="000000" w:themeColor="text1"/>
        </w:rPr>
        <w:t xml:space="preserve"> or Tribe</w:t>
      </w:r>
      <w:r w:rsidRPr="007B0264">
        <w:rPr>
          <w:rFonts w:eastAsia="Times New Roman" w:cs="Arial"/>
          <w:color w:val="000000" w:themeColor="text1"/>
        </w:rPr>
        <w:t xml:space="preserve"> meets these criteria? </w:t>
      </w:r>
      <w:r>
        <w:rPr>
          <w:rFonts w:eastAsia="Times New Roman" w:cs="Arial"/>
          <w:color w:val="000000" w:themeColor="text1"/>
        </w:rPr>
        <w:t>C</w:t>
      </w:r>
      <w:r w:rsidRPr="007B0264">
        <w:rPr>
          <w:rFonts w:eastAsia="Times New Roman" w:cs="Arial"/>
          <w:color w:val="000000" w:themeColor="text1"/>
        </w:rPr>
        <w:t xml:space="preserve">ontact </w:t>
      </w:r>
      <w:r>
        <w:rPr>
          <w:rFonts w:eastAsia="Times New Roman" w:cs="Arial"/>
          <w:color w:val="000000" w:themeColor="text1"/>
        </w:rPr>
        <w:t>Jayden Robles at Jayden.robles@4culture.org</w:t>
      </w:r>
      <w:r w:rsidRPr="007B0264">
        <w:rPr>
          <w:rFonts w:eastAsia="Times New Roman" w:cs="Arial"/>
          <w:color w:val="000000" w:themeColor="text1"/>
        </w:rPr>
        <w:t xml:space="preserve"> </w:t>
      </w:r>
      <w:r>
        <w:rPr>
          <w:rFonts w:eastAsia="Times New Roman" w:cs="Arial"/>
          <w:color w:val="000000" w:themeColor="text1"/>
        </w:rPr>
        <w:t xml:space="preserve">or Maya Santos </w:t>
      </w:r>
      <w:hyperlink r:id="rId32" w:history="1">
        <w:r w:rsidRPr="007B0264">
          <w:rPr>
            <w:rStyle w:val="Hyperlink"/>
            <w:rFonts w:eastAsia="Times New Roman" w:cs="Arial"/>
            <w:color w:val="000000" w:themeColor="text1"/>
          </w:rPr>
          <w:t>maya.santos@4culture.org</w:t>
        </w:r>
      </w:hyperlink>
      <w:r w:rsidRPr="007B0264">
        <w:rPr>
          <w:rFonts w:eastAsia="Times New Roman" w:cs="Arial"/>
          <w:color w:val="000000" w:themeColor="text1"/>
        </w:rPr>
        <w:t xml:space="preserve">  to confirm your eligibility </w:t>
      </w:r>
      <w:r w:rsidRPr="007B0264">
        <w:rPr>
          <w:rFonts w:eastAsia="Times New Roman" w:cs="Arial"/>
          <w:b/>
          <w:bCs/>
          <w:color w:val="000000" w:themeColor="text1"/>
        </w:rPr>
        <w:t>B</w:t>
      </w:r>
      <w:r>
        <w:rPr>
          <w:rFonts w:eastAsia="Times New Roman" w:cs="Arial"/>
          <w:b/>
          <w:bCs/>
          <w:color w:val="000000" w:themeColor="text1"/>
        </w:rPr>
        <w:t>EFORE July 28, 2025.</w:t>
      </w:r>
    </w:p>
    <w:p w14:paraId="376DDA0C" w14:textId="77777777" w:rsidR="00FF4183" w:rsidRPr="00E94E55" w:rsidRDefault="00FF4183" w:rsidP="00FF4183">
      <w:pPr>
        <w:pStyle w:val="ListParagraph"/>
        <w:numPr>
          <w:ilvl w:val="0"/>
          <w:numId w:val="0"/>
        </w:numPr>
        <w:spacing w:after="0" w:line="240" w:lineRule="auto"/>
        <w:ind w:left="720"/>
        <w:rPr>
          <w:b/>
          <w:bCs/>
        </w:rPr>
      </w:pPr>
    </w:p>
    <w:p w14:paraId="2A6DEE56" w14:textId="54DFC85A" w:rsidR="001B0930" w:rsidRPr="00E94E55" w:rsidRDefault="00C85E73" w:rsidP="00ED17A2">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Organization or Tribe</w:t>
      </w:r>
    </w:p>
    <w:p w14:paraId="565D255E" w14:textId="2DA36A1D" w:rsidR="001B0930" w:rsidRPr="00E94E55" w:rsidRDefault="001B0930" w:rsidP="00ED17A2">
      <w:pPr>
        <w:spacing w:after="0" w:line="240" w:lineRule="auto"/>
      </w:pPr>
    </w:p>
    <w:p w14:paraId="52E14EE7" w14:textId="2815FE29" w:rsidR="008D4FBB" w:rsidRPr="00E94E55" w:rsidRDefault="006514CE" w:rsidP="00ED17A2">
      <w:pPr>
        <w:spacing w:after="0" w:line="240" w:lineRule="auto"/>
        <w:rPr>
          <w:b/>
          <w:bCs/>
        </w:rPr>
      </w:pPr>
      <w:r w:rsidRPr="00E94E55">
        <w:rPr>
          <w:b/>
          <w:bCs/>
        </w:rPr>
        <w:t xml:space="preserve">* </w:t>
      </w:r>
      <w:r w:rsidR="00C85E73" w:rsidRPr="00E94E55">
        <w:rPr>
          <w:b/>
          <w:bCs/>
        </w:rPr>
        <w:t>Organization or Tribe</w:t>
      </w:r>
      <w:r w:rsidR="001B0930" w:rsidRPr="00E94E55">
        <w:rPr>
          <w:b/>
          <w:bCs/>
        </w:rPr>
        <w:t xml:space="preserve">: </w:t>
      </w:r>
    </w:p>
    <w:p w14:paraId="7F68C373" w14:textId="77777777" w:rsidR="00935BAE" w:rsidRPr="00E94E55" w:rsidRDefault="00935BAE" w:rsidP="00C85E73">
      <w:pPr>
        <w:spacing w:after="0" w:line="240" w:lineRule="auto"/>
      </w:pPr>
    </w:p>
    <w:p w14:paraId="6E2F87C1" w14:textId="4F9FCCE7" w:rsidR="00935BAE" w:rsidRPr="00E94E55" w:rsidRDefault="00935BAE" w:rsidP="00C85E73">
      <w:pPr>
        <w:spacing w:after="0" w:line="240" w:lineRule="auto"/>
        <w:rPr>
          <w:rFonts w:asciiTheme="majorHAnsi" w:hAnsiTheme="majorHAnsi"/>
        </w:rPr>
      </w:pPr>
      <w:r w:rsidRPr="00E94E55">
        <w:rPr>
          <w:rFonts w:asciiTheme="majorHAnsi" w:eastAsia="Times New Roman" w:hAnsiTheme="majorHAnsi" w:cs="Arial"/>
        </w:rPr>
        <w:t>What is your organization or Tribe's primary mission and audience? What was your organization or Tribe's operating budget for your fiscal year ending in 2024?</w:t>
      </w:r>
    </w:p>
    <w:p w14:paraId="250D775F" w14:textId="17038D4D" w:rsidR="001B0930" w:rsidRPr="00E94E55" w:rsidRDefault="00195214" w:rsidP="00ED17A2">
      <w:pPr>
        <w:spacing w:after="0" w:line="240" w:lineRule="auto"/>
        <w:rPr>
          <w:i/>
          <w:iCs/>
        </w:rPr>
      </w:pPr>
      <w:r w:rsidRPr="00E94E55">
        <w:rPr>
          <w:i/>
          <w:iCs/>
        </w:rPr>
        <w:t xml:space="preserve"> </w:t>
      </w:r>
    </w:p>
    <w:p w14:paraId="1AF20976" w14:textId="0636AD41" w:rsidR="00641BC6" w:rsidRPr="00E94E55" w:rsidRDefault="00641BC6" w:rsidP="00ED17A2">
      <w:pPr>
        <w:spacing w:after="0" w:line="240" w:lineRule="auto"/>
        <w:rPr>
          <w:b/>
          <w:bCs/>
        </w:rPr>
      </w:pPr>
    </w:p>
    <w:p w14:paraId="7AA14AAF" w14:textId="77777777" w:rsidR="00887595" w:rsidRPr="003C78A5" w:rsidRDefault="00887595" w:rsidP="00887595">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w:t>
      </w:r>
      <w:r>
        <w:rPr>
          <w:rFonts w:asciiTheme="minorHAnsi" w:hAnsiTheme="minorHAnsi"/>
          <w:bCs/>
        </w:rPr>
        <w:t>Organization or Tribe</w:t>
      </w:r>
      <w:r w:rsidRPr="003C78A5">
        <w:rPr>
          <w:rFonts w:asciiTheme="minorHAnsi" w:hAnsiTheme="minorHAnsi"/>
          <w:bCs/>
        </w:rPr>
        <w:t xml:space="preserve"> Description to refer to your </w:t>
      </w:r>
      <w:r>
        <w:rPr>
          <w:rFonts w:asciiTheme="minorHAnsi" w:hAnsiTheme="minorHAnsi"/>
          <w:bCs/>
        </w:rPr>
        <w:t>application. M</w:t>
      </w:r>
      <w:r w:rsidRPr="003C78A5">
        <w:rPr>
          <w:rFonts w:asciiTheme="minorHAnsi" w:hAnsiTheme="minorHAnsi"/>
          <w:bCs/>
        </w:rPr>
        <w:t xml:space="preserve">ake sure it provides key info to remind them of your </w:t>
      </w:r>
      <w:r>
        <w:rPr>
          <w:rFonts w:asciiTheme="minorHAnsi" w:hAnsiTheme="minorHAnsi"/>
          <w:bCs/>
        </w:rPr>
        <w:t xml:space="preserve">organization or Tribe’s mission and who you serve. </w:t>
      </w:r>
    </w:p>
    <w:p w14:paraId="5A64599D" w14:textId="77777777" w:rsidR="007324EE" w:rsidRPr="00E94E55" w:rsidRDefault="007324EE" w:rsidP="00ED17A2">
      <w:pPr>
        <w:spacing w:after="0" w:line="240" w:lineRule="auto"/>
        <w:rPr>
          <w:b/>
          <w:bCs/>
          <w:u w:val="single"/>
        </w:rPr>
      </w:pPr>
    </w:p>
    <w:p w14:paraId="487594C8" w14:textId="1708F18D" w:rsidR="00B651AB" w:rsidRPr="00E94E55" w:rsidRDefault="00B651AB" w:rsidP="00ED17A2">
      <w:pPr>
        <w:spacing w:after="0" w:line="240" w:lineRule="auto"/>
        <w:rPr>
          <w:b/>
          <w:bCs/>
          <w:u w:val="single"/>
        </w:rPr>
      </w:pPr>
    </w:p>
    <w:p w14:paraId="130F41C2" w14:textId="77777777" w:rsidR="007C3B89" w:rsidRDefault="007C3B89" w:rsidP="00ED17A2">
      <w:pPr>
        <w:spacing w:after="0" w:line="240" w:lineRule="auto"/>
        <w:rPr>
          <w:b/>
          <w:bCs/>
          <w:u w:val="single"/>
        </w:rPr>
      </w:pPr>
    </w:p>
    <w:p w14:paraId="6913D3F6" w14:textId="77777777" w:rsidR="007C3B89" w:rsidRPr="00E94E55" w:rsidRDefault="007C3B89" w:rsidP="00ED17A2">
      <w:pPr>
        <w:spacing w:after="0" w:line="240" w:lineRule="auto"/>
        <w:rPr>
          <w:b/>
          <w:bCs/>
          <w:u w:val="single"/>
        </w:rPr>
      </w:pPr>
    </w:p>
    <w:p w14:paraId="41B8FBD7" w14:textId="77777777" w:rsidR="00AD0ECA" w:rsidRPr="00E94E55" w:rsidRDefault="00AD0ECA" w:rsidP="00ED17A2">
      <w:pPr>
        <w:spacing w:after="0" w:line="240" w:lineRule="auto"/>
        <w:rPr>
          <w:b/>
          <w:bCs/>
          <w:i/>
          <w:iCs/>
        </w:rPr>
      </w:pPr>
    </w:p>
    <w:p w14:paraId="7522D92A" w14:textId="77777777" w:rsidR="007324EE" w:rsidRPr="00E94E55" w:rsidRDefault="007324EE" w:rsidP="00ED17A2">
      <w:pPr>
        <w:spacing w:after="0" w:line="240" w:lineRule="auto"/>
        <w:rPr>
          <w:rFonts w:asciiTheme="minorHAnsi" w:hAnsiTheme="minorHAnsi"/>
          <w:b/>
        </w:rPr>
      </w:pPr>
    </w:p>
    <w:p w14:paraId="1D3A5671" w14:textId="77777777" w:rsidR="00807BD8" w:rsidRPr="00E94E55" w:rsidRDefault="00807BD8" w:rsidP="00ED17A2">
      <w:pPr>
        <w:spacing w:after="0" w:line="240" w:lineRule="auto"/>
        <w:rPr>
          <w:rFonts w:asciiTheme="minorHAnsi" w:hAnsiTheme="minorHAnsi"/>
          <w:b/>
        </w:rPr>
      </w:pPr>
    </w:p>
    <w:p w14:paraId="44A657A1" w14:textId="07E831B8" w:rsidR="001B0930" w:rsidRPr="00E94E55" w:rsidRDefault="001B0930" w:rsidP="00ED17A2">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 xml:space="preserve">Discipline </w:t>
      </w:r>
    </w:p>
    <w:p w14:paraId="4CCC5CC4" w14:textId="73391626" w:rsidR="001C4807" w:rsidRPr="00E94E55" w:rsidRDefault="001C4807" w:rsidP="00ED17A2">
      <w:pPr>
        <w:spacing w:after="0" w:line="240" w:lineRule="auto"/>
      </w:pPr>
    </w:p>
    <w:p w14:paraId="0E6E9813" w14:textId="77777777" w:rsidR="00216D1B" w:rsidRPr="00E94E55" w:rsidRDefault="006514CE" w:rsidP="00ED17A2">
      <w:pPr>
        <w:spacing w:after="0" w:line="240" w:lineRule="auto"/>
        <w:rPr>
          <w:b/>
          <w:bCs/>
        </w:rPr>
      </w:pPr>
      <w:r w:rsidRPr="00E94E55">
        <w:rPr>
          <w:b/>
          <w:bCs/>
        </w:rPr>
        <w:t xml:space="preserve">* </w:t>
      </w:r>
      <w:r w:rsidR="001B0930" w:rsidRPr="00E94E55">
        <w:rPr>
          <w:b/>
          <w:bCs/>
        </w:rPr>
        <w:t>Discipline:</w:t>
      </w:r>
      <w:r w:rsidR="00133563" w:rsidRPr="00E94E55">
        <w:rPr>
          <w:b/>
          <w:bCs/>
        </w:rPr>
        <w:t xml:space="preserve"> </w:t>
      </w:r>
    </w:p>
    <w:p w14:paraId="23233D11" w14:textId="77777777" w:rsidR="00216D1B" w:rsidRPr="00E94E55" w:rsidRDefault="00216D1B" w:rsidP="00ED17A2">
      <w:pPr>
        <w:spacing w:after="0" w:line="240" w:lineRule="auto"/>
        <w:rPr>
          <w:b/>
          <w:bCs/>
        </w:rPr>
      </w:pPr>
    </w:p>
    <w:p w14:paraId="4235FCBF" w14:textId="5ACE077D" w:rsidR="00133563" w:rsidRPr="00E94E55" w:rsidRDefault="00133563" w:rsidP="00ED17A2">
      <w:pPr>
        <w:spacing w:after="0" w:line="240" w:lineRule="auto"/>
        <w:rPr>
          <w:b/>
          <w:bCs/>
          <w:noProof/>
        </w:rPr>
      </w:pPr>
      <w:r w:rsidRPr="00E94E55">
        <w:t xml:space="preserve">Select </w:t>
      </w:r>
      <w:r w:rsidR="005A450F" w:rsidRPr="00E94E55">
        <w:rPr>
          <w:u w:val="single"/>
        </w:rPr>
        <w:t>one</w:t>
      </w:r>
      <w:r w:rsidRPr="00E94E55">
        <w:rPr>
          <w:u w:val="single"/>
        </w:rPr>
        <w:t xml:space="preserve"> </w:t>
      </w:r>
      <w:r w:rsidRPr="00E94E55">
        <w:t xml:space="preserve">discipline that most accurately describes the </w:t>
      </w:r>
      <w:proofErr w:type="gramStart"/>
      <w:r w:rsidRPr="00E94E55">
        <w:t>main focus</w:t>
      </w:r>
      <w:proofErr w:type="gramEnd"/>
      <w:r w:rsidRPr="00E94E55">
        <w:t xml:space="preserve"> of your organization</w:t>
      </w:r>
      <w:r w:rsidR="00E46BFB" w:rsidRPr="00E94E55">
        <w:t xml:space="preserve"> or Tribe</w:t>
      </w:r>
      <w:r w:rsidRPr="00E94E55">
        <w:t>.</w:t>
      </w:r>
      <w:r w:rsidRPr="00E94E55">
        <w:rPr>
          <w:b/>
          <w:bCs/>
          <w:noProof/>
        </w:rPr>
        <w:t xml:space="preserve"> </w:t>
      </w:r>
    </w:p>
    <w:p w14:paraId="555F2F94" w14:textId="77777777" w:rsidR="00133563" w:rsidRPr="00E94E55" w:rsidRDefault="00133563" w:rsidP="00ED17A2">
      <w:pPr>
        <w:spacing w:after="0" w:line="240" w:lineRule="auto"/>
        <w:rPr>
          <w:b/>
          <w:bCs/>
          <w:noProof/>
        </w:rPr>
      </w:pPr>
    </w:p>
    <w:p w14:paraId="68F40EE1" w14:textId="2946F470" w:rsidR="00133563" w:rsidRPr="00887595" w:rsidRDefault="00887595" w:rsidP="00ED17A2">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Pr>
          <w:rFonts w:asciiTheme="minorHAnsi" w:hAnsiTheme="minorHAnsi"/>
          <w:bCs/>
        </w:rPr>
        <w:t>organization or Tribe</w:t>
      </w:r>
      <w:r w:rsidRPr="003C78A5">
        <w:rPr>
          <w:rFonts w:asciiTheme="minorHAnsi" w:hAnsiTheme="minorHAnsi"/>
          <w:bCs/>
        </w:rPr>
        <w:t xml:space="preserve"> is multi-disciplinary, select the discipline that is most prominent</w:t>
      </w:r>
      <w:r>
        <w:rPr>
          <w:rFonts w:asciiTheme="minorHAnsi" w:hAnsiTheme="minorHAnsi"/>
          <w:bCs/>
        </w:rPr>
        <w:t>. R</w:t>
      </w:r>
      <w:r w:rsidRPr="003C78A5">
        <w:rPr>
          <w:rFonts w:asciiTheme="minorHAnsi" w:hAnsiTheme="minorHAnsi"/>
          <w:bCs/>
        </w:rPr>
        <w:t xml:space="preserve">efer to 4Culture’s discipline definitions on the </w:t>
      </w:r>
      <w:r>
        <w:rPr>
          <w:rFonts w:asciiTheme="minorHAnsi" w:hAnsiTheme="minorHAnsi"/>
          <w:bCs/>
        </w:rPr>
        <w:t>Building for Equity: Project Development</w:t>
      </w:r>
      <w:r w:rsidRPr="003C78A5">
        <w:rPr>
          <w:rFonts w:asciiTheme="minorHAnsi" w:hAnsiTheme="minorHAnsi"/>
          <w:bCs/>
        </w:rPr>
        <w:t xml:space="preserve"> Grant Guidelines page</w:t>
      </w:r>
      <w:r>
        <w:rPr>
          <w:rFonts w:asciiTheme="minorHAnsi" w:hAnsiTheme="minorHAnsi"/>
          <w:bCs/>
        </w:rPr>
        <w:t xml:space="preserve">: </w:t>
      </w:r>
      <w:hyperlink r:id="rId33" w:history="1">
        <w:r>
          <w:rPr>
            <w:rStyle w:val="Hyperlink"/>
            <w:rFonts w:asciiTheme="minorHAnsi" w:hAnsiTheme="minorHAnsi"/>
            <w:bCs/>
          </w:rPr>
          <w:t>https://www.4culture.org/grants/project-development</w:t>
        </w:r>
      </w:hyperlink>
      <w:r>
        <w:rPr>
          <w:rFonts w:asciiTheme="minorHAnsi" w:hAnsiTheme="minorHAnsi"/>
          <w:bCs/>
        </w:rPr>
        <w:t xml:space="preserve"> </w:t>
      </w:r>
      <w:r w:rsidRPr="003C78A5">
        <w:rPr>
          <w:rFonts w:asciiTheme="minorHAnsi" w:hAnsiTheme="minorHAnsi"/>
          <w:bCs/>
        </w:rPr>
        <w:t xml:space="preserve"> for help selecting your primary discipline. </w:t>
      </w:r>
    </w:p>
    <w:p w14:paraId="7EDB7919" w14:textId="77777777" w:rsidR="00133563" w:rsidRPr="00E94E55" w:rsidRDefault="00133563" w:rsidP="00ED17A2">
      <w:pPr>
        <w:spacing w:after="0" w:line="240" w:lineRule="auto"/>
      </w:pPr>
    </w:p>
    <w:p w14:paraId="73F7BFC0" w14:textId="77777777" w:rsidR="001B0930" w:rsidRPr="00E94E55" w:rsidRDefault="001B0930" w:rsidP="00C313A7">
      <w:pPr>
        <w:pStyle w:val="ListParagraph"/>
        <w:numPr>
          <w:ilvl w:val="0"/>
          <w:numId w:val="7"/>
        </w:numPr>
        <w:spacing w:after="0" w:line="240" w:lineRule="auto"/>
      </w:pPr>
      <w:r w:rsidRPr="00E94E55">
        <w:t>Arts</w:t>
      </w:r>
    </w:p>
    <w:p w14:paraId="02841879" w14:textId="77777777" w:rsidR="001B0930" w:rsidRPr="00E94E55" w:rsidRDefault="001B0930" w:rsidP="00C313A7">
      <w:pPr>
        <w:pStyle w:val="ListParagraph"/>
        <w:numPr>
          <w:ilvl w:val="0"/>
          <w:numId w:val="7"/>
        </w:numPr>
        <w:spacing w:after="0" w:line="240" w:lineRule="auto"/>
      </w:pPr>
      <w:r w:rsidRPr="00E94E55">
        <w:t>Heritage</w:t>
      </w:r>
    </w:p>
    <w:p w14:paraId="20AB86D7" w14:textId="77777777" w:rsidR="001B0930" w:rsidRPr="00E94E55" w:rsidRDefault="001B0930" w:rsidP="00C313A7">
      <w:pPr>
        <w:pStyle w:val="ListParagraph"/>
        <w:numPr>
          <w:ilvl w:val="0"/>
          <w:numId w:val="7"/>
        </w:numPr>
        <w:spacing w:after="0" w:line="240" w:lineRule="auto"/>
      </w:pPr>
      <w:r w:rsidRPr="00E94E55">
        <w:t>Historic Preservation</w:t>
      </w:r>
    </w:p>
    <w:p w14:paraId="6F60B860" w14:textId="77777777" w:rsidR="001B0930" w:rsidRPr="00E94E55" w:rsidRDefault="001B0930" w:rsidP="00C313A7">
      <w:pPr>
        <w:pStyle w:val="ListParagraph"/>
        <w:numPr>
          <w:ilvl w:val="0"/>
          <w:numId w:val="7"/>
        </w:numPr>
        <w:spacing w:after="0" w:line="240" w:lineRule="auto"/>
      </w:pPr>
      <w:r w:rsidRPr="00E94E55">
        <w:t>Science &amp; Technology</w:t>
      </w:r>
    </w:p>
    <w:p w14:paraId="36F7FFB6" w14:textId="77777777" w:rsidR="00A37C46" w:rsidRPr="00E94E55" w:rsidRDefault="00A37C46" w:rsidP="00ED17A2">
      <w:pPr>
        <w:spacing w:after="0" w:line="240" w:lineRule="auto"/>
      </w:pPr>
    </w:p>
    <w:p w14:paraId="0B0E17C4" w14:textId="77777777" w:rsidR="00807BD8" w:rsidRPr="00E94E55" w:rsidRDefault="00807BD8" w:rsidP="00ED17A2">
      <w:pPr>
        <w:spacing w:after="0" w:line="240" w:lineRule="auto"/>
      </w:pPr>
    </w:p>
    <w:p w14:paraId="27B99D39" w14:textId="2E1761BF" w:rsidR="001B0930" w:rsidRPr="00E94E55" w:rsidRDefault="001B0930" w:rsidP="00ED17A2">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 xml:space="preserve">Project </w:t>
      </w:r>
      <w:r w:rsidR="00DF1F34" w:rsidRPr="00E94E55">
        <w:rPr>
          <w:rFonts w:ascii="Bebas Neue Pro" w:eastAsiaTheme="majorEastAsia" w:hAnsi="Bebas Neue Pro" w:cstheme="majorBidi"/>
          <w:b/>
          <w:sz w:val="40"/>
          <w:szCs w:val="26"/>
        </w:rPr>
        <w:t>Phase</w:t>
      </w:r>
    </w:p>
    <w:p w14:paraId="230190DA" w14:textId="77777777" w:rsidR="001C4807" w:rsidRPr="00E94E55" w:rsidRDefault="001C4807" w:rsidP="00ED17A2">
      <w:pPr>
        <w:spacing w:after="0" w:line="240" w:lineRule="auto"/>
        <w:rPr>
          <w:b/>
          <w:bCs/>
        </w:rPr>
      </w:pPr>
    </w:p>
    <w:p w14:paraId="79DD771E" w14:textId="2F22947D" w:rsidR="001B0930" w:rsidRPr="00E94E55" w:rsidRDefault="00FC01EB" w:rsidP="00ED17A2">
      <w:pPr>
        <w:spacing w:after="0" w:line="240" w:lineRule="auto"/>
        <w:rPr>
          <w:b/>
          <w:bCs/>
        </w:rPr>
      </w:pPr>
      <w:r w:rsidRPr="00E94E55">
        <w:rPr>
          <w:b/>
          <w:bCs/>
        </w:rPr>
        <w:t xml:space="preserve">* </w:t>
      </w:r>
      <w:r w:rsidR="009E25EB" w:rsidRPr="00E94E55">
        <w:rPr>
          <w:b/>
          <w:bCs/>
        </w:rPr>
        <w:t>Project</w:t>
      </w:r>
      <w:r w:rsidR="00994D00" w:rsidRPr="00E94E55">
        <w:rPr>
          <w:b/>
          <w:bCs/>
        </w:rPr>
        <w:t xml:space="preserve"> Phase</w:t>
      </w:r>
      <w:r w:rsidR="001B0930" w:rsidRPr="00E94E55">
        <w:rPr>
          <w:b/>
          <w:bCs/>
        </w:rPr>
        <w:t>:</w:t>
      </w:r>
    </w:p>
    <w:p w14:paraId="2E264AF5" w14:textId="77777777" w:rsidR="00216D1B" w:rsidRPr="00E94E55" w:rsidRDefault="00216D1B" w:rsidP="00ED17A2">
      <w:pPr>
        <w:spacing w:after="0" w:line="240" w:lineRule="auto"/>
        <w:rPr>
          <w:b/>
          <w:bCs/>
        </w:rPr>
      </w:pPr>
    </w:p>
    <w:p w14:paraId="607789D6" w14:textId="556474FD" w:rsidR="00D6327C" w:rsidRPr="00E94E55" w:rsidRDefault="00D07388" w:rsidP="00ED17A2">
      <w:pPr>
        <w:spacing w:after="0" w:line="240" w:lineRule="auto"/>
        <w:rPr>
          <w:b/>
          <w:bCs/>
        </w:rPr>
      </w:pPr>
      <w:r w:rsidRPr="00E94E55">
        <w:rPr>
          <w:rFonts w:asciiTheme="majorHAnsi" w:eastAsia="Times New Roman" w:hAnsiTheme="majorHAnsi" w:cs="Arial"/>
        </w:rPr>
        <w:t>What is the current stage of Planning and Development of your project? Please choose from the following options. See definitions in guidelines: (</w:t>
      </w:r>
      <w:hyperlink r:id="rId34" w:history="1">
        <w:r w:rsidRPr="00E94E55">
          <w:rPr>
            <w:rStyle w:val="Hyperlink"/>
            <w:rFonts w:asciiTheme="majorHAnsi" w:eastAsia="Times New Roman" w:hAnsiTheme="majorHAnsi" w:cs="Arial"/>
            <w:color w:val="auto"/>
          </w:rPr>
          <w:t>https://www.4culture.org/grants/project-development/</w:t>
        </w:r>
      </w:hyperlink>
      <w:r w:rsidRPr="00E94E55">
        <w:rPr>
          <w:rFonts w:asciiTheme="majorHAnsi" w:eastAsia="Times New Roman" w:hAnsiTheme="majorHAnsi" w:cs="Arial"/>
        </w:rPr>
        <w:t xml:space="preserve">) Check </w:t>
      </w:r>
      <w:r w:rsidRPr="00E94E55">
        <w:rPr>
          <w:rFonts w:asciiTheme="majorHAnsi" w:eastAsia="Times New Roman" w:hAnsiTheme="majorHAnsi" w:cs="Arial"/>
          <w:u w:val="single"/>
        </w:rPr>
        <w:t xml:space="preserve">all </w:t>
      </w:r>
      <w:r w:rsidRPr="00E94E55">
        <w:rPr>
          <w:rFonts w:asciiTheme="majorHAnsi" w:eastAsia="Times New Roman" w:hAnsiTheme="majorHAnsi" w:cs="Arial"/>
        </w:rPr>
        <w:t xml:space="preserve">that apply. </w:t>
      </w:r>
      <w:r w:rsidR="0079651F" w:rsidRPr="00E94E55">
        <w:rPr>
          <w:rFonts w:asciiTheme="majorHAnsi" w:hAnsiTheme="majorHAnsi"/>
        </w:rPr>
        <w:tab/>
      </w:r>
    </w:p>
    <w:p w14:paraId="07FF5DB6" w14:textId="77777777" w:rsidR="00D6327C" w:rsidRPr="00E94E55" w:rsidRDefault="00D6327C" w:rsidP="00ED17A2">
      <w:pPr>
        <w:spacing w:after="0" w:line="240" w:lineRule="auto"/>
        <w:rPr>
          <w:b/>
          <w:bCs/>
        </w:rPr>
      </w:pPr>
    </w:p>
    <w:p w14:paraId="3FEA80B5" w14:textId="77777777" w:rsidR="000355F6" w:rsidRPr="00E94E55" w:rsidRDefault="004F2A03" w:rsidP="008B5678">
      <w:pPr>
        <w:pStyle w:val="ListParagraph"/>
        <w:numPr>
          <w:ilvl w:val="0"/>
          <w:numId w:val="52"/>
        </w:numPr>
        <w:rPr>
          <w:rFonts w:asciiTheme="majorHAnsi" w:eastAsia="Times New Roman" w:hAnsiTheme="majorHAnsi" w:cs="Arial"/>
        </w:rPr>
      </w:pPr>
      <w:r w:rsidRPr="00E94E55">
        <w:rPr>
          <w:rFonts w:asciiTheme="majorHAnsi" w:eastAsia="Times New Roman" w:hAnsiTheme="majorHAnsi" w:cs="Arial"/>
        </w:rPr>
        <w:t>Organizational or Tribal Readiness</w:t>
      </w:r>
    </w:p>
    <w:p w14:paraId="4C5A34B9" w14:textId="77777777" w:rsidR="00AF0A6A" w:rsidRPr="00E94E55" w:rsidRDefault="004F2A03" w:rsidP="00AF0A6A">
      <w:pPr>
        <w:pStyle w:val="ListParagraph"/>
        <w:numPr>
          <w:ilvl w:val="0"/>
          <w:numId w:val="52"/>
        </w:numPr>
        <w:rPr>
          <w:rFonts w:asciiTheme="majorHAnsi" w:eastAsia="Times New Roman" w:hAnsiTheme="majorHAnsi" w:cs="Arial"/>
        </w:rPr>
      </w:pPr>
      <w:r w:rsidRPr="00E94E55">
        <w:rPr>
          <w:rFonts w:asciiTheme="majorHAnsi" w:eastAsia="Times New Roman" w:hAnsiTheme="majorHAnsi" w:cs="Arial"/>
        </w:rPr>
        <w:t>Project Initiation and Plannin</w:t>
      </w:r>
      <w:r w:rsidR="00AF0A6A" w:rsidRPr="00E94E55">
        <w:rPr>
          <w:rFonts w:asciiTheme="majorHAnsi" w:eastAsia="Times New Roman" w:hAnsiTheme="majorHAnsi" w:cs="Arial"/>
        </w:rPr>
        <w:t>g</w:t>
      </w:r>
    </w:p>
    <w:p w14:paraId="00206E5A" w14:textId="10B32586" w:rsidR="00DD6442" w:rsidRPr="00E94E55" w:rsidRDefault="00DD6442" w:rsidP="00AF0A6A">
      <w:pPr>
        <w:pStyle w:val="ListParagraph"/>
        <w:numPr>
          <w:ilvl w:val="0"/>
          <w:numId w:val="52"/>
        </w:numPr>
        <w:rPr>
          <w:rFonts w:asciiTheme="majorHAnsi" w:eastAsia="Times New Roman" w:hAnsiTheme="majorHAnsi" w:cs="Arial"/>
        </w:rPr>
      </w:pPr>
      <w:r w:rsidRPr="00E94E55">
        <w:rPr>
          <w:rFonts w:asciiTheme="majorHAnsi" w:eastAsia="Times New Roman" w:hAnsiTheme="majorHAnsi" w:cs="Arial"/>
        </w:rPr>
        <w:t>Fundraising</w:t>
      </w:r>
    </w:p>
    <w:p w14:paraId="75F5ABF7" w14:textId="2EA80DA6" w:rsidR="00DD6442" w:rsidRPr="00E94E55" w:rsidRDefault="00DD6442" w:rsidP="00AF0A6A">
      <w:pPr>
        <w:pStyle w:val="ListParagraph"/>
        <w:numPr>
          <w:ilvl w:val="0"/>
          <w:numId w:val="52"/>
        </w:numPr>
        <w:rPr>
          <w:rFonts w:asciiTheme="majorHAnsi" w:eastAsia="Times New Roman" w:hAnsiTheme="majorHAnsi" w:cs="Arial"/>
        </w:rPr>
      </w:pPr>
      <w:r w:rsidRPr="00E94E55">
        <w:rPr>
          <w:rFonts w:asciiTheme="majorHAnsi" w:eastAsia="Times New Roman" w:hAnsiTheme="majorHAnsi" w:cs="Arial"/>
        </w:rPr>
        <w:t>Early Design</w:t>
      </w:r>
    </w:p>
    <w:p w14:paraId="07A4B338" w14:textId="77777777" w:rsidR="001246D9" w:rsidRDefault="001246D9" w:rsidP="001246D9">
      <w:pPr>
        <w:spacing w:after="0" w:line="240" w:lineRule="auto"/>
        <w:rPr>
          <w:rFonts w:asciiTheme="majorHAnsi" w:eastAsia="Times New Roman" w:hAnsiTheme="majorHAnsi" w:cs="Arial"/>
        </w:rPr>
      </w:pPr>
    </w:p>
    <w:p w14:paraId="38D3EEAB" w14:textId="77777777" w:rsidR="001246D9" w:rsidRDefault="001246D9" w:rsidP="001246D9">
      <w:pPr>
        <w:spacing w:after="0" w:line="240" w:lineRule="auto"/>
        <w:rPr>
          <w:rFonts w:asciiTheme="majorHAnsi" w:eastAsia="Times New Roman" w:hAnsiTheme="majorHAnsi" w:cs="Arial"/>
        </w:rPr>
      </w:pPr>
    </w:p>
    <w:p w14:paraId="5A7FCB20" w14:textId="547C1F91" w:rsidR="001246D9" w:rsidRDefault="001246D9" w:rsidP="001246D9">
      <w:pPr>
        <w:spacing w:after="0" w:line="240" w:lineRule="auto"/>
        <w:rPr>
          <w:rFonts w:asciiTheme="minorHAnsi" w:hAnsiTheme="minorHAnsi"/>
          <w:bCs/>
        </w:rPr>
      </w:pPr>
      <w:r w:rsidRPr="003C78A5">
        <w:rPr>
          <w:rFonts w:asciiTheme="minorHAnsi" w:hAnsiTheme="minorHAnsi"/>
          <w:b/>
          <w:sz w:val="20"/>
          <w:szCs w:val="20"/>
        </w:rPr>
        <w:t xml:space="preserve">TIP: </w:t>
      </w:r>
    </w:p>
    <w:p w14:paraId="73A07518" w14:textId="77777777" w:rsidR="001246D9" w:rsidRPr="00E47714" w:rsidRDefault="001246D9" w:rsidP="001246D9">
      <w:r w:rsidRPr="00E47714">
        <w:rPr>
          <w:b/>
          <w:bCs/>
        </w:rPr>
        <w:t xml:space="preserve">Organizational or Tribal Readiness: </w:t>
      </w:r>
      <w:r w:rsidRPr="00E47714">
        <w:t xml:space="preserve">Anticipating the full impact of the project on your organization or Tribe’s ability to function and serve its mission – both during and after the project. For more information visit: </w:t>
      </w:r>
      <w:hyperlink r:id="rId35" w:tgtFrame="_blank" w:history="1">
        <w:r w:rsidRPr="00E47714">
          <w:rPr>
            <w:rStyle w:val="Hyperlink"/>
          </w:rPr>
          <w:t>Deciding on a Facility Project | Nonprofit Finance Fund</w:t>
        </w:r>
      </w:hyperlink>
      <w:r w:rsidRPr="00E47714">
        <w:t> </w:t>
      </w:r>
    </w:p>
    <w:p w14:paraId="6DB91E31" w14:textId="77777777" w:rsidR="001246D9" w:rsidRPr="00E47714" w:rsidRDefault="001246D9" w:rsidP="001246D9">
      <w:r w:rsidRPr="00E47714">
        <w:rPr>
          <w:b/>
          <w:bCs/>
        </w:rPr>
        <w:t xml:space="preserve">Project Initiation and Planning: </w:t>
      </w:r>
      <w:r w:rsidRPr="00E47714">
        <w:t xml:space="preserve">Developing the actual project, detailing spatial needs, locations, costs, phases, schedule and feasibility. For more information visit: </w:t>
      </w:r>
      <w:hyperlink r:id="rId36" w:tgtFrame="_blank" w:history="1">
        <w:r w:rsidRPr="00E47714">
          <w:rPr>
            <w:rStyle w:val="Hyperlink"/>
          </w:rPr>
          <w:t>Pitfalls and Dangers to Avoid During Facilities Projects | Nonprofit Finance Fund</w:t>
        </w:r>
      </w:hyperlink>
      <w:r w:rsidRPr="00E47714">
        <w:t xml:space="preserve"> &amp; </w:t>
      </w:r>
      <w:hyperlink r:id="rId37" w:tgtFrame="_blank" w:history="1">
        <w:r w:rsidRPr="00E47714">
          <w:rPr>
            <w:rStyle w:val="Hyperlink"/>
          </w:rPr>
          <w:t>Cultural Space Handbook | BASE Chapter 26</w:t>
        </w:r>
      </w:hyperlink>
      <w:r w:rsidRPr="00E47714">
        <w:t> </w:t>
      </w:r>
    </w:p>
    <w:p w14:paraId="71C81D08" w14:textId="77777777" w:rsidR="001246D9" w:rsidRPr="00E47714" w:rsidRDefault="001246D9" w:rsidP="001246D9">
      <w:r w:rsidRPr="00E47714">
        <w:rPr>
          <w:b/>
          <w:bCs/>
        </w:rPr>
        <w:t xml:space="preserve">Fundraising: </w:t>
      </w:r>
      <w:r w:rsidRPr="00E47714">
        <w:t xml:space="preserve">Raising funds for the project or running a capital campaign which is a targeted fundraising effort that takes place over a defined </w:t>
      </w:r>
      <w:proofErr w:type="gramStart"/>
      <w:r w:rsidRPr="00E47714">
        <w:t>period of time</w:t>
      </w:r>
      <w:proofErr w:type="gramEnd"/>
      <w:r w:rsidRPr="00E47714">
        <w:t>. For more information visit:</w:t>
      </w:r>
      <w:r w:rsidRPr="00E47714">
        <w:rPr>
          <w:b/>
          <w:bCs/>
        </w:rPr>
        <w:t xml:space="preserve"> </w:t>
      </w:r>
      <w:hyperlink r:id="rId38" w:tgtFrame="_blank" w:history="1">
        <w:r w:rsidRPr="00E47714">
          <w:rPr>
            <w:rStyle w:val="Hyperlink"/>
          </w:rPr>
          <w:t xml:space="preserve">What Is a Capital Campaign? Ultimate Guide for Nonprofits | </w:t>
        </w:r>
        <w:proofErr w:type="spellStart"/>
        <w:r w:rsidRPr="00E47714">
          <w:rPr>
            <w:rStyle w:val="Hyperlink"/>
          </w:rPr>
          <w:t>DonorSearch</w:t>
        </w:r>
        <w:proofErr w:type="spellEnd"/>
      </w:hyperlink>
      <w:r w:rsidRPr="00E47714">
        <w:t> </w:t>
      </w:r>
    </w:p>
    <w:p w14:paraId="250EB704" w14:textId="77777777" w:rsidR="001246D9" w:rsidRPr="00E47714" w:rsidRDefault="001246D9" w:rsidP="001246D9">
      <w:r w:rsidRPr="00E47714">
        <w:rPr>
          <w:b/>
          <w:bCs/>
        </w:rPr>
        <w:t xml:space="preserve">Design: </w:t>
      </w:r>
      <w:r w:rsidRPr="00E47714">
        <w:t xml:space="preserve">Early design work </w:t>
      </w:r>
      <w:r w:rsidRPr="00E47714">
        <w:rPr>
          <w:u w:val="single"/>
        </w:rPr>
        <w:t>before</w:t>
      </w:r>
      <w:r w:rsidRPr="00E47714">
        <w:t xml:space="preserve"> construction documents. This includes</w:t>
      </w:r>
      <w:r w:rsidRPr="00E47714">
        <w:rPr>
          <w:b/>
          <w:bCs/>
        </w:rPr>
        <w:t xml:space="preserve"> </w:t>
      </w:r>
      <w:r w:rsidRPr="00E47714">
        <w:t xml:space="preserve">pre-design/programmatic design, schematic/conceptual design, or design development. For more information visit: </w:t>
      </w:r>
      <w:hyperlink r:id="rId39" w:tgtFrame="_blank" w:history="1">
        <w:r w:rsidRPr="00E47714">
          <w:rPr>
            <w:rStyle w:val="Hyperlink"/>
          </w:rPr>
          <w:t xml:space="preserve">Defining the architect's basic </w:t>
        </w:r>
        <w:proofErr w:type="spellStart"/>
        <w:r w:rsidRPr="00E47714">
          <w:rPr>
            <w:rStyle w:val="Hyperlink"/>
          </w:rPr>
          <w:t>services</w:t>
        </w:r>
      </w:hyperlink>
      <w:r w:rsidRPr="00E47714">
        <w:t>|AIA</w:t>
      </w:r>
      <w:proofErr w:type="spellEnd"/>
      <w:r w:rsidRPr="00E47714">
        <w:t> </w:t>
      </w:r>
    </w:p>
    <w:p w14:paraId="1F9E3150" w14:textId="77777777" w:rsidR="00792F26" w:rsidRPr="00E94E55" w:rsidRDefault="00792F26" w:rsidP="00792F26">
      <w:pPr>
        <w:spacing w:after="0" w:line="240" w:lineRule="auto"/>
        <w:rPr>
          <w:b/>
          <w:bCs/>
        </w:rPr>
      </w:pPr>
    </w:p>
    <w:p w14:paraId="12D68B68" w14:textId="77777777" w:rsidR="00792F26" w:rsidRPr="00E94E55" w:rsidRDefault="00792F26" w:rsidP="00792F26">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Request</w:t>
      </w:r>
    </w:p>
    <w:p w14:paraId="4BAEC7E2" w14:textId="77777777" w:rsidR="00792F26" w:rsidRPr="00E94E55" w:rsidRDefault="00792F26" w:rsidP="00792F26">
      <w:pPr>
        <w:spacing w:after="0" w:line="240" w:lineRule="auto"/>
        <w:rPr>
          <w:b/>
          <w:bCs/>
        </w:rPr>
      </w:pPr>
    </w:p>
    <w:p w14:paraId="0B36FE4C" w14:textId="77777777" w:rsidR="00792F26" w:rsidRPr="00E94E55" w:rsidRDefault="00792F26" w:rsidP="00792F26">
      <w:pPr>
        <w:spacing w:after="0" w:line="240" w:lineRule="auto"/>
        <w:rPr>
          <w:b/>
          <w:bCs/>
        </w:rPr>
      </w:pPr>
    </w:p>
    <w:p w14:paraId="57C6713D" w14:textId="77777777" w:rsidR="00792F26" w:rsidRPr="00E94E55" w:rsidRDefault="00792F26" w:rsidP="00792F26">
      <w:pPr>
        <w:spacing w:after="0" w:line="240" w:lineRule="auto"/>
        <w:rPr>
          <w:b/>
          <w:bCs/>
        </w:rPr>
      </w:pPr>
      <w:r w:rsidRPr="00E94E55">
        <w:rPr>
          <w:b/>
          <w:bCs/>
        </w:rPr>
        <w:t xml:space="preserve">* Amount requested: </w:t>
      </w:r>
    </w:p>
    <w:p w14:paraId="72F323DF" w14:textId="77777777" w:rsidR="00792F26" w:rsidRPr="00E94E55" w:rsidRDefault="00792F26" w:rsidP="00792F26">
      <w:pPr>
        <w:spacing w:after="0" w:line="240" w:lineRule="auto"/>
        <w:rPr>
          <w:b/>
          <w:bCs/>
        </w:rPr>
      </w:pPr>
    </w:p>
    <w:p w14:paraId="74B425BC" w14:textId="7DCA3445" w:rsidR="00792F26" w:rsidRPr="00E94E55" w:rsidRDefault="00792F26" w:rsidP="00792F26">
      <w:pPr>
        <w:spacing w:after="0" w:line="240" w:lineRule="auto"/>
        <w:rPr>
          <w:rFonts w:asciiTheme="majorHAnsi" w:eastAsia="Times New Roman" w:hAnsiTheme="majorHAnsi" w:cs="Arial"/>
        </w:rPr>
      </w:pPr>
      <w:r w:rsidRPr="00E94E55">
        <w:rPr>
          <w:rFonts w:asciiTheme="majorHAnsi" w:eastAsia="Times New Roman" w:hAnsiTheme="majorHAnsi" w:cs="Arial"/>
        </w:rPr>
        <w:t xml:space="preserve">Amount Requested: </w:t>
      </w:r>
      <w:r w:rsidR="007C3B89">
        <w:rPr>
          <w:rFonts w:asciiTheme="majorHAnsi" w:eastAsia="Times New Roman" w:hAnsiTheme="majorHAnsi" w:cs="Arial"/>
        </w:rPr>
        <w:t xml:space="preserve">                       </w:t>
      </w:r>
      <w:proofErr w:type="gramStart"/>
      <w:r w:rsidR="007C3B89">
        <w:rPr>
          <w:rFonts w:asciiTheme="majorHAnsi" w:eastAsia="Times New Roman" w:hAnsiTheme="majorHAnsi" w:cs="Arial"/>
        </w:rPr>
        <w:t xml:space="preserve">  </w:t>
      </w:r>
      <w:r w:rsidRPr="00E94E55">
        <w:rPr>
          <w:rFonts w:asciiTheme="majorHAnsi" w:eastAsia="Times New Roman" w:hAnsiTheme="majorHAnsi" w:cs="Arial"/>
        </w:rPr>
        <w:t xml:space="preserve"> (</w:t>
      </w:r>
      <w:proofErr w:type="gramEnd"/>
      <w:r w:rsidRPr="00E94E55">
        <w:rPr>
          <w:rFonts w:asciiTheme="majorHAnsi" w:eastAsia="Times New Roman" w:hAnsiTheme="majorHAnsi" w:cs="Arial"/>
        </w:rPr>
        <w:t>max $50,000)</w:t>
      </w:r>
    </w:p>
    <w:p w14:paraId="3C7BCD2C" w14:textId="77777777" w:rsidR="00792F26" w:rsidRPr="00E94E55" w:rsidRDefault="00792F26" w:rsidP="008B5678">
      <w:pPr>
        <w:rPr>
          <w:rFonts w:asciiTheme="majorHAnsi" w:eastAsia="Times New Roman" w:hAnsiTheme="majorHAnsi" w:cs="Arial"/>
        </w:rPr>
      </w:pPr>
    </w:p>
    <w:p w14:paraId="6F48DCA0" w14:textId="43463431" w:rsidR="00CF410E" w:rsidRPr="00E94E55" w:rsidRDefault="00B45815" w:rsidP="00CF410E">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Implementation</w:t>
      </w:r>
    </w:p>
    <w:p w14:paraId="45E06E2A" w14:textId="77777777" w:rsidR="002E1C8E" w:rsidRPr="00E94E55" w:rsidRDefault="004B5E4B" w:rsidP="002E1C8E">
      <w:pPr>
        <w:spacing w:after="0" w:line="240" w:lineRule="auto"/>
        <w:rPr>
          <w:rFonts w:asciiTheme="majorHAnsi" w:eastAsia="Times New Roman" w:hAnsiTheme="majorHAnsi" w:cs="Arial"/>
        </w:rPr>
      </w:pPr>
      <w:r w:rsidRPr="00E94E55">
        <w:rPr>
          <w:rFonts w:asciiTheme="majorHAnsi" w:eastAsia="Times New Roman" w:hAnsiTheme="majorHAnsi" w:cs="Arial"/>
        </w:rPr>
        <w:t>How will the requested funds be used? Include a schedule of milestones you plan to achieve using these funds.</w:t>
      </w:r>
    </w:p>
    <w:p w14:paraId="14CA81C6" w14:textId="77777777" w:rsidR="00F94AEC" w:rsidRPr="00E94E55" w:rsidRDefault="00F94AEC" w:rsidP="002E1C8E">
      <w:pPr>
        <w:spacing w:after="0" w:line="240" w:lineRule="auto"/>
        <w:rPr>
          <w:rFonts w:asciiTheme="majorHAnsi" w:eastAsia="Times New Roman" w:hAnsiTheme="majorHAnsi" w:cs="Arial"/>
        </w:rPr>
      </w:pPr>
    </w:p>
    <w:p w14:paraId="07814DBC" w14:textId="2EA325E6" w:rsidR="00F94AEC" w:rsidRPr="00887595" w:rsidRDefault="00887595" w:rsidP="002E1C8E">
      <w:pPr>
        <w:spacing w:after="0" w:line="240" w:lineRule="auto"/>
      </w:pPr>
      <w:r w:rsidRPr="003C78A5">
        <w:rPr>
          <w:b/>
          <w:bCs/>
        </w:rPr>
        <w:t xml:space="preserve">TIP: </w:t>
      </w:r>
      <w:r>
        <w:t xml:space="preserve">Outline a schedule that covers the steps of your proposed project development scope. Keep in mind this project must start within one year and be completed within three years. </w:t>
      </w:r>
      <w:r w:rsidRPr="003C78A5">
        <w:t xml:space="preserve">This section will be used to award points for the </w:t>
      </w:r>
      <w:r>
        <w:t xml:space="preserve">Feasibility </w:t>
      </w:r>
      <w:r w:rsidRPr="003C78A5">
        <w:t>criterion</w:t>
      </w:r>
      <w:r>
        <w:t>.</w:t>
      </w:r>
    </w:p>
    <w:p w14:paraId="5936039A" w14:textId="77777777" w:rsidR="007C3B89" w:rsidRPr="00E94E55" w:rsidRDefault="007C3B89" w:rsidP="007C3B89">
      <w:pPr>
        <w:spacing w:after="0" w:line="240" w:lineRule="auto"/>
        <w:rPr>
          <w:b/>
          <w:bCs/>
          <w:u w:val="single"/>
        </w:rPr>
      </w:pPr>
    </w:p>
    <w:p w14:paraId="08351DD0" w14:textId="77777777" w:rsidR="007C3B89" w:rsidRDefault="007C3B89" w:rsidP="007C3B89">
      <w:pPr>
        <w:spacing w:after="0" w:line="240" w:lineRule="auto"/>
        <w:rPr>
          <w:b/>
          <w:bCs/>
          <w:u w:val="single"/>
        </w:rPr>
      </w:pPr>
    </w:p>
    <w:p w14:paraId="78C5797E" w14:textId="77777777" w:rsidR="007C3B89" w:rsidRDefault="007C3B89" w:rsidP="007C3B89">
      <w:pPr>
        <w:spacing w:after="0" w:line="240" w:lineRule="auto"/>
        <w:rPr>
          <w:b/>
          <w:bCs/>
          <w:u w:val="single"/>
        </w:rPr>
      </w:pPr>
    </w:p>
    <w:p w14:paraId="4AD2DB2C" w14:textId="77777777" w:rsidR="007C3B89" w:rsidRPr="00E94E55" w:rsidRDefault="007C3B89" w:rsidP="007C3B89">
      <w:pPr>
        <w:spacing w:after="0" w:line="240" w:lineRule="auto"/>
        <w:rPr>
          <w:b/>
          <w:bCs/>
          <w:u w:val="single"/>
        </w:rPr>
      </w:pPr>
    </w:p>
    <w:p w14:paraId="162EFF54" w14:textId="77777777" w:rsidR="007C3B89" w:rsidRPr="00E94E55" w:rsidRDefault="007C3B89" w:rsidP="007C3B89">
      <w:pPr>
        <w:spacing w:after="0" w:line="240" w:lineRule="auto"/>
        <w:rPr>
          <w:b/>
          <w:bCs/>
          <w:i/>
          <w:iCs/>
        </w:rPr>
      </w:pPr>
    </w:p>
    <w:p w14:paraId="2405F2EA" w14:textId="77777777" w:rsidR="007C3B89" w:rsidRPr="00E94E55" w:rsidRDefault="007C3B89" w:rsidP="007C3B89">
      <w:pPr>
        <w:spacing w:after="0" w:line="240" w:lineRule="auto"/>
        <w:rPr>
          <w:rFonts w:asciiTheme="minorHAnsi" w:hAnsiTheme="minorHAnsi"/>
          <w:b/>
        </w:rPr>
      </w:pPr>
    </w:p>
    <w:p w14:paraId="1344B3BB" w14:textId="77777777" w:rsidR="007C3B89" w:rsidRPr="00E94E55" w:rsidRDefault="007C3B89" w:rsidP="007C3B89">
      <w:pPr>
        <w:spacing w:after="0" w:line="240" w:lineRule="auto"/>
        <w:rPr>
          <w:rFonts w:asciiTheme="minorHAnsi" w:hAnsiTheme="minorHAnsi"/>
          <w:b/>
        </w:rPr>
      </w:pPr>
    </w:p>
    <w:p w14:paraId="1EC19362" w14:textId="7290C63E" w:rsidR="00B45815" w:rsidRPr="00E94E55" w:rsidRDefault="00B45815" w:rsidP="00CF410E">
      <w:pPr>
        <w:spacing w:after="0" w:line="240" w:lineRule="auto"/>
        <w:rPr>
          <w:rFonts w:asciiTheme="majorHAnsi" w:eastAsiaTheme="majorEastAsia" w:hAnsiTheme="majorHAnsi" w:cstheme="majorBidi"/>
          <w:b/>
        </w:rPr>
      </w:pPr>
    </w:p>
    <w:p w14:paraId="1F4601F3" w14:textId="77777777" w:rsidR="00CF410E" w:rsidRPr="00E94E55" w:rsidRDefault="00CF410E" w:rsidP="00DD6442"/>
    <w:p w14:paraId="2FFF8976" w14:textId="78A2F892" w:rsidR="00330A00" w:rsidRPr="00E94E55" w:rsidRDefault="00330A00" w:rsidP="00330A00">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 xml:space="preserve">Budget </w:t>
      </w:r>
    </w:p>
    <w:p w14:paraId="597F1461" w14:textId="73458580" w:rsidR="00CF410E" w:rsidRPr="00E94E55" w:rsidRDefault="00AB2D06" w:rsidP="00DD6442">
      <w:pPr>
        <w:rPr>
          <w:rFonts w:asciiTheme="majorHAnsi" w:eastAsia="Times New Roman" w:hAnsiTheme="majorHAnsi" w:cs="Arial"/>
        </w:rPr>
      </w:pPr>
      <w:r w:rsidRPr="00E94E55">
        <w:rPr>
          <w:rFonts w:asciiTheme="majorHAnsi" w:eastAsia="Times New Roman" w:hAnsiTheme="majorHAnsi" w:cs="Arial"/>
        </w:rPr>
        <w:t>Provide a line-item budget of how you plan to use these funds.</w:t>
      </w:r>
    </w:p>
    <w:p w14:paraId="254AA629" w14:textId="4AE3F7F7" w:rsidR="00F5446E" w:rsidRPr="00E94E55" w:rsidRDefault="00887595" w:rsidP="00DD6442">
      <w:pPr>
        <w:rPr>
          <w:rFonts w:asciiTheme="majorHAnsi" w:eastAsia="Times New Roman" w:hAnsiTheme="majorHAnsi" w:cs="Arial"/>
        </w:rPr>
      </w:pPr>
      <w:r w:rsidRPr="00887595">
        <w:rPr>
          <w:rFonts w:asciiTheme="majorHAnsi" w:eastAsia="Times New Roman" w:hAnsiTheme="majorHAnsi" w:cs="Arial"/>
          <w:b/>
          <w:bCs/>
        </w:rPr>
        <w:t xml:space="preserve">TIP: </w:t>
      </w:r>
      <w:r w:rsidRPr="00887595">
        <w:rPr>
          <w:rFonts w:asciiTheme="majorHAnsi" w:eastAsia="Times New Roman" w:hAnsiTheme="majorHAnsi" w:cs="Arial"/>
        </w:rPr>
        <w:t>Estimates are acceptable here. Include estimates for what will be involved in the planning and development of your project.  This section will be used to award points for the Feasibility criterion. Refer to “Examples of Fundable Activities” on the guidelines page:</w:t>
      </w:r>
      <w:r w:rsidRPr="00887595">
        <w:rPr>
          <w:rFonts w:asciiTheme="majorHAnsi" w:eastAsia="Times New Roman" w:hAnsiTheme="majorHAnsi" w:cs="Arial"/>
          <w:b/>
          <w:bCs/>
        </w:rPr>
        <w:t xml:space="preserve"> </w:t>
      </w:r>
      <w:hyperlink r:id="rId40" w:history="1">
        <w:r w:rsidRPr="00887595">
          <w:rPr>
            <w:rStyle w:val="Hyperlink"/>
            <w:rFonts w:asciiTheme="majorHAnsi" w:eastAsia="Times New Roman" w:hAnsiTheme="majorHAnsi" w:cs="Arial"/>
            <w:b/>
            <w:bCs/>
          </w:rPr>
          <w:t>https://www.4culture.org/grants/project-development</w:t>
        </w:r>
      </w:hyperlink>
      <w:r w:rsidRPr="00887595">
        <w:rPr>
          <w:rFonts w:asciiTheme="majorHAnsi" w:eastAsia="Times New Roman" w:hAnsiTheme="majorHAnsi" w:cs="Arial"/>
          <w:b/>
          <w:bCs/>
        </w:rPr>
        <w:t xml:space="preserve"> . Expenses on or after October 29, 2025, are eligible.</w:t>
      </w:r>
    </w:p>
    <w:p w14:paraId="75E99465" w14:textId="77777777" w:rsidR="007C3B89" w:rsidRPr="00E94E55" w:rsidRDefault="007C3B89" w:rsidP="007C3B89">
      <w:pPr>
        <w:spacing w:after="0" w:line="240" w:lineRule="auto"/>
        <w:rPr>
          <w:b/>
          <w:bCs/>
          <w:u w:val="single"/>
        </w:rPr>
      </w:pPr>
    </w:p>
    <w:p w14:paraId="1CEEE792" w14:textId="77777777" w:rsidR="007C3B89" w:rsidRDefault="007C3B89" w:rsidP="007C3B89">
      <w:pPr>
        <w:spacing w:after="0" w:line="240" w:lineRule="auto"/>
        <w:rPr>
          <w:b/>
          <w:bCs/>
          <w:u w:val="single"/>
        </w:rPr>
      </w:pPr>
    </w:p>
    <w:p w14:paraId="14368FB4" w14:textId="77777777" w:rsidR="007C3B89" w:rsidRDefault="007C3B89" w:rsidP="007C3B89">
      <w:pPr>
        <w:spacing w:after="0" w:line="240" w:lineRule="auto"/>
        <w:rPr>
          <w:b/>
          <w:bCs/>
          <w:u w:val="single"/>
        </w:rPr>
      </w:pPr>
    </w:p>
    <w:p w14:paraId="0C33A0B2" w14:textId="77777777" w:rsidR="007C3B89" w:rsidRPr="00E94E55" w:rsidRDefault="007C3B89" w:rsidP="007C3B89">
      <w:pPr>
        <w:spacing w:after="0" w:line="240" w:lineRule="auto"/>
        <w:rPr>
          <w:b/>
          <w:bCs/>
          <w:u w:val="single"/>
        </w:rPr>
      </w:pPr>
    </w:p>
    <w:p w14:paraId="33A877E6" w14:textId="77777777" w:rsidR="007C3B89" w:rsidRPr="00E94E55" w:rsidRDefault="007C3B89" w:rsidP="007C3B89">
      <w:pPr>
        <w:spacing w:after="0" w:line="240" w:lineRule="auto"/>
        <w:rPr>
          <w:b/>
          <w:bCs/>
          <w:i/>
          <w:iCs/>
        </w:rPr>
      </w:pPr>
    </w:p>
    <w:p w14:paraId="610C84F9" w14:textId="77777777" w:rsidR="007C3B89" w:rsidRPr="00E94E55" w:rsidRDefault="007C3B89" w:rsidP="007C3B89">
      <w:pPr>
        <w:spacing w:after="0" w:line="240" w:lineRule="auto"/>
        <w:rPr>
          <w:rFonts w:asciiTheme="minorHAnsi" w:hAnsiTheme="minorHAnsi"/>
          <w:b/>
        </w:rPr>
      </w:pPr>
    </w:p>
    <w:p w14:paraId="38563D2B" w14:textId="77777777" w:rsidR="007C3B89" w:rsidRPr="00E94E55" w:rsidRDefault="007C3B89" w:rsidP="007C3B89">
      <w:pPr>
        <w:spacing w:after="0" w:line="240" w:lineRule="auto"/>
        <w:rPr>
          <w:rFonts w:asciiTheme="minorHAnsi" w:hAnsiTheme="minorHAnsi"/>
          <w:b/>
        </w:rPr>
      </w:pPr>
    </w:p>
    <w:p w14:paraId="13515955" w14:textId="77777777" w:rsidR="00EF4C28" w:rsidRPr="00E94E55" w:rsidRDefault="00EF4C28" w:rsidP="008B5678"/>
    <w:p w14:paraId="1CC6A5CD" w14:textId="695BAB89" w:rsidR="002E1C8E" w:rsidRPr="00E94E55" w:rsidRDefault="002E1C8E" w:rsidP="00EF4C28">
      <w:pPr>
        <w:spacing w:after="0" w:line="240" w:lineRule="auto"/>
        <w:rPr>
          <w:b/>
          <w:bCs/>
        </w:rPr>
      </w:pPr>
    </w:p>
    <w:p w14:paraId="323957B8" w14:textId="7C896156" w:rsidR="001B0930" w:rsidRPr="00E94E55" w:rsidRDefault="00255778" w:rsidP="00ED17A2">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Project Narrative</w:t>
      </w:r>
    </w:p>
    <w:p w14:paraId="0315A78F" w14:textId="77777777" w:rsidR="00255778" w:rsidRPr="00E94E55" w:rsidRDefault="00255778" w:rsidP="00ED17A2">
      <w:pPr>
        <w:spacing w:after="0" w:line="240" w:lineRule="auto"/>
        <w:rPr>
          <w:rFonts w:ascii="Bebas Neue Pro" w:eastAsiaTheme="majorEastAsia" w:hAnsi="Bebas Neue Pro" w:cstheme="majorBidi"/>
          <w:b/>
        </w:rPr>
      </w:pPr>
    </w:p>
    <w:p w14:paraId="5CE6F7DF" w14:textId="28F64600" w:rsidR="001B0930" w:rsidRPr="00E94E55" w:rsidRDefault="001B0930" w:rsidP="00ED17A2">
      <w:pPr>
        <w:spacing w:after="0" w:line="240" w:lineRule="auto"/>
      </w:pPr>
      <w:r w:rsidRPr="00E94E55">
        <w:t>We suggest you use 250-500 words for each of the following responses. Feel free to use bullet lists and remember that the readers may not be familiar with your programming</w:t>
      </w:r>
      <w:r w:rsidR="005456E1" w:rsidRPr="00E94E55">
        <w:t xml:space="preserve">. </w:t>
      </w:r>
    </w:p>
    <w:p w14:paraId="12A37E46" w14:textId="77777777" w:rsidR="00641BC6" w:rsidRPr="00E94E55" w:rsidRDefault="00641BC6" w:rsidP="00ED17A2">
      <w:pPr>
        <w:spacing w:after="0" w:line="240" w:lineRule="auto"/>
        <w:rPr>
          <w:b/>
          <w:bCs/>
        </w:rPr>
      </w:pPr>
    </w:p>
    <w:p w14:paraId="3B67FC3B" w14:textId="51AAD790" w:rsidR="00641BC6" w:rsidRPr="00E94E55" w:rsidRDefault="00641BC6" w:rsidP="00ED17A2">
      <w:pPr>
        <w:spacing w:after="0" w:line="240" w:lineRule="auto"/>
        <w:rPr>
          <w:b/>
          <w:bCs/>
        </w:rPr>
      </w:pPr>
      <w:r w:rsidRPr="00E94E55">
        <w:rPr>
          <w:b/>
          <w:bCs/>
        </w:rPr>
        <w:t xml:space="preserve">* </w:t>
      </w:r>
      <w:r w:rsidR="000E6329" w:rsidRPr="00E94E55">
        <w:rPr>
          <w:b/>
          <w:bCs/>
        </w:rPr>
        <w:t xml:space="preserve">Project </w:t>
      </w:r>
      <w:r w:rsidR="00994D00" w:rsidRPr="00E94E55">
        <w:rPr>
          <w:b/>
          <w:bCs/>
        </w:rPr>
        <w:t>Description</w:t>
      </w:r>
    </w:p>
    <w:p w14:paraId="51AF157A" w14:textId="77777777" w:rsidR="00216D1B" w:rsidRPr="00E94E55" w:rsidRDefault="00216D1B" w:rsidP="00ED17A2">
      <w:pPr>
        <w:spacing w:after="0" w:line="240" w:lineRule="auto"/>
        <w:rPr>
          <w:b/>
          <w:bCs/>
        </w:rPr>
      </w:pPr>
    </w:p>
    <w:p w14:paraId="79573B43" w14:textId="0027A09D" w:rsidR="005456E1" w:rsidRPr="00E94E55" w:rsidRDefault="005456E1" w:rsidP="00ED17A2">
      <w:pPr>
        <w:spacing w:after="0" w:line="240" w:lineRule="auto"/>
        <w:rPr>
          <w:rFonts w:asciiTheme="majorHAnsi" w:hAnsiTheme="majorHAnsi"/>
        </w:rPr>
      </w:pPr>
      <w:r w:rsidRPr="00E94E55">
        <w:rPr>
          <w:rFonts w:asciiTheme="majorHAnsi" w:eastAsia="Times New Roman" w:hAnsiTheme="majorHAnsi" w:cs="Arial"/>
        </w:rPr>
        <w:t xml:space="preserve">Describe your facility project. What is the </w:t>
      </w:r>
      <w:proofErr w:type="gramStart"/>
      <w:r w:rsidRPr="00E94E55">
        <w:rPr>
          <w:rFonts w:asciiTheme="majorHAnsi" w:eastAsia="Times New Roman" w:hAnsiTheme="majorHAnsi" w:cs="Arial"/>
        </w:rPr>
        <w:t>ultimate goal</w:t>
      </w:r>
      <w:proofErr w:type="gramEnd"/>
      <w:r w:rsidRPr="00E94E55">
        <w:rPr>
          <w:rFonts w:asciiTheme="majorHAnsi" w:eastAsia="Times New Roman" w:hAnsiTheme="majorHAnsi" w:cs="Arial"/>
        </w:rPr>
        <w:t xml:space="preserve"> for this project? What critical issues does this project address?</w:t>
      </w:r>
      <w:r w:rsidR="00632AA0" w:rsidRPr="00E94E55">
        <w:rPr>
          <w:rFonts w:asciiTheme="majorHAnsi" w:eastAsia="Times New Roman" w:hAnsiTheme="majorHAnsi" w:cs="Arial"/>
        </w:rPr>
        <w:t xml:space="preserve"> (i.e.)</w:t>
      </w:r>
      <w:r w:rsidR="00632AA0" w:rsidRPr="00E94E55">
        <w:rPr>
          <w:rFonts w:asciiTheme="majorHAnsi" w:hAnsiTheme="majorHAnsi"/>
        </w:rPr>
        <w:t xml:space="preserve"> </w:t>
      </w:r>
      <w:r w:rsidRPr="00E94E55">
        <w:rPr>
          <w:rFonts w:asciiTheme="majorHAnsi" w:eastAsia="Times New Roman" w:hAnsiTheme="majorHAnsi" w:cs="Arial"/>
        </w:rPr>
        <w:t xml:space="preserve"> Will your project enhance the local economy</w:t>
      </w:r>
      <w:r w:rsidR="00783601" w:rsidRPr="00E94E55">
        <w:rPr>
          <w:rFonts w:asciiTheme="majorHAnsi" w:eastAsia="Times New Roman" w:hAnsiTheme="majorHAnsi" w:cs="Arial"/>
        </w:rPr>
        <w:t xml:space="preserve">, </w:t>
      </w:r>
      <w:r w:rsidR="00C150A8" w:rsidRPr="00E94E55">
        <w:rPr>
          <w:rFonts w:asciiTheme="majorHAnsi" w:hAnsiTheme="majorHAnsi"/>
        </w:rPr>
        <w:t>activate</w:t>
      </w:r>
      <w:r w:rsidR="00981998" w:rsidRPr="00E94E55">
        <w:rPr>
          <w:rFonts w:asciiTheme="majorHAnsi" w:hAnsiTheme="majorHAnsi"/>
        </w:rPr>
        <w:t xml:space="preserve"> physical spaces</w:t>
      </w:r>
      <w:r w:rsidR="000A18E8" w:rsidRPr="00E94E55">
        <w:rPr>
          <w:rFonts w:asciiTheme="majorHAnsi" w:hAnsiTheme="majorHAnsi"/>
        </w:rPr>
        <w:t xml:space="preserve"> </w:t>
      </w:r>
      <w:r w:rsidR="00B77966" w:rsidRPr="00E94E55">
        <w:rPr>
          <w:rFonts w:asciiTheme="majorHAnsi" w:hAnsiTheme="majorHAnsi"/>
        </w:rPr>
        <w:t>of cultural significance</w:t>
      </w:r>
      <w:r w:rsidRPr="00E94E55">
        <w:rPr>
          <w:rFonts w:asciiTheme="majorHAnsi" w:hAnsiTheme="majorHAnsi"/>
        </w:rPr>
        <w:t xml:space="preserve">, </w:t>
      </w:r>
      <w:r w:rsidR="00A25220" w:rsidRPr="00E94E55">
        <w:rPr>
          <w:rFonts w:asciiTheme="majorHAnsi" w:hAnsiTheme="majorHAnsi"/>
        </w:rPr>
        <w:t xml:space="preserve">create environmentally sustainable solutions, enhance </w:t>
      </w:r>
      <w:r w:rsidRPr="00E94E55">
        <w:rPr>
          <w:rFonts w:asciiTheme="majorHAnsi" w:hAnsiTheme="majorHAnsi"/>
        </w:rPr>
        <w:t xml:space="preserve">the </w:t>
      </w:r>
      <w:r w:rsidR="00C0439C" w:rsidRPr="00E94E55">
        <w:rPr>
          <w:rFonts w:asciiTheme="majorHAnsi" w:hAnsiTheme="majorHAnsi"/>
        </w:rPr>
        <w:t xml:space="preserve">cultural </w:t>
      </w:r>
      <w:r w:rsidRPr="00E94E55">
        <w:rPr>
          <w:rFonts w:asciiTheme="majorHAnsi" w:hAnsiTheme="majorHAnsi"/>
        </w:rPr>
        <w:t xml:space="preserve">vibrancy of </w:t>
      </w:r>
      <w:r w:rsidR="00C0439C" w:rsidRPr="00E94E55">
        <w:rPr>
          <w:rFonts w:asciiTheme="majorHAnsi" w:hAnsiTheme="majorHAnsi"/>
        </w:rPr>
        <w:t>your region, provide opportunities for</w:t>
      </w:r>
      <w:r w:rsidR="00C0439C" w:rsidRPr="00E94E55">
        <w:rPr>
          <w:rFonts w:asciiTheme="majorHAnsi" w:eastAsia="Times New Roman" w:hAnsiTheme="majorHAnsi" w:cs="Arial"/>
        </w:rPr>
        <w:t xml:space="preserve"> historically marginalized communities, especially those disproportionately impacted by systemic racism</w:t>
      </w:r>
      <w:r w:rsidRPr="00E94E55">
        <w:rPr>
          <w:rFonts w:asciiTheme="majorHAnsi" w:hAnsiTheme="majorHAnsi"/>
        </w:rPr>
        <w:t xml:space="preserve">? </w:t>
      </w:r>
      <w:r w:rsidRPr="00E94E55">
        <w:rPr>
          <w:rFonts w:asciiTheme="majorHAnsi" w:eastAsia="Times New Roman" w:hAnsiTheme="majorHAnsi" w:cs="Arial"/>
        </w:rPr>
        <w:t xml:space="preserve">What are the expected outcomes? How do these outcomes support your goal? </w:t>
      </w:r>
    </w:p>
    <w:p w14:paraId="5EC0CBEF" w14:textId="77777777" w:rsidR="00873CC8" w:rsidRPr="00E94E55" w:rsidRDefault="00873CC8" w:rsidP="00ED17A2">
      <w:pPr>
        <w:spacing w:after="0" w:line="240" w:lineRule="auto"/>
      </w:pPr>
    </w:p>
    <w:p w14:paraId="611B910F" w14:textId="131D1BD1" w:rsidR="00950766" w:rsidRPr="00E94E55" w:rsidRDefault="00DA114F" w:rsidP="00ED17A2">
      <w:pPr>
        <w:spacing w:after="0" w:line="240" w:lineRule="auto"/>
      </w:pPr>
      <w:r w:rsidRPr="00E94E55">
        <w:t>Suggested word count for this section: 250-500 words</w:t>
      </w:r>
      <w:r w:rsidR="00950766" w:rsidRPr="00E94E55">
        <w:t>.</w:t>
      </w:r>
    </w:p>
    <w:p w14:paraId="7382AE83" w14:textId="77777777" w:rsidR="009258F0" w:rsidRPr="00E94E55" w:rsidRDefault="009258F0" w:rsidP="00ED17A2">
      <w:pPr>
        <w:spacing w:after="0" w:line="240" w:lineRule="auto"/>
      </w:pPr>
    </w:p>
    <w:p w14:paraId="43050D66" w14:textId="4D02FFD3" w:rsidR="00887595" w:rsidRPr="00887595" w:rsidRDefault="00887595" w:rsidP="00887595">
      <w:pPr>
        <w:spacing w:after="0" w:line="240" w:lineRule="auto"/>
      </w:pPr>
      <w:r w:rsidRPr="00887595">
        <w:rPr>
          <w:b/>
          <w:bCs/>
        </w:rPr>
        <w:t xml:space="preserve">TIP: </w:t>
      </w:r>
      <w:r w:rsidRPr="00887595">
        <w:t xml:space="preserve">The Project Description section is where you need to tell the panel about the goals and vision for your project. What are the critical issues this project addresses and why is this project is a priority for you right now. What do you seek to achieve? This section will be used to award points for the Quality and Qualifications, Impact, Economic Impact and Advancing Equity criteria. See Building for Equity: Field Resources: </w:t>
      </w:r>
      <w:hyperlink r:id="rId41" w:history="1">
        <w:r w:rsidRPr="00887595">
          <w:rPr>
            <w:rStyle w:val="Hyperlink"/>
          </w:rPr>
          <w:t>https://www.4culture.org/building-for-equity-field-resources</w:t>
        </w:r>
      </w:hyperlink>
      <w:r w:rsidRPr="00887595">
        <w:t xml:space="preserve"> for more on racial equity and equitable development.</w:t>
      </w:r>
    </w:p>
    <w:p w14:paraId="6E5ACD05" w14:textId="2D68805D" w:rsidR="009258F0" w:rsidRPr="00E94E55" w:rsidRDefault="009258F0" w:rsidP="00ED17A2">
      <w:pPr>
        <w:spacing w:after="0" w:line="240" w:lineRule="auto"/>
      </w:pPr>
    </w:p>
    <w:p w14:paraId="2BD77AB6" w14:textId="4A0DF852" w:rsidR="001B0930" w:rsidRPr="00E94E55" w:rsidRDefault="001B0930" w:rsidP="00ED17A2">
      <w:pPr>
        <w:spacing w:after="0" w:line="240" w:lineRule="auto"/>
        <w:rPr>
          <w:b/>
          <w:bCs/>
          <w:u w:val="single"/>
        </w:rPr>
      </w:pPr>
    </w:p>
    <w:p w14:paraId="440BE262" w14:textId="77777777" w:rsidR="007C3B89" w:rsidRDefault="007C3B89" w:rsidP="007C3B89">
      <w:pPr>
        <w:spacing w:after="0" w:line="240" w:lineRule="auto"/>
        <w:rPr>
          <w:b/>
          <w:bCs/>
          <w:u w:val="single"/>
        </w:rPr>
      </w:pPr>
    </w:p>
    <w:p w14:paraId="16F890F9" w14:textId="77777777" w:rsidR="007C3B89" w:rsidRDefault="007C3B89" w:rsidP="007C3B89">
      <w:pPr>
        <w:spacing w:after="0" w:line="240" w:lineRule="auto"/>
        <w:rPr>
          <w:b/>
          <w:bCs/>
          <w:u w:val="single"/>
        </w:rPr>
      </w:pPr>
    </w:p>
    <w:p w14:paraId="58DE50A2" w14:textId="77777777" w:rsidR="007C3B89" w:rsidRPr="00E94E55" w:rsidRDefault="007C3B89" w:rsidP="007C3B89">
      <w:pPr>
        <w:spacing w:after="0" w:line="240" w:lineRule="auto"/>
        <w:rPr>
          <w:b/>
          <w:bCs/>
          <w:u w:val="single"/>
        </w:rPr>
      </w:pPr>
    </w:p>
    <w:p w14:paraId="63C84F2F" w14:textId="77777777" w:rsidR="007C3B89" w:rsidRPr="00E94E55" w:rsidRDefault="007C3B89" w:rsidP="007C3B89">
      <w:pPr>
        <w:spacing w:after="0" w:line="240" w:lineRule="auto"/>
        <w:rPr>
          <w:b/>
          <w:bCs/>
          <w:i/>
          <w:iCs/>
        </w:rPr>
      </w:pPr>
    </w:p>
    <w:p w14:paraId="1692B357" w14:textId="77777777" w:rsidR="007C3B89" w:rsidRPr="00E94E55" w:rsidRDefault="007C3B89" w:rsidP="007C3B89">
      <w:pPr>
        <w:spacing w:after="0" w:line="240" w:lineRule="auto"/>
        <w:rPr>
          <w:rFonts w:asciiTheme="minorHAnsi" w:hAnsiTheme="minorHAnsi"/>
          <w:b/>
        </w:rPr>
      </w:pPr>
    </w:p>
    <w:p w14:paraId="14F6CE59" w14:textId="77777777" w:rsidR="007C3B89" w:rsidRPr="00E94E55" w:rsidRDefault="007C3B89" w:rsidP="007C3B89">
      <w:pPr>
        <w:spacing w:after="0" w:line="240" w:lineRule="auto"/>
        <w:rPr>
          <w:rFonts w:asciiTheme="minorHAnsi" w:hAnsiTheme="minorHAnsi"/>
          <w:b/>
        </w:rPr>
      </w:pPr>
    </w:p>
    <w:p w14:paraId="20EC8705" w14:textId="77777777" w:rsidR="00910523" w:rsidRPr="00E94E55" w:rsidRDefault="00910523" w:rsidP="00ED17A2">
      <w:pPr>
        <w:spacing w:after="0" w:line="240" w:lineRule="auto"/>
        <w:rPr>
          <w:rFonts w:ascii="Bebas Neue Pro" w:eastAsiaTheme="majorEastAsia" w:hAnsi="Bebas Neue Pro" w:cstheme="majorBidi"/>
          <w:b/>
          <w:sz w:val="40"/>
          <w:szCs w:val="26"/>
        </w:rPr>
      </w:pPr>
    </w:p>
    <w:p w14:paraId="7EE4FA7F" w14:textId="55AAEB70" w:rsidR="00910523" w:rsidRPr="00E94E55" w:rsidRDefault="00910523" w:rsidP="00910523">
      <w:pPr>
        <w:spacing w:after="0"/>
        <w:rPr>
          <w:b/>
          <w:bCs/>
        </w:rPr>
      </w:pPr>
      <w:r w:rsidRPr="00E94E55">
        <w:rPr>
          <w:b/>
          <w:bCs/>
        </w:rPr>
        <w:t>* Community Engagement</w:t>
      </w:r>
    </w:p>
    <w:p w14:paraId="316ACDC1" w14:textId="77777777" w:rsidR="00910523" w:rsidRPr="00E94E55" w:rsidRDefault="00910523" w:rsidP="00910523">
      <w:pPr>
        <w:spacing w:after="0" w:line="240" w:lineRule="auto"/>
        <w:rPr>
          <w:b/>
          <w:bCs/>
        </w:rPr>
      </w:pPr>
    </w:p>
    <w:p w14:paraId="5092CC27" w14:textId="77777777" w:rsidR="00516837" w:rsidRPr="00E94E55" w:rsidRDefault="00910523" w:rsidP="00910523">
      <w:pPr>
        <w:spacing w:after="0" w:line="240" w:lineRule="auto"/>
        <w:rPr>
          <w:rFonts w:asciiTheme="majorHAnsi" w:eastAsia="Times New Roman" w:hAnsiTheme="majorHAnsi" w:cs="Arial"/>
        </w:rPr>
      </w:pPr>
      <w:r w:rsidRPr="00E94E55">
        <w:rPr>
          <w:rFonts w:asciiTheme="majorHAnsi" w:eastAsia="Times New Roman" w:hAnsiTheme="majorHAnsi" w:cs="Arial"/>
        </w:rPr>
        <w:t xml:space="preserve">Please describe your organization or Tribe's engagement with communities by answering the following questions: </w:t>
      </w:r>
    </w:p>
    <w:p w14:paraId="73A85FB9" w14:textId="0B494CF4" w:rsidR="00516837" w:rsidRPr="00E94E55" w:rsidRDefault="00910523" w:rsidP="008B5678">
      <w:pPr>
        <w:pStyle w:val="ListParagraph"/>
        <w:numPr>
          <w:ilvl w:val="1"/>
          <w:numId w:val="43"/>
        </w:numPr>
        <w:spacing w:after="0" w:line="240" w:lineRule="auto"/>
        <w:rPr>
          <w:rFonts w:asciiTheme="majorHAnsi" w:eastAsia="Times New Roman" w:hAnsiTheme="majorHAnsi" w:cs="Arial"/>
        </w:rPr>
      </w:pPr>
      <w:r w:rsidRPr="00E94E55">
        <w:rPr>
          <w:rFonts w:asciiTheme="majorHAnsi" w:eastAsia="Times New Roman" w:hAnsiTheme="majorHAnsi" w:cs="Arial"/>
        </w:rPr>
        <w:t>Describe the communities you primarily serve</w:t>
      </w:r>
      <w:r w:rsidR="009F166F" w:rsidRPr="00E94E55">
        <w:rPr>
          <w:rFonts w:asciiTheme="majorHAnsi" w:eastAsia="Times New Roman" w:hAnsiTheme="majorHAnsi" w:cs="Arial"/>
        </w:rPr>
        <w:t xml:space="preserve"> including</w:t>
      </w:r>
      <w:r w:rsidR="000A7106" w:rsidRPr="00E94E55">
        <w:rPr>
          <w:rFonts w:asciiTheme="majorHAnsi" w:eastAsia="Times New Roman" w:hAnsiTheme="majorHAnsi" w:cs="Arial"/>
        </w:rPr>
        <w:t xml:space="preserve"> historically marginalized communities, especially those disproportionately impacted by systemic racism (e.g. serving Black, Indigenous, and People of Color (BIPOC) communities</w:t>
      </w:r>
      <w:r w:rsidR="00E01168" w:rsidRPr="00E94E55">
        <w:rPr>
          <w:rFonts w:asciiTheme="majorHAnsi" w:eastAsia="Times New Roman" w:hAnsiTheme="majorHAnsi" w:cs="Arial"/>
        </w:rPr>
        <w:t>, engaging BIPOC leadership, etc.)</w:t>
      </w:r>
      <w:r w:rsidR="005874FC" w:rsidRPr="00E94E55">
        <w:rPr>
          <w:rFonts w:asciiTheme="majorHAnsi" w:eastAsia="Times New Roman" w:hAnsiTheme="majorHAnsi" w:cs="Arial"/>
        </w:rPr>
        <w:t>.</w:t>
      </w:r>
    </w:p>
    <w:p w14:paraId="6A8FA7BF" w14:textId="0D5D5A31" w:rsidR="00516837" w:rsidRPr="00E94E55" w:rsidRDefault="00910523" w:rsidP="008B5678">
      <w:pPr>
        <w:pStyle w:val="ListParagraph"/>
        <w:numPr>
          <w:ilvl w:val="1"/>
          <w:numId w:val="43"/>
        </w:numPr>
        <w:spacing w:after="0" w:line="240" w:lineRule="auto"/>
        <w:rPr>
          <w:rFonts w:asciiTheme="majorHAnsi" w:eastAsia="Times New Roman" w:hAnsiTheme="majorHAnsi" w:cs="Arial"/>
        </w:rPr>
      </w:pPr>
      <w:r w:rsidRPr="00E94E55">
        <w:rPr>
          <w:rFonts w:asciiTheme="majorHAnsi" w:eastAsia="Times New Roman" w:hAnsiTheme="majorHAnsi" w:cs="Arial"/>
        </w:rPr>
        <w:t xml:space="preserve">What is your organization or Tribe’s commitment to and historical connection with the communities you serve? </w:t>
      </w:r>
    </w:p>
    <w:p w14:paraId="19212F68" w14:textId="487E2EA7" w:rsidR="00406D4B" w:rsidRPr="00E94E55" w:rsidRDefault="00910523" w:rsidP="008B5678">
      <w:pPr>
        <w:pStyle w:val="ListParagraph"/>
        <w:numPr>
          <w:ilvl w:val="1"/>
          <w:numId w:val="43"/>
        </w:numPr>
        <w:spacing w:after="0" w:line="240" w:lineRule="auto"/>
        <w:rPr>
          <w:rFonts w:asciiTheme="majorHAnsi" w:eastAsia="Times New Roman" w:hAnsiTheme="majorHAnsi" w:cs="Arial"/>
        </w:rPr>
      </w:pPr>
      <w:r w:rsidRPr="00E94E55">
        <w:rPr>
          <w:rFonts w:asciiTheme="majorHAnsi" w:eastAsia="Times New Roman" w:hAnsiTheme="majorHAnsi" w:cs="Arial"/>
        </w:rPr>
        <w:t xml:space="preserve">How is your organization or Tribe accountable to these communities? </w:t>
      </w:r>
    </w:p>
    <w:p w14:paraId="69642314" w14:textId="50CCC562" w:rsidR="00910523" w:rsidRPr="00E94E55" w:rsidRDefault="00910523" w:rsidP="00725CB6">
      <w:pPr>
        <w:pStyle w:val="ListParagraph"/>
        <w:numPr>
          <w:ilvl w:val="1"/>
          <w:numId w:val="43"/>
        </w:numPr>
        <w:spacing w:after="0" w:line="240" w:lineRule="auto"/>
        <w:rPr>
          <w:rFonts w:asciiTheme="majorHAnsi" w:eastAsia="Times New Roman" w:hAnsiTheme="majorHAnsi" w:cs="Arial"/>
        </w:rPr>
      </w:pPr>
      <w:r w:rsidRPr="00E94E55">
        <w:rPr>
          <w:rFonts w:asciiTheme="majorHAnsi" w:eastAsia="Times New Roman" w:hAnsiTheme="majorHAnsi" w:cs="Arial"/>
        </w:rPr>
        <w:t xml:space="preserve">Describe how you have or will engage these communities in the planning and development of this facilities project. </w:t>
      </w:r>
      <w:r w:rsidR="00456FE9" w:rsidRPr="00E94E55">
        <w:rPr>
          <w:rFonts w:asciiTheme="majorHAnsi" w:eastAsia="Times New Roman" w:hAnsiTheme="majorHAnsi" w:cs="Arial"/>
        </w:rPr>
        <w:t xml:space="preserve">What are the shared goals of these </w:t>
      </w:r>
      <w:r w:rsidR="000D4656" w:rsidRPr="00E94E55">
        <w:rPr>
          <w:rFonts w:asciiTheme="majorHAnsi" w:eastAsia="Times New Roman" w:hAnsiTheme="majorHAnsi" w:cs="Arial"/>
        </w:rPr>
        <w:t>communities and your organization</w:t>
      </w:r>
      <w:r w:rsidR="37F0372C" w:rsidRPr="00E94E55">
        <w:rPr>
          <w:rFonts w:asciiTheme="majorHAnsi" w:eastAsia="Times New Roman" w:hAnsiTheme="majorHAnsi" w:cs="Arial"/>
        </w:rPr>
        <w:t xml:space="preserve"> or Tribe</w:t>
      </w:r>
      <w:r w:rsidR="00456FE9" w:rsidRPr="00E94E55">
        <w:rPr>
          <w:rFonts w:asciiTheme="majorHAnsi" w:eastAsia="Times New Roman" w:hAnsiTheme="majorHAnsi" w:cs="Arial"/>
        </w:rPr>
        <w:t xml:space="preserve">? </w:t>
      </w:r>
    </w:p>
    <w:p w14:paraId="41A2986C" w14:textId="77777777" w:rsidR="00910523" w:rsidRPr="00E94E55" w:rsidRDefault="00910523" w:rsidP="00910523">
      <w:pPr>
        <w:spacing w:after="0" w:line="240" w:lineRule="auto"/>
      </w:pPr>
    </w:p>
    <w:p w14:paraId="15BE3F21" w14:textId="77777777" w:rsidR="00910523" w:rsidRPr="00E94E55" w:rsidRDefault="00910523" w:rsidP="00910523">
      <w:pPr>
        <w:spacing w:after="0" w:line="240" w:lineRule="auto"/>
      </w:pPr>
      <w:r w:rsidRPr="00E94E55">
        <w:t>Suggested word count for this section: 250-500 words.</w:t>
      </w:r>
    </w:p>
    <w:p w14:paraId="1521E268" w14:textId="77777777" w:rsidR="00910523" w:rsidRPr="00E94E55" w:rsidRDefault="00910523" w:rsidP="00910523">
      <w:pPr>
        <w:spacing w:after="0" w:line="240" w:lineRule="auto"/>
      </w:pPr>
    </w:p>
    <w:p w14:paraId="697EA5BE" w14:textId="77777777" w:rsidR="000C66F0" w:rsidRPr="003C78A5" w:rsidRDefault="000C66F0" w:rsidP="000C66F0">
      <w:pPr>
        <w:spacing w:after="0" w:line="240" w:lineRule="auto"/>
      </w:pPr>
      <w:r w:rsidRPr="003C78A5">
        <w:rPr>
          <w:b/>
          <w:bCs/>
        </w:rPr>
        <w:t xml:space="preserve">TIP: </w:t>
      </w:r>
      <w:r w:rsidRPr="003C78A5">
        <w:t xml:space="preserve">This section will be used to award points for the Impact and </w:t>
      </w:r>
      <w:r>
        <w:t>Advancing Equity</w:t>
      </w:r>
      <w:r w:rsidRPr="003C78A5">
        <w:t xml:space="preserve"> criterion</w:t>
      </w:r>
      <w:r>
        <w:t>.</w:t>
      </w:r>
    </w:p>
    <w:p w14:paraId="16A433B4" w14:textId="77777777" w:rsidR="00910523" w:rsidRPr="00E94E55" w:rsidRDefault="00910523" w:rsidP="00910523">
      <w:pPr>
        <w:spacing w:after="0" w:line="240" w:lineRule="auto"/>
        <w:rPr>
          <w:b/>
          <w:bCs/>
          <w:u w:val="single"/>
        </w:rPr>
      </w:pPr>
    </w:p>
    <w:p w14:paraId="529E2DDA" w14:textId="77777777" w:rsidR="007C3B89" w:rsidRPr="00E94E55" w:rsidRDefault="007C3B89" w:rsidP="007C3B89">
      <w:pPr>
        <w:spacing w:after="0" w:line="240" w:lineRule="auto"/>
        <w:rPr>
          <w:b/>
          <w:bCs/>
          <w:u w:val="single"/>
        </w:rPr>
      </w:pPr>
    </w:p>
    <w:p w14:paraId="1951DE69" w14:textId="77777777" w:rsidR="007C3B89" w:rsidRDefault="007C3B89" w:rsidP="007C3B89">
      <w:pPr>
        <w:spacing w:after="0" w:line="240" w:lineRule="auto"/>
        <w:rPr>
          <w:b/>
          <w:bCs/>
          <w:u w:val="single"/>
        </w:rPr>
      </w:pPr>
    </w:p>
    <w:p w14:paraId="74CE304B" w14:textId="77777777" w:rsidR="007C3B89" w:rsidRDefault="007C3B89" w:rsidP="007C3B89">
      <w:pPr>
        <w:spacing w:after="0" w:line="240" w:lineRule="auto"/>
        <w:rPr>
          <w:b/>
          <w:bCs/>
          <w:u w:val="single"/>
        </w:rPr>
      </w:pPr>
    </w:p>
    <w:p w14:paraId="251F9865" w14:textId="77777777" w:rsidR="007C3B89" w:rsidRPr="00E94E55" w:rsidRDefault="007C3B89" w:rsidP="007C3B89">
      <w:pPr>
        <w:spacing w:after="0" w:line="240" w:lineRule="auto"/>
        <w:rPr>
          <w:b/>
          <w:bCs/>
          <w:u w:val="single"/>
        </w:rPr>
      </w:pPr>
    </w:p>
    <w:p w14:paraId="48262AF0" w14:textId="77777777" w:rsidR="007C3B89" w:rsidRPr="00E94E55" w:rsidRDefault="007C3B89" w:rsidP="007C3B89">
      <w:pPr>
        <w:spacing w:after="0" w:line="240" w:lineRule="auto"/>
        <w:rPr>
          <w:b/>
          <w:bCs/>
          <w:i/>
          <w:iCs/>
        </w:rPr>
      </w:pPr>
    </w:p>
    <w:p w14:paraId="7B4A27A1" w14:textId="77777777" w:rsidR="007C3B89" w:rsidRPr="00E94E55" w:rsidRDefault="007C3B89" w:rsidP="007C3B89">
      <w:pPr>
        <w:spacing w:after="0" w:line="240" w:lineRule="auto"/>
        <w:rPr>
          <w:rFonts w:asciiTheme="minorHAnsi" w:hAnsiTheme="minorHAnsi"/>
          <w:b/>
        </w:rPr>
      </w:pPr>
    </w:p>
    <w:p w14:paraId="66DF41A6" w14:textId="77777777" w:rsidR="007C3B89" w:rsidRPr="00E94E55" w:rsidRDefault="007C3B89" w:rsidP="007C3B89">
      <w:pPr>
        <w:spacing w:after="0" w:line="240" w:lineRule="auto"/>
        <w:rPr>
          <w:rFonts w:asciiTheme="minorHAnsi" w:hAnsiTheme="minorHAnsi"/>
          <w:b/>
        </w:rPr>
      </w:pPr>
    </w:p>
    <w:p w14:paraId="4A704CA6" w14:textId="33529835" w:rsidR="005C13F4" w:rsidRPr="00E94E55" w:rsidRDefault="005C13F4" w:rsidP="00ED17A2">
      <w:pPr>
        <w:spacing w:after="0" w:line="240" w:lineRule="auto"/>
        <w:rPr>
          <w:rFonts w:ascii="Bebas Neue Pro" w:eastAsiaTheme="majorEastAsia" w:hAnsi="Bebas Neue Pro" w:cstheme="majorBidi"/>
          <w:b/>
          <w:sz w:val="40"/>
          <w:szCs w:val="26"/>
        </w:rPr>
      </w:pPr>
    </w:p>
    <w:p w14:paraId="375F1523" w14:textId="761BC1AC" w:rsidR="001A4137" w:rsidRPr="00E94E55" w:rsidRDefault="001A4137" w:rsidP="001A4137">
      <w:pPr>
        <w:spacing w:after="0"/>
        <w:rPr>
          <w:b/>
          <w:bCs/>
        </w:rPr>
      </w:pPr>
      <w:r w:rsidRPr="00E94E55">
        <w:rPr>
          <w:b/>
          <w:bCs/>
        </w:rPr>
        <w:t xml:space="preserve">* </w:t>
      </w:r>
      <w:r w:rsidR="00813997" w:rsidRPr="00E94E55">
        <w:rPr>
          <w:b/>
          <w:bCs/>
        </w:rPr>
        <w:t>Results</w:t>
      </w:r>
    </w:p>
    <w:p w14:paraId="55BAB67B" w14:textId="77777777" w:rsidR="001A4137" w:rsidRPr="00E94E55" w:rsidRDefault="001A4137" w:rsidP="001A4137">
      <w:pPr>
        <w:spacing w:after="0" w:line="240" w:lineRule="auto"/>
        <w:rPr>
          <w:b/>
          <w:bCs/>
        </w:rPr>
      </w:pPr>
    </w:p>
    <w:p w14:paraId="0E191DDA" w14:textId="7D16804A" w:rsidR="001A4137" w:rsidRPr="00E94E55" w:rsidRDefault="00835B60" w:rsidP="001A4137">
      <w:pPr>
        <w:spacing w:after="0" w:line="240" w:lineRule="auto"/>
        <w:rPr>
          <w:rFonts w:asciiTheme="majorHAnsi" w:eastAsia="Times New Roman" w:hAnsiTheme="majorHAnsi" w:cs="Arial"/>
        </w:rPr>
      </w:pPr>
      <w:r w:rsidRPr="00E94E55">
        <w:rPr>
          <w:rFonts w:asciiTheme="majorHAnsi" w:eastAsia="Times New Roman" w:hAnsiTheme="majorHAnsi" w:cs="Arial"/>
        </w:rPr>
        <w:t>What does success look like for this project? How will you share success and lessons learned with the communities you serve</w:t>
      </w:r>
      <w:r w:rsidR="000E2AAC" w:rsidRPr="00E94E55">
        <w:rPr>
          <w:rFonts w:asciiTheme="majorHAnsi" w:eastAsia="Times New Roman" w:hAnsiTheme="majorHAnsi" w:cs="Arial"/>
        </w:rPr>
        <w:t xml:space="preserve"> </w:t>
      </w:r>
      <w:r w:rsidR="00A07D12" w:rsidRPr="00E94E55">
        <w:rPr>
          <w:rFonts w:asciiTheme="majorHAnsi" w:eastAsia="Times New Roman" w:hAnsiTheme="majorHAnsi" w:cs="Arial"/>
        </w:rPr>
        <w:t>including historically marginalized communities, especially those disproportionately impacted by systemic racism</w:t>
      </w:r>
      <w:r w:rsidR="03A26989" w:rsidRPr="00E94E55">
        <w:rPr>
          <w:rFonts w:asciiTheme="majorHAnsi" w:eastAsia="Times New Roman" w:hAnsiTheme="majorHAnsi" w:cs="Arial"/>
        </w:rPr>
        <w:t>?</w:t>
      </w:r>
    </w:p>
    <w:p w14:paraId="5DC6B5D7" w14:textId="77777777" w:rsidR="00835B60" w:rsidRPr="00E94E55" w:rsidRDefault="00835B60" w:rsidP="001A4137">
      <w:pPr>
        <w:spacing w:after="0" w:line="240" w:lineRule="auto"/>
      </w:pPr>
    </w:p>
    <w:p w14:paraId="749AF30F" w14:textId="77777777" w:rsidR="001A4137" w:rsidRPr="00E94E55" w:rsidRDefault="001A4137" w:rsidP="001A4137">
      <w:pPr>
        <w:spacing w:after="0" w:line="240" w:lineRule="auto"/>
      </w:pPr>
      <w:r w:rsidRPr="00E94E55">
        <w:t>Suggested word count for this section: 250-500 words.</w:t>
      </w:r>
    </w:p>
    <w:p w14:paraId="298D965A" w14:textId="77777777" w:rsidR="008B7C5A" w:rsidRPr="00E94E55" w:rsidRDefault="008B7C5A" w:rsidP="001A4137">
      <w:pPr>
        <w:spacing w:after="0" w:line="240" w:lineRule="auto"/>
      </w:pPr>
    </w:p>
    <w:p w14:paraId="4904FC7A" w14:textId="60257F89" w:rsidR="006D2E09" w:rsidRPr="00E94E55" w:rsidRDefault="000C66F0" w:rsidP="001A4137">
      <w:pPr>
        <w:spacing w:after="0" w:line="240" w:lineRule="auto"/>
      </w:pPr>
      <w:r w:rsidRPr="003C78A5">
        <w:rPr>
          <w:b/>
          <w:bCs/>
        </w:rPr>
        <w:t xml:space="preserve">TIP: </w:t>
      </w:r>
      <w:r w:rsidRPr="003C78A5">
        <w:t>This section will be used to award points for the</w:t>
      </w:r>
      <w:r>
        <w:t xml:space="preserve"> Quality and Qualifications,</w:t>
      </w:r>
      <w:r w:rsidRPr="003C78A5">
        <w:t xml:space="preserve"> Impact</w:t>
      </w:r>
      <w:r>
        <w:t xml:space="preserve">, and Advancing Equity </w:t>
      </w:r>
      <w:r w:rsidRPr="003C78A5">
        <w:t>criteri</w:t>
      </w:r>
      <w:r>
        <w:t>a.</w:t>
      </w:r>
    </w:p>
    <w:p w14:paraId="5557B966" w14:textId="77777777" w:rsidR="008B7C5A" w:rsidRPr="00E94E55" w:rsidRDefault="008B7C5A" w:rsidP="001A4137">
      <w:pPr>
        <w:spacing w:after="0" w:line="240" w:lineRule="auto"/>
      </w:pPr>
    </w:p>
    <w:p w14:paraId="7F37ABD8" w14:textId="77777777" w:rsidR="00B07F26" w:rsidRPr="00E94E55" w:rsidRDefault="00B07F26" w:rsidP="001A4137">
      <w:pPr>
        <w:spacing w:after="0" w:line="240" w:lineRule="auto"/>
        <w:rPr>
          <w:b/>
          <w:bCs/>
          <w:u w:val="single"/>
        </w:rPr>
      </w:pPr>
    </w:p>
    <w:p w14:paraId="3C1A631D" w14:textId="77777777" w:rsidR="007C3B89" w:rsidRDefault="007C3B89" w:rsidP="007C3B89">
      <w:pPr>
        <w:spacing w:after="0" w:line="240" w:lineRule="auto"/>
        <w:rPr>
          <w:b/>
          <w:bCs/>
          <w:u w:val="single"/>
        </w:rPr>
      </w:pPr>
    </w:p>
    <w:p w14:paraId="5B591897" w14:textId="77777777" w:rsidR="007C3B89" w:rsidRDefault="007C3B89" w:rsidP="007C3B89">
      <w:pPr>
        <w:spacing w:after="0" w:line="240" w:lineRule="auto"/>
        <w:rPr>
          <w:b/>
          <w:bCs/>
          <w:u w:val="single"/>
        </w:rPr>
      </w:pPr>
    </w:p>
    <w:p w14:paraId="04113685" w14:textId="77777777" w:rsidR="007C3B89" w:rsidRPr="00E94E55" w:rsidRDefault="007C3B89" w:rsidP="007C3B89">
      <w:pPr>
        <w:spacing w:after="0" w:line="240" w:lineRule="auto"/>
        <w:rPr>
          <w:b/>
          <w:bCs/>
          <w:u w:val="single"/>
        </w:rPr>
      </w:pPr>
    </w:p>
    <w:p w14:paraId="236541BE" w14:textId="77777777" w:rsidR="007C3B89" w:rsidRPr="00E94E55" w:rsidRDefault="007C3B89" w:rsidP="007C3B89">
      <w:pPr>
        <w:spacing w:after="0" w:line="240" w:lineRule="auto"/>
        <w:rPr>
          <w:b/>
          <w:bCs/>
          <w:i/>
          <w:iCs/>
        </w:rPr>
      </w:pPr>
    </w:p>
    <w:p w14:paraId="7E97DD0D" w14:textId="77777777" w:rsidR="007C3B89" w:rsidRPr="00E94E55" w:rsidRDefault="007C3B89" w:rsidP="007C3B89">
      <w:pPr>
        <w:spacing w:after="0" w:line="240" w:lineRule="auto"/>
        <w:rPr>
          <w:rFonts w:asciiTheme="minorHAnsi" w:hAnsiTheme="minorHAnsi"/>
          <w:b/>
        </w:rPr>
      </w:pPr>
    </w:p>
    <w:p w14:paraId="2308436B" w14:textId="77777777" w:rsidR="007C3B89" w:rsidRPr="00E94E55" w:rsidRDefault="007C3B89" w:rsidP="007C3B89">
      <w:pPr>
        <w:spacing w:after="0" w:line="240" w:lineRule="auto"/>
        <w:rPr>
          <w:rFonts w:asciiTheme="minorHAnsi" w:hAnsiTheme="minorHAnsi"/>
          <w:b/>
        </w:rPr>
      </w:pPr>
    </w:p>
    <w:p w14:paraId="2663CAE6" w14:textId="77777777" w:rsidR="00A81D25" w:rsidRPr="00E94E55" w:rsidRDefault="00A81D25" w:rsidP="00B07F26">
      <w:pPr>
        <w:spacing w:after="0" w:line="240" w:lineRule="auto"/>
        <w:rPr>
          <w:b/>
          <w:bCs/>
          <w:u w:val="single"/>
        </w:rPr>
      </w:pPr>
    </w:p>
    <w:p w14:paraId="6AE07A4B" w14:textId="77777777" w:rsidR="00B07F26" w:rsidRPr="00E94E55" w:rsidRDefault="00B07F26" w:rsidP="001A4137">
      <w:pPr>
        <w:spacing w:after="0" w:line="240" w:lineRule="auto"/>
      </w:pPr>
    </w:p>
    <w:p w14:paraId="2DFE6533" w14:textId="6922AABA" w:rsidR="00A81D25" w:rsidRPr="00E94E55" w:rsidRDefault="00A81D25" w:rsidP="00A81D25">
      <w:pPr>
        <w:spacing w:after="0"/>
        <w:rPr>
          <w:b/>
          <w:bCs/>
        </w:rPr>
      </w:pPr>
      <w:r w:rsidRPr="00E94E55">
        <w:rPr>
          <w:b/>
          <w:bCs/>
        </w:rPr>
        <w:t xml:space="preserve">* </w:t>
      </w:r>
      <w:r w:rsidR="008C4D1E" w:rsidRPr="00E94E55">
        <w:rPr>
          <w:b/>
          <w:bCs/>
        </w:rPr>
        <w:t>Project Development Needs</w:t>
      </w:r>
    </w:p>
    <w:p w14:paraId="137D2960" w14:textId="77777777" w:rsidR="00A81D25" w:rsidRPr="00E94E55" w:rsidRDefault="00A81D25" w:rsidP="00A81D25">
      <w:pPr>
        <w:spacing w:after="0" w:line="240" w:lineRule="auto"/>
        <w:rPr>
          <w:b/>
          <w:bCs/>
        </w:rPr>
      </w:pPr>
    </w:p>
    <w:p w14:paraId="794ED14A" w14:textId="77777777" w:rsidR="00236A48" w:rsidRPr="00E94E55" w:rsidRDefault="008C4D1E" w:rsidP="00A81D25">
      <w:pPr>
        <w:spacing w:after="0" w:line="240" w:lineRule="auto"/>
        <w:rPr>
          <w:rFonts w:asciiTheme="majorHAnsi" w:eastAsia="Times New Roman" w:hAnsiTheme="majorHAnsi" w:cs="Arial"/>
        </w:rPr>
      </w:pPr>
      <w:r w:rsidRPr="00E94E55">
        <w:rPr>
          <w:rFonts w:asciiTheme="majorHAnsi" w:eastAsia="Times New Roman" w:hAnsiTheme="majorHAnsi" w:cs="Arial"/>
        </w:rPr>
        <w:t xml:space="preserve">Please use the following field to describe your facilities project development needs by answering the following questions: </w:t>
      </w:r>
    </w:p>
    <w:p w14:paraId="0912C88B" w14:textId="3F182660" w:rsidR="00236A48" w:rsidRPr="00E94E55" w:rsidRDefault="008C4D1E" w:rsidP="008B5678">
      <w:pPr>
        <w:pStyle w:val="ListParagraph"/>
        <w:numPr>
          <w:ilvl w:val="1"/>
          <w:numId w:val="55"/>
        </w:numPr>
        <w:spacing w:after="0" w:line="240" w:lineRule="auto"/>
        <w:rPr>
          <w:rFonts w:asciiTheme="majorHAnsi" w:eastAsia="Times New Roman" w:hAnsiTheme="majorHAnsi" w:cs="Arial"/>
        </w:rPr>
      </w:pPr>
      <w:r w:rsidRPr="00E94E55">
        <w:rPr>
          <w:rFonts w:asciiTheme="majorHAnsi" w:eastAsia="Times New Roman" w:hAnsiTheme="majorHAnsi" w:cs="Arial"/>
        </w:rPr>
        <w:t xml:space="preserve">Describe your organization or Tribe's long-term facilities needs and the opportunities and challenges you foresee in meeting these needs. </w:t>
      </w:r>
    </w:p>
    <w:p w14:paraId="5B9D4627" w14:textId="69090750" w:rsidR="00236A48" w:rsidRPr="00E94E55" w:rsidRDefault="008C4D1E" w:rsidP="008B5678">
      <w:pPr>
        <w:pStyle w:val="ListParagraph"/>
        <w:numPr>
          <w:ilvl w:val="1"/>
          <w:numId w:val="55"/>
        </w:numPr>
        <w:spacing w:after="0" w:line="240" w:lineRule="auto"/>
        <w:rPr>
          <w:rFonts w:asciiTheme="majorHAnsi" w:eastAsia="Times New Roman" w:hAnsiTheme="majorHAnsi" w:cs="Arial"/>
        </w:rPr>
      </w:pPr>
      <w:r w:rsidRPr="00E94E55">
        <w:rPr>
          <w:rFonts w:asciiTheme="majorHAnsi" w:eastAsia="Times New Roman" w:hAnsiTheme="majorHAnsi" w:cs="Arial"/>
        </w:rPr>
        <w:t xml:space="preserve">How does your request advance your organization or Tribe in meeting these needs? </w:t>
      </w:r>
    </w:p>
    <w:p w14:paraId="7FA6FDEA" w14:textId="443EEC75" w:rsidR="00236A48" w:rsidRPr="00E94E55" w:rsidRDefault="008C4D1E" w:rsidP="008B5678">
      <w:pPr>
        <w:pStyle w:val="ListParagraph"/>
        <w:numPr>
          <w:ilvl w:val="1"/>
          <w:numId w:val="55"/>
        </w:numPr>
        <w:spacing w:after="0" w:line="240" w:lineRule="auto"/>
        <w:rPr>
          <w:rFonts w:asciiTheme="majorHAnsi" w:eastAsia="Times New Roman" w:hAnsiTheme="majorHAnsi" w:cs="Arial"/>
        </w:rPr>
      </w:pPr>
      <w:r w:rsidRPr="00E94E55">
        <w:rPr>
          <w:rFonts w:asciiTheme="majorHAnsi" w:eastAsia="Times New Roman" w:hAnsiTheme="majorHAnsi" w:cs="Arial"/>
        </w:rPr>
        <w:t xml:space="preserve">Describe any project development efforts your organization or Tribe has undertaken in the past two years. </w:t>
      </w:r>
    </w:p>
    <w:p w14:paraId="46380C6D" w14:textId="5A6D6CD7" w:rsidR="00A81D25" w:rsidRPr="00E94E55" w:rsidRDefault="008C4D1E" w:rsidP="008B5678">
      <w:pPr>
        <w:pStyle w:val="ListParagraph"/>
        <w:numPr>
          <w:ilvl w:val="1"/>
          <w:numId w:val="55"/>
        </w:numPr>
        <w:spacing w:after="0" w:line="240" w:lineRule="auto"/>
        <w:rPr>
          <w:rFonts w:asciiTheme="majorHAnsi" w:eastAsia="Times New Roman" w:hAnsiTheme="majorHAnsi" w:cs="Arial"/>
        </w:rPr>
      </w:pPr>
      <w:r w:rsidRPr="00E94E55">
        <w:rPr>
          <w:rFonts w:asciiTheme="majorHAnsi" w:eastAsia="Times New Roman" w:hAnsiTheme="majorHAnsi" w:cs="Arial"/>
        </w:rPr>
        <w:t xml:space="preserve">Describe how your organization or Tribe plans to or has worked with your communities </w:t>
      </w:r>
      <w:r w:rsidR="00D90524" w:rsidRPr="00E94E55">
        <w:rPr>
          <w:rFonts w:asciiTheme="majorHAnsi" w:eastAsia="Times New Roman" w:hAnsiTheme="majorHAnsi" w:cs="Arial"/>
        </w:rPr>
        <w:t>including historically marginalized communities, especially those disproportionately impacted by systemic racism</w:t>
      </w:r>
      <w:r w:rsidR="00A74040" w:rsidRPr="00E94E55">
        <w:rPr>
          <w:rFonts w:asciiTheme="majorHAnsi" w:eastAsia="Times New Roman" w:hAnsiTheme="majorHAnsi" w:cs="Arial"/>
        </w:rPr>
        <w:t xml:space="preserve"> </w:t>
      </w:r>
      <w:r w:rsidR="00D90524" w:rsidRPr="00E94E55">
        <w:rPr>
          <w:rFonts w:asciiTheme="majorHAnsi" w:eastAsia="Times New Roman" w:hAnsiTheme="majorHAnsi" w:cs="Arial"/>
        </w:rPr>
        <w:t>in identifying your facility needs?</w:t>
      </w:r>
      <w:r w:rsidRPr="00E94E55">
        <w:rPr>
          <w:rFonts w:asciiTheme="majorHAnsi" w:eastAsia="Times New Roman" w:hAnsiTheme="majorHAnsi" w:cs="Arial"/>
        </w:rPr>
        <w:t xml:space="preserve"> How will you engage the communities you serve to share what you learn from utilizing these funds?</w:t>
      </w:r>
    </w:p>
    <w:p w14:paraId="76634FDC" w14:textId="77777777" w:rsidR="008C4D1E" w:rsidRPr="00E94E55" w:rsidRDefault="008C4D1E" w:rsidP="00A81D25">
      <w:pPr>
        <w:spacing w:after="0" w:line="240" w:lineRule="auto"/>
      </w:pPr>
    </w:p>
    <w:p w14:paraId="6F418836" w14:textId="77777777" w:rsidR="00A81D25" w:rsidRPr="00E94E55" w:rsidRDefault="00A81D25" w:rsidP="00A81D25">
      <w:pPr>
        <w:spacing w:after="0" w:line="240" w:lineRule="auto"/>
      </w:pPr>
      <w:r w:rsidRPr="00E94E55">
        <w:t>Suggested word count for this section: 250-500 words.</w:t>
      </w:r>
    </w:p>
    <w:p w14:paraId="05B358A9" w14:textId="77777777" w:rsidR="001C4F15" w:rsidRPr="00E94E55" w:rsidRDefault="001C4F15" w:rsidP="00A81D25">
      <w:pPr>
        <w:spacing w:after="0" w:line="240" w:lineRule="auto"/>
      </w:pPr>
    </w:p>
    <w:p w14:paraId="67B446EF" w14:textId="77777777" w:rsidR="000C66F0" w:rsidRPr="003C78A5" w:rsidRDefault="000C66F0" w:rsidP="000C66F0">
      <w:pPr>
        <w:spacing w:after="0" w:line="240" w:lineRule="auto"/>
      </w:pPr>
      <w:r w:rsidRPr="003C78A5">
        <w:rPr>
          <w:b/>
          <w:bCs/>
        </w:rPr>
        <w:t xml:space="preserve">TIP: </w:t>
      </w:r>
      <w:r w:rsidRPr="003C78A5">
        <w:t xml:space="preserve">This section will be used to award points for the </w:t>
      </w:r>
      <w:r>
        <w:t xml:space="preserve">Quality and Qualifications, Feasibility, Impact and Advancing Equity </w:t>
      </w:r>
      <w:r w:rsidRPr="003C78A5">
        <w:t>criterion</w:t>
      </w:r>
      <w:r>
        <w:t>.</w:t>
      </w:r>
    </w:p>
    <w:p w14:paraId="40137EEC" w14:textId="77777777" w:rsidR="00A81D25" w:rsidRPr="00E94E55" w:rsidRDefault="00A81D25" w:rsidP="00A81D25">
      <w:pPr>
        <w:spacing w:after="0" w:line="240" w:lineRule="auto"/>
      </w:pPr>
    </w:p>
    <w:p w14:paraId="41A7C067" w14:textId="77777777" w:rsidR="007C3B89" w:rsidRPr="00E94E55" w:rsidRDefault="007C3B89" w:rsidP="007C3B89">
      <w:pPr>
        <w:spacing w:after="0" w:line="240" w:lineRule="auto"/>
        <w:rPr>
          <w:b/>
          <w:bCs/>
          <w:u w:val="single"/>
        </w:rPr>
      </w:pPr>
    </w:p>
    <w:p w14:paraId="5B8D08CE" w14:textId="77777777" w:rsidR="007C3B89" w:rsidRDefault="007C3B89" w:rsidP="007C3B89">
      <w:pPr>
        <w:spacing w:after="0" w:line="240" w:lineRule="auto"/>
        <w:rPr>
          <w:b/>
          <w:bCs/>
          <w:u w:val="single"/>
        </w:rPr>
      </w:pPr>
    </w:p>
    <w:p w14:paraId="4C97BB6D" w14:textId="77777777" w:rsidR="007C3B89" w:rsidRDefault="007C3B89" w:rsidP="007C3B89">
      <w:pPr>
        <w:spacing w:after="0" w:line="240" w:lineRule="auto"/>
        <w:rPr>
          <w:b/>
          <w:bCs/>
          <w:u w:val="single"/>
        </w:rPr>
      </w:pPr>
    </w:p>
    <w:p w14:paraId="73FE1059" w14:textId="77777777" w:rsidR="007C3B89" w:rsidRPr="00E94E55" w:rsidRDefault="007C3B89" w:rsidP="007C3B89">
      <w:pPr>
        <w:spacing w:after="0" w:line="240" w:lineRule="auto"/>
        <w:rPr>
          <w:b/>
          <w:bCs/>
          <w:u w:val="single"/>
        </w:rPr>
      </w:pPr>
    </w:p>
    <w:p w14:paraId="74C618AB" w14:textId="77777777" w:rsidR="007C3B89" w:rsidRPr="00E94E55" w:rsidRDefault="007C3B89" w:rsidP="007C3B89">
      <w:pPr>
        <w:spacing w:after="0" w:line="240" w:lineRule="auto"/>
        <w:rPr>
          <w:b/>
          <w:bCs/>
          <w:i/>
          <w:iCs/>
        </w:rPr>
      </w:pPr>
    </w:p>
    <w:p w14:paraId="6EAD5F84" w14:textId="77777777" w:rsidR="007C3B89" w:rsidRPr="00E94E55" w:rsidRDefault="007C3B89" w:rsidP="007C3B89">
      <w:pPr>
        <w:spacing w:after="0" w:line="240" w:lineRule="auto"/>
        <w:rPr>
          <w:rFonts w:asciiTheme="minorHAnsi" w:hAnsiTheme="minorHAnsi"/>
          <w:b/>
        </w:rPr>
      </w:pPr>
    </w:p>
    <w:p w14:paraId="0C362D7D" w14:textId="77777777" w:rsidR="007C3B89" w:rsidRPr="00E94E55" w:rsidRDefault="007C3B89" w:rsidP="007C3B89">
      <w:pPr>
        <w:spacing w:after="0" w:line="240" w:lineRule="auto"/>
        <w:rPr>
          <w:rFonts w:asciiTheme="minorHAnsi" w:hAnsiTheme="minorHAnsi"/>
          <w:b/>
        </w:rPr>
      </w:pPr>
    </w:p>
    <w:p w14:paraId="0653383B" w14:textId="77777777" w:rsidR="001A4137" w:rsidRPr="00E94E55" w:rsidRDefault="001A4137" w:rsidP="00ED17A2">
      <w:pPr>
        <w:spacing w:after="0" w:line="240" w:lineRule="auto"/>
        <w:rPr>
          <w:rFonts w:ascii="Bebas Neue Pro" w:eastAsiaTheme="majorEastAsia" w:hAnsi="Bebas Neue Pro" w:cstheme="majorBidi"/>
          <w:b/>
          <w:sz w:val="40"/>
          <w:szCs w:val="26"/>
        </w:rPr>
      </w:pPr>
    </w:p>
    <w:p w14:paraId="06DE92A0" w14:textId="2D6AD6C6" w:rsidR="003C1F98" w:rsidRPr="00E94E55" w:rsidRDefault="003C1F98" w:rsidP="00ED17A2">
      <w:pPr>
        <w:spacing w:after="0" w:line="240" w:lineRule="auto"/>
        <w:rPr>
          <w:rFonts w:ascii="Bebas Neue Pro" w:eastAsiaTheme="majorEastAsia" w:hAnsi="Bebas Neue Pro" w:cstheme="majorBidi"/>
          <w:b/>
          <w:sz w:val="40"/>
          <w:szCs w:val="26"/>
        </w:rPr>
      </w:pPr>
    </w:p>
    <w:p w14:paraId="5840E334" w14:textId="77777777" w:rsidR="0043700A" w:rsidRPr="00E94E55" w:rsidRDefault="0043700A" w:rsidP="00ED17A2">
      <w:pPr>
        <w:spacing w:after="0" w:line="240" w:lineRule="auto"/>
        <w:rPr>
          <w:b/>
          <w:bCs/>
        </w:rPr>
      </w:pPr>
    </w:p>
    <w:p w14:paraId="6CDAA67C" w14:textId="3FED2670" w:rsidR="001B0930" w:rsidRPr="00E94E55" w:rsidRDefault="00255778" w:rsidP="00ED17A2">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Supplementary Information</w:t>
      </w:r>
    </w:p>
    <w:p w14:paraId="699AA1EA" w14:textId="77777777" w:rsidR="00255778" w:rsidRPr="00E94E55" w:rsidRDefault="00255778" w:rsidP="00ED17A2">
      <w:pPr>
        <w:spacing w:after="0" w:line="240" w:lineRule="auto"/>
      </w:pPr>
    </w:p>
    <w:p w14:paraId="1B31D610" w14:textId="54EE57D4" w:rsidR="001B0930" w:rsidRPr="00E94E55" w:rsidRDefault="001B0930" w:rsidP="00ED17A2">
      <w:pPr>
        <w:spacing w:after="0" w:line="240" w:lineRule="auto"/>
      </w:pPr>
      <w:r w:rsidRPr="00E94E55">
        <w:t>Applicants are required to provide a current board list and a list of programs/activities for the past two years. Please ensure your information is updated before submitting this application.</w:t>
      </w:r>
    </w:p>
    <w:p w14:paraId="6335D535" w14:textId="77777777" w:rsidR="001B0930" w:rsidRPr="00E94E55" w:rsidRDefault="001B0930" w:rsidP="00ED17A2">
      <w:pPr>
        <w:spacing w:after="0" w:line="240" w:lineRule="auto"/>
      </w:pPr>
    </w:p>
    <w:p w14:paraId="23413A8E" w14:textId="77777777" w:rsidR="001B0930" w:rsidRPr="00E94E55" w:rsidRDefault="001B0930" w:rsidP="00ED17A2">
      <w:pPr>
        <w:spacing w:after="0" w:line="240" w:lineRule="auto"/>
        <w:rPr>
          <w:b/>
          <w:bCs/>
        </w:rPr>
      </w:pPr>
      <w:r w:rsidRPr="00E94E55">
        <w:rPr>
          <w:b/>
          <w:bCs/>
        </w:rPr>
        <w:t>* Board List:</w:t>
      </w:r>
    </w:p>
    <w:p w14:paraId="15C8B7CF" w14:textId="77777777" w:rsidR="00216D1B" w:rsidRPr="00E94E55" w:rsidRDefault="00216D1B" w:rsidP="00ED17A2">
      <w:pPr>
        <w:spacing w:after="0" w:line="240" w:lineRule="auto"/>
        <w:rPr>
          <w:b/>
          <w:bCs/>
        </w:rPr>
      </w:pPr>
    </w:p>
    <w:p w14:paraId="24EB5B1F" w14:textId="77777777" w:rsidR="00AC1BF2" w:rsidRPr="00E94E55" w:rsidRDefault="00AC1BF2" w:rsidP="00ED17A2">
      <w:pPr>
        <w:spacing w:after="0" w:line="240" w:lineRule="auto"/>
      </w:pPr>
      <w:r w:rsidRPr="00E94E55">
        <w:t>You must submit a list of your organization's board members, their term limits, and their employment or community affiliation.</w:t>
      </w:r>
    </w:p>
    <w:p w14:paraId="11B76648" w14:textId="77777777" w:rsidR="0043700A" w:rsidRPr="00E94E55" w:rsidRDefault="0043700A" w:rsidP="00ED17A2">
      <w:pPr>
        <w:spacing w:after="0" w:line="240" w:lineRule="auto"/>
        <w:rPr>
          <w:b/>
          <w:bCs/>
        </w:rPr>
      </w:pPr>
    </w:p>
    <w:p w14:paraId="58356C15" w14:textId="77777777" w:rsidR="007C3B89" w:rsidRPr="00E94E55" w:rsidRDefault="007C3B89" w:rsidP="007C3B89">
      <w:pPr>
        <w:spacing w:after="0" w:line="240" w:lineRule="auto"/>
        <w:rPr>
          <w:b/>
          <w:bCs/>
          <w:u w:val="single"/>
        </w:rPr>
      </w:pPr>
    </w:p>
    <w:p w14:paraId="14805027" w14:textId="77777777" w:rsidR="007C3B89" w:rsidRDefault="007C3B89" w:rsidP="007C3B89">
      <w:pPr>
        <w:spacing w:after="0" w:line="240" w:lineRule="auto"/>
        <w:rPr>
          <w:b/>
          <w:bCs/>
          <w:u w:val="single"/>
        </w:rPr>
      </w:pPr>
    </w:p>
    <w:p w14:paraId="198F9893" w14:textId="77777777" w:rsidR="007C3B89" w:rsidRDefault="007C3B89" w:rsidP="007C3B89">
      <w:pPr>
        <w:spacing w:after="0" w:line="240" w:lineRule="auto"/>
        <w:rPr>
          <w:b/>
          <w:bCs/>
          <w:u w:val="single"/>
        </w:rPr>
      </w:pPr>
    </w:p>
    <w:p w14:paraId="34DCFFEB" w14:textId="77777777" w:rsidR="007C3B89" w:rsidRPr="00E94E55" w:rsidRDefault="007C3B89" w:rsidP="007C3B89">
      <w:pPr>
        <w:spacing w:after="0" w:line="240" w:lineRule="auto"/>
        <w:rPr>
          <w:b/>
          <w:bCs/>
          <w:u w:val="single"/>
        </w:rPr>
      </w:pPr>
    </w:p>
    <w:p w14:paraId="1D529CE9" w14:textId="77777777" w:rsidR="007C3B89" w:rsidRPr="00E94E55" w:rsidRDefault="007C3B89" w:rsidP="007C3B89">
      <w:pPr>
        <w:spacing w:after="0" w:line="240" w:lineRule="auto"/>
        <w:rPr>
          <w:b/>
          <w:bCs/>
          <w:i/>
          <w:iCs/>
        </w:rPr>
      </w:pPr>
    </w:p>
    <w:p w14:paraId="055A5583" w14:textId="77777777" w:rsidR="007C3B89" w:rsidRPr="00E94E55" w:rsidRDefault="007C3B89" w:rsidP="007C3B89">
      <w:pPr>
        <w:spacing w:after="0" w:line="240" w:lineRule="auto"/>
        <w:rPr>
          <w:rFonts w:asciiTheme="minorHAnsi" w:hAnsiTheme="minorHAnsi"/>
          <w:b/>
        </w:rPr>
      </w:pPr>
    </w:p>
    <w:p w14:paraId="758F4546" w14:textId="77777777" w:rsidR="007C3B89" w:rsidRPr="00E94E55" w:rsidRDefault="007C3B89" w:rsidP="007C3B89">
      <w:pPr>
        <w:spacing w:after="0" w:line="240" w:lineRule="auto"/>
        <w:rPr>
          <w:rFonts w:asciiTheme="minorHAnsi" w:hAnsiTheme="minorHAnsi"/>
          <w:b/>
        </w:rPr>
      </w:pPr>
    </w:p>
    <w:p w14:paraId="5A973738" w14:textId="77777777" w:rsidR="00ED17A2" w:rsidRPr="00E94E55" w:rsidRDefault="00ED17A2" w:rsidP="00ED17A2">
      <w:pPr>
        <w:spacing w:after="0"/>
        <w:rPr>
          <w:b/>
          <w:bCs/>
          <w:u w:val="single"/>
        </w:rPr>
      </w:pPr>
    </w:p>
    <w:p w14:paraId="540F7A5B" w14:textId="5A892682" w:rsidR="001B0930" w:rsidRPr="00E94E55" w:rsidRDefault="001B0930" w:rsidP="00ED17A2">
      <w:pPr>
        <w:spacing w:after="0"/>
        <w:rPr>
          <w:b/>
          <w:bCs/>
        </w:rPr>
      </w:pPr>
      <w:r w:rsidRPr="00E94E55">
        <w:rPr>
          <w:b/>
          <w:bCs/>
        </w:rPr>
        <w:t>* Activities:</w:t>
      </w:r>
    </w:p>
    <w:p w14:paraId="4C166DFB" w14:textId="77777777" w:rsidR="00216D1B" w:rsidRPr="00E94E55" w:rsidRDefault="00216D1B" w:rsidP="00ED17A2">
      <w:pPr>
        <w:spacing w:after="0" w:line="240" w:lineRule="auto"/>
        <w:rPr>
          <w:b/>
          <w:bCs/>
        </w:rPr>
      </w:pPr>
    </w:p>
    <w:p w14:paraId="07A00EAE" w14:textId="317F5140" w:rsidR="006001A4" w:rsidRPr="00E94E55" w:rsidRDefault="00AC1BF2" w:rsidP="00ED17A2">
      <w:pPr>
        <w:spacing w:after="0" w:line="240" w:lineRule="auto"/>
      </w:pPr>
      <w:r w:rsidRPr="00E94E55">
        <w:t>You must submit a list of your organization's events, programs, and/or primary activities from the last 24 months. Include date or date range, location, and estimated attendance.</w:t>
      </w:r>
    </w:p>
    <w:p w14:paraId="0374676B" w14:textId="77777777" w:rsidR="006974E3" w:rsidRPr="00E94E55" w:rsidRDefault="006974E3" w:rsidP="00ED17A2">
      <w:pPr>
        <w:spacing w:after="0" w:line="240" w:lineRule="auto"/>
        <w:rPr>
          <w:b/>
          <w:bCs/>
          <w:u w:val="single"/>
        </w:rPr>
      </w:pPr>
    </w:p>
    <w:p w14:paraId="5F0B5FE7" w14:textId="77777777" w:rsidR="007C3B89" w:rsidRDefault="007C3B89" w:rsidP="007C3B89">
      <w:pPr>
        <w:spacing w:after="0" w:line="240" w:lineRule="auto"/>
        <w:rPr>
          <w:b/>
          <w:bCs/>
          <w:u w:val="single"/>
        </w:rPr>
      </w:pPr>
    </w:p>
    <w:p w14:paraId="526B12E2" w14:textId="77777777" w:rsidR="007C3B89" w:rsidRDefault="007C3B89" w:rsidP="007C3B89">
      <w:pPr>
        <w:spacing w:after="0" w:line="240" w:lineRule="auto"/>
        <w:rPr>
          <w:b/>
          <w:bCs/>
          <w:u w:val="single"/>
        </w:rPr>
      </w:pPr>
    </w:p>
    <w:p w14:paraId="70C04C81" w14:textId="77777777" w:rsidR="007C3B89" w:rsidRPr="00E94E55" w:rsidRDefault="007C3B89" w:rsidP="007C3B89">
      <w:pPr>
        <w:spacing w:after="0" w:line="240" w:lineRule="auto"/>
        <w:rPr>
          <w:b/>
          <w:bCs/>
          <w:u w:val="single"/>
        </w:rPr>
      </w:pPr>
    </w:p>
    <w:p w14:paraId="1C43D9FD" w14:textId="77777777" w:rsidR="007C3B89" w:rsidRPr="00E94E55" w:rsidRDefault="007C3B89" w:rsidP="007C3B89">
      <w:pPr>
        <w:spacing w:after="0" w:line="240" w:lineRule="auto"/>
        <w:rPr>
          <w:b/>
          <w:bCs/>
          <w:i/>
          <w:iCs/>
        </w:rPr>
      </w:pPr>
    </w:p>
    <w:p w14:paraId="720E92C1" w14:textId="77777777" w:rsidR="007C3B89" w:rsidRPr="00E94E55" w:rsidRDefault="007C3B89" w:rsidP="007C3B89">
      <w:pPr>
        <w:spacing w:after="0" w:line="240" w:lineRule="auto"/>
        <w:rPr>
          <w:rFonts w:asciiTheme="minorHAnsi" w:hAnsiTheme="minorHAnsi"/>
          <w:b/>
        </w:rPr>
      </w:pPr>
    </w:p>
    <w:p w14:paraId="3420D9C5" w14:textId="77777777" w:rsidR="007C3B89" w:rsidRPr="00E94E55" w:rsidRDefault="007C3B89" w:rsidP="007C3B89">
      <w:pPr>
        <w:spacing w:after="0" w:line="240" w:lineRule="auto"/>
        <w:rPr>
          <w:rFonts w:asciiTheme="minorHAnsi" w:hAnsiTheme="minorHAnsi"/>
          <w:b/>
        </w:rPr>
      </w:pPr>
    </w:p>
    <w:p w14:paraId="418AAFFD" w14:textId="77777777" w:rsidR="008004CB" w:rsidRPr="00E94E55" w:rsidRDefault="008004CB" w:rsidP="00C0612F">
      <w:pPr>
        <w:spacing w:after="0" w:line="240" w:lineRule="auto"/>
        <w:rPr>
          <w:b/>
          <w:bCs/>
          <w:u w:val="single"/>
        </w:rPr>
      </w:pPr>
    </w:p>
    <w:p w14:paraId="676AFEEE" w14:textId="0E53A610" w:rsidR="0074336B" w:rsidRPr="00E94E55" w:rsidRDefault="0074336B" w:rsidP="0074336B">
      <w:pPr>
        <w:spacing w:after="0"/>
        <w:rPr>
          <w:b/>
          <w:bCs/>
        </w:rPr>
      </w:pPr>
      <w:r w:rsidRPr="00E94E55">
        <w:rPr>
          <w:b/>
          <w:bCs/>
        </w:rPr>
        <w:t>* Website</w:t>
      </w:r>
    </w:p>
    <w:p w14:paraId="58ABC423" w14:textId="77777777" w:rsidR="0074336B" w:rsidRPr="00E94E55" w:rsidRDefault="0074336B" w:rsidP="0074336B">
      <w:pPr>
        <w:spacing w:after="0"/>
        <w:rPr>
          <w:b/>
          <w:bCs/>
        </w:rPr>
      </w:pPr>
    </w:p>
    <w:p w14:paraId="4799DCC4" w14:textId="482204C6" w:rsidR="00A9206C" w:rsidRPr="00E94E55" w:rsidRDefault="004D722D" w:rsidP="00ED17A2">
      <w:pPr>
        <w:spacing w:after="0" w:line="240" w:lineRule="auto"/>
        <w:rPr>
          <w:rFonts w:asciiTheme="majorHAnsi" w:hAnsiTheme="majorHAnsi"/>
          <w:b/>
          <w:bCs/>
        </w:rPr>
      </w:pPr>
      <w:r w:rsidRPr="00E94E55">
        <w:rPr>
          <w:rFonts w:asciiTheme="majorHAnsi" w:eastAsia="Times New Roman" w:hAnsiTheme="majorHAnsi" w:cs="Arial"/>
        </w:rPr>
        <w:t>Please include your website below. If other websites are pertinent to your organization or Tribe's activities, you may include up to two (2) more.</w:t>
      </w:r>
    </w:p>
    <w:p w14:paraId="54B3F7F9" w14:textId="36B6B771" w:rsidR="00A9206C" w:rsidRPr="00E94E55" w:rsidRDefault="00A9206C" w:rsidP="00A9206C">
      <w:pPr>
        <w:spacing w:after="0" w:line="240" w:lineRule="auto"/>
        <w:rPr>
          <w:rFonts w:asciiTheme="majorHAnsi" w:hAnsiTheme="majorHAnsi"/>
        </w:rPr>
      </w:pPr>
      <w:r w:rsidRPr="00E94E55">
        <w:rPr>
          <w:rFonts w:asciiTheme="majorHAnsi" w:hAnsiTheme="majorHAnsi"/>
          <w:b/>
          <w:bCs/>
        </w:rPr>
        <w:br/>
      </w:r>
      <w:r w:rsidRPr="00E94E55">
        <w:rPr>
          <w:rFonts w:asciiTheme="majorHAnsi" w:hAnsiTheme="majorHAnsi"/>
        </w:rPr>
        <w:t>URL 1:</w:t>
      </w:r>
      <w:r w:rsidR="007C3B89">
        <w:rPr>
          <w:rFonts w:asciiTheme="majorHAnsi" w:hAnsiTheme="majorHAnsi"/>
        </w:rPr>
        <w:t xml:space="preserve"> </w:t>
      </w:r>
    </w:p>
    <w:p w14:paraId="08CC3A3B" w14:textId="77777777" w:rsidR="00A9206C" w:rsidRPr="00E94E55" w:rsidRDefault="00A9206C" w:rsidP="008B5678">
      <w:pPr>
        <w:spacing w:after="0" w:line="240" w:lineRule="auto"/>
        <w:rPr>
          <w:rFonts w:asciiTheme="majorHAnsi" w:hAnsiTheme="majorHAnsi"/>
        </w:rPr>
      </w:pPr>
    </w:p>
    <w:p w14:paraId="34DC9EF5" w14:textId="01A70DE8" w:rsidR="00A9206C" w:rsidRPr="00E94E55" w:rsidRDefault="00A9206C" w:rsidP="00A9206C">
      <w:pPr>
        <w:spacing w:after="0" w:line="240" w:lineRule="auto"/>
        <w:rPr>
          <w:rFonts w:asciiTheme="majorHAnsi" w:hAnsiTheme="majorHAnsi"/>
        </w:rPr>
      </w:pPr>
      <w:r w:rsidRPr="00E94E55">
        <w:rPr>
          <w:rFonts w:asciiTheme="majorHAnsi" w:hAnsiTheme="majorHAnsi"/>
        </w:rPr>
        <w:t>URL 2:</w:t>
      </w:r>
      <w:r w:rsidR="007C3B89">
        <w:rPr>
          <w:rFonts w:asciiTheme="majorHAnsi" w:hAnsiTheme="majorHAnsi"/>
        </w:rPr>
        <w:t xml:space="preserve"> </w:t>
      </w:r>
    </w:p>
    <w:p w14:paraId="1EFCA2BA" w14:textId="77777777" w:rsidR="00A9206C" w:rsidRPr="00E94E55" w:rsidRDefault="00A9206C" w:rsidP="008B5678">
      <w:pPr>
        <w:spacing w:after="0" w:line="240" w:lineRule="auto"/>
        <w:rPr>
          <w:rFonts w:asciiTheme="majorHAnsi" w:hAnsiTheme="majorHAnsi"/>
        </w:rPr>
      </w:pPr>
    </w:p>
    <w:p w14:paraId="3FB2E026" w14:textId="2718FCDF" w:rsidR="00A9206C" w:rsidRPr="00E94E55" w:rsidRDefault="00A9206C" w:rsidP="00A9206C">
      <w:pPr>
        <w:spacing w:after="0" w:line="240" w:lineRule="auto"/>
        <w:rPr>
          <w:rFonts w:asciiTheme="majorHAnsi" w:hAnsiTheme="majorHAnsi"/>
        </w:rPr>
      </w:pPr>
      <w:r w:rsidRPr="00E94E55">
        <w:rPr>
          <w:rFonts w:asciiTheme="majorHAnsi" w:hAnsiTheme="majorHAnsi"/>
        </w:rPr>
        <w:t>URL 3:</w:t>
      </w:r>
      <w:r w:rsidR="007C3B89">
        <w:rPr>
          <w:rFonts w:asciiTheme="majorHAnsi" w:hAnsiTheme="majorHAnsi"/>
        </w:rPr>
        <w:t xml:space="preserve"> </w:t>
      </w:r>
    </w:p>
    <w:p w14:paraId="38BB7FAA" w14:textId="77777777" w:rsidR="00C0612F" w:rsidRPr="00E94E55" w:rsidRDefault="00C0612F" w:rsidP="00A9206C">
      <w:pPr>
        <w:spacing w:after="0" w:line="240" w:lineRule="auto"/>
        <w:rPr>
          <w:rFonts w:asciiTheme="majorHAnsi" w:hAnsiTheme="majorHAnsi"/>
        </w:rPr>
      </w:pPr>
    </w:p>
    <w:p w14:paraId="3D2B85D5" w14:textId="77777777" w:rsidR="00E968E1" w:rsidRPr="00E94E55" w:rsidRDefault="00E968E1" w:rsidP="00A9206C">
      <w:pPr>
        <w:spacing w:after="0" w:line="240" w:lineRule="auto"/>
        <w:rPr>
          <w:rFonts w:asciiTheme="majorHAnsi" w:hAnsiTheme="majorHAnsi"/>
        </w:rPr>
      </w:pPr>
    </w:p>
    <w:p w14:paraId="4BC1CC33" w14:textId="6C7EA615" w:rsidR="00E968E1" w:rsidRPr="00E94E55" w:rsidRDefault="00E968E1" w:rsidP="00E968E1">
      <w:pPr>
        <w:spacing w:after="0"/>
        <w:rPr>
          <w:b/>
          <w:bCs/>
        </w:rPr>
      </w:pPr>
      <w:r w:rsidRPr="00E94E55">
        <w:rPr>
          <w:b/>
          <w:bCs/>
        </w:rPr>
        <w:t>* Additional Information</w:t>
      </w:r>
    </w:p>
    <w:p w14:paraId="2925919E" w14:textId="77777777" w:rsidR="00E968E1" w:rsidRPr="00E94E55" w:rsidRDefault="00E968E1" w:rsidP="00A9206C">
      <w:pPr>
        <w:spacing w:after="0" w:line="240" w:lineRule="auto"/>
        <w:rPr>
          <w:rFonts w:asciiTheme="majorHAnsi" w:hAnsiTheme="majorHAnsi"/>
        </w:rPr>
      </w:pPr>
    </w:p>
    <w:p w14:paraId="68D59738" w14:textId="05BB4517" w:rsidR="008B3F11" w:rsidRPr="00E94E55" w:rsidRDefault="00F4144B" w:rsidP="00ED17A2">
      <w:pPr>
        <w:spacing w:after="0" w:line="240" w:lineRule="auto"/>
        <w:rPr>
          <w:rFonts w:asciiTheme="majorHAnsi" w:eastAsia="Times New Roman" w:hAnsiTheme="majorHAnsi" w:cs="Arial"/>
        </w:rPr>
      </w:pPr>
      <w:r w:rsidRPr="00E94E55">
        <w:rPr>
          <w:rFonts w:asciiTheme="majorHAnsi" w:eastAsia="Times New Roman" w:hAnsiTheme="majorHAnsi" w:cs="Arial"/>
        </w:rPr>
        <w:t>If there is any additional information you feel is pertinent to your application, feel free to include it in the field below.</w:t>
      </w:r>
    </w:p>
    <w:p w14:paraId="77876685" w14:textId="77777777" w:rsidR="00CD1DEF" w:rsidRPr="00E94E55" w:rsidRDefault="00CD1DEF" w:rsidP="00ED17A2">
      <w:pPr>
        <w:spacing w:after="0" w:line="240" w:lineRule="auto"/>
        <w:rPr>
          <w:rFonts w:asciiTheme="majorHAnsi" w:eastAsia="Times New Roman" w:hAnsiTheme="majorHAnsi" w:cs="Arial"/>
        </w:rPr>
      </w:pPr>
    </w:p>
    <w:p w14:paraId="6F3B0CA7" w14:textId="77777777" w:rsidR="00347BEB" w:rsidRPr="00E94E55" w:rsidRDefault="00347BEB" w:rsidP="00347BEB">
      <w:pPr>
        <w:spacing w:after="0" w:line="240" w:lineRule="auto"/>
      </w:pPr>
      <w:r w:rsidRPr="00E94E55">
        <w:t>Suggested word count for this section: 250-500 words.</w:t>
      </w:r>
    </w:p>
    <w:p w14:paraId="24A483B2" w14:textId="77777777" w:rsidR="00347BEB" w:rsidRPr="00E94E55" w:rsidRDefault="00347BEB" w:rsidP="00ED17A2">
      <w:pPr>
        <w:spacing w:after="0" w:line="240" w:lineRule="auto"/>
        <w:rPr>
          <w:rFonts w:asciiTheme="majorHAnsi" w:eastAsia="Times New Roman" w:hAnsiTheme="majorHAnsi" w:cs="Arial"/>
        </w:rPr>
      </w:pPr>
    </w:p>
    <w:p w14:paraId="2A8ABBE1" w14:textId="77777777" w:rsidR="007C3B89" w:rsidRPr="00E94E55" w:rsidRDefault="007C3B89" w:rsidP="007C3B89">
      <w:pPr>
        <w:spacing w:after="0" w:line="240" w:lineRule="auto"/>
        <w:rPr>
          <w:b/>
          <w:bCs/>
          <w:u w:val="single"/>
        </w:rPr>
      </w:pPr>
    </w:p>
    <w:p w14:paraId="275672A4" w14:textId="77777777" w:rsidR="007C3B89" w:rsidRDefault="007C3B89" w:rsidP="007C3B89">
      <w:pPr>
        <w:spacing w:after="0" w:line="240" w:lineRule="auto"/>
        <w:rPr>
          <w:b/>
          <w:bCs/>
          <w:u w:val="single"/>
        </w:rPr>
      </w:pPr>
    </w:p>
    <w:p w14:paraId="3A78D77E" w14:textId="77777777" w:rsidR="007C3B89" w:rsidRDefault="007C3B89" w:rsidP="007C3B89">
      <w:pPr>
        <w:spacing w:after="0" w:line="240" w:lineRule="auto"/>
        <w:rPr>
          <w:b/>
          <w:bCs/>
          <w:u w:val="single"/>
        </w:rPr>
      </w:pPr>
    </w:p>
    <w:p w14:paraId="48EFD56A" w14:textId="77777777" w:rsidR="007C3B89" w:rsidRPr="00E94E55" w:rsidRDefault="007C3B89" w:rsidP="007C3B89">
      <w:pPr>
        <w:spacing w:after="0" w:line="240" w:lineRule="auto"/>
        <w:rPr>
          <w:b/>
          <w:bCs/>
          <w:u w:val="single"/>
        </w:rPr>
      </w:pPr>
    </w:p>
    <w:p w14:paraId="33DB18C7" w14:textId="77777777" w:rsidR="007C3B89" w:rsidRPr="00E94E55" w:rsidRDefault="007C3B89" w:rsidP="007C3B89">
      <w:pPr>
        <w:spacing w:after="0" w:line="240" w:lineRule="auto"/>
        <w:rPr>
          <w:b/>
          <w:bCs/>
          <w:i/>
          <w:iCs/>
        </w:rPr>
      </w:pPr>
    </w:p>
    <w:p w14:paraId="775258E4" w14:textId="77777777" w:rsidR="007C3B89" w:rsidRPr="00E94E55" w:rsidRDefault="007C3B89" w:rsidP="007C3B89">
      <w:pPr>
        <w:spacing w:after="0" w:line="240" w:lineRule="auto"/>
        <w:rPr>
          <w:rFonts w:asciiTheme="minorHAnsi" w:hAnsiTheme="minorHAnsi"/>
          <w:b/>
        </w:rPr>
      </w:pPr>
    </w:p>
    <w:p w14:paraId="2D29116C" w14:textId="77777777" w:rsidR="007C3B89" w:rsidRPr="00E94E55" w:rsidRDefault="007C3B89" w:rsidP="007C3B89">
      <w:pPr>
        <w:spacing w:after="0" w:line="240" w:lineRule="auto"/>
        <w:rPr>
          <w:rFonts w:asciiTheme="minorHAnsi" w:hAnsiTheme="minorHAnsi"/>
          <w:b/>
        </w:rPr>
      </w:pPr>
    </w:p>
    <w:p w14:paraId="44138515" w14:textId="77777777" w:rsidR="00CD1DEF" w:rsidRPr="00E94E55" w:rsidRDefault="00CD1DEF" w:rsidP="00ED17A2">
      <w:pPr>
        <w:spacing w:after="0" w:line="240" w:lineRule="auto"/>
        <w:rPr>
          <w:rFonts w:asciiTheme="majorHAnsi" w:eastAsiaTheme="majorEastAsia" w:hAnsiTheme="majorHAnsi" w:cstheme="majorBidi"/>
          <w:b/>
        </w:rPr>
      </w:pPr>
    </w:p>
    <w:p w14:paraId="69976658" w14:textId="6D93CF0D" w:rsidR="008B3F11" w:rsidRPr="00E94E55" w:rsidRDefault="008B3F11" w:rsidP="00ED17A2">
      <w:pPr>
        <w:spacing w:after="0" w:line="240" w:lineRule="auto"/>
        <w:rPr>
          <w:rFonts w:ascii="Bebas Neue Pro" w:eastAsiaTheme="majorEastAsia" w:hAnsi="Bebas Neue Pro" w:cstheme="majorBidi"/>
          <w:b/>
          <w:sz w:val="40"/>
          <w:szCs w:val="26"/>
        </w:rPr>
      </w:pPr>
    </w:p>
    <w:p w14:paraId="25A91C1E" w14:textId="6DD9095E" w:rsidR="006001A4" w:rsidRPr="00E94E55" w:rsidRDefault="00AC1BF2" w:rsidP="00ED17A2">
      <w:pPr>
        <w:spacing w:after="0" w:line="240" w:lineRule="auto"/>
      </w:pPr>
      <w:r w:rsidRPr="00E94E55">
        <w:rPr>
          <w:rFonts w:ascii="Bebas Neue Pro" w:eastAsiaTheme="majorEastAsia" w:hAnsi="Bebas Neue Pro" w:cstheme="majorBidi"/>
          <w:b/>
          <w:sz w:val="40"/>
          <w:szCs w:val="26"/>
        </w:rPr>
        <w:t>Attachments</w:t>
      </w:r>
      <w:r w:rsidR="006974E3" w:rsidRPr="00E94E55">
        <w:br/>
      </w:r>
      <w:r w:rsidR="006974E3" w:rsidRPr="00E94E55">
        <w:br/>
      </w:r>
    </w:p>
    <w:p w14:paraId="5643955D" w14:textId="77777777" w:rsidR="00374202" w:rsidRPr="00E94E55" w:rsidRDefault="001B0930" w:rsidP="00374202">
      <w:pPr>
        <w:spacing w:after="0"/>
        <w:rPr>
          <w:b/>
          <w:bCs/>
        </w:rPr>
      </w:pPr>
      <w:r w:rsidRPr="00E94E55">
        <w:rPr>
          <w:b/>
          <w:bCs/>
        </w:rPr>
        <w:t>Optional:</w:t>
      </w:r>
      <w:r w:rsidRPr="00E94E55">
        <w:t xml:space="preserve"> </w:t>
      </w:r>
      <w:r w:rsidR="00374202" w:rsidRPr="00E94E55">
        <w:rPr>
          <w:b/>
          <w:bCs/>
        </w:rPr>
        <w:t>Letters of Support</w:t>
      </w:r>
    </w:p>
    <w:p w14:paraId="38035698" w14:textId="25535D62" w:rsidR="00374202" w:rsidRPr="00E94E55" w:rsidRDefault="00374202" w:rsidP="00374202">
      <w:pPr>
        <w:spacing w:after="0" w:line="240" w:lineRule="auto"/>
        <w:rPr>
          <w:rFonts w:asciiTheme="majorHAnsi" w:eastAsia="Times New Roman" w:hAnsiTheme="majorHAnsi" w:cs="Arial"/>
        </w:rPr>
      </w:pPr>
      <w:r w:rsidRPr="00E94E55">
        <w:rPr>
          <w:rFonts w:asciiTheme="majorHAnsi" w:eastAsia="Times New Roman" w:hAnsiTheme="majorHAnsi" w:cs="Arial"/>
        </w:rPr>
        <w:t>You may attach up to two letters of support from individuals or organizations located in the community you serve. Please upload PDF(.pdf) files only. Files must be under 2MB.</w:t>
      </w:r>
    </w:p>
    <w:p w14:paraId="731DC415" w14:textId="77777777" w:rsidR="00374202" w:rsidRPr="00E94E55" w:rsidRDefault="00374202" w:rsidP="00374202">
      <w:pPr>
        <w:spacing w:after="0" w:line="240" w:lineRule="auto"/>
        <w:rPr>
          <w:rFonts w:asciiTheme="majorHAnsi" w:eastAsia="Times New Roman" w:hAnsiTheme="majorHAnsi" w:cs="Arial"/>
        </w:rPr>
      </w:pPr>
    </w:p>
    <w:p w14:paraId="57F842AD" w14:textId="3A52C1DA" w:rsidR="00374202" w:rsidRPr="00E94E55" w:rsidRDefault="00374202" w:rsidP="00374202">
      <w:pPr>
        <w:spacing w:after="0" w:line="240" w:lineRule="auto"/>
        <w:rPr>
          <w:rFonts w:asciiTheme="majorHAnsi" w:eastAsia="Times New Roman" w:hAnsiTheme="majorHAnsi" w:cs="Arial"/>
        </w:rPr>
      </w:pPr>
      <w:r w:rsidRPr="00E94E55">
        <w:rPr>
          <w:rFonts w:asciiTheme="majorHAnsi" w:eastAsia="Times New Roman" w:hAnsiTheme="majorHAnsi" w:cs="Arial"/>
        </w:rPr>
        <w:t xml:space="preserve">Community Statement 1:  </w:t>
      </w:r>
      <w:r w:rsidRPr="00E94E55">
        <w:rPr>
          <w:rFonts w:asciiTheme="majorHAnsi" w:eastAsia="Times New Roman" w:hAnsiTheme="majorHAnsi" w:cs="Arial"/>
        </w:rPr>
        <w:br/>
        <w:t xml:space="preserve">Community Statement 2: </w:t>
      </w:r>
    </w:p>
    <w:p w14:paraId="4B64CDDB" w14:textId="2A763379" w:rsidR="001B0930" w:rsidRPr="00E94E55" w:rsidRDefault="001B0930" w:rsidP="00ED17A2">
      <w:pPr>
        <w:spacing w:after="0" w:line="240" w:lineRule="auto"/>
      </w:pPr>
    </w:p>
    <w:p w14:paraId="7F819407" w14:textId="72C2C4E3" w:rsidR="00F615FC" w:rsidRPr="000C66F0" w:rsidRDefault="000C66F0" w:rsidP="00ED17A2">
      <w:pPr>
        <w:spacing w:after="0" w:line="240" w:lineRule="auto"/>
        <w:rPr>
          <w:b/>
          <w:bCs/>
        </w:rPr>
      </w:pPr>
      <w:r w:rsidRPr="003C78A5">
        <w:rPr>
          <w:b/>
          <w:bCs/>
        </w:rPr>
        <w:t xml:space="preserve">TIP: </w:t>
      </w:r>
      <w:r w:rsidRPr="003C78A5">
        <w:t>The panel will review</w:t>
      </w:r>
      <w:r>
        <w:t xml:space="preserve"> two attachments</w:t>
      </w:r>
      <w:r w:rsidRPr="003C78A5">
        <w:t>. Additional attachments beyond those will not be reviewed</w:t>
      </w:r>
      <w:r>
        <w:t>.</w:t>
      </w:r>
    </w:p>
    <w:p w14:paraId="28424719" w14:textId="77777777" w:rsidR="00EA6759" w:rsidRPr="00E94E55" w:rsidRDefault="00EA6759" w:rsidP="00ED17A2">
      <w:pPr>
        <w:spacing w:after="0" w:line="240" w:lineRule="auto"/>
      </w:pPr>
    </w:p>
    <w:p w14:paraId="514B7D78" w14:textId="492A6F06" w:rsidR="001B0930" w:rsidRPr="00E94E55" w:rsidRDefault="006B4FF6" w:rsidP="00ED17A2">
      <w:pPr>
        <w:spacing w:after="0" w:line="240" w:lineRule="auto"/>
      </w:pPr>
      <w:r w:rsidRPr="00E94E55">
        <w:rPr>
          <w:b/>
          <w:bCs/>
        </w:rPr>
        <w:t>Attachments must be less than 2MB</w:t>
      </w:r>
      <w:r w:rsidRPr="00E94E55">
        <w:t xml:space="preserve">. </w:t>
      </w:r>
      <w:r w:rsidR="001B0930" w:rsidRPr="00E94E55">
        <w:t xml:space="preserve">Valid document file types are </w:t>
      </w:r>
      <w:proofErr w:type="gramStart"/>
      <w:r w:rsidR="001B0930" w:rsidRPr="00E94E55">
        <w:t>Word (.</w:t>
      </w:r>
      <w:proofErr w:type="gramEnd"/>
      <w:r w:rsidR="001B0930" w:rsidRPr="00E94E55">
        <w:t>doc, .docx), Excel (.</w:t>
      </w:r>
      <w:proofErr w:type="spellStart"/>
      <w:r w:rsidR="001B0930" w:rsidRPr="00E94E55">
        <w:t>xls</w:t>
      </w:r>
      <w:proofErr w:type="spellEnd"/>
      <w:r w:rsidR="001B0930" w:rsidRPr="00E94E55">
        <w:t>, .xlsx), and PDF. Valid photo types are .jpg files. Files will upload when you save changes. If necessary, use the file list to delete a saved attachment by checking the "Delete" checkbox next to the file you wish to discard. Attachments will appear together in a file list at the bottom of this section after you have saved the form.</w:t>
      </w:r>
    </w:p>
    <w:p w14:paraId="251CF5B6" w14:textId="62CB2EFC" w:rsidR="006B4FF6" w:rsidRPr="00E94E55" w:rsidRDefault="006B4FF6" w:rsidP="00ED17A2">
      <w:pPr>
        <w:spacing w:after="0" w:line="240" w:lineRule="auto"/>
      </w:pPr>
    </w:p>
    <w:p w14:paraId="5819476C" w14:textId="77777777" w:rsidR="001B0930" w:rsidRPr="00E94E55" w:rsidRDefault="001B0930" w:rsidP="00ED17A2">
      <w:pPr>
        <w:spacing w:after="0" w:line="240" w:lineRule="auto"/>
      </w:pPr>
    </w:p>
    <w:p w14:paraId="0DA615DC" w14:textId="00833022" w:rsidR="008E78C4" w:rsidRPr="00E94E55" w:rsidRDefault="001B0930" w:rsidP="00ED17A2">
      <w:pPr>
        <w:spacing w:after="0" w:line="240" w:lineRule="auto"/>
        <w:rPr>
          <w:i/>
          <w:iCs/>
        </w:rPr>
      </w:pPr>
      <w:r w:rsidRPr="00E94E55">
        <w:rPr>
          <w:b/>
          <w:bCs/>
        </w:rPr>
        <w:t>Optional</w:t>
      </w:r>
      <w:r w:rsidR="00F939B3" w:rsidRPr="00E94E55">
        <w:rPr>
          <w:b/>
          <w:bCs/>
        </w:rPr>
        <w:t>: Letters of Support</w:t>
      </w:r>
      <w:r w:rsidR="00CB3397" w:rsidRPr="00E94E55">
        <w:rPr>
          <w:b/>
          <w:bCs/>
        </w:rPr>
        <w:t>–</w:t>
      </w:r>
      <w:r w:rsidR="00CB3397" w:rsidRPr="00E94E55">
        <w:rPr>
          <w:i/>
          <w:iCs/>
        </w:rPr>
        <w:t xml:space="preserve"> upload file</w:t>
      </w:r>
      <w:r w:rsidR="009122DF" w:rsidRPr="00E94E55">
        <w:rPr>
          <w:i/>
          <w:iCs/>
        </w:rPr>
        <w:t>, 2 pages max</w:t>
      </w:r>
    </w:p>
    <w:p w14:paraId="0B8FF97C" w14:textId="77777777" w:rsidR="00C62C98" w:rsidRPr="00E94E55" w:rsidRDefault="00C62C98" w:rsidP="00ED17A2">
      <w:pPr>
        <w:spacing w:after="0" w:line="240" w:lineRule="auto"/>
        <w:rPr>
          <w:i/>
          <w:iCs/>
        </w:rPr>
      </w:pPr>
    </w:p>
    <w:p w14:paraId="42C43F86" w14:textId="77777777" w:rsidR="007665AB" w:rsidRPr="00E94E55" w:rsidRDefault="007665AB" w:rsidP="00ED17A2">
      <w:pPr>
        <w:spacing w:after="0" w:line="240" w:lineRule="auto"/>
        <w:rPr>
          <w:rFonts w:ascii="Bebas Neue Pro" w:eastAsiaTheme="majorEastAsia" w:hAnsi="Bebas Neue Pro" w:cstheme="majorBidi"/>
          <w:b/>
          <w:bCs/>
        </w:rPr>
      </w:pPr>
    </w:p>
    <w:p w14:paraId="293A4F60" w14:textId="26F737D0" w:rsidR="00BB3D10" w:rsidRPr="00E94E55" w:rsidRDefault="00593FAE" w:rsidP="00725CB6">
      <w:pPr>
        <w:spacing w:after="0" w:line="240" w:lineRule="auto"/>
        <w:jc w:val="center"/>
        <w:rPr>
          <w:rFonts w:ascii="Bebas Neue Pro" w:eastAsiaTheme="majorEastAsia" w:hAnsi="Bebas Neue Pro" w:cstheme="majorBidi"/>
          <w:b/>
          <w:sz w:val="40"/>
          <w:szCs w:val="26"/>
        </w:rPr>
      </w:pPr>
      <w:r w:rsidRPr="00E94E55">
        <w:rPr>
          <w:b/>
          <w:bCs/>
        </w:rPr>
        <w:t>-</w:t>
      </w:r>
      <w:r w:rsidR="007665AB" w:rsidRPr="00E94E55">
        <w:rPr>
          <w:b/>
          <w:bCs/>
        </w:rPr>
        <w:t xml:space="preserve"> END OF APPLICATION </w:t>
      </w:r>
      <w:r w:rsidRPr="00E94E55">
        <w:rPr>
          <w:b/>
          <w:bCs/>
        </w:rPr>
        <w:t>-</w:t>
      </w:r>
    </w:p>
    <w:p w14:paraId="5EE49A9A" w14:textId="77777777" w:rsidR="00F10CE6" w:rsidRPr="00E94E55" w:rsidRDefault="00F10CE6" w:rsidP="00ED17A2">
      <w:pPr>
        <w:spacing w:after="0" w:line="240" w:lineRule="auto"/>
        <w:rPr>
          <w:rFonts w:ascii="Bebas Neue Pro" w:eastAsiaTheme="majorEastAsia" w:hAnsi="Bebas Neue Pro" w:cstheme="majorBidi"/>
          <w:b/>
          <w:sz w:val="40"/>
          <w:szCs w:val="26"/>
        </w:rPr>
      </w:pPr>
    </w:p>
    <w:p w14:paraId="52C689C8" w14:textId="77777777" w:rsidR="000C4DE7" w:rsidRPr="00E94E55" w:rsidRDefault="000C4DE7" w:rsidP="00ED17A2">
      <w:pPr>
        <w:spacing w:after="0" w:line="240" w:lineRule="auto"/>
        <w:rPr>
          <w:rFonts w:ascii="Bebas Neue Pro" w:eastAsiaTheme="majorEastAsia" w:hAnsi="Bebas Neue Pro" w:cstheme="majorBidi"/>
          <w:b/>
          <w:sz w:val="40"/>
          <w:szCs w:val="26"/>
        </w:rPr>
      </w:pPr>
    </w:p>
    <w:p w14:paraId="14C96D6B" w14:textId="77777777" w:rsidR="000C4DE7" w:rsidRPr="00E94E55" w:rsidRDefault="000C4DE7" w:rsidP="00ED17A2">
      <w:pPr>
        <w:spacing w:after="0" w:line="240" w:lineRule="auto"/>
        <w:rPr>
          <w:rFonts w:ascii="Bebas Neue Pro" w:eastAsiaTheme="majorEastAsia" w:hAnsi="Bebas Neue Pro" w:cstheme="majorBidi"/>
          <w:b/>
          <w:sz w:val="40"/>
          <w:szCs w:val="26"/>
        </w:rPr>
      </w:pPr>
    </w:p>
    <w:p w14:paraId="4D2A8EDF" w14:textId="47E2B272" w:rsidR="00651C5C" w:rsidRPr="00E94E55" w:rsidRDefault="00651C5C" w:rsidP="00ED17A2">
      <w:pPr>
        <w:spacing w:after="0" w:line="240" w:lineRule="auto"/>
        <w:rPr>
          <w:rFonts w:ascii="Bebas Neue Pro" w:eastAsiaTheme="majorEastAsia" w:hAnsi="Bebas Neue Pro" w:cstheme="majorBidi"/>
          <w:b/>
          <w:sz w:val="40"/>
          <w:szCs w:val="26"/>
        </w:rPr>
      </w:pPr>
      <w:r w:rsidRPr="00E94E55">
        <w:rPr>
          <w:rFonts w:ascii="Bebas Neue Pro" w:eastAsiaTheme="majorEastAsia" w:hAnsi="Bebas Neue Pro" w:cstheme="majorBidi"/>
          <w:b/>
          <w:sz w:val="40"/>
          <w:szCs w:val="26"/>
        </w:rPr>
        <w:t>Ready to Submit?</w:t>
      </w:r>
    </w:p>
    <w:p w14:paraId="12065686" w14:textId="77777777" w:rsidR="00A42A43" w:rsidRPr="00E94E55" w:rsidRDefault="00A42A43" w:rsidP="00ED17A2">
      <w:pPr>
        <w:pStyle w:val="Bold"/>
        <w:spacing w:after="0"/>
        <w:rPr>
          <w:color w:val="auto"/>
          <w:highlight w:val="yellow"/>
        </w:rPr>
      </w:pPr>
    </w:p>
    <w:p w14:paraId="5AC8421D" w14:textId="6720F352" w:rsidR="00B7514A" w:rsidRPr="00E94E55" w:rsidRDefault="00B7514A" w:rsidP="00ED17A2">
      <w:pPr>
        <w:spacing w:after="0" w:line="240" w:lineRule="auto"/>
      </w:pPr>
      <w:r w:rsidRPr="00E94E55">
        <w:rPr>
          <w:b/>
          <w:bCs/>
        </w:rPr>
        <w:t>No extensions will be granted. Using this worksheet is not required, nor is it an acceptable alternative to the online application form.</w:t>
      </w:r>
      <w:r w:rsidR="00522628" w:rsidRPr="00E94E55">
        <w:rPr>
          <w:b/>
          <w:bCs/>
        </w:rPr>
        <w:t xml:space="preserve"> </w:t>
      </w:r>
      <w:r w:rsidR="00522628" w:rsidRPr="00E94E55">
        <w:t xml:space="preserve">ALL applications must be submitted ONLINE at </w:t>
      </w:r>
      <w:hyperlink r:id="rId42" w:history="1">
        <w:r w:rsidR="00522628" w:rsidRPr="00E94E55">
          <w:rPr>
            <w:rStyle w:val="Hyperlink"/>
            <w:b/>
            <w:bCs/>
            <w:color w:val="auto"/>
          </w:rPr>
          <w:t>www.apply.4culture.org</w:t>
        </w:r>
      </w:hyperlink>
      <w:r w:rsidR="00522628" w:rsidRPr="00E94E55">
        <w:t xml:space="preserve"> by </w:t>
      </w:r>
      <w:r w:rsidR="00FB328A" w:rsidRPr="00E94E55">
        <w:t>Thursday</w:t>
      </w:r>
      <w:r w:rsidR="00522628" w:rsidRPr="00E94E55">
        <w:t xml:space="preserve">, </w:t>
      </w:r>
      <w:r w:rsidR="004100EF" w:rsidRPr="00E94E55">
        <w:t>August</w:t>
      </w:r>
      <w:r w:rsidR="00F939B3" w:rsidRPr="00E94E55">
        <w:t xml:space="preserve"> </w:t>
      </w:r>
      <w:r w:rsidR="004100EF" w:rsidRPr="00E94E55">
        <w:t>7, 2025</w:t>
      </w:r>
      <w:r w:rsidR="00522628" w:rsidRPr="00E94E55">
        <w:t>, at 5:00 pm Pacific Time.</w:t>
      </w:r>
    </w:p>
    <w:p w14:paraId="173052F3" w14:textId="77777777" w:rsidR="001F299D" w:rsidRPr="00E94E55" w:rsidRDefault="001F299D" w:rsidP="00ED17A2">
      <w:pPr>
        <w:pStyle w:val="Bold"/>
        <w:spacing w:after="0"/>
        <w:rPr>
          <w:color w:val="auto"/>
          <w:highlight w:val="yellow"/>
        </w:rPr>
      </w:pPr>
    </w:p>
    <w:p w14:paraId="76640ACA" w14:textId="5A6E57E2" w:rsidR="00AA5AE2" w:rsidRPr="00E94E55" w:rsidRDefault="005D14FA" w:rsidP="00C313A7">
      <w:pPr>
        <w:pStyle w:val="ListParagraph"/>
        <w:numPr>
          <w:ilvl w:val="0"/>
          <w:numId w:val="6"/>
        </w:numPr>
        <w:spacing w:after="0" w:line="240" w:lineRule="auto"/>
      </w:pPr>
      <w:r w:rsidRPr="00E94E55">
        <w:t xml:space="preserve">Go to </w:t>
      </w:r>
      <w:hyperlink r:id="rId43" w:history="1">
        <w:r w:rsidR="00E658A8" w:rsidRPr="00E94E55">
          <w:rPr>
            <w:rStyle w:val="Hyperlink"/>
            <w:b/>
            <w:bCs/>
            <w:color w:val="auto"/>
          </w:rPr>
          <w:t>https://apply.4culture.org</w:t>
        </w:r>
      </w:hyperlink>
      <w:r w:rsidR="00E658A8" w:rsidRPr="00E94E55">
        <w:rPr>
          <w:b/>
          <w:bCs/>
        </w:rPr>
        <w:t>.</w:t>
      </w:r>
      <w:r w:rsidR="00E658A8" w:rsidRPr="00E94E55">
        <w:t xml:space="preserve"> </w:t>
      </w:r>
      <w:r w:rsidR="00AA5AE2" w:rsidRPr="00E94E55">
        <w:t xml:space="preserve">Create an account </w:t>
      </w:r>
      <w:r w:rsidR="00885884" w:rsidRPr="00E94E55">
        <w:t>or, i</w:t>
      </w:r>
      <w:r w:rsidR="00AA5AE2" w:rsidRPr="00E94E55">
        <w:t>f you have an account, log in.</w:t>
      </w:r>
    </w:p>
    <w:p w14:paraId="76FED586" w14:textId="77777777" w:rsidR="00AA5AE2" w:rsidRPr="00E94E55" w:rsidRDefault="00AA5AE2" w:rsidP="00C313A7">
      <w:pPr>
        <w:pStyle w:val="ListParagraph"/>
        <w:numPr>
          <w:ilvl w:val="1"/>
          <w:numId w:val="6"/>
        </w:numPr>
        <w:spacing w:after="0" w:line="240" w:lineRule="auto"/>
      </w:pPr>
      <w:r w:rsidRPr="00E94E55">
        <w:t xml:space="preserve">Watch the </w:t>
      </w:r>
      <w:hyperlink r:id="rId44" w:history="1">
        <w:r w:rsidRPr="00E94E55">
          <w:rPr>
            <w:rStyle w:val="Hyperlink"/>
            <w:b/>
            <w:bCs/>
            <w:color w:val="auto"/>
          </w:rPr>
          <w:t>tutorial video</w:t>
        </w:r>
      </w:hyperlink>
      <w:r w:rsidRPr="00E94E55">
        <w:t xml:space="preserve"> for assistance. </w:t>
      </w:r>
    </w:p>
    <w:p w14:paraId="2952767C" w14:textId="76237E7B" w:rsidR="00AA5AE2" w:rsidRPr="00E94E55" w:rsidRDefault="00AA5AE2" w:rsidP="00C313A7">
      <w:pPr>
        <w:pStyle w:val="ListParagraph"/>
        <w:numPr>
          <w:ilvl w:val="1"/>
          <w:numId w:val="6"/>
        </w:numPr>
        <w:spacing w:after="0" w:line="240" w:lineRule="auto"/>
      </w:pPr>
      <w:r w:rsidRPr="00E94E55">
        <w:t xml:space="preserve">Contact </w:t>
      </w:r>
      <w:hyperlink r:id="rId45" w:history="1">
        <w:r w:rsidR="00F939B3" w:rsidRPr="00E94E55">
          <w:rPr>
            <w:rStyle w:val="Hyperlink"/>
            <w:b/>
            <w:bCs/>
            <w:color w:val="auto"/>
          </w:rPr>
          <w:t>Lauren Miles</w:t>
        </w:r>
      </w:hyperlink>
      <w:r w:rsidRPr="00E94E55">
        <w:t xml:space="preserve"> if you are unable to access your account.</w:t>
      </w:r>
    </w:p>
    <w:p w14:paraId="5B982FD0" w14:textId="0A5BCE51" w:rsidR="00AA5AE2" w:rsidRPr="00E94E55" w:rsidRDefault="00AA5AE2" w:rsidP="00C313A7">
      <w:pPr>
        <w:pStyle w:val="ListParagraph"/>
        <w:numPr>
          <w:ilvl w:val="1"/>
          <w:numId w:val="6"/>
        </w:numPr>
        <w:spacing w:after="0" w:line="240" w:lineRule="auto"/>
      </w:pPr>
      <w:r w:rsidRPr="00E94E55">
        <w:t>Complete and submit your 202</w:t>
      </w:r>
      <w:r w:rsidR="00A00586" w:rsidRPr="00E94E55">
        <w:t>5</w:t>
      </w:r>
      <w:r w:rsidRPr="00E94E55">
        <w:t xml:space="preserve"> Demographic Update in your account profile.</w:t>
      </w:r>
    </w:p>
    <w:p w14:paraId="3BFEE44B" w14:textId="77777777" w:rsidR="00A00586" w:rsidRPr="00E94E55" w:rsidRDefault="00AA5AE2" w:rsidP="00C313A7">
      <w:pPr>
        <w:pStyle w:val="ListParagraph"/>
        <w:numPr>
          <w:ilvl w:val="1"/>
          <w:numId w:val="6"/>
        </w:numPr>
        <w:spacing w:after="0" w:line="240" w:lineRule="auto"/>
        <w:contextualSpacing w:val="0"/>
        <w:rPr>
          <w:sz w:val="12"/>
          <w:szCs w:val="12"/>
        </w:rPr>
      </w:pPr>
      <w:r w:rsidRPr="00E94E55">
        <w:t>Update your Organization Account Profile.</w:t>
      </w:r>
    </w:p>
    <w:p w14:paraId="786F2450" w14:textId="5123C57A" w:rsidR="00AA5AE2" w:rsidRPr="00E94E55" w:rsidRDefault="00A00586" w:rsidP="00C313A7">
      <w:pPr>
        <w:pStyle w:val="ListParagraph"/>
        <w:numPr>
          <w:ilvl w:val="1"/>
          <w:numId w:val="6"/>
        </w:numPr>
        <w:spacing w:after="0" w:line="240" w:lineRule="auto"/>
        <w:contextualSpacing w:val="0"/>
        <w:rPr>
          <w:sz w:val="12"/>
          <w:szCs w:val="12"/>
        </w:rPr>
      </w:pPr>
      <w:r w:rsidRPr="00E94E55">
        <w:t>Contact</w:t>
      </w:r>
      <w:r w:rsidR="00903385" w:rsidRPr="00E94E55">
        <w:t xml:space="preserve"> </w:t>
      </w:r>
      <w:hyperlink r:id="rId46" w:history="1">
        <w:r w:rsidR="00903385" w:rsidRPr="00E94E55">
          <w:rPr>
            <w:rStyle w:val="Hyperlink"/>
            <w:b/>
            <w:bCs/>
            <w:color w:val="auto"/>
          </w:rPr>
          <w:t>Jayden Robles</w:t>
        </w:r>
      </w:hyperlink>
      <w:r w:rsidR="00903385" w:rsidRPr="00E94E55">
        <w:t xml:space="preserve"> or</w:t>
      </w:r>
      <w:r w:rsidRPr="00E94E55">
        <w:t xml:space="preserve"> </w:t>
      </w:r>
      <w:hyperlink r:id="rId47" w:history="1">
        <w:r w:rsidRPr="00E94E55">
          <w:rPr>
            <w:rStyle w:val="Hyperlink"/>
            <w:b/>
            <w:bCs/>
            <w:color w:val="auto"/>
          </w:rPr>
          <w:t>Maya Santos</w:t>
        </w:r>
      </w:hyperlink>
      <w:r w:rsidRPr="00E94E55">
        <w:t xml:space="preserve"> </w:t>
      </w:r>
      <w:r w:rsidR="00903385" w:rsidRPr="00E94E55">
        <w:t xml:space="preserve">for questions on eligibility, application, criteria </w:t>
      </w:r>
      <w:r w:rsidR="00F525E5" w:rsidRPr="00E94E55">
        <w:t xml:space="preserve">or to connect with a 4Culture Consultant. </w:t>
      </w:r>
      <w:r w:rsidR="00496CF2" w:rsidRPr="00E94E55">
        <w:br/>
      </w:r>
    </w:p>
    <w:p w14:paraId="096B5CCA" w14:textId="76D3787D" w:rsidR="00AC15FF" w:rsidRPr="00E94E55" w:rsidRDefault="00AC15FF" w:rsidP="00C313A7">
      <w:pPr>
        <w:pStyle w:val="ListParagraph"/>
        <w:numPr>
          <w:ilvl w:val="0"/>
          <w:numId w:val="6"/>
        </w:numPr>
        <w:spacing w:after="0" w:line="240" w:lineRule="auto"/>
      </w:pPr>
      <w:r w:rsidRPr="00E94E55">
        <w:t xml:space="preserve">Copy and paste the information from this sheet into the application. </w:t>
      </w:r>
      <w:r w:rsidRPr="00E94E55">
        <w:br/>
      </w:r>
    </w:p>
    <w:p w14:paraId="2FECF838" w14:textId="3B7545B6" w:rsidR="00651C5C" w:rsidRPr="00E94E55" w:rsidRDefault="002648A2" w:rsidP="00C313A7">
      <w:pPr>
        <w:pStyle w:val="ListParagraph"/>
        <w:numPr>
          <w:ilvl w:val="0"/>
          <w:numId w:val="6"/>
        </w:numPr>
        <w:spacing w:after="0" w:line="240" w:lineRule="auto"/>
      </w:pPr>
      <w:r w:rsidRPr="00E94E55">
        <w:t>Double-check</w:t>
      </w:r>
      <w:r w:rsidR="00651C5C" w:rsidRPr="00E94E55">
        <w:t xml:space="preserve"> that you have all </w:t>
      </w:r>
      <w:r w:rsidRPr="00E94E55">
        <w:t xml:space="preserve">the </w:t>
      </w:r>
      <w:r w:rsidR="00651C5C" w:rsidRPr="00E94E55">
        <w:t>required materials included! Incomplete applications will not be accepted, and extensions cannot be given.</w:t>
      </w:r>
      <w:r w:rsidR="002A0886" w:rsidRPr="00E94E55">
        <w:t xml:space="preserve"> </w:t>
      </w:r>
      <w:r w:rsidR="00717132" w:rsidRPr="00E94E55">
        <w:t>Required</w:t>
      </w:r>
      <w:r w:rsidR="00AA5AE2" w:rsidRPr="00E94E55">
        <w:t xml:space="preserve"> questions</w:t>
      </w:r>
      <w:r w:rsidR="00651C5C" w:rsidRPr="00E94E55">
        <w:t xml:space="preserve"> will have </w:t>
      </w:r>
      <w:r w:rsidR="00717132" w:rsidRPr="00E94E55">
        <w:t>a blue</w:t>
      </w:r>
      <w:r w:rsidR="00651C5C" w:rsidRPr="00E94E55">
        <w:t xml:space="preserve"> asterisk next to them. </w:t>
      </w:r>
      <w:r w:rsidR="00AA5AE2" w:rsidRPr="00E94E55">
        <w:br/>
      </w:r>
    </w:p>
    <w:p w14:paraId="32F593F7" w14:textId="6C47BF92" w:rsidR="00651C5C" w:rsidRPr="00E94E55" w:rsidRDefault="00AC15FF" w:rsidP="00C313A7">
      <w:pPr>
        <w:pStyle w:val="ListParagraph"/>
        <w:numPr>
          <w:ilvl w:val="0"/>
          <w:numId w:val="6"/>
        </w:numPr>
        <w:spacing w:after="0" w:line="240" w:lineRule="auto"/>
      </w:pPr>
      <w:r w:rsidRPr="00E94E55">
        <w:t>Hit “S</w:t>
      </w:r>
      <w:r w:rsidR="00F92A1C" w:rsidRPr="00E94E55">
        <w:t xml:space="preserve">ave” if you want to keep working on your application </w:t>
      </w:r>
      <w:proofErr w:type="gramStart"/>
      <w:r w:rsidR="00F92A1C" w:rsidRPr="00E94E55">
        <w:t>at a later date</w:t>
      </w:r>
      <w:proofErr w:type="gramEnd"/>
      <w:r w:rsidR="00F92A1C" w:rsidRPr="00E94E55">
        <w:t xml:space="preserve"> and “Submit” when you’re done and ready to send your application to 4Culture.</w:t>
      </w:r>
      <w:r w:rsidR="00F92A1C" w:rsidRPr="00E94E55">
        <w:br/>
      </w:r>
      <w:r w:rsidR="00F92A1C" w:rsidRPr="00E94E55">
        <w:br/>
      </w:r>
      <w:r w:rsidR="002648A2" w:rsidRPr="00E94E55">
        <w:t>Getting an error when you Save or Submit? Most likely this is because your attachments are too big. Each attachment must be smaller than 2MB.</w:t>
      </w:r>
      <w:r w:rsidR="00E658A8" w:rsidRPr="00E94E55">
        <w:t xml:space="preserve"> </w:t>
      </w:r>
      <w:r w:rsidR="00651C5C" w:rsidRPr="00E94E55">
        <w:t>Still running into technical issues? Reach out to us!</w:t>
      </w:r>
    </w:p>
    <w:p w14:paraId="35B5913B" w14:textId="77777777" w:rsidR="00F92A1C" w:rsidRPr="00E94E55" w:rsidRDefault="00F92A1C" w:rsidP="00ED17A2">
      <w:pPr>
        <w:pStyle w:val="ListParagraph"/>
        <w:numPr>
          <w:ilvl w:val="0"/>
          <w:numId w:val="0"/>
        </w:numPr>
        <w:spacing w:after="0" w:line="240" w:lineRule="auto"/>
        <w:ind w:left="720"/>
      </w:pPr>
    </w:p>
    <w:p w14:paraId="303B6A4F" w14:textId="77777777" w:rsidR="00922C56" w:rsidRPr="00E94E55" w:rsidRDefault="00922C56" w:rsidP="00C313A7">
      <w:pPr>
        <w:pStyle w:val="ListParagraph"/>
        <w:numPr>
          <w:ilvl w:val="0"/>
          <w:numId w:val="6"/>
        </w:numPr>
        <w:spacing w:after="0" w:line="240" w:lineRule="auto"/>
      </w:pPr>
      <w:r w:rsidRPr="00E94E55">
        <w:t>If you submitted your application, d</w:t>
      </w:r>
      <w:r w:rsidR="00F92A1C" w:rsidRPr="00E94E55">
        <w:t xml:space="preserve">ouble-check that </w:t>
      </w:r>
      <w:r w:rsidRPr="00E94E55">
        <w:t>the</w:t>
      </w:r>
      <w:r w:rsidR="00F92A1C" w:rsidRPr="00E94E55">
        <w:t xml:space="preserve"> status is “Pending” and not still in a draft form.</w:t>
      </w:r>
      <w:r w:rsidRPr="00E94E55">
        <w:t xml:space="preserve"> Draft not submitted by the deadline will not be accepted.</w:t>
      </w:r>
      <w:r w:rsidRPr="00E94E55">
        <w:br/>
      </w:r>
    </w:p>
    <w:p w14:paraId="21D5E044" w14:textId="0E10E1D8" w:rsidR="00F10CE6" w:rsidRPr="00E94E55" w:rsidRDefault="00651C5C" w:rsidP="00725CB6">
      <w:pPr>
        <w:pStyle w:val="ListParagraph"/>
        <w:numPr>
          <w:ilvl w:val="0"/>
          <w:numId w:val="6"/>
        </w:numPr>
        <w:spacing w:after="0" w:line="240" w:lineRule="auto"/>
        <w:rPr>
          <w:rFonts w:eastAsiaTheme="majorEastAsia" w:cstheme="majorBidi"/>
        </w:rPr>
      </w:pPr>
      <w:r w:rsidRPr="00E94E55">
        <w:t xml:space="preserve">Congratulations! Before you celebrate, </w:t>
      </w:r>
      <w:r w:rsidRPr="00E94E55">
        <w:rPr>
          <w:b/>
          <w:bCs/>
        </w:rPr>
        <w:t xml:space="preserve">make sure you’ve submitted your Demographic Update </w:t>
      </w:r>
      <w:r w:rsidR="007E0D6E" w:rsidRPr="00E94E55">
        <w:rPr>
          <w:b/>
          <w:bCs/>
        </w:rPr>
        <w:t xml:space="preserve">and </w:t>
      </w:r>
      <w:r w:rsidR="00922C56" w:rsidRPr="00E94E55">
        <w:rPr>
          <w:b/>
          <w:bCs/>
        </w:rPr>
        <w:t>completed all the relevant fields in your</w:t>
      </w:r>
      <w:r w:rsidR="007E0D6E" w:rsidRPr="00E94E55">
        <w:rPr>
          <w:b/>
          <w:bCs/>
        </w:rPr>
        <w:t xml:space="preserve"> Organization Account Profile</w:t>
      </w:r>
      <w:r w:rsidRPr="00E94E55">
        <w:rPr>
          <w:b/>
          <w:bCs/>
        </w:rPr>
        <w:t>.</w:t>
      </w:r>
      <w:r w:rsidRPr="00E94E55">
        <w:t xml:space="preserve"> </w:t>
      </w:r>
      <w:r w:rsidR="00F41FFA" w:rsidRPr="00E94E55">
        <w:t xml:space="preserve">These </w:t>
      </w:r>
      <w:r w:rsidR="00B83A03" w:rsidRPr="00E94E55">
        <w:t>also need to be submitted by the application deadline.</w:t>
      </w:r>
    </w:p>
    <w:p w14:paraId="7485B0F6" w14:textId="77777777" w:rsidR="00F10CE6" w:rsidRPr="00E94E55" w:rsidRDefault="00F10CE6" w:rsidP="00ED17A2">
      <w:pPr>
        <w:pStyle w:val="Bold"/>
        <w:spacing w:after="0"/>
        <w:rPr>
          <w:rFonts w:ascii="Bebas Neue Pro" w:eastAsiaTheme="majorEastAsia" w:hAnsi="Bebas Neue Pro" w:cstheme="majorBidi"/>
          <w:color w:val="auto"/>
          <w:sz w:val="40"/>
          <w:szCs w:val="26"/>
        </w:rPr>
      </w:pPr>
    </w:p>
    <w:p w14:paraId="59A2259A" w14:textId="25096573" w:rsidR="00A42A43" w:rsidRPr="00E94E55" w:rsidRDefault="00A42A43" w:rsidP="00ED17A2">
      <w:pPr>
        <w:pStyle w:val="Bold"/>
        <w:spacing w:after="0"/>
        <w:rPr>
          <w:rFonts w:ascii="Bebas Neue Pro" w:eastAsiaTheme="majorEastAsia" w:hAnsi="Bebas Neue Pro" w:cstheme="majorBidi"/>
          <w:color w:val="auto"/>
          <w:sz w:val="40"/>
          <w:szCs w:val="26"/>
        </w:rPr>
      </w:pPr>
      <w:r w:rsidRPr="00E94E55">
        <w:rPr>
          <w:rFonts w:ascii="Bebas Neue Pro" w:eastAsiaTheme="majorEastAsia" w:hAnsi="Bebas Neue Pro" w:cstheme="majorBidi"/>
          <w:color w:val="auto"/>
          <w:sz w:val="40"/>
          <w:szCs w:val="26"/>
        </w:rPr>
        <w:t>What’s Next?</w:t>
      </w:r>
    </w:p>
    <w:p w14:paraId="2089E4A3" w14:textId="77777777" w:rsidR="00A42A43" w:rsidRPr="00E94E55" w:rsidRDefault="00A42A43" w:rsidP="00ED17A2">
      <w:pPr>
        <w:spacing w:after="0" w:line="240" w:lineRule="auto"/>
      </w:pPr>
    </w:p>
    <w:p w14:paraId="4CCA2EAF" w14:textId="6FC7E41C" w:rsidR="008A15BB" w:rsidRPr="00E94E55" w:rsidRDefault="008A15BB" w:rsidP="00C313A7">
      <w:pPr>
        <w:pStyle w:val="ListParagraph"/>
        <w:numPr>
          <w:ilvl w:val="0"/>
          <w:numId w:val="4"/>
        </w:numPr>
        <w:spacing w:after="0" w:line="240" w:lineRule="auto"/>
        <w:ind w:left="360"/>
      </w:pPr>
      <w:r w:rsidRPr="00E94E55">
        <w:rPr>
          <w:b/>
          <w:bCs/>
        </w:rPr>
        <w:t xml:space="preserve">Panel </w:t>
      </w:r>
      <w:r w:rsidR="00B83A03" w:rsidRPr="00E94E55">
        <w:rPr>
          <w:b/>
          <w:bCs/>
        </w:rPr>
        <w:t xml:space="preserve">Review </w:t>
      </w:r>
      <w:r w:rsidRPr="00E94E55">
        <w:rPr>
          <w:b/>
          <w:bCs/>
        </w:rPr>
        <w:t>Process</w:t>
      </w:r>
      <w:r w:rsidR="00E658A8" w:rsidRPr="00E94E55">
        <w:rPr>
          <w:b/>
          <w:bCs/>
        </w:rPr>
        <w:t>, Interviews, and Questions</w:t>
      </w:r>
      <w:r w:rsidR="00BC74C2" w:rsidRPr="00E94E55">
        <w:t xml:space="preserve">: </w:t>
      </w:r>
      <w:r w:rsidRPr="00E94E55">
        <w:t xml:space="preserve">4Culture makes all our funding decisions through a panel process, in which a group of peers assesses your application. 4Culture staff facilitates the panel process but </w:t>
      </w:r>
      <w:proofErr w:type="gramStart"/>
      <w:r w:rsidRPr="00E94E55">
        <w:t>does</w:t>
      </w:r>
      <w:proofErr w:type="gramEnd"/>
      <w:r w:rsidRPr="00E94E55">
        <w:t xml:space="preserve"> not vote or try to influence the outcome.</w:t>
      </w:r>
      <w:r w:rsidR="003817C0" w:rsidRPr="00E94E55">
        <w:t xml:space="preserve"> </w:t>
      </w:r>
    </w:p>
    <w:p w14:paraId="2D6789F9" w14:textId="18676D52" w:rsidR="00211493" w:rsidRPr="00E94E55" w:rsidRDefault="00BC74C2" w:rsidP="00211493">
      <w:pPr>
        <w:spacing w:after="0"/>
        <w:ind w:left="360"/>
        <w:rPr>
          <w:rFonts w:asciiTheme="majorHAnsi" w:eastAsia="Times New Roman" w:hAnsiTheme="majorHAnsi" w:cs="Arial"/>
        </w:rPr>
      </w:pPr>
      <w:r w:rsidRPr="00E94E55">
        <w:br/>
      </w:r>
      <w:r w:rsidR="00211493" w:rsidRPr="00E94E55">
        <w:rPr>
          <w:rFonts w:asciiTheme="majorHAnsi" w:eastAsia="Times New Roman" w:hAnsiTheme="majorHAnsi" w:cs="Arial"/>
        </w:rPr>
        <w:t xml:space="preserve">During the panel review process, panelists may have questions about your project or application. You may be asked to schedule a 15-minute interview with the panel or provide a written or video response. Being asked for additional details in either scenario does not mean your application is more or less likely to receive funding. </w:t>
      </w:r>
    </w:p>
    <w:p w14:paraId="618F74BF" w14:textId="7824D585" w:rsidR="003817C0" w:rsidRPr="00E94E55" w:rsidRDefault="003817C0" w:rsidP="00ED17A2">
      <w:pPr>
        <w:pStyle w:val="ListParagraph"/>
        <w:numPr>
          <w:ilvl w:val="0"/>
          <w:numId w:val="0"/>
        </w:numPr>
        <w:spacing w:after="0" w:line="240" w:lineRule="auto"/>
        <w:ind w:left="360"/>
      </w:pPr>
    </w:p>
    <w:p w14:paraId="107755FD" w14:textId="0188D351" w:rsidR="00651C5C" w:rsidRPr="00E94E55" w:rsidRDefault="003817C0" w:rsidP="00C313A7">
      <w:pPr>
        <w:pStyle w:val="ListParagraph"/>
        <w:numPr>
          <w:ilvl w:val="0"/>
          <w:numId w:val="4"/>
        </w:numPr>
        <w:spacing w:after="0" w:line="240" w:lineRule="auto"/>
        <w:ind w:left="360"/>
      </w:pPr>
      <w:r w:rsidRPr="00E94E55">
        <w:rPr>
          <w:b/>
          <w:bCs/>
        </w:rPr>
        <w:t>Award Decisions</w:t>
      </w:r>
      <w:r w:rsidR="00BC74C2" w:rsidRPr="00E94E55">
        <w:rPr>
          <w:b/>
          <w:bCs/>
        </w:rPr>
        <w:t>:</w:t>
      </w:r>
      <w:r w:rsidR="00BC74C2" w:rsidRPr="00E94E55">
        <w:t xml:space="preserve"> </w:t>
      </w:r>
      <w:r w:rsidR="00651C5C" w:rsidRPr="00E94E55">
        <w:t xml:space="preserve">We will notify you about the status of your application on or before </w:t>
      </w:r>
      <w:r w:rsidR="002D09F7" w:rsidRPr="00E94E55">
        <w:t>October 30, 2025</w:t>
      </w:r>
    </w:p>
    <w:sectPr w:rsidR="00651C5C" w:rsidRPr="00E94E55" w:rsidSect="00AB186B">
      <w:headerReference w:type="even" r:id="rId48"/>
      <w:headerReference w:type="default" r:id="rId49"/>
      <w:footerReference w:type="even" r:id="rId50"/>
      <w:footerReference w:type="default" r:id="rId51"/>
      <w:pgSz w:w="12240" w:h="15840"/>
      <w:pgMar w:top="1440" w:right="1440" w:bottom="1440" w:left="1440" w:header="432"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6231" w14:textId="77777777" w:rsidR="00940719" w:rsidRDefault="00940719" w:rsidP="00042070">
      <w:pPr>
        <w:spacing w:after="0" w:line="240" w:lineRule="auto"/>
      </w:pPr>
      <w:r>
        <w:separator/>
      </w:r>
    </w:p>
  </w:endnote>
  <w:endnote w:type="continuationSeparator" w:id="0">
    <w:p w14:paraId="41500C74" w14:textId="77777777" w:rsidR="00940719" w:rsidRDefault="00940719" w:rsidP="00042070">
      <w:pPr>
        <w:spacing w:after="0" w:line="240" w:lineRule="auto"/>
      </w:pPr>
      <w:r>
        <w:continuationSeparator/>
      </w:r>
    </w:p>
  </w:endnote>
  <w:endnote w:type="continuationNotice" w:id="1">
    <w:p w14:paraId="47ECFB1D" w14:textId="77777777" w:rsidR="00940719" w:rsidRDefault="00940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 Norms">
    <w:altName w:val="Cambria"/>
    <w:panose1 w:val="00000000000000000000"/>
    <w:charset w:val="0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bas Neue Pro">
    <w:panose1 w:val="00000000000000000000"/>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D845" w14:textId="77777777" w:rsidR="00B31D89" w:rsidRDefault="00B31D89" w:rsidP="008A041D">
    <w:pPr>
      <w:pStyle w:val="Footer"/>
    </w:pPr>
  </w:p>
  <w:p w14:paraId="4D4D7E58" w14:textId="77777777" w:rsidR="00B31D89" w:rsidRDefault="00B3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6734" w14:textId="38B4E619" w:rsidR="00590404" w:rsidRPr="004E4310" w:rsidRDefault="004E4310" w:rsidP="004E4310">
    <w:pPr>
      <w:pStyle w:val="Footer"/>
      <w:jc w:val="right"/>
    </w:pPr>
    <w:r>
      <w:t>4Culture 202</w:t>
    </w:r>
    <w:r w:rsidR="00962C64">
      <w:t xml:space="preserve">5 Building </w:t>
    </w:r>
    <w:r w:rsidR="7F6649B9">
      <w:t>f</w:t>
    </w:r>
    <w:r w:rsidR="00962C64">
      <w:t>or Equity:</w:t>
    </w:r>
    <w:r>
      <w:t xml:space="preserve"> </w:t>
    </w:r>
    <w:r w:rsidR="00134D89">
      <w:t xml:space="preserve">Project Development </w:t>
    </w:r>
    <w:r>
      <w:t xml:space="preserve">Grant Application Worksheet </w:t>
    </w:r>
    <w:proofErr w:type="gramStart"/>
    <w:r>
      <w:t xml:space="preserve">|  </w:t>
    </w:r>
    <w:r w:rsidRPr="004E4310">
      <w:rPr>
        <w:b w:val="0"/>
        <w:bCs/>
      </w:rPr>
      <w:t>Page</w:t>
    </w:r>
    <w:proofErr w:type="gramEnd"/>
    <w:r w:rsidRPr="004E4310">
      <w:rPr>
        <w:b w:val="0"/>
        <w:bCs/>
      </w:rPr>
      <w:t xml:space="preserve"> </w:t>
    </w:r>
    <w:r w:rsidRPr="004E4310">
      <w:rPr>
        <w:b w:val="0"/>
        <w:bCs/>
      </w:rPr>
      <w:fldChar w:fldCharType="begin"/>
    </w:r>
    <w:r w:rsidRPr="004E4310">
      <w:rPr>
        <w:b w:val="0"/>
        <w:bCs/>
      </w:rPr>
      <w:instrText xml:space="preserve"> PAGE  \* Arabic  \* MERGEFORMAT </w:instrText>
    </w:r>
    <w:r w:rsidRPr="004E4310">
      <w:rPr>
        <w:b w:val="0"/>
        <w:bCs/>
      </w:rPr>
      <w:fldChar w:fldCharType="separate"/>
    </w:r>
    <w:r w:rsidRPr="004E4310">
      <w:rPr>
        <w:b w:val="0"/>
        <w:bCs/>
        <w:noProof/>
      </w:rPr>
      <w:t>1</w:t>
    </w:r>
    <w:r w:rsidRPr="004E4310">
      <w:rPr>
        <w:b w:val="0"/>
        <w:bCs/>
      </w:rPr>
      <w:fldChar w:fldCharType="end"/>
    </w:r>
    <w:r w:rsidRPr="004E4310">
      <w:rPr>
        <w:b w:val="0"/>
        <w:bCs/>
      </w:rPr>
      <w:t xml:space="preserve"> of </w:t>
    </w:r>
    <w:r w:rsidRPr="004E4310">
      <w:rPr>
        <w:b w:val="0"/>
        <w:bCs/>
      </w:rPr>
      <w:fldChar w:fldCharType="begin"/>
    </w:r>
    <w:r w:rsidRPr="004E4310">
      <w:rPr>
        <w:b w:val="0"/>
        <w:bCs/>
      </w:rPr>
      <w:instrText xml:space="preserve"> NUMPAGES  \* Arabic  \* MERGEFORMAT </w:instrText>
    </w:r>
    <w:r w:rsidRPr="004E4310">
      <w:rPr>
        <w:b w:val="0"/>
        <w:bCs/>
      </w:rPr>
      <w:fldChar w:fldCharType="separate"/>
    </w:r>
    <w:r w:rsidRPr="004E4310">
      <w:rPr>
        <w:b w:val="0"/>
        <w:bCs/>
        <w:noProof/>
      </w:rPr>
      <w:t>2</w:t>
    </w:r>
    <w:r w:rsidRPr="004E4310">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7D52A" w14:textId="77777777" w:rsidR="00940719" w:rsidRDefault="00940719" w:rsidP="00042070">
      <w:pPr>
        <w:spacing w:after="0" w:line="240" w:lineRule="auto"/>
      </w:pPr>
      <w:r>
        <w:separator/>
      </w:r>
    </w:p>
  </w:footnote>
  <w:footnote w:type="continuationSeparator" w:id="0">
    <w:p w14:paraId="153E7D22" w14:textId="77777777" w:rsidR="00940719" w:rsidRDefault="00940719" w:rsidP="00042070">
      <w:pPr>
        <w:spacing w:after="0" w:line="240" w:lineRule="auto"/>
      </w:pPr>
      <w:r>
        <w:continuationSeparator/>
      </w:r>
    </w:p>
  </w:footnote>
  <w:footnote w:type="continuationNotice" w:id="1">
    <w:p w14:paraId="2B93D2DB" w14:textId="77777777" w:rsidR="00940719" w:rsidRDefault="00940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93FB" w14:textId="77777777" w:rsidR="00B31D89" w:rsidRDefault="00B31D89"/>
  <w:p w14:paraId="434CDE2C" w14:textId="77777777" w:rsidR="00B31D89" w:rsidRDefault="00B31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215F" w14:textId="77777777" w:rsidR="00B31D89" w:rsidRDefault="00B31D89"/>
  <w:p w14:paraId="01ACE234" w14:textId="77777777" w:rsidR="00B31D89" w:rsidRDefault="00B3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588"/>
    <w:multiLevelType w:val="hybridMultilevel"/>
    <w:tmpl w:val="E20ED23A"/>
    <w:lvl w:ilvl="0" w:tplc="F7563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2EFA"/>
    <w:multiLevelType w:val="hybridMultilevel"/>
    <w:tmpl w:val="DD8E1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30D2D"/>
    <w:multiLevelType w:val="hybridMultilevel"/>
    <w:tmpl w:val="6EB2FB44"/>
    <w:lvl w:ilvl="0" w:tplc="F7563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636501"/>
    <w:multiLevelType w:val="hybridMultilevel"/>
    <w:tmpl w:val="2EBA044E"/>
    <w:lvl w:ilvl="0" w:tplc="F7563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33C12"/>
    <w:multiLevelType w:val="hybridMultilevel"/>
    <w:tmpl w:val="00F8AAF6"/>
    <w:lvl w:ilvl="0" w:tplc="F75633FC">
      <w:start w:val="1"/>
      <w:numFmt w:val="bullet"/>
      <w:lvlText w:val=""/>
      <w:lvlJc w:val="left"/>
      <w:pPr>
        <w:ind w:left="720" w:hanging="360"/>
      </w:pPr>
      <w:rPr>
        <w:rFonts w:ascii="Wingdings" w:hAnsi="Wingdings" w:hint="default"/>
      </w:rPr>
    </w:lvl>
    <w:lvl w:ilvl="1" w:tplc="06287536">
      <w:numFmt w:val="bullet"/>
      <w:lvlText w:val="*"/>
      <w:lvlJc w:val="left"/>
      <w:pPr>
        <w:ind w:left="1440" w:hanging="360"/>
      </w:pPr>
      <w:rPr>
        <w:rFonts w:ascii="TT Norms" w:eastAsiaTheme="minorHAnsi" w:hAnsi="TT Nor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A58"/>
    <w:multiLevelType w:val="multilevel"/>
    <w:tmpl w:val="145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D2676F"/>
    <w:multiLevelType w:val="multilevel"/>
    <w:tmpl w:val="9F82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C0C32"/>
    <w:multiLevelType w:val="hybridMultilevel"/>
    <w:tmpl w:val="F746E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52C82"/>
    <w:multiLevelType w:val="multilevel"/>
    <w:tmpl w:val="5EAA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9272B"/>
    <w:multiLevelType w:val="multilevel"/>
    <w:tmpl w:val="D004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DF562C"/>
    <w:multiLevelType w:val="multilevel"/>
    <w:tmpl w:val="537E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4648F4"/>
    <w:multiLevelType w:val="hybridMultilevel"/>
    <w:tmpl w:val="00A6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D2DAC"/>
    <w:multiLevelType w:val="multilevel"/>
    <w:tmpl w:val="C52A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F9623C"/>
    <w:multiLevelType w:val="multilevel"/>
    <w:tmpl w:val="B836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382AB8"/>
    <w:multiLevelType w:val="multilevel"/>
    <w:tmpl w:val="2934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4E43E9"/>
    <w:multiLevelType w:val="multilevel"/>
    <w:tmpl w:val="F6C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2E4B3B"/>
    <w:multiLevelType w:val="multilevel"/>
    <w:tmpl w:val="BF90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5E351F"/>
    <w:multiLevelType w:val="hybridMultilevel"/>
    <w:tmpl w:val="23722F28"/>
    <w:lvl w:ilvl="0" w:tplc="0409000F">
      <w:start w:val="1"/>
      <w:numFmt w:val="decimal"/>
      <w:lvlText w:val="%1."/>
      <w:lvlJc w:val="left"/>
      <w:pPr>
        <w:ind w:left="720" w:hanging="360"/>
      </w:pPr>
    </w:lvl>
    <w:lvl w:ilvl="1" w:tplc="9C8412DA">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C3E93"/>
    <w:multiLevelType w:val="multilevel"/>
    <w:tmpl w:val="95F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360F58"/>
    <w:multiLevelType w:val="multilevel"/>
    <w:tmpl w:val="C01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E00FC6"/>
    <w:multiLevelType w:val="hybridMultilevel"/>
    <w:tmpl w:val="3682A67A"/>
    <w:lvl w:ilvl="0" w:tplc="1D42CE8A">
      <w:start w:val="1"/>
      <w:numFmt w:val="bullet"/>
      <w:lvlText w:val=""/>
      <w:lvlJc w:val="left"/>
      <w:pPr>
        <w:ind w:left="720" w:hanging="360"/>
      </w:pPr>
      <w:rPr>
        <w:rFonts w:ascii="Symbol" w:hAnsi="Symbol" w:hint="default"/>
        <w:color w:val="auto"/>
      </w:rPr>
    </w:lvl>
    <w:lvl w:ilvl="1" w:tplc="ABA43FB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C2811"/>
    <w:multiLevelType w:val="multilevel"/>
    <w:tmpl w:val="B9A8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0557EC"/>
    <w:multiLevelType w:val="multilevel"/>
    <w:tmpl w:val="7DB0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020DA1"/>
    <w:multiLevelType w:val="multilevel"/>
    <w:tmpl w:val="008C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CF48C8"/>
    <w:multiLevelType w:val="hybridMultilevel"/>
    <w:tmpl w:val="B908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02FF9"/>
    <w:multiLevelType w:val="hybridMultilevel"/>
    <w:tmpl w:val="5B4A83FA"/>
    <w:lvl w:ilvl="0" w:tplc="E6945B1E">
      <w:start w:val="1"/>
      <w:numFmt w:val="decimal"/>
      <w:lvlText w:val="%1."/>
      <w:lvlJc w:val="left"/>
      <w:pPr>
        <w:ind w:left="720" w:hanging="360"/>
      </w:pPr>
      <w:rPr>
        <w:sz w:val="22"/>
        <w:szCs w:val="22"/>
      </w:rPr>
    </w:lvl>
    <w:lvl w:ilvl="1" w:tplc="93C20B64">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0304F6"/>
    <w:multiLevelType w:val="multilevel"/>
    <w:tmpl w:val="F598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4C501B"/>
    <w:multiLevelType w:val="multilevel"/>
    <w:tmpl w:val="9DD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3F125F"/>
    <w:multiLevelType w:val="multilevel"/>
    <w:tmpl w:val="D258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225C6C"/>
    <w:multiLevelType w:val="hybridMultilevel"/>
    <w:tmpl w:val="1472B108"/>
    <w:lvl w:ilvl="0" w:tplc="04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E230B1F"/>
    <w:multiLevelType w:val="multilevel"/>
    <w:tmpl w:val="B27A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FE1BE5"/>
    <w:multiLevelType w:val="multilevel"/>
    <w:tmpl w:val="B6E86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274B62"/>
    <w:multiLevelType w:val="hybridMultilevel"/>
    <w:tmpl w:val="4580D4F0"/>
    <w:lvl w:ilvl="0" w:tplc="0C80C5DC">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83F97"/>
    <w:multiLevelType w:val="multilevel"/>
    <w:tmpl w:val="A1C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A221B2"/>
    <w:multiLevelType w:val="multilevel"/>
    <w:tmpl w:val="C10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EA7F2F"/>
    <w:multiLevelType w:val="multilevel"/>
    <w:tmpl w:val="B6E86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485C24"/>
    <w:multiLevelType w:val="hybridMultilevel"/>
    <w:tmpl w:val="C9345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E4A15"/>
    <w:multiLevelType w:val="hybridMultilevel"/>
    <w:tmpl w:val="A318575E"/>
    <w:lvl w:ilvl="0" w:tplc="4BEAD3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FF4790D"/>
    <w:multiLevelType w:val="hybridMultilevel"/>
    <w:tmpl w:val="0C080BCC"/>
    <w:lvl w:ilvl="0" w:tplc="4180160C">
      <w:start w:val="1"/>
      <w:numFmt w:val="decimal"/>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2FD7B32"/>
    <w:multiLevelType w:val="multilevel"/>
    <w:tmpl w:val="E652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813E5A"/>
    <w:multiLevelType w:val="hybridMultilevel"/>
    <w:tmpl w:val="906C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8A6716"/>
    <w:multiLevelType w:val="hybridMultilevel"/>
    <w:tmpl w:val="6AEAF1A0"/>
    <w:lvl w:ilvl="0" w:tplc="04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6BE7C0C"/>
    <w:multiLevelType w:val="hybridMultilevel"/>
    <w:tmpl w:val="DB9A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419A8"/>
    <w:multiLevelType w:val="hybridMultilevel"/>
    <w:tmpl w:val="4C885D2A"/>
    <w:lvl w:ilvl="0" w:tplc="4BEAD3E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EC32578"/>
    <w:multiLevelType w:val="multilevel"/>
    <w:tmpl w:val="601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56274"/>
    <w:multiLevelType w:val="multilevel"/>
    <w:tmpl w:val="ABF4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B345D7"/>
    <w:multiLevelType w:val="multilevel"/>
    <w:tmpl w:val="3BE8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987E48"/>
    <w:multiLevelType w:val="hybridMultilevel"/>
    <w:tmpl w:val="A98627A8"/>
    <w:lvl w:ilvl="0" w:tplc="F75633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B53AA0"/>
    <w:multiLevelType w:val="multilevel"/>
    <w:tmpl w:val="738E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965815"/>
    <w:multiLevelType w:val="hybridMultilevel"/>
    <w:tmpl w:val="A68CE596"/>
    <w:lvl w:ilvl="0" w:tplc="70CE0986">
      <w:numFmt w:val="bullet"/>
      <w:lvlText w:val="-"/>
      <w:lvlJc w:val="left"/>
      <w:pPr>
        <w:ind w:left="720" w:hanging="360"/>
      </w:pPr>
      <w:rPr>
        <w:rFonts w:ascii="Aptos" w:eastAsia="Times New Roman"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16D"/>
    <w:multiLevelType w:val="hybridMultilevel"/>
    <w:tmpl w:val="A008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A02195"/>
    <w:multiLevelType w:val="multilevel"/>
    <w:tmpl w:val="3852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904647"/>
    <w:multiLevelType w:val="hybridMultilevel"/>
    <w:tmpl w:val="9612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37E4B"/>
    <w:multiLevelType w:val="hybridMultilevel"/>
    <w:tmpl w:val="E7FA0C72"/>
    <w:lvl w:ilvl="0" w:tplc="F75633FC">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85533D2"/>
    <w:multiLevelType w:val="hybridMultilevel"/>
    <w:tmpl w:val="5C36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D76C4"/>
    <w:multiLevelType w:val="multilevel"/>
    <w:tmpl w:val="1FF6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29163C"/>
    <w:multiLevelType w:val="hybridMultilevel"/>
    <w:tmpl w:val="BDE6A0DE"/>
    <w:lvl w:ilvl="0" w:tplc="F75633F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1094511">
    <w:abstractNumId w:val="24"/>
  </w:num>
  <w:num w:numId="2" w16cid:durableId="1187131622">
    <w:abstractNumId w:val="3"/>
  </w:num>
  <w:num w:numId="3" w16cid:durableId="1309365352">
    <w:abstractNumId w:val="27"/>
  </w:num>
  <w:num w:numId="4" w16cid:durableId="607079315">
    <w:abstractNumId w:val="21"/>
  </w:num>
  <w:num w:numId="5" w16cid:durableId="1654874824">
    <w:abstractNumId w:val="38"/>
  </w:num>
  <w:num w:numId="6" w16cid:durableId="963585597">
    <w:abstractNumId w:val="18"/>
  </w:num>
  <w:num w:numId="7" w16cid:durableId="344593536">
    <w:abstractNumId w:val="43"/>
  </w:num>
  <w:num w:numId="8" w16cid:durableId="65734863">
    <w:abstractNumId w:val="5"/>
  </w:num>
  <w:num w:numId="9" w16cid:durableId="1967855942">
    <w:abstractNumId w:val="29"/>
  </w:num>
  <w:num w:numId="10" w16cid:durableId="1656646047">
    <w:abstractNumId w:val="51"/>
  </w:num>
  <w:num w:numId="11" w16cid:durableId="558714964">
    <w:abstractNumId w:val="58"/>
  </w:num>
  <w:num w:numId="12" w16cid:durableId="1390962808">
    <w:abstractNumId w:val="34"/>
  </w:num>
  <w:num w:numId="13" w16cid:durableId="804784421">
    <w:abstractNumId w:val="48"/>
  </w:num>
  <w:num w:numId="14" w16cid:durableId="2088645922">
    <w:abstractNumId w:val="41"/>
  </w:num>
  <w:num w:numId="15" w16cid:durableId="101196064">
    <w:abstractNumId w:val="46"/>
  </w:num>
  <w:num w:numId="16" w16cid:durableId="79067857">
    <w:abstractNumId w:val="57"/>
  </w:num>
  <w:num w:numId="17" w16cid:durableId="2036885525">
    <w:abstractNumId w:val="53"/>
  </w:num>
  <w:num w:numId="18" w16cid:durableId="574706685">
    <w:abstractNumId w:val="36"/>
  </w:num>
  <w:num w:numId="19" w16cid:durableId="324865555">
    <w:abstractNumId w:val="15"/>
  </w:num>
  <w:num w:numId="20" w16cid:durableId="1240483671">
    <w:abstractNumId w:val="12"/>
  </w:num>
  <w:num w:numId="21" w16cid:durableId="1107852816">
    <w:abstractNumId w:val="54"/>
  </w:num>
  <w:num w:numId="22" w16cid:durableId="1374619733">
    <w:abstractNumId w:val="44"/>
  </w:num>
  <w:num w:numId="23" w16cid:durableId="2080520691">
    <w:abstractNumId w:val="52"/>
  </w:num>
  <w:num w:numId="24" w16cid:durableId="931476820">
    <w:abstractNumId w:val="19"/>
  </w:num>
  <w:num w:numId="25" w16cid:durableId="672147162">
    <w:abstractNumId w:val="13"/>
  </w:num>
  <w:num w:numId="26" w16cid:durableId="1783257035">
    <w:abstractNumId w:val="6"/>
  </w:num>
  <w:num w:numId="27" w16cid:durableId="575096313">
    <w:abstractNumId w:val="20"/>
  </w:num>
  <w:num w:numId="28" w16cid:durableId="1527676061">
    <w:abstractNumId w:val="7"/>
  </w:num>
  <w:num w:numId="29" w16cid:durableId="942037203">
    <w:abstractNumId w:val="22"/>
  </w:num>
  <w:num w:numId="30" w16cid:durableId="947547605">
    <w:abstractNumId w:val="16"/>
  </w:num>
  <w:num w:numId="31" w16cid:durableId="1956330726">
    <w:abstractNumId w:val="32"/>
  </w:num>
  <w:num w:numId="32" w16cid:durableId="391393505">
    <w:abstractNumId w:val="47"/>
  </w:num>
  <w:num w:numId="33" w16cid:durableId="940339335">
    <w:abstractNumId w:val="25"/>
  </w:num>
  <w:num w:numId="34" w16cid:durableId="2025785925">
    <w:abstractNumId w:val="23"/>
  </w:num>
  <w:num w:numId="35" w16cid:durableId="474494920">
    <w:abstractNumId w:val="28"/>
  </w:num>
  <w:num w:numId="36" w16cid:durableId="1530407704">
    <w:abstractNumId w:val="17"/>
  </w:num>
  <w:num w:numId="37" w16cid:durableId="671836086">
    <w:abstractNumId w:val="10"/>
  </w:num>
  <w:num w:numId="38" w16cid:durableId="383793595">
    <w:abstractNumId w:val="14"/>
  </w:num>
  <w:num w:numId="39" w16cid:durableId="1728335963">
    <w:abstractNumId w:val="9"/>
  </w:num>
  <w:num w:numId="40" w16cid:durableId="1173764073">
    <w:abstractNumId w:val="50"/>
  </w:num>
  <w:num w:numId="41" w16cid:durableId="2021393713">
    <w:abstractNumId w:val="30"/>
  </w:num>
  <w:num w:numId="42" w16cid:durableId="1092895673">
    <w:abstractNumId w:val="35"/>
  </w:num>
  <w:num w:numId="43" w16cid:durableId="761070457">
    <w:abstractNumId w:val="37"/>
  </w:num>
  <w:num w:numId="44" w16cid:durableId="884373185">
    <w:abstractNumId w:val="11"/>
  </w:num>
  <w:num w:numId="45" w16cid:durableId="2032534054">
    <w:abstractNumId w:val="45"/>
  </w:num>
  <w:num w:numId="46" w16cid:durableId="2054574485">
    <w:abstractNumId w:val="8"/>
  </w:num>
  <w:num w:numId="47" w16cid:durableId="1468663416">
    <w:abstractNumId w:val="39"/>
  </w:num>
  <w:num w:numId="48" w16cid:durableId="1646156321">
    <w:abstractNumId w:val="49"/>
  </w:num>
  <w:num w:numId="49" w16cid:durableId="1408767176">
    <w:abstractNumId w:val="0"/>
  </w:num>
  <w:num w:numId="50" w16cid:durableId="510921701">
    <w:abstractNumId w:val="4"/>
  </w:num>
  <w:num w:numId="51" w16cid:durableId="1809973827">
    <w:abstractNumId w:val="2"/>
  </w:num>
  <w:num w:numId="52" w16cid:durableId="1786775171">
    <w:abstractNumId w:val="55"/>
  </w:num>
  <w:num w:numId="53" w16cid:durableId="802579098">
    <w:abstractNumId w:val="1"/>
  </w:num>
  <w:num w:numId="54" w16cid:durableId="410085991">
    <w:abstractNumId w:val="26"/>
  </w:num>
  <w:num w:numId="55" w16cid:durableId="1728914325">
    <w:abstractNumId w:val="33"/>
  </w:num>
  <w:num w:numId="56" w16cid:durableId="806825081">
    <w:abstractNumId w:val="42"/>
  </w:num>
  <w:num w:numId="57" w16cid:durableId="2112191956">
    <w:abstractNumId w:val="56"/>
  </w:num>
  <w:num w:numId="58" w16cid:durableId="836462933">
    <w:abstractNumId w:val="40"/>
  </w:num>
  <w:num w:numId="59" w16cid:durableId="1750931540">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2"/>
    <w:rsid w:val="000026FD"/>
    <w:rsid w:val="00005D8F"/>
    <w:rsid w:val="00007C46"/>
    <w:rsid w:val="00011081"/>
    <w:rsid w:val="00011920"/>
    <w:rsid w:val="00011BB9"/>
    <w:rsid w:val="00012353"/>
    <w:rsid w:val="000126FD"/>
    <w:rsid w:val="00012D7E"/>
    <w:rsid w:val="0001326A"/>
    <w:rsid w:val="000141EE"/>
    <w:rsid w:val="000158C2"/>
    <w:rsid w:val="00015FB7"/>
    <w:rsid w:val="00017761"/>
    <w:rsid w:val="00020CA4"/>
    <w:rsid w:val="000220B7"/>
    <w:rsid w:val="00022AA2"/>
    <w:rsid w:val="000240E9"/>
    <w:rsid w:val="00030289"/>
    <w:rsid w:val="000332F4"/>
    <w:rsid w:val="0003438C"/>
    <w:rsid w:val="0003490C"/>
    <w:rsid w:val="000355F6"/>
    <w:rsid w:val="000372ED"/>
    <w:rsid w:val="00037DC6"/>
    <w:rsid w:val="000403AC"/>
    <w:rsid w:val="00040CC6"/>
    <w:rsid w:val="00041FCF"/>
    <w:rsid w:val="00042070"/>
    <w:rsid w:val="00045473"/>
    <w:rsid w:val="00045CB5"/>
    <w:rsid w:val="00050DB2"/>
    <w:rsid w:val="0005201D"/>
    <w:rsid w:val="00055F42"/>
    <w:rsid w:val="00057128"/>
    <w:rsid w:val="0006590F"/>
    <w:rsid w:val="0006654F"/>
    <w:rsid w:val="000724E1"/>
    <w:rsid w:val="00074250"/>
    <w:rsid w:val="00074C49"/>
    <w:rsid w:val="00074EC0"/>
    <w:rsid w:val="0007551F"/>
    <w:rsid w:val="00077885"/>
    <w:rsid w:val="00082131"/>
    <w:rsid w:val="00094073"/>
    <w:rsid w:val="000A18E8"/>
    <w:rsid w:val="000A399A"/>
    <w:rsid w:val="000A68D8"/>
    <w:rsid w:val="000A6ACA"/>
    <w:rsid w:val="000A6BA3"/>
    <w:rsid w:val="000A7106"/>
    <w:rsid w:val="000A75A3"/>
    <w:rsid w:val="000B0B63"/>
    <w:rsid w:val="000B159D"/>
    <w:rsid w:val="000B2F54"/>
    <w:rsid w:val="000C1430"/>
    <w:rsid w:val="000C1E5D"/>
    <w:rsid w:val="000C35C1"/>
    <w:rsid w:val="000C4DE7"/>
    <w:rsid w:val="000C51B5"/>
    <w:rsid w:val="000C56FF"/>
    <w:rsid w:val="000C5766"/>
    <w:rsid w:val="000C66F0"/>
    <w:rsid w:val="000D21B3"/>
    <w:rsid w:val="000D4656"/>
    <w:rsid w:val="000D580D"/>
    <w:rsid w:val="000D70EC"/>
    <w:rsid w:val="000E2101"/>
    <w:rsid w:val="000E2AAC"/>
    <w:rsid w:val="000E6329"/>
    <w:rsid w:val="000E6D0D"/>
    <w:rsid w:val="000E73AD"/>
    <w:rsid w:val="000F022D"/>
    <w:rsid w:val="000F2406"/>
    <w:rsid w:val="000F2A85"/>
    <w:rsid w:val="000F2FA0"/>
    <w:rsid w:val="000F53F6"/>
    <w:rsid w:val="000F798A"/>
    <w:rsid w:val="001005A1"/>
    <w:rsid w:val="00102DF3"/>
    <w:rsid w:val="00104A65"/>
    <w:rsid w:val="00104CF1"/>
    <w:rsid w:val="001066DC"/>
    <w:rsid w:val="00107A31"/>
    <w:rsid w:val="00107DA8"/>
    <w:rsid w:val="00110E58"/>
    <w:rsid w:val="001135B9"/>
    <w:rsid w:val="00113E5F"/>
    <w:rsid w:val="00114C6F"/>
    <w:rsid w:val="00115336"/>
    <w:rsid w:val="00117EFC"/>
    <w:rsid w:val="00121DDE"/>
    <w:rsid w:val="00122F59"/>
    <w:rsid w:val="00122FA1"/>
    <w:rsid w:val="001246D9"/>
    <w:rsid w:val="00125EE1"/>
    <w:rsid w:val="001278CC"/>
    <w:rsid w:val="00133563"/>
    <w:rsid w:val="00134D89"/>
    <w:rsid w:val="00135976"/>
    <w:rsid w:val="00135E9E"/>
    <w:rsid w:val="001441CD"/>
    <w:rsid w:val="001463BE"/>
    <w:rsid w:val="00146A07"/>
    <w:rsid w:val="00147570"/>
    <w:rsid w:val="001501EF"/>
    <w:rsid w:val="00154588"/>
    <w:rsid w:val="00156938"/>
    <w:rsid w:val="00157A1C"/>
    <w:rsid w:val="001608FF"/>
    <w:rsid w:val="00163732"/>
    <w:rsid w:val="00164515"/>
    <w:rsid w:val="001655CE"/>
    <w:rsid w:val="00166BA3"/>
    <w:rsid w:val="00170A48"/>
    <w:rsid w:val="001727A6"/>
    <w:rsid w:val="001763EB"/>
    <w:rsid w:val="00183E55"/>
    <w:rsid w:val="00186238"/>
    <w:rsid w:val="001865B7"/>
    <w:rsid w:val="00186BDD"/>
    <w:rsid w:val="001932A0"/>
    <w:rsid w:val="001942F8"/>
    <w:rsid w:val="00194EF9"/>
    <w:rsid w:val="00194FE8"/>
    <w:rsid w:val="00195214"/>
    <w:rsid w:val="00196B44"/>
    <w:rsid w:val="001979DD"/>
    <w:rsid w:val="001A1882"/>
    <w:rsid w:val="001A1CC1"/>
    <w:rsid w:val="001A1CD9"/>
    <w:rsid w:val="001A3A71"/>
    <w:rsid w:val="001A4137"/>
    <w:rsid w:val="001A6181"/>
    <w:rsid w:val="001A6EE3"/>
    <w:rsid w:val="001A73BB"/>
    <w:rsid w:val="001A79B0"/>
    <w:rsid w:val="001B0930"/>
    <w:rsid w:val="001B16EC"/>
    <w:rsid w:val="001B3B72"/>
    <w:rsid w:val="001B5342"/>
    <w:rsid w:val="001B5C3F"/>
    <w:rsid w:val="001C0C61"/>
    <w:rsid w:val="001C3780"/>
    <w:rsid w:val="001C4807"/>
    <w:rsid w:val="001C4F15"/>
    <w:rsid w:val="001C57AE"/>
    <w:rsid w:val="001C5BD9"/>
    <w:rsid w:val="001D0244"/>
    <w:rsid w:val="001D3882"/>
    <w:rsid w:val="001D5269"/>
    <w:rsid w:val="001D6209"/>
    <w:rsid w:val="001D740C"/>
    <w:rsid w:val="001E0588"/>
    <w:rsid w:val="001E0A1B"/>
    <w:rsid w:val="001E1A26"/>
    <w:rsid w:val="001E20F2"/>
    <w:rsid w:val="001E59AB"/>
    <w:rsid w:val="001E5D21"/>
    <w:rsid w:val="001F299D"/>
    <w:rsid w:val="001F680D"/>
    <w:rsid w:val="001F7825"/>
    <w:rsid w:val="00202922"/>
    <w:rsid w:val="002032F0"/>
    <w:rsid w:val="00203AB7"/>
    <w:rsid w:val="00204023"/>
    <w:rsid w:val="00205BD5"/>
    <w:rsid w:val="00206E52"/>
    <w:rsid w:val="00211493"/>
    <w:rsid w:val="00214697"/>
    <w:rsid w:val="0021504D"/>
    <w:rsid w:val="0021558C"/>
    <w:rsid w:val="00216D1B"/>
    <w:rsid w:val="00217E7E"/>
    <w:rsid w:val="00221B57"/>
    <w:rsid w:val="00221F27"/>
    <w:rsid w:val="00223523"/>
    <w:rsid w:val="00223887"/>
    <w:rsid w:val="00223F5E"/>
    <w:rsid w:val="0022478E"/>
    <w:rsid w:val="00225C30"/>
    <w:rsid w:val="00226AAD"/>
    <w:rsid w:val="00227A1C"/>
    <w:rsid w:val="002329E9"/>
    <w:rsid w:val="002343D0"/>
    <w:rsid w:val="0023604C"/>
    <w:rsid w:val="00236A48"/>
    <w:rsid w:val="00236FD8"/>
    <w:rsid w:val="00244F57"/>
    <w:rsid w:val="00245A2A"/>
    <w:rsid w:val="00247ED9"/>
    <w:rsid w:val="00252FBD"/>
    <w:rsid w:val="00255778"/>
    <w:rsid w:val="00260A86"/>
    <w:rsid w:val="00261807"/>
    <w:rsid w:val="00262577"/>
    <w:rsid w:val="002648A2"/>
    <w:rsid w:val="00266113"/>
    <w:rsid w:val="00270006"/>
    <w:rsid w:val="0027104F"/>
    <w:rsid w:val="002761BB"/>
    <w:rsid w:val="00280AC1"/>
    <w:rsid w:val="002834A7"/>
    <w:rsid w:val="00285836"/>
    <w:rsid w:val="0028595B"/>
    <w:rsid w:val="00286325"/>
    <w:rsid w:val="00287729"/>
    <w:rsid w:val="00290DE9"/>
    <w:rsid w:val="0029189E"/>
    <w:rsid w:val="00292F00"/>
    <w:rsid w:val="00294BCA"/>
    <w:rsid w:val="00295587"/>
    <w:rsid w:val="002A0886"/>
    <w:rsid w:val="002A3559"/>
    <w:rsid w:val="002A37B3"/>
    <w:rsid w:val="002A3D07"/>
    <w:rsid w:val="002A50F1"/>
    <w:rsid w:val="002B06B4"/>
    <w:rsid w:val="002B5926"/>
    <w:rsid w:val="002B6A45"/>
    <w:rsid w:val="002C015E"/>
    <w:rsid w:val="002C0A79"/>
    <w:rsid w:val="002C309C"/>
    <w:rsid w:val="002C30FB"/>
    <w:rsid w:val="002C5EB0"/>
    <w:rsid w:val="002C63A8"/>
    <w:rsid w:val="002D09F7"/>
    <w:rsid w:val="002D14A8"/>
    <w:rsid w:val="002D18B2"/>
    <w:rsid w:val="002D1CF5"/>
    <w:rsid w:val="002D24AA"/>
    <w:rsid w:val="002E1C8E"/>
    <w:rsid w:val="002E31F4"/>
    <w:rsid w:val="002E3635"/>
    <w:rsid w:val="002F000A"/>
    <w:rsid w:val="002F0186"/>
    <w:rsid w:val="002F4051"/>
    <w:rsid w:val="00300613"/>
    <w:rsid w:val="003010AF"/>
    <w:rsid w:val="00306945"/>
    <w:rsid w:val="003070DD"/>
    <w:rsid w:val="00307853"/>
    <w:rsid w:val="003104CB"/>
    <w:rsid w:val="00311818"/>
    <w:rsid w:val="00311D41"/>
    <w:rsid w:val="00311ECA"/>
    <w:rsid w:val="00312A66"/>
    <w:rsid w:val="003134C3"/>
    <w:rsid w:val="00313EE5"/>
    <w:rsid w:val="00316171"/>
    <w:rsid w:val="003171CA"/>
    <w:rsid w:val="00317473"/>
    <w:rsid w:val="00322485"/>
    <w:rsid w:val="00322CB0"/>
    <w:rsid w:val="00323E3A"/>
    <w:rsid w:val="00330A00"/>
    <w:rsid w:val="00331445"/>
    <w:rsid w:val="0033178C"/>
    <w:rsid w:val="00332E10"/>
    <w:rsid w:val="00334888"/>
    <w:rsid w:val="00334EF5"/>
    <w:rsid w:val="00337283"/>
    <w:rsid w:val="00342536"/>
    <w:rsid w:val="003427D3"/>
    <w:rsid w:val="0034289A"/>
    <w:rsid w:val="003434A2"/>
    <w:rsid w:val="003466CB"/>
    <w:rsid w:val="00347306"/>
    <w:rsid w:val="0034776C"/>
    <w:rsid w:val="00347BEB"/>
    <w:rsid w:val="00354C51"/>
    <w:rsid w:val="00356874"/>
    <w:rsid w:val="00356FE1"/>
    <w:rsid w:val="003579AD"/>
    <w:rsid w:val="00360198"/>
    <w:rsid w:val="00360D9C"/>
    <w:rsid w:val="00364A6E"/>
    <w:rsid w:val="00367A4D"/>
    <w:rsid w:val="00371061"/>
    <w:rsid w:val="003711D7"/>
    <w:rsid w:val="00371BCE"/>
    <w:rsid w:val="00372342"/>
    <w:rsid w:val="00374202"/>
    <w:rsid w:val="00377134"/>
    <w:rsid w:val="003800CC"/>
    <w:rsid w:val="003806DD"/>
    <w:rsid w:val="003817C0"/>
    <w:rsid w:val="00387978"/>
    <w:rsid w:val="003907BA"/>
    <w:rsid w:val="00392002"/>
    <w:rsid w:val="00394A20"/>
    <w:rsid w:val="00394E60"/>
    <w:rsid w:val="00395319"/>
    <w:rsid w:val="003A042C"/>
    <w:rsid w:val="003A1913"/>
    <w:rsid w:val="003A5BD4"/>
    <w:rsid w:val="003B0DAF"/>
    <w:rsid w:val="003B1602"/>
    <w:rsid w:val="003B1A37"/>
    <w:rsid w:val="003B21DD"/>
    <w:rsid w:val="003B2370"/>
    <w:rsid w:val="003B35E0"/>
    <w:rsid w:val="003B69E3"/>
    <w:rsid w:val="003C0F25"/>
    <w:rsid w:val="003C1F98"/>
    <w:rsid w:val="003C2946"/>
    <w:rsid w:val="003C5C81"/>
    <w:rsid w:val="003C71F8"/>
    <w:rsid w:val="003C78A5"/>
    <w:rsid w:val="003D010B"/>
    <w:rsid w:val="003D5495"/>
    <w:rsid w:val="003D770D"/>
    <w:rsid w:val="003E1DED"/>
    <w:rsid w:val="003E2009"/>
    <w:rsid w:val="003E56D0"/>
    <w:rsid w:val="003F1D5C"/>
    <w:rsid w:val="003F20C3"/>
    <w:rsid w:val="003F7437"/>
    <w:rsid w:val="003F743E"/>
    <w:rsid w:val="00401C21"/>
    <w:rsid w:val="00402408"/>
    <w:rsid w:val="00402F00"/>
    <w:rsid w:val="004055B6"/>
    <w:rsid w:val="00405B8E"/>
    <w:rsid w:val="00406D4B"/>
    <w:rsid w:val="00407C74"/>
    <w:rsid w:val="004100EF"/>
    <w:rsid w:val="00412D1B"/>
    <w:rsid w:val="004148BA"/>
    <w:rsid w:val="00415993"/>
    <w:rsid w:val="00417FC5"/>
    <w:rsid w:val="004201EB"/>
    <w:rsid w:val="00422E6A"/>
    <w:rsid w:val="004239E5"/>
    <w:rsid w:val="00424C81"/>
    <w:rsid w:val="0042769F"/>
    <w:rsid w:val="0043123F"/>
    <w:rsid w:val="00433932"/>
    <w:rsid w:val="004344AB"/>
    <w:rsid w:val="00436703"/>
    <w:rsid w:val="00436AD2"/>
    <w:rsid w:val="0043700A"/>
    <w:rsid w:val="00443D4E"/>
    <w:rsid w:val="0045049E"/>
    <w:rsid w:val="0045461B"/>
    <w:rsid w:val="00456FE9"/>
    <w:rsid w:val="00457FE6"/>
    <w:rsid w:val="00460321"/>
    <w:rsid w:val="004605A3"/>
    <w:rsid w:val="004649E0"/>
    <w:rsid w:val="00466023"/>
    <w:rsid w:val="00475A9B"/>
    <w:rsid w:val="0048335A"/>
    <w:rsid w:val="00490ECD"/>
    <w:rsid w:val="00493111"/>
    <w:rsid w:val="0049334B"/>
    <w:rsid w:val="004953FE"/>
    <w:rsid w:val="00496CF2"/>
    <w:rsid w:val="00497B9C"/>
    <w:rsid w:val="004A2740"/>
    <w:rsid w:val="004A55B7"/>
    <w:rsid w:val="004A7A81"/>
    <w:rsid w:val="004B5E4B"/>
    <w:rsid w:val="004B6A69"/>
    <w:rsid w:val="004B7E8B"/>
    <w:rsid w:val="004C1130"/>
    <w:rsid w:val="004C2938"/>
    <w:rsid w:val="004C4B4C"/>
    <w:rsid w:val="004C6875"/>
    <w:rsid w:val="004D0729"/>
    <w:rsid w:val="004D0E64"/>
    <w:rsid w:val="004D18D2"/>
    <w:rsid w:val="004D722D"/>
    <w:rsid w:val="004E1376"/>
    <w:rsid w:val="004E350D"/>
    <w:rsid w:val="004E4310"/>
    <w:rsid w:val="004E4D1A"/>
    <w:rsid w:val="004F2A03"/>
    <w:rsid w:val="004F4BC6"/>
    <w:rsid w:val="004F5A93"/>
    <w:rsid w:val="004F7B9D"/>
    <w:rsid w:val="00500740"/>
    <w:rsid w:val="0050085F"/>
    <w:rsid w:val="00500D97"/>
    <w:rsid w:val="00501DCC"/>
    <w:rsid w:val="0050507B"/>
    <w:rsid w:val="005075F1"/>
    <w:rsid w:val="005118CC"/>
    <w:rsid w:val="00513CBB"/>
    <w:rsid w:val="00516837"/>
    <w:rsid w:val="0051704F"/>
    <w:rsid w:val="00520138"/>
    <w:rsid w:val="00522628"/>
    <w:rsid w:val="00526491"/>
    <w:rsid w:val="00527189"/>
    <w:rsid w:val="00530967"/>
    <w:rsid w:val="00534FFD"/>
    <w:rsid w:val="00541571"/>
    <w:rsid w:val="005416B9"/>
    <w:rsid w:val="0054479E"/>
    <w:rsid w:val="00544EC8"/>
    <w:rsid w:val="005453DC"/>
    <w:rsid w:val="005456E1"/>
    <w:rsid w:val="00546E2D"/>
    <w:rsid w:val="00550C1E"/>
    <w:rsid w:val="00553B17"/>
    <w:rsid w:val="00554C94"/>
    <w:rsid w:val="005579D7"/>
    <w:rsid w:val="00565C74"/>
    <w:rsid w:val="005708CC"/>
    <w:rsid w:val="00570DB1"/>
    <w:rsid w:val="00573520"/>
    <w:rsid w:val="0057380F"/>
    <w:rsid w:val="00576D3F"/>
    <w:rsid w:val="005832B7"/>
    <w:rsid w:val="00585C75"/>
    <w:rsid w:val="005874FC"/>
    <w:rsid w:val="00590404"/>
    <w:rsid w:val="00593FAE"/>
    <w:rsid w:val="00595A90"/>
    <w:rsid w:val="005A0ABA"/>
    <w:rsid w:val="005A1527"/>
    <w:rsid w:val="005A3100"/>
    <w:rsid w:val="005A450F"/>
    <w:rsid w:val="005A4603"/>
    <w:rsid w:val="005A4E0F"/>
    <w:rsid w:val="005A5536"/>
    <w:rsid w:val="005A6129"/>
    <w:rsid w:val="005B2844"/>
    <w:rsid w:val="005B696A"/>
    <w:rsid w:val="005B6AF2"/>
    <w:rsid w:val="005B7D7E"/>
    <w:rsid w:val="005C01A9"/>
    <w:rsid w:val="005C13F4"/>
    <w:rsid w:val="005C18FE"/>
    <w:rsid w:val="005C41AD"/>
    <w:rsid w:val="005C4511"/>
    <w:rsid w:val="005D14FA"/>
    <w:rsid w:val="005D3686"/>
    <w:rsid w:val="005D3A04"/>
    <w:rsid w:val="005D7AF4"/>
    <w:rsid w:val="005E089F"/>
    <w:rsid w:val="005E0C96"/>
    <w:rsid w:val="005E1FF9"/>
    <w:rsid w:val="005E4348"/>
    <w:rsid w:val="005E4451"/>
    <w:rsid w:val="005E5784"/>
    <w:rsid w:val="005E662F"/>
    <w:rsid w:val="005E7426"/>
    <w:rsid w:val="005F1894"/>
    <w:rsid w:val="005F2005"/>
    <w:rsid w:val="005F20F1"/>
    <w:rsid w:val="005F44E0"/>
    <w:rsid w:val="005F4994"/>
    <w:rsid w:val="005F5FF1"/>
    <w:rsid w:val="005F69BF"/>
    <w:rsid w:val="005F7BA7"/>
    <w:rsid w:val="0060016B"/>
    <w:rsid w:val="006001A4"/>
    <w:rsid w:val="0060079D"/>
    <w:rsid w:val="006034BA"/>
    <w:rsid w:val="006037C6"/>
    <w:rsid w:val="00606F5D"/>
    <w:rsid w:val="006121B6"/>
    <w:rsid w:val="00612471"/>
    <w:rsid w:val="00613EF6"/>
    <w:rsid w:val="00617595"/>
    <w:rsid w:val="00617D7B"/>
    <w:rsid w:val="0062151A"/>
    <w:rsid w:val="00627133"/>
    <w:rsid w:val="00632AA0"/>
    <w:rsid w:val="00633255"/>
    <w:rsid w:val="0063533E"/>
    <w:rsid w:val="00635F12"/>
    <w:rsid w:val="006372D1"/>
    <w:rsid w:val="00641BC6"/>
    <w:rsid w:val="00644AFF"/>
    <w:rsid w:val="006479C2"/>
    <w:rsid w:val="00650E75"/>
    <w:rsid w:val="006514CE"/>
    <w:rsid w:val="00651C5C"/>
    <w:rsid w:val="00654066"/>
    <w:rsid w:val="00663FD1"/>
    <w:rsid w:val="00664C9D"/>
    <w:rsid w:val="006679D6"/>
    <w:rsid w:val="00673F3F"/>
    <w:rsid w:val="00675B14"/>
    <w:rsid w:val="00680ADD"/>
    <w:rsid w:val="006822DA"/>
    <w:rsid w:val="006824EE"/>
    <w:rsid w:val="00683E1C"/>
    <w:rsid w:val="00684388"/>
    <w:rsid w:val="006851FB"/>
    <w:rsid w:val="006852C4"/>
    <w:rsid w:val="00686875"/>
    <w:rsid w:val="00686E1F"/>
    <w:rsid w:val="006875AF"/>
    <w:rsid w:val="0069098F"/>
    <w:rsid w:val="00691A3A"/>
    <w:rsid w:val="00693470"/>
    <w:rsid w:val="00693E62"/>
    <w:rsid w:val="00694580"/>
    <w:rsid w:val="00694BA5"/>
    <w:rsid w:val="006974E3"/>
    <w:rsid w:val="006A142D"/>
    <w:rsid w:val="006A238F"/>
    <w:rsid w:val="006A271C"/>
    <w:rsid w:val="006A3A5B"/>
    <w:rsid w:val="006A6E58"/>
    <w:rsid w:val="006A7A52"/>
    <w:rsid w:val="006B211E"/>
    <w:rsid w:val="006B4FF6"/>
    <w:rsid w:val="006B5E4A"/>
    <w:rsid w:val="006C2080"/>
    <w:rsid w:val="006C4A03"/>
    <w:rsid w:val="006C5066"/>
    <w:rsid w:val="006C6100"/>
    <w:rsid w:val="006D2C44"/>
    <w:rsid w:val="006D2E09"/>
    <w:rsid w:val="006D7D25"/>
    <w:rsid w:val="006E0007"/>
    <w:rsid w:val="006E037E"/>
    <w:rsid w:val="006E1BC3"/>
    <w:rsid w:val="006E73EB"/>
    <w:rsid w:val="006F101D"/>
    <w:rsid w:val="006F11F9"/>
    <w:rsid w:val="006F3A52"/>
    <w:rsid w:val="006F5464"/>
    <w:rsid w:val="007002EA"/>
    <w:rsid w:val="00700478"/>
    <w:rsid w:val="00701245"/>
    <w:rsid w:val="00702493"/>
    <w:rsid w:val="00705720"/>
    <w:rsid w:val="007102D2"/>
    <w:rsid w:val="00711A90"/>
    <w:rsid w:val="00713A38"/>
    <w:rsid w:val="00715E47"/>
    <w:rsid w:val="007160F7"/>
    <w:rsid w:val="00717132"/>
    <w:rsid w:val="007171A8"/>
    <w:rsid w:val="007207A5"/>
    <w:rsid w:val="00720983"/>
    <w:rsid w:val="007246B2"/>
    <w:rsid w:val="00725CB6"/>
    <w:rsid w:val="00730E04"/>
    <w:rsid w:val="007324EE"/>
    <w:rsid w:val="00740AA4"/>
    <w:rsid w:val="00741F41"/>
    <w:rsid w:val="007421E1"/>
    <w:rsid w:val="0074336B"/>
    <w:rsid w:val="00743495"/>
    <w:rsid w:val="00743A42"/>
    <w:rsid w:val="0074439C"/>
    <w:rsid w:val="00745F87"/>
    <w:rsid w:val="00746664"/>
    <w:rsid w:val="0074680D"/>
    <w:rsid w:val="0074770A"/>
    <w:rsid w:val="00750335"/>
    <w:rsid w:val="0075407A"/>
    <w:rsid w:val="00755364"/>
    <w:rsid w:val="00755EEB"/>
    <w:rsid w:val="00756031"/>
    <w:rsid w:val="00764AF0"/>
    <w:rsid w:val="007665AB"/>
    <w:rsid w:val="00766856"/>
    <w:rsid w:val="007668DF"/>
    <w:rsid w:val="007729C1"/>
    <w:rsid w:val="007800AC"/>
    <w:rsid w:val="00781327"/>
    <w:rsid w:val="00781516"/>
    <w:rsid w:val="00782C8C"/>
    <w:rsid w:val="00783601"/>
    <w:rsid w:val="00786158"/>
    <w:rsid w:val="00790A85"/>
    <w:rsid w:val="00792F26"/>
    <w:rsid w:val="0079374C"/>
    <w:rsid w:val="0079651F"/>
    <w:rsid w:val="007966FA"/>
    <w:rsid w:val="007970F3"/>
    <w:rsid w:val="0079718C"/>
    <w:rsid w:val="007975DD"/>
    <w:rsid w:val="007A19C4"/>
    <w:rsid w:val="007A4A32"/>
    <w:rsid w:val="007A4C2B"/>
    <w:rsid w:val="007A5964"/>
    <w:rsid w:val="007B0264"/>
    <w:rsid w:val="007B074B"/>
    <w:rsid w:val="007B283A"/>
    <w:rsid w:val="007B3C3C"/>
    <w:rsid w:val="007B430C"/>
    <w:rsid w:val="007B6457"/>
    <w:rsid w:val="007B7B0B"/>
    <w:rsid w:val="007C3B89"/>
    <w:rsid w:val="007D7579"/>
    <w:rsid w:val="007D76E3"/>
    <w:rsid w:val="007D7EE5"/>
    <w:rsid w:val="007E09BC"/>
    <w:rsid w:val="007E0D6E"/>
    <w:rsid w:val="007E41A2"/>
    <w:rsid w:val="007F393F"/>
    <w:rsid w:val="007F44E8"/>
    <w:rsid w:val="007F663B"/>
    <w:rsid w:val="008004CB"/>
    <w:rsid w:val="008017BB"/>
    <w:rsid w:val="008021C4"/>
    <w:rsid w:val="008026E6"/>
    <w:rsid w:val="008042A9"/>
    <w:rsid w:val="00804C3F"/>
    <w:rsid w:val="00804E98"/>
    <w:rsid w:val="00807BD8"/>
    <w:rsid w:val="00810F5B"/>
    <w:rsid w:val="0081156B"/>
    <w:rsid w:val="00813997"/>
    <w:rsid w:val="00814211"/>
    <w:rsid w:val="0081500D"/>
    <w:rsid w:val="00816DDE"/>
    <w:rsid w:val="00817A3C"/>
    <w:rsid w:val="00817B50"/>
    <w:rsid w:val="008214EC"/>
    <w:rsid w:val="00822D94"/>
    <w:rsid w:val="00824456"/>
    <w:rsid w:val="00826CA8"/>
    <w:rsid w:val="00827FEF"/>
    <w:rsid w:val="00830A52"/>
    <w:rsid w:val="00834BCD"/>
    <w:rsid w:val="00835B60"/>
    <w:rsid w:val="00837E5C"/>
    <w:rsid w:val="0084006E"/>
    <w:rsid w:val="00840751"/>
    <w:rsid w:val="00840ECB"/>
    <w:rsid w:val="00841FFA"/>
    <w:rsid w:val="00843535"/>
    <w:rsid w:val="008457C5"/>
    <w:rsid w:val="00846F92"/>
    <w:rsid w:val="008514A2"/>
    <w:rsid w:val="00851B92"/>
    <w:rsid w:val="0085367F"/>
    <w:rsid w:val="008615E6"/>
    <w:rsid w:val="00862A72"/>
    <w:rsid w:val="0086326E"/>
    <w:rsid w:val="0086430A"/>
    <w:rsid w:val="00867320"/>
    <w:rsid w:val="0086782D"/>
    <w:rsid w:val="00870401"/>
    <w:rsid w:val="00872265"/>
    <w:rsid w:val="00873CC8"/>
    <w:rsid w:val="008823BD"/>
    <w:rsid w:val="008832D6"/>
    <w:rsid w:val="00885616"/>
    <w:rsid w:val="00885884"/>
    <w:rsid w:val="0088644A"/>
    <w:rsid w:val="00886E06"/>
    <w:rsid w:val="0088718C"/>
    <w:rsid w:val="00887595"/>
    <w:rsid w:val="00891B2B"/>
    <w:rsid w:val="0089267A"/>
    <w:rsid w:val="00892CF5"/>
    <w:rsid w:val="008930F2"/>
    <w:rsid w:val="00895495"/>
    <w:rsid w:val="00897834"/>
    <w:rsid w:val="008A041D"/>
    <w:rsid w:val="008A0699"/>
    <w:rsid w:val="008A15BB"/>
    <w:rsid w:val="008A2DE5"/>
    <w:rsid w:val="008A3F60"/>
    <w:rsid w:val="008A517A"/>
    <w:rsid w:val="008A6198"/>
    <w:rsid w:val="008A6B07"/>
    <w:rsid w:val="008B08E3"/>
    <w:rsid w:val="008B1A21"/>
    <w:rsid w:val="008B3CB2"/>
    <w:rsid w:val="008B3F11"/>
    <w:rsid w:val="008B4786"/>
    <w:rsid w:val="008B5678"/>
    <w:rsid w:val="008B584D"/>
    <w:rsid w:val="008B5A09"/>
    <w:rsid w:val="008B5DEC"/>
    <w:rsid w:val="008B7C5A"/>
    <w:rsid w:val="008C2185"/>
    <w:rsid w:val="008C2E48"/>
    <w:rsid w:val="008C4D1E"/>
    <w:rsid w:val="008C4DB4"/>
    <w:rsid w:val="008C55AF"/>
    <w:rsid w:val="008C5894"/>
    <w:rsid w:val="008C6D65"/>
    <w:rsid w:val="008D2565"/>
    <w:rsid w:val="008D4FBB"/>
    <w:rsid w:val="008D50AF"/>
    <w:rsid w:val="008E24E2"/>
    <w:rsid w:val="008E2724"/>
    <w:rsid w:val="008E78C4"/>
    <w:rsid w:val="008E7A24"/>
    <w:rsid w:val="008F0D1B"/>
    <w:rsid w:val="008F1B7E"/>
    <w:rsid w:val="008F372E"/>
    <w:rsid w:val="008F37AC"/>
    <w:rsid w:val="008F6734"/>
    <w:rsid w:val="008F7716"/>
    <w:rsid w:val="00902DD7"/>
    <w:rsid w:val="00903385"/>
    <w:rsid w:val="0090570E"/>
    <w:rsid w:val="0090798B"/>
    <w:rsid w:val="00907F32"/>
    <w:rsid w:val="00910523"/>
    <w:rsid w:val="0091210D"/>
    <w:rsid w:val="009122DF"/>
    <w:rsid w:val="00913758"/>
    <w:rsid w:val="0091513D"/>
    <w:rsid w:val="009174F7"/>
    <w:rsid w:val="009179B3"/>
    <w:rsid w:val="00920271"/>
    <w:rsid w:val="009211A6"/>
    <w:rsid w:val="00921305"/>
    <w:rsid w:val="00922C56"/>
    <w:rsid w:val="00923184"/>
    <w:rsid w:val="00923D0C"/>
    <w:rsid w:val="009258F0"/>
    <w:rsid w:val="00927A4E"/>
    <w:rsid w:val="00930629"/>
    <w:rsid w:val="00934D7C"/>
    <w:rsid w:val="00934DFA"/>
    <w:rsid w:val="00935BAE"/>
    <w:rsid w:val="00940719"/>
    <w:rsid w:val="009414C8"/>
    <w:rsid w:val="009441FF"/>
    <w:rsid w:val="00950766"/>
    <w:rsid w:val="00950D8B"/>
    <w:rsid w:val="00953E51"/>
    <w:rsid w:val="009578A9"/>
    <w:rsid w:val="009602E2"/>
    <w:rsid w:val="009618FC"/>
    <w:rsid w:val="00962C64"/>
    <w:rsid w:val="00963918"/>
    <w:rsid w:val="00963BA4"/>
    <w:rsid w:val="009664F0"/>
    <w:rsid w:val="00967930"/>
    <w:rsid w:val="009706BF"/>
    <w:rsid w:val="00974496"/>
    <w:rsid w:val="00975313"/>
    <w:rsid w:val="0097755D"/>
    <w:rsid w:val="00980217"/>
    <w:rsid w:val="00980DDC"/>
    <w:rsid w:val="00981998"/>
    <w:rsid w:val="00985234"/>
    <w:rsid w:val="0098788D"/>
    <w:rsid w:val="00991E5B"/>
    <w:rsid w:val="00994171"/>
    <w:rsid w:val="00994D00"/>
    <w:rsid w:val="009A182E"/>
    <w:rsid w:val="009A2392"/>
    <w:rsid w:val="009A3274"/>
    <w:rsid w:val="009A63DE"/>
    <w:rsid w:val="009A7547"/>
    <w:rsid w:val="009B160D"/>
    <w:rsid w:val="009B30C1"/>
    <w:rsid w:val="009B4631"/>
    <w:rsid w:val="009B608F"/>
    <w:rsid w:val="009B629E"/>
    <w:rsid w:val="009C1165"/>
    <w:rsid w:val="009C116E"/>
    <w:rsid w:val="009C3C34"/>
    <w:rsid w:val="009C5CDB"/>
    <w:rsid w:val="009D1130"/>
    <w:rsid w:val="009D6E10"/>
    <w:rsid w:val="009D7F0C"/>
    <w:rsid w:val="009E25EB"/>
    <w:rsid w:val="009E4DBC"/>
    <w:rsid w:val="009F0648"/>
    <w:rsid w:val="009F166F"/>
    <w:rsid w:val="009F51B2"/>
    <w:rsid w:val="009F563C"/>
    <w:rsid w:val="009F5D4E"/>
    <w:rsid w:val="009F7E72"/>
    <w:rsid w:val="00A00586"/>
    <w:rsid w:val="00A011BF"/>
    <w:rsid w:val="00A02234"/>
    <w:rsid w:val="00A02AC8"/>
    <w:rsid w:val="00A03325"/>
    <w:rsid w:val="00A053B9"/>
    <w:rsid w:val="00A05D86"/>
    <w:rsid w:val="00A07D12"/>
    <w:rsid w:val="00A105FF"/>
    <w:rsid w:val="00A125D5"/>
    <w:rsid w:val="00A1572E"/>
    <w:rsid w:val="00A158C3"/>
    <w:rsid w:val="00A15B9D"/>
    <w:rsid w:val="00A25220"/>
    <w:rsid w:val="00A26579"/>
    <w:rsid w:val="00A26925"/>
    <w:rsid w:val="00A26C3C"/>
    <w:rsid w:val="00A278AC"/>
    <w:rsid w:val="00A309AC"/>
    <w:rsid w:val="00A30CEC"/>
    <w:rsid w:val="00A37C46"/>
    <w:rsid w:val="00A406B5"/>
    <w:rsid w:val="00A41759"/>
    <w:rsid w:val="00A42A43"/>
    <w:rsid w:val="00A431FA"/>
    <w:rsid w:val="00A44EF5"/>
    <w:rsid w:val="00A46D2F"/>
    <w:rsid w:val="00A53690"/>
    <w:rsid w:val="00A53F19"/>
    <w:rsid w:val="00A57F2B"/>
    <w:rsid w:val="00A62B7D"/>
    <w:rsid w:val="00A6572F"/>
    <w:rsid w:val="00A66FB2"/>
    <w:rsid w:val="00A6721A"/>
    <w:rsid w:val="00A729D4"/>
    <w:rsid w:val="00A74040"/>
    <w:rsid w:val="00A75E69"/>
    <w:rsid w:val="00A80060"/>
    <w:rsid w:val="00A81D25"/>
    <w:rsid w:val="00A82160"/>
    <w:rsid w:val="00A84067"/>
    <w:rsid w:val="00A843A3"/>
    <w:rsid w:val="00A84E07"/>
    <w:rsid w:val="00A85E95"/>
    <w:rsid w:val="00A86319"/>
    <w:rsid w:val="00A9206C"/>
    <w:rsid w:val="00A939C4"/>
    <w:rsid w:val="00A94D4E"/>
    <w:rsid w:val="00A96136"/>
    <w:rsid w:val="00A9710D"/>
    <w:rsid w:val="00A97B98"/>
    <w:rsid w:val="00AA4F27"/>
    <w:rsid w:val="00AA4F5A"/>
    <w:rsid w:val="00AA5AE2"/>
    <w:rsid w:val="00AA6FC7"/>
    <w:rsid w:val="00AB0B57"/>
    <w:rsid w:val="00AB11C2"/>
    <w:rsid w:val="00AB1383"/>
    <w:rsid w:val="00AB186B"/>
    <w:rsid w:val="00AB2D06"/>
    <w:rsid w:val="00AB6105"/>
    <w:rsid w:val="00AB74DB"/>
    <w:rsid w:val="00AC0175"/>
    <w:rsid w:val="00AC01A9"/>
    <w:rsid w:val="00AC0F56"/>
    <w:rsid w:val="00AC15FF"/>
    <w:rsid w:val="00AC1BF2"/>
    <w:rsid w:val="00AC3283"/>
    <w:rsid w:val="00AC3998"/>
    <w:rsid w:val="00AC5472"/>
    <w:rsid w:val="00AC6457"/>
    <w:rsid w:val="00AC6606"/>
    <w:rsid w:val="00AD06CB"/>
    <w:rsid w:val="00AD0ECA"/>
    <w:rsid w:val="00AD404A"/>
    <w:rsid w:val="00AD42DD"/>
    <w:rsid w:val="00AD5613"/>
    <w:rsid w:val="00AD6368"/>
    <w:rsid w:val="00AD661F"/>
    <w:rsid w:val="00AD7681"/>
    <w:rsid w:val="00AE23F6"/>
    <w:rsid w:val="00AE49D8"/>
    <w:rsid w:val="00AE5D2E"/>
    <w:rsid w:val="00AF0A6A"/>
    <w:rsid w:val="00AF3591"/>
    <w:rsid w:val="00AF36D3"/>
    <w:rsid w:val="00AF473B"/>
    <w:rsid w:val="00B02B64"/>
    <w:rsid w:val="00B05E28"/>
    <w:rsid w:val="00B07F26"/>
    <w:rsid w:val="00B11FE9"/>
    <w:rsid w:val="00B1266C"/>
    <w:rsid w:val="00B12DF8"/>
    <w:rsid w:val="00B13C4E"/>
    <w:rsid w:val="00B17EB6"/>
    <w:rsid w:val="00B201EA"/>
    <w:rsid w:val="00B2126A"/>
    <w:rsid w:val="00B218AC"/>
    <w:rsid w:val="00B2681B"/>
    <w:rsid w:val="00B31D89"/>
    <w:rsid w:val="00B339AE"/>
    <w:rsid w:val="00B3506C"/>
    <w:rsid w:val="00B37E05"/>
    <w:rsid w:val="00B45815"/>
    <w:rsid w:val="00B461CE"/>
    <w:rsid w:val="00B468C9"/>
    <w:rsid w:val="00B51E06"/>
    <w:rsid w:val="00B6133E"/>
    <w:rsid w:val="00B64A98"/>
    <w:rsid w:val="00B651AB"/>
    <w:rsid w:val="00B65632"/>
    <w:rsid w:val="00B660EC"/>
    <w:rsid w:val="00B66D16"/>
    <w:rsid w:val="00B712E9"/>
    <w:rsid w:val="00B71B99"/>
    <w:rsid w:val="00B73AC4"/>
    <w:rsid w:val="00B7514A"/>
    <w:rsid w:val="00B7741C"/>
    <w:rsid w:val="00B77966"/>
    <w:rsid w:val="00B77AB1"/>
    <w:rsid w:val="00B80ACA"/>
    <w:rsid w:val="00B81445"/>
    <w:rsid w:val="00B82A34"/>
    <w:rsid w:val="00B83417"/>
    <w:rsid w:val="00B83A03"/>
    <w:rsid w:val="00B84756"/>
    <w:rsid w:val="00B924B8"/>
    <w:rsid w:val="00B92794"/>
    <w:rsid w:val="00B93BDF"/>
    <w:rsid w:val="00B9560C"/>
    <w:rsid w:val="00B95D0D"/>
    <w:rsid w:val="00B97F6D"/>
    <w:rsid w:val="00BA7867"/>
    <w:rsid w:val="00BB0A57"/>
    <w:rsid w:val="00BB0B1D"/>
    <w:rsid w:val="00BB3D10"/>
    <w:rsid w:val="00BB6470"/>
    <w:rsid w:val="00BC0C9B"/>
    <w:rsid w:val="00BC32C8"/>
    <w:rsid w:val="00BC3EAE"/>
    <w:rsid w:val="00BC52B0"/>
    <w:rsid w:val="00BC5AFE"/>
    <w:rsid w:val="00BC6CC9"/>
    <w:rsid w:val="00BC74C2"/>
    <w:rsid w:val="00BD5A32"/>
    <w:rsid w:val="00BD799B"/>
    <w:rsid w:val="00BD7CB1"/>
    <w:rsid w:val="00BE3CB5"/>
    <w:rsid w:val="00BE463C"/>
    <w:rsid w:val="00BE5258"/>
    <w:rsid w:val="00BE5AFA"/>
    <w:rsid w:val="00BE5C8F"/>
    <w:rsid w:val="00BF1296"/>
    <w:rsid w:val="00BF1494"/>
    <w:rsid w:val="00BF20DF"/>
    <w:rsid w:val="00BF244A"/>
    <w:rsid w:val="00BF46DF"/>
    <w:rsid w:val="00BF67F3"/>
    <w:rsid w:val="00C03DDA"/>
    <w:rsid w:val="00C0439C"/>
    <w:rsid w:val="00C0461F"/>
    <w:rsid w:val="00C0612F"/>
    <w:rsid w:val="00C133FA"/>
    <w:rsid w:val="00C150A8"/>
    <w:rsid w:val="00C172FF"/>
    <w:rsid w:val="00C23A0A"/>
    <w:rsid w:val="00C313A7"/>
    <w:rsid w:val="00C31C10"/>
    <w:rsid w:val="00C33367"/>
    <w:rsid w:val="00C343EC"/>
    <w:rsid w:val="00C347E5"/>
    <w:rsid w:val="00C34F6A"/>
    <w:rsid w:val="00C350AA"/>
    <w:rsid w:val="00C4005B"/>
    <w:rsid w:val="00C45DDE"/>
    <w:rsid w:val="00C47814"/>
    <w:rsid w:val="00C50A03"/>
    <w:rsid w:val="00C52E48"/>
    <w:rsid w:val="00C554CB"/>
    <w:rsid w:val="00C55AD2"/>
    <w:rsid w:val="00C57BDE"/>
    <w:rsid w:val="00C605DE"/>
    <w:rsid w:val="00C61F73"/>
    <w:rsid w:val="00C62C98"/>
    <w:rsid w:val="00C6408C"/>
    <w:rsid w:val="00C67B02"/>
    <w:rsid w:val="00C67D99"/>
    <w:rsid w:val="00C67DDD"/>
    <w:rsid w:val="00C74364"/>
    <w:rsid w:val="00C75DA6"/>
    <w:rsid w:val="00C80BC2"/>
    <w:rsid w:val="00C82394"/>
    <w:rsid w:val="00C85E73"/>
    <w:rsid w:val="00C926A0"/>
    <w:rsid w:val="00CA2B9D"/>
    <w:rsid w:val="00CA302C"/>
    <w:rsid w:val="00CA3E41"/>
    <w:rsid w:val="00CB3397"/>
    <w:rsid w:val="00CB66CB"/>
    <w:rsid w:val="00CC190A"/>
    <w:rsid w:val="00CC3DC1"/>
    <w:rsid w:val="00CC6161"/>
    <w:rsid w:val="00CC6B74"/>
    <w:rsid w:val="00CD1DEF"/>
    <w:rsid w:val="00CD1EF5"/>
    <w:rsid w:val="00CD2108"/>
    <w:rsid w:val="00CD327D"/>
    <w:rsid w:val="00CD5945"/>
    <w:rsid w:val="00CD6B85"/>
    <w:rsid w:val="00CD7FC9"/>
    <w:rsid w:val="00CE1B89"/>
    <w:rsid w:val="00CE4FFA"/>
    <w:rsid w:val="00CF1FC3"/>
    <w:rsid w:val="00CF30DF"/>
    <w:rsid w:val="00CF410E"/>
    <w:rsid w:val="00CF41CA"/>
    <w:rsid w:val="00CF565F"/>
    <w:rsid w:val="00CF6B2B"/>
    <w:rsid w:val="00CF70B0"/>
    <w:rsid w:val="00D0356A"/>
    <w:rsid w:val="00D040BB"/>
    <w:rsid w:val="00D0584E"/>
    <w:rsid w:val="00D060B8"/>
    <w:rsid w:val="00D07388"/>
    <w:rsid w:val="00D203C0"/>
    <w:rsid w:val="00D22507"/>
    <w:rsid w:val="00D251D5"/>
    <w:rsid w:val="00D26F53"/>
    <w:rsid w:val="00D31CE4"/>
    <w:rsid w:val="00D31CE6"/>
    <w:rsid w:val="00D33C15"/>
    <w:rsid w:val="00D37EE2"/>
    <w:rsid w:val="00D41E54"/>
    <w:rsid w:val="00D442A8"/>
    <w:rsid w:val="00D45239"/>
    <w:rsid w:val="00D45C68"/>
    <w:rsid w:val="00D501DB"/>
    <w:rsid w:val="00D50AAB"/>
    <w:rsid w:val="00D54EA3"/>
    <w:rsid w:val="00D612D5"/>
    <w:rsid w:val="00D6327C"/>
    <w:rsid w:val="00D64897"/>
    <w:rsid w:val="00D676BE"/>
    <w:rsid w:val="00D703B8"/>
    <w:rsid w:val="00D70E82"/>
    <w:rsid w:val="00D7707A"/>
    <w:rsid w:val="00D77ED1"/>
    <w:rsid w:val="00D82646"/>
    <w:rsid w:val="00D84471"/>
    <w:rsid w:val="00D90524"/>
    <w:rsid w:val="00D9627E"/>
    <w:rsid w:val="00DA0348"/>
    <w:rsid w:val="00DA114F"/>
    <w:rsid w:val="00DA1D4C"/>
    <w:rsid w:val="00DA2F97"/>
    <w:rsid w:val="00DA417E"/>
    <w:rsid w:val="00DA54FE"/>
    <w:rsid w:val="00DA70A6"/>
    <w:rsid w:val="00DB11F9"/>
    <w:rsid w:val="00DB1A1E"/>
    <w:rsid w:val="00DC2718"/>
    <w:rsid w:val="00DC4B8B"/>
    <w:rsid w:val="00DC5259"/>
    <w:rsid w:val="00DD030A"/>
    <w:rsid w:val="00DD09FE"/>
    <w:rsid w:val="00DD1228"/>
    <w:rsid w:val="00DD15A3"/>
    <w:rsid w:val="00DD1894"/>
    <w:rsid w:val="00DD6442"/>
    <w:rsid w:val="00DE42A5"/>
    <w:rsid w:val="00DE5DED"/>
    <w:rsid w:val="00DE6127"/>
    <w:rsid w:val="00DE642A"/>
    <w:rsid w:val="00DF17A6"/>
    <w:rsid w:val="00DF1F34"/>
    <w:rsid w:val="00DF3400"/>
    <w:rsid w:val="00DF5EE5"/>
    <w:rsid w:val="00DF70C3"/>
    <w:rsid w:val="00E01168"/>
    <w:rsid w:val="00E01886"/>
    <w:rsid w:val="00E033B8"/>
    <w:rsid w:val="00E03694"/>
    <w:rsid w:val="00E036E8"/>
    <w:rsid w:val="00E04094"/>
    <w:rsid w:val="00E06195"/>
    <w:rsid w:val="00E06CE0"/>
    <w:rsid w:val="00E07418"/>
    <w:rsid w:val="00E07904"/>
    <w:rsid w:val="00E1178C"/>
    <w:rsid w:val="00E11A00"/>
    <w:rsid w:val="00E14CFC"/>
    <w:rsid w:val="00E204AE"/>
    <w:rsid w:val="00E20C4A"/>
    <w:rsid w:val="00E221A9"/>
    <w:rsid w:val="00E22546"/>
    <w:rsid w:val="00E24484"/>
    <w:rsid w:val="00E245DB"/>
    <w:rsid w:val="00E26AC2"/>
    <w:rsid w:val="00E332AD"/>
    <w:rsid w:val="00E3566C"/>
    <w:rsid w:val="00E35715"/>
    <w:rsid w:val="00E35E75"/>
    <w:rsid w:val="00E3778A"/>
    <w:rsid w:val="00E37D01"/>
    <w:rsid w:val="00E418A2"/>
    <w:rsid w:val="00E44D7F"/>
    <w:rsid w:val="00E45FEE"/>
    <w:rsid w:val="00E46BFB"/>
    <w:rsid w:val="00E47714"/>
    <w:rsid w:val="00E47FF8"/>
    <w:rsid w:val="00E53167"/>
    <w:rsid w:val="00E557EA"/>
    <w:rsid w:val="00E607AC"/>
    <w:rsid w:val="00E61DD2"/>
    <w:rsid w:val="00E642E1"/>
    <w:rsid w:val="00E658A8"/>
    <w:rsid w:val="00E6734F"/>
    <w:rsid w:val="00E71F07"/>
    <w:rsid w:val="00E74967"/>
    <w:rsid w:val="00E74F76"/>
    <w:rsid w:val="00E77839"/>
    <w:rsid w:val="00E824D6"/>
    <w:rsid w:val="00E83F27"/>
    <w:rsid w:val="00E84963"/>
    <w:rsid w:val="00E855EC"/>
    <w:rsid w:val="00E91EEE"/>
    <w:rsid w:val="00E92038"/>
    <w:rsid w:val="00E94E55"/>
    <w:rsid w:val="00E968E1"/>
    <w:rsid w:val="00E97935"/>
    <w:rsid w:val="00EA17B7"/>
    <w:rsid w:val="00EA6759"/>
    <w:rsid w:val="00EB0936"/>
    <w:rsid w:val="00EB528B"/>
    <w:rsid w:val="00EC0423"/>
    <w:rsid w:val="00ED17A2"/>
    <w:rsid w:val="00ED33E5"/>
    <w:rsid w:val="00ED395D"/>
    <w:rsid w:val="00ED7762"/>
    <w:rsid w:val="00EE07E5"/>
    <w:rsid w:val="00EE0C50"/>
    <w:rsid w:val="00EE3D92"/>
    <w:rsid w:val="00EE57CE"/>
    <w:rsid w:val="00EF1E9E"/>
    <w:rsid w:val="00EF28AB"/>
    <w:rsid w:val="00EF3E9E"/>
    <w:rsid w:val="00EF4C28"/>
    <w:rsid w:val="00EF7719"/>
    <w:rsid w:val="00F01A7D"/>
    <w:rsid w:val="00F107DC"/>
    <w:rsid w:val="00F10CE6"/>
    <w:rsid w:val="00F13B07"/>
    <w:rsid w:val="00F16412"/>
    <w:rsid w:val="00F16E4A"/>
    <w:rsid w:val="00F1776F"/>
    <w:rsid w:val="00F213A0"/>
    <w:rsid w:val="00F21467"/>
    <w:rsid w:val="00F21F41"/>
    <w:rsid w:val="00F27A5F"/>
    <w:rsid w:val="00F27CC3"/>
    <w:rsid w:val="00F315BF"/>
    <w:rsid w:val="00F3349C"/>
    <w:rsid w:val="00F335B7"/>
    <w:rsid w:val="00F35A77"/>
    <w:rsid w:val="00F4132C"/>
    <w:rsid w:val="00F4144B"/>
    <w:rsid w:val="00F41FFA"/>
    <w:rsid w:val="00F44097"/>
    <w:rsid w:val="00F443C4"/>
    <w:rsid w:val="00F46863"/>
    <w:rsid w:val="00F50F63"/>
    <w:rsid w:val="00F525E5"/>
    <w:rsid w:val="00F5268F"/>
    <w:rsid w:val="00F53085"/>
    <w:rsid w:val="00F5446E"/>
    <w:rsid w:val="00F5646E"/>
    <w:rsid w:val="00F57D7E"/>
    <w:rsid w:val="00F615FC"/>
    <w:rsid w:val="00F6524A"/>
    <w:rsid w:val="00F701A5"/>
    <w:rsid w:val="00F70D18"/>
    <w:rsid w:val="00F725FD"/>
    <w:rsid w:val="00F7335E"/>
    <w:rsid w:val="00F76DC2"/>
    <w:rsid w:val="00F8363E"/>
    <w:rsid w:val="00F84F34"/>
    <w:rsid w:val="00F85899"/>
    <w:rsid w:val="00F908A5"/>
    <w:rsid w:val="00F9129C"/>
    <w:rsid w:val="00F92A1C"/>
    <w:rsid w:val="00F92FCC"/>
    <w:rsid w:val="00F939B3"/>
    <w:rsid w:val="00F94AEC"/>
    <w:rsid w:val="00F952B0"/>
    <w:rsid w:val="00F9532C"/>
    <w:rsid w:val="00F9698C"/>
    <w:rsid w:val="00FA02FC"/>
    <w:rsid w:val="00FA13B4"/>
    <w:rsid w:val="00FA3470"/>
    <w:rsid w:val="00FA417A"/>
    <w:rsid w:val="00FA5C7B"/>
    <w:rsid w:val="00FA7E15"/>
    <w:rsid w:val="00FB09E4"/>
    <w:rsid w:val="00FB259A"/>
    <w:rsid w:val="00FB328A"/>
    <w:rsid w:val="00FB3C8E"/>
    <w:rsid w:val="00FB641A"/>
    <w:rsid w:val="00FB6917"/>
    <w:rsid w:val="00FC01EB"/>
    <w:rsid w:val="00FC27F2"/>
    <w:rsid w:val="00FD044E"/>
    <w:rsid w:val="00FD4BBE"/>
    <w:rsid w:val="00FD5788"/>
    <w:rsid w:val="00FD6408"/>
    <w:rsid w:val="00FD7FB8"/>
    <w:rsid w:val="00FE0036"/>
    <w:rsid w:val="00FE00C8"/>
    <w:rsid w:val="00FE0648"/>
    <w:rsid w:val="00FE1A61"/>
    <w:rsid w:val="00FE342E"/>
    <w:rsid w:val="00FE3FD9"/>
    <w:rsid w:val="00FE4314"/>
    <w:rsid w:val="00FE48FA"/>
    <w:rsid w:val="00FF0279"/>
    <w:rsid w:val="00FF0E81"/>
    <w:rsid w:val="00FF40E9"/>
    <w:rsid w:val="00FF4183"/>
    <w:rsid w:val="00FF469A"/>
    <w:rsid w:val="00FF5226"/>
    <w:rsid w:val="00FF7F59"/>
    <w:rsid w:val="03A26989"/>
    <w:rsid w:val="040A9BEB"/>
    <w:rsid w:val="0F0C374E"/>
    <w:rsid w:val="10139830"/>
    <w:rsid w:val="113DCFE9"/>
    <w:rsid w:val="15CD8138"/>
    <w:rsid w:val="1A0534D4"/>
    <w:rsid w:val="2AD99065"/>
    <w:rsid w:val="37F0372C"/>
    <w:rsid w:val="4443BCC3"/>
    <w:rsid w:val="4641DDC2"/>
    <w:rsid w:val="4ED830AA"/>
    <w:rsid w:val="51146AE2"/>
    <w:rsid w:val="5C2E2BD5"/>
    <w:rsid w:val="5FB339AE"/>
    <w:rsid w:val="6341C335"/>
    <w:rsid w:val="6AD387F3"/>
    <w:rsid w:val="7F66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DE43D"/>
  <w15:chartTrackingRefBased/>
  <w15:docId w15:val="{E95C8A86-8091-4F65-A2DF-7A6BBDE0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2"/>
    <w:rPr>
      <w:rFonts w:ascii="TT Norms" w:hAnsi="TT Norms"/>
    </w:rPr>
  </w:style>
  <w:style w:type="paragraph" w:styleId="Heading1">
    <w:name w:val="heading 1"/>
    <w:basedOn w:val="Normal"/>
    <w:next w:val="Normal"/>
    <w:link w:val="Heading1Char"/>
    <w:uiPriority w:val="9"/>
    <w:qFormat/>
    <w:rsid w:val="005E7426"/>
    <w:pPr>
      <w:keepNext/>
      <w:keepLines/>
      <w:spacing w:before="360" w:after="0"/>
      <w:outlineLvl w:val="0"/>
    </w:pPr>
    <w:rPr>
      <w:rFonts w:ascii="Bebas Neue Pro" w:eastAsiaTheme="majorEastAsia" w:hAnsi="Bebas Neue Pro" w:cstheme="majorBidi"/>
      <w:b/>
      <w:color w:val="005E63" w:themeColor="text2"/>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26"/>
    <w:rPr>
      <w:rFonts w:ascii="Bebas Neue Pro" w:eastAsiaTheme="majorEastAsia" w:hAnsi="Bebas Neue Pro" w:cstheme="majorBidi"/>
      <w:b/>
      <w:color w:val="005E63" w:themeColor="text2"/>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2"/>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unhideWhenUsed/>
    <w:rsid w:val="0073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04"/>
    <w:rPr>
      <w:rFonts w:ascii="TT Norms" w:hAnsi="TT Norms"/>
    </w:rPr>
  </w:style>
  <w:style w:type="character" w:styleId="CommentReference">
    <w:name w:val="annotation reference"/>
    <w:basedOn w:val="DefaultParagraphFont"/>
    <w:uiPriority w:val="99"/>
    <w:semiHidden/>
    <w:unhideWhenUsed/>
    <w:rsid w:val="001C3780"/>
    <w:rPr>
      <w:sz w:val="16"/>
      <w:szCs w:val="16"/>
    </w:rPr>
  </w:style>
  <w:style w:type="paragraph" w:styleId="CommentText">
    <w:name w:val="annotation text"/>
    <w:basedOn w:val="Normal"/>
    <w:link w:val="CommentTextChar"/>
    <w:uiPriority w:val="99"/>
    <w:unhideWhenUsed/>
    <w:rsid w:val="001C3780"/>
    <w:pPr>
      <w:spacing w:line="240" w:lineRule="auto"/>
    </w:pPr>
    <w:rPr>
      <w:sz w:val="20"/>
      <w:szCs w:val="20"/>
    </w:rPr>
  </w:style>
  <w:style w:type="character" w:customStyle="1" w:styleId="CommentTextChar">
    <w:name w:val="Comment Text Char"/>
    <w:basedOn w:val="DefaultParagraphFont"/>
    <w:link w:val="CommentText"/>
    <w:uiPriority w:val="99"/>
    <w:rsid w:val="001C3780"/>
    <w:rPr>
      <w:rFonts w:ascii="TT Norms" w:hAnsi="TT Norms"/>
      <w:sz w:val="20"/>
      <w:szCs w:val="20"/>
    </w:rPr>
  </w:style>
  <w:style w:type="paragraph" w:styleId="CommentSubject">
    <w:name w:val="annotation subject"/>
    <w:basedOn w:val="CommentText"/>
    <w:next w:val="CommentText"/>
    <w:link w:val="CommentSubjectChar"/>
    <w:uiPriority w:val="99"/>
    <w:semiHidden/>
    <w:unhideWhenUsed/>
    <w:rsid w:val="001C3780"/>
    <w:rPr>
      <w:b/>
      <w:bCs/>
    </w:rPr>
  </w:style>
  <w:style w:type="character" w:customStyle="1" w:styleId="CommentSubjectChar">
    <w:name w:val="Comment Subject Char"/>
    <w:basedOn w:val="CommentTextChar"/>
    <w:link w:val="CommentSubject"/>
    <w:uiPriority w:val="99"/>
    <w:semiHidden/>
    <w:rsid w:val="001C3780"/>
    <w:rPr>
      <w:rFonts w:ascii="TT Norms" w:hAnsi="TT Norms"/>
      <w:b/>
      <w:bCs/>
      <w:sz w:val="20"/>
      <w:szCs w:val="20"/>
    </w:rPr>
  </w:style>
  <w:style w:type="character" w:customStyle="1" w:styleId="highlight">
    <w:name w:val="highlight"/>
    <w:basedOn w:val="DefaultParagraphFont"/>
    <w:rsid w:val="005F44E0"/>
  </w:style>
  <w:style w:type="character" w:customStyle="1" w:styleId="lightweight">
    <w:name w:val="lightweight"/>
    <w:basedOn w:val="DefaultParagraphFont"/>
    <w:rsid w:val="005F44E0"/>
  </w:style>
  <w:style w:type="paragraph" w:styleId="Revision">
    <w:name w:val="Revision"/>
    <w:hidden/>
    <w:uiPriority w:val="99"/>
    <w:semiHidden/>
    <w:rsid w:val="0091210D"/>
    <w:pPr>
      <w:spacing w:after="0" w:line="240" w:lineRule="auto"/>
    </w:pPr>
    <w:rPr>
      <w:rFonts w:ascii="TT Norms" w:hAnsi="TT Norms"/>
    </w:rPr>
  </w:style>
  <w:style w:type="paragraph" w:customStyle="1" w:styleId="progintro">
    <w:name w:val="progintro"/>
    <w:basedOn w:val="Normal"/>
    <w:rsid w:val="00F952B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C01A9"/>
    <w:rPr>
      <w:color w:val="2B579A"/>
      <w:shd w:val="clear" w:color="auto" w:fill="E1DFDD"/>
    </w:rPr>
  </w:style>
  <w:style w:type="character" w:styleId="FollowedHyperlink">
    <w:name w:val="FollowedHyperlink"/>
    <w:basedOn w:val="DefaultParagraphFont"/>
    <w:uiPriority w:val="99"/>
    <w:semiHidden/>
    <w:unhideWhenUsed/>
    <w:rsid w:val="00C74364"/>
    <w:rPr>
      <w:color w:val="809D3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952">
      <w:bodyDiv w:val="1"/>
      <w:marLeft w:val="0"/>
      <w:marRight w:val="0"/>
      <w:marTop w:val="0"/>
      <w:marBottom w:val="0"/>
      <w:divBdr>
        <w:top w:val="none" w:sz="0" w:space="0" w:color="auto"/>
        <w:left w:val="none" w:sz="0" w:space="0" w:color="auto"/>
        <w:bottom w:val="none" w:sz="0" w:space="0" w:color="auto"/>
        <w:right w:val="none" w:sz="0" w:space="0" w:color="auto"/>
      </w:divBdr>
      <w:divsChild>
        <w:div w:id="133063006">
          <w:marLeft w:val="0"/>
          <w:marRight w:val="0"/>
          <w:marTop w:val="0"/>
          <w:marBottom w:val="0"/>
          <w:divBdr>
            <w:top w:val="none" w:sz="0" w:space="0" w:color="auto"/>
            <w:left w:val="none" w:sz="0" w:space="0" w:color="auto"/>
            <w:bottom w:val="none" w:sz="0" w:space="0" w:color="auto"/>
            <w:right w:val="none" w:sz="0" w:space="0" w:color="auto"/>
          </w:divBdr>
        </w:div>
        <w:div w:id="246037004">
          <w:marLeft w:val="0"/>
          <w:marRight w:val="0"/>
          <w:marTop w:val="0"/>
          <w:marBottom w:val="0"/>
          <w:divBdr>
            <w:top w:val="none" w:sz="0" w:space="0" w:color="auto"/>
            <w:left w:val="none" w:sz="0" w:space="0" w:color="auto"/>
            <w:bottom w:val="none" w:sz="0" w:space="0" w:color="auto"/>
            <w:right w:val="none" w:sz="0" w:space="0" w:color="auto"/>
          </w:divBdr>
        </w:div>
        <w:div w:id="289020885">
          <w:marLeft w:val="0"/>
          <w:marRight w:val="0"/>
          <w:marTop w:val="0"/>
          <w:marBottom w:val="0"/>
          <w:divBdr>
            <w:top w:val="none" w:sz="0" w:space="0" w:color="auto"/>
            <w:left w:val="none" w:sz="0" w:space="0" w:color="auto"/>
            <w:bottom w:val="none" w:sz="0" w:space="0" w:color="auto"/>
            <w:right w:val="none" w:sz="0" w:space="0" w:color="auto"/>
          </w:divBdr>
        </w:div>
        <w:div w:id="617876690">
          <w:marLeft w:val="0"/>
          <w:marRight w:val="0"/>
          <w:marTop w:val="0"/>
          <w:marBottom w:val="0"/>
          <w:divBdr>
            <w:top w:val="none" w:sz="0" w:space="0" w:color="auto"/>
            <w:left w:val="none" w:sz="0" w:space="0" w:color="auto"/>
            <w:bottom w:val="none" w:sz="0" w:space="0" w:color="auto"/>
            <w:right w:val="none" w:sz="0" w:space="0" w:color="auto"/>
          </w:divBdr>
        </w:div>
        <w:div w:id="641809158">
          <w:marLeft w:val="0"/>
          <w:marRight w:val="0"/>
          <w:marTop w:val="0"/>
          <w:marBottom w:val="0"/>
          <w:divBdr>
            <w:top w:val="none" w:sz="0" w:space="0" w:color="auto"/>
            <w:left w:val="none" w:sz="0" w:space="0" w:color="auto"/>
            <w:bottom w:val="none" w:sz="0" w:space="0" w:color="auto"/>
            <w:right w:val="none" w:sz="0" w:space="0" w:color="auto"/>
          </w:divBdr>
        </w:div>
        <w:div w:id="646398640">
          <w:marLeft w:val="0"/>
          <w:marRight w:val="0"/>
          <w:marTop w:val="0"/>
          <w:marBottom w:val="0"/>
          <w:divBdr>
            <w:top w:val="none" w:sz="0" w:space="0" w:color="auto"/>
            <w:left w:val="none" w:sz="0" w:space="0" w:color="auto"/>
            <w:bottom w:val="none" w:sz="0" w:space="0" w:color="auto"/>
            <w:right w:val="none" w:sz="0" w:space="0" w:color="auto"/>
          </w:divBdr>
        </w:div>
        <w:div w:id="800197974">
          <w:marLeft w:val="0"/>
          <w:marRight w:val="0"/>
          <w:marTop w:val="0"/>
          <w:marBottom w:val="0"/>
          <w:divBdr>
            <w:top w:val="none" w:sz="0" w:space="0" w:color="auto"/>
            <w:left w:val="none" w:sz="0" w:space="0" w:color="auto"/>
            <w:bottom w:val="none" w:sz="0" w:space="0" w:color="auto"/>
            <w:right w:val="none" w:sz="0" w:space="0" w:color="auto"/>
          </w:divBdr>
        </w:div>
        <w:div w:id="1014184933">
          <w:marLeft w:val="0"/>
          <w:marRight w:val="0"/>
          <w:marTop w:val="0"/>
          <w:marBottom w:val="0"/>
          <w:divBdr>
            <w:top w:val="none" w:sz="0" w:space="0" w:color="auto"/>
            <w:left w:val="none" w:sz="0" w:space="0" w:color="auto"/>
            <w:bottom w:val="none" w:sz="0" w:space="0" w:color="auto"/>
            <w:right w:val="none" w:sz="0" w:space="0" w:color="auto"/>
          </w:divBdr>
        </w:div>
        <w:div w:id="1354377139">
          <w:marLeft w:val="0"/>
          <w:marRight w:val="0"/>
          <w:marTop w:val="0"/>
          <w:marBottom w:val="0"/>
          <w:divBdr>
            <w:top w:val="none" w:sz="0" w:space="0" w:color="auto"/>
            <w:left w:val="none" w:sz="0" w:space="0" w:color="auto"/>
            <w:bottom w:val="none" w:sz="0" w:space="0" w:color="auto"/>
            <w:right w:val="none" w:sz="0" w:space="0" w:color="auto"/>
          </w:divBdr>
        </w:div>
        <w:div w:id="1550535930">
          <w:marLeft w:val="0"/>
          <w:marRight w:val="0"/>
          <w:marTop w:val="0"/>
          <w:marBottom w:val="0"/>
          <w:divBdr>
            <w:top w:val="none" w:sz="0" w:space="0" w:color="auto"/>
            <w:left w:val="none" w:sz="0" w:space="0" w:color="auto"/>
            <w:bottom w:val="none" w:sz="0" w:space="0" w:color="auto"/>
            <w:right w:val="none" w:sz="0" w:space="0" w:color="auto"/>
          </w:divBdr>
        </w:div>
        <w:div w:id="1725716995">
          <w:marLeft w:val="0"/>
          <w:marRight w:val="0"/>
          <w:marTop w:val="0"/>
          <w:marBottom w:val="0"/>
          <w:divBdr>
            <w:top w:val="none" w:sz="0" w:space="0" w:color="auto"/>
            <w:left w:val="none" w:sz="0" w:space="0" w:color="auto"/>
            <w:bottom w:val="none" w:sz="0" w:space="0" w:color="auto"/>
            <w:right w:val="none" w:sz="0" w:space="0" w:color="auto"/>
          </w:divBdr>
        </w:div>
        <w:div w:id="2073696784">
          <w:marLeft w:val="0"/>
          <w:marRight w:val="0"/>
          <w:marTop w:val="0"/>
          <w:marBottom w:val="0"/>
          <w:divBdr>
            <w:top w:val="none" w:sz="0" w:space="0" w:color="auto"/>
            <w:left w:val="none" w:sz="0" w:space="0" w:color="auto"/>
            <w:bottom w:val="none" w:sz="0" w:space="0" w:color="auto"/>
            <w:right w:val="none" w:sz="0" w:space="0" w:color="auto"/>
          </w:divBdr>
        </w:div>
        <w:div w:id="2109621710">
          <w:marLeft w:val="0"/>
          <w:marRight w:val="0"/>
          <w:marTop w:val="0"/>
          <w:marBottom w:val="0"/>
          <w:divBdr>
            <w:top w:val="none" w:sz="0" w:space="0" w:color="auto"/>
            <w:left w:val="none" w:sz="0" w:space="0" w:color="auto"/>
            <w:bottom w:val="none" w:sz="0" w:space="0" w:color="auto"/>
            <w:right w:val="none" w:sz="0" w:space="0" w:color="auto"/>
          </w:divBdr>
        </w:div>
      </w:divsChild>
    </w:div>
    <w:div w:id="246768362">
      <w:bodyDiv w:val="1"/>
      <w:marLeft w:val="0"/>
      <w:marRight w:val="0"/>
      <w:marTop w:val="0"/>
      <w:marBottom w:val="0"/>
      <w:divBdr>
        <w:top w:val="none" w:sz="0" w:space="0" w:color="auto"/>
        <w:left w:val="none" w:sz="0" w:space="0" w:color="auto"/>
        <w:bottom w:val="none" w:sz="0" w:space="0" w:color="auto"/>
        <w:right w:val="none" w:sz="0" w:space="0" w:color="auto"/>
      </w:divBdr>
      <w:divsChild>
        <w:div w:id="1293293386">
          <w:marLeft w:val="0"/>
          <w:marRight w:val="0"/>
          <w:marTop w:val="0"/>
          <w:marBottom w:val="0"/>
          <w:divBdr>
            <w:top w:val="none" w:sz="0" w:space="0" w:color="auto"/>
            <w:left w:val="none" w:sz="0" w:space="0" w:color="auto"/>
            <w:bottom w:val="none" w:sz="0" w:space="0" w:color="auto"/>
            <w:right w:val="none" w:sz="0" w:space="0" w:color="auto"/>
          </w:divBdr>
        </w:div>
        <w:div w:id="2019653427">
          <w:marLeft w:val="0"/>
          <w:marRight w:val="0"/>
          <w:marTop w:val="0"/>
          <w:marBottom w:val="0"/>
          <w:divBdr>
            <w:top w:val="none" w:sz="0" w:space="0" w:color="auto"/>
            <w:left w:val="none" w:sz="0" w:space="0" w:color="auto"/>
            <w:bottom w:val="none" w:sz="0" w:space="0" w:color="auto"/>
            <w:right w:val="none" w:sz="0" w:space="0" w:color="auto"/>
          </w:divBdr>
        </w:div>
      </w:divsChild>
    </w:div>
    <w:div w:id="451946544">
      <w:bodyDiv w:val="1"/>
      <w:marLeft w:val="0"/>
      <w:marRight w:val="0"/>
      <w:marTop w:val="0"/>
      <w:marBottom w:val="0"/>
      <w:divBdr>
        <w:top w:val="none" w:sz="0" w:space="0" w:color="auto"/>
        <w:left w:val="none" w:sz="0" w:space="0" w:color="auto"/>
        <w:bottom w:val="none" w:sz="0" w:space="0" w:color="auto"/>
        <w:right w:val="none" w:sz="0" w:space="0" w:color="auto"/>
      </w:divBdr>
      <w:divsChild>
        <w:div w:id="124011390">
          <w:marLeft w:val="0"/>
          <w:marRight w:val="0"/>
          <w:marTop w:val="0"/>
          <w:marBottom w:val="0"/>
          <w:divBdr>
            <w:top w:val="none" w:sz="0" w:space="0" w:color="auto"/>
            <w:left w:val="none" w:sz="0" w:space="0" w:color="auto"/>
            <w:bottom w:val="none" w:sz="0" w:space="0" w:color="auto"/>
            <w:right w:val="none" w:sz="0" w:space="0" w:color="auto"/>
          </w:divBdr>
        </w:div>
        <w:div w:id="271010286">
          <w:marLeft w:val="0"/>
          <w:marRight w:val="0"/>
          <w:marTop w:val="0"/>
          <w:marBottom w:val="0"/>
          <w:divBdr>
            <w:top w:val="none" w:sz="0" w:space="0" w:color="auto"/>
            <w:left w:val="none" w:sz="0" w:space="0" w:color="auto"/>
            <w:bottom w:val="none" w:sz="0" w:space="0" w:color="auto"/>
            <w:right w:val="none" w:sz="0" w:space="0" w:color="auto"/>
          </w:divBdr>
        </w:div>
        <w:div w:id="295111195">
          <w:marLeft w:val="0"/>
          <w:marRight w:val="0"/>
          <w:marTop w:val="0"/>
          <w:marBottom w:val="0"/>
          <w:divBdr>
            <w:top w:val="none" w:sz="0" w:space="0" w:color="auto"/>
            <w:left w:val="none" w:sz="0" w:space="0" w:color="auto"/>
            <w:bottom w:val="none" w:sz="0" w:space="0" w:color="auto"/>
            <w:right w:val="none" w:sz="0" w:space="0" w:color="auto"/>
          </w:divBdr>
        </w:div>
        <w:div w:id="313799361">
          <w:marLeft w:val="0"/>
          <w:marRight w:val="0"/>
          <w:marTop w:val="0"/>
          <w:marBottom w:val="0"/>
          <w:divBdr>
            <w:top w:val="none" w:sz="0" w:space="0" w:color="auto"/>
            <w:left w:val="none" w:sz="0" w:space="0" w:color="auto"/>
            <w:bottom w:val="none" w:sz="0" w:space="0" w:color="auto"/>
            <w:right w:val="none" w:sz="0" w:space="0" w:color="auto"/>
          </w:divBdr>
        </w:div>
        <w:div w:id="556018391">
          <w:marLeft w:val="0"/>
          <w:marRight w:val="0"/>
          <w:marTop w:val="0"/>
          <w:marBottom w:val="0"/>
          <w:divBdr>
            <w:top w:val="none" w:sz="0" w:space="0" w:color="auto"/>
            <w:left w:val="none" w:sz="0" w:space="0" w:color="auto"/>
            <w:bottom w:val="none" w:sz="0" w:space="0" w:color="auto"/>
            <w:right w:val="none" w:sz="0" w:space="0" w:color="auto"/>
          </w:divBdr>
        </w:div>
        <w:div w:id="635329633">
          <w:marLeft w:val="0"/>
          <w:marRight w:val="0"/>
          <w:marTop w:val="0"/>
          <w:marBottom w:val="0"/>
          <w:divBdr>
            <w:top w:val="none" w:sz="0" w:space="0" w:color="auto"/>
            <w:left w:val="none" w:sz="0" w:space="0" w:color="auto"/>
            <w:bottom w:val="none" w:sz="0" w:space="0" w:color="auto"/>
            <w:right w:val="none" w:sz="0" w:space="0" w:color="auto"/>
          </w:divBdr>
        </w:div>
        <w:div w:id="689062905">
          <w:marLeft w:val="0"/>
          <w:marRight w:val="0"/>
          <w:marTop w:val="0"/>
          <w:marBottom w:val="0"/>
          <w:divBdr>
            <w:top w:val="none" w:sz="0" w:space="0" w:color="auto"/>
            <w:left w:val="none" w:sz="0" w:space="0" w:color="auto"/>
            <w:bottom w:val="none" w:sz="0" w:space="0" w:color="auto"/>
            <w:right w:val="none" w:sz="0" w:space="0" w:color="auto"/>
          </w:divBdr>
        </w:div>
        <w:div w:id="702827006">
          <w:marLeft w:val="0"/>
          <w:marRight w:val="0"/>
          <w:marTop w:val="0"/>
          <w:marBottom w:val="0"/>
          <w:divBdr>
            <w:top w:val="none" w:sz="0" w:space="0" w:color="auto"/>
            <w:left w:val="none" w:sz="0" w:space="0" w:color="auto"/>
            <w:bottom w:val="none" w:sz="0" w:space="0" w:color="auto"/>
            <w:right w:val="none" w:sz="0" w:space="0" w:color="auto"/>
          </w:divBdr>
        </w:div>
        <w:div w:id="789782048">
          <w:marLeft w:val="0"/>
          <w:marRight w:val="0"/>
          <w:marTop w:val="0"/>
          <w:marBottom w:val="0"/>
          <w:divBdr>
            <w:top w:val="none" w:sz="0" w:space="0" w:color="auto"/>
            <w:left w:val="none" w:sz="0" w:space="0" w:color="auto"/>
            <w:bottom w:val="none" w:sz="0" w:space="0" w:color="auto"/>
            <w:right w:val="none" w:sz="0" w:space="0" w:color="auto"/>
          </w:divBdr>
        </w:div>
        <w:div w:id="820660634">
          <w:marLeft w:val="0"/>
          <w:marRight w:val="0"/>
          <w:marTop w:val="0"/>
          <w:marBottom w:val="0"/>
          <w:divBdr>
            <w:top w:val="none" w:sz="0" w:space="0" w:color="auto"/>
            <w:left w:val="none" w:sz="0" w:space="0" w:color="auto"/>
            <w:bottom w:val="none" w:sz="0" w:space="0" w:color="auto"/>
            <w:right w:val="none" w:sz="0" w:space="0" w:color="auto"/>
          </w:divBdr>
        </w:div>
        <w:div w:id="834951633">
          <w:marLeft w:val="0"/>
          <w:marRight w:val="0"/>
          <w:marTop w:val="0"/>
          <w:marBottom w:val="0"/>
          <w:divBdr>
            <w:top w:val="none" w:sz="0" w:space="0" w:color="auto"/>
            <w:left w:val="none" w:sz="0" w:space="0" w:color="auto"/>
            <w:bottom w:val="none" w:sz="0" w:space="0" w:color="auto"/>
            <w:right w:val="none" w:sz="0" w:space="0" w:color="auto"/>
          </w:divBdr>
        </w:div>
        <w:div w:id="887180259">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0"/>
          <w:marBottom w:val="0"/>
          <w:divBdr>
            <w:top w:val="none" w:sz="0" w:space="0" w:color="auto"/>
            <w:left w:val="none" w:sz="0" w:space="0" w:color="auto"/>
            <w:bottom w:val="none" w:sz="0" w:space="0" w:color="auto"/>
            <w:right w:val="none" w:sz="0" w:space="0" w:color="auto"/>
          </w:divBdr>
        </w:div>
        <w:div w:id="1002784357">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
        <w:div w:id="1147935048">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
        <w:div w:id="1288580974">
          <w:marLeft w:val="0"/>
          <w:marRight w:val="0"/>
          <w:marTop w:val="0"/>
          <w:marBottom w:val="0"/>
          <w:divBdr>
            <w:top w:val="none" w:sz="0" w:space="0" w:color="auto"/>
            <w:left w:val="none" w:sz="0" w:space="0" w:color="auto"/>
            <w:bottom w:val="none" w:sz="0" w:space="0" w:color="auto"/>
            <w:right w:val="none" w:sz="0" w:space="0" w:color="auto"/>
          </w:divBdr>
        </w:div>
        <w:div w:id="1511527893">
          <w:marLeft w:val="0"/>
          <w:marRight w:val="0"/>
          <w:marTop w:val="0"/>
          <w:marBottom w:val="0"/>
          <w:divBdr>
            <w:top w:val="none" w:sz="0" w:space="0" w:color="auto"/>
            <w:left w:val="none" w:sz="0" w:space="0" w:color="auto"/>
            <w:bottom w:val="none" w:sz="0" w:space="0" w:color="auto"/>
            <w:right w:val="none" w:sz="0" w:space="0" w:color="auto"/>
          </w:divBdr>
        </w:div>
        <w:div w:id="1532067493">
          <w:marLeft w:val="0"/>
          <w:marRight w:val="0"/>
          <w:marTop w:val="0"/>
          <w:marBottom w:val="0"/>
          <w:divBdr>
            <w:top w:val="none" w:sz="0" w:space="0" w:color="auto"/>
            <w:left w:val="none" w:sz="0" w:space="0" w:color="auto"/>
            <w:bottom w:val="none" w:sz="0" w:space="0" w:color="auto"/>
            <w:right w:val="none" w:sz="0" w:space="0" w:color="auto"/>
          </w:divBdr>
        </w:div>
        <w:div w:id="1627154751">
          <w:marLeft w:val="0"/>
          <w:marRight w:val="0"/>
          <w:marTop w:val="0"/>
          <w:marBottom w:val="0"/>
          <w:divBdr>
            <w:top w:val="none" w:sz="0" w:space="0" w:color="auto"/>
            <w:left w:val="none" w:sz="0" w:space="0" w:color="auto"/>
            <w:bottom w:val="none" w:sz="0" w:space="0" w:color="auto"/>
            <w:right w:val="none" w:sz="0" w:space="0" w:color="auto"/>
          </w:divBdr>
        </w:div>
        <w:div w:id="1649362975">
          <w:marLeft w:val="0"/>
          <w:marRight w:val="0"/>
          <w:marTop w:val="0"/>
          <w:marBottom w:val="0"/>
          <w:divBdr>
            <w:top w:val="none" w:sz="0" w:space="0" w:color="auto"/>
            <w:left w:val="none" w:sz="0" w:space="0" w:color="auto"/>
            <w:bottom w:val="none" w:sz="0" w:space="0" w:color="auto"/>
            <w:right w:val="none" w:sz="0" w:space="0" w:color="auto"/>
          </w:divBdr>
        </w:div>
        <w:div w:id="1728918793">
          <w:marLeft w:val="0"/>
          <w:marRight w:val="0"/>
          <w:marTop w:val="0"/>
          <w:marBottom w:val="0"/>
          <w:divBdr>
            <w:top w:val="none" w:sz="0" w:space="0" w:color="auto"/>
            <w:left w:val="none" w:sz="0" w:space="0" w:color="auto"/>
            <w:bottom w:val="none" w:sz="0" w:space="0" w:color="auto"/>
            <w:right w:val="none" w:sz="0" w:space="0" w:color="auto"/>
          </w:divBdr>
        </w:div>
        <w:div w:id="1732263588">
          <w:marLeft w:val="0"/>
          <w:marRight w:val="0"/>
          <w:marTop w:val="0"/>
          <w:marBottom w:val="0"/>
          <w:divBdr>
            <w:top w:val="none" w:sz="0" w:space="0" w:color="auto"/>
            <w:left w:val="none" w:sz="0" w:space="0" w:color="auto"/>
            <w:bottom w:val="none" w:sz="0" w:space="0" w:color="auto"/>
            <w:right w:val="none" w:sz="0" w:space="0" w:color="auto"/>
          </w:divBdr>
        </w:div>
        <w:div w:id="1754353258">
          <w:marLeft w:val="0"/>
          <w:marRight w:val="0"/>
          <w:marTop w:val="0"/>
          <w:marBottom w:val="0"/>
          <w:divBdr>
            <w:top w:val="none" w:sz="0" w:space="0" w:color="auto"/>
            <w:left w:val="none" w:sz="0" w:space="0" w:color="auto"/>
            <w:bottom w:val="none" w:sz="0" w:space="0" w:color="auto"/>
            <w:right w:val="none" w:sz="0" w:space="0" w:color="auto"/>
          </w:divBdr>
        </w:div>
        <w:div w:id="1764448603">
          <w:marLeft w:val="0"/>
          <w:marRight w:val="0"/>
          <w:marTop w:val="0"/>
          <w:marBottom w:val="0"/>
          <w:divBdr>
            <w:top w:val="none" w:sz="0" w:space="0" w:color="auto"/>
            <w:left w:val="none" w:sz="0" w:space="0" w:color="auto"/>
            <w:bottom w:val="none" w:sz="0" w:space="0" w:color="auto"/>
            <w:right w:val="none" w:sz="0" w:space="0" w:color="auto"/>
          </w:divBdr>
        </w:div>
        <w:div w:id="1776439402">
          <w:marLeft w:val="0"/>
          <w:marRight w:val="0"/>
          <w:marTop w:val="0"/>
          <w:marBottom w:val="0"/>
          <w:divBdr>
            <w:top w:val="none" w:sz="0" w:space="0" w:color="auto"/>
            <w:left w:val="none" w:sz="0" w:space="0" w:color="auto"/>
            <w:bottom w:val="none" w:sz="0" w:space="0" w:color="auto"/>
            <w:right w:val="none" w:sz="0" w:space="0" w:color="auto"/>
          </w:divBdr>
        </w:div>
        <w:div w:id="1808934435">
          <w:marLeft w:val="0"/>
          <w:marRight w:val="0"/>
          <w:marTop w:val="0"/>
          <w:marBottom w:val="0"/>
          <w:divBdr>
            <w:top w:val="none" w:sz="0" w:space="0" w:color="auto"/>
            <w:left w:val="none" w:sz="0" w:space="0" w:color="auto"/>
            <w:bottom w:val="none" w:sz="0" w:space="0" w:color="auto"/>
            <w:right w:val="none" w:sz="0" w:space="0" w:color="auto"/>
          </w:divBdr>
        </w:div>
        <w:div w:id="1837844665">
          <w:marLeft w:val="0"/>
          <w:marRight w:val="0"/>
          <w:marTop w:val="0"/>
          <w:marBottom w:val="0"/>
          <w:divBdr>
            <w:top w:val="none" w:sz="0" w:space="0" w:color="auto"/>
            <w:left w:val="none" w:sz="0" w:space="0" w:color="auto"/>
            <w:bottom w:val="none" w:sz="0" w:space="0" w:color="auto"/>
            <w:right w:val="none" w:sz="0" w:space="0" w:color="auto"/>
          </w:divBdr>
        </w:div>
        <w:div w:id="1926567531">
          <w:marLeft w:val="0"/>
          <w:marRight w:val="0"/>
          <w:marTop w:val="0"/>
          <w:marBottom w:val="0"/>
          <w:divBdr>
            <w:top w:val="none" w:sz="0" w:space="0" w:color="auto"/>
            <w:left w:val="none" w:sz="0" w:space="0" w:color="auto"/>
            <w:bottom w:val="none" w:sz="0" w:space="0" w:color="auto"/>
            <w:right w:val="none" w:sz="0" w:space="0" w:color="auto"/>
          </w:divBdr>
        </w:div>
        <w:div w:id="2036928781">
          <w:marLeft w:val="0"/>
          <w:marRight w:val="0"/>
          <w:marTop w:val="0"/>
          <w:marBottom w:val="0"/>
          <w:divBdr>
            <w:top w:val="none" w:sz="0" w:space="0" w:color="auto"/>
            <w:left w:val="none" w:sz="0" w:space="0" w:color="auto"/>
            <w:bottom w:val="none" w:sz="0" w:space="0" w:color="auto"/>
            <w:right w:val="none" w:sz="0" w:space="0" w:color="auto"/>
          </w:divBdr>
        </w:div>
      </w:divsChild>
    </w:div>
    <w:div w:id="480464405">
      <w:bodyDiv w:val="1"/>
      <w:marLeft w:val="0"/>
      <w:marRight w:val="0"/>
      <w:marTop w:val="0"/>
      <w:marBottom w:val="0"/>
      <w:divBdr>
        <w:top w:val="none" w:sz="0" w:space="0" w:color="auto"/>
        <w:left w:val="none" w:sz="0" w:space="0" w:color="auto"/>
        <w:bottom w:val="none" w:sz="0" w:space="0" w:color="auto"/>
        <w:right w:val="none" w:sz="0" w:space="0" w:color="auto"/>
      </w:divBdr>
      <w:divsChild>
        <w:div w:id="105471356">
          <w:marLeft w:val="0"/>
          <w:marRight w:val="0"/>
          <w:marTop w:val="0"/>
          <w:marBottom w:val="0"/>
          <w:divBdr>
            <w:top w:val="none" w:sz="0" w:space="0" w:color="auto"/>
            <w:left w:val="none" w:sz="0" w:space="0" w:color="auto"/>
            <w:bottom w:val="none" w:sz="0" w:space="0" w:color="auto"/>
            <w:right w:val="none" w:sz="0" w:space="0" w:color="auto"/>
          </w:divBdr>
        </w:div>
        <w:div w:id="2120877230">
          <w:marLeft w:val="0"/>
          <w:marRight w:val="0"/>
          <w:marTop w:val="0"/>
          <w:marBottom w:val="0"/>
          <w:divBdr>
            <w:top w:val="none" w:sz="0" w:space="0" w:color="auto"/>
            <w:left w:val="none" w:sz="0" w:space="0" w:color="auto"/>
            <w:bottom w:val="none" w:sz="0" w:space="0" w:color="auto"/>
            <w:right w:val="none" w:sz="0" w:space="0" w:color="auto"/>
          </w:divBdr>
        </w:div>
      </w:divsChild>
    </w:div>
    <w:div w:id="498235873">
      <w:bodyDiv w:val="1"/>
      <w:marLeft w:val="0"/>
      <w:marRight w:val="0"/>
      <w:marTop w:val="0"/>
      <w:marBottom w:val="0"/>
      <w:divBdr>
        <w:top w:val="none" w:sz="0" w:space="0" w:color="auto"/>
        <w:left w:val="none" w:sz="0" w:space="0" w:color="auto"/>
        <w:bottom w:val="none" w:sz="0" w:space="0" w:color="auto"/>
        <w:right w:val="none" w:sz="0" w:space="0" w:color="auto"/>
      </w:divBdr>
    </w:div>
    <w:div w:id="550267541">
      <w:bodyDiv w:val="1"/>
      <w:marLeft w:val="0"/>
      <w:marRight w:val="0"/>
      <w:marTop w:val="0"/>
      <w:marBottom w:val="0"/>
      <w:divBdr>
        <w:top w:val="none" w:sz="0" w:space="0" w:color="auto"/>
        <w:left w:val="none" w:sz="0" w:space="0" w:color="auto"/>
        <w:bottom w:val="none" w:sz="0" w:space="0" w:color="auto"/>
        <w:right w:val="none" w:sz="0" w:space="0" w:color="auto"/>
      </w:divBdr>
    </w:div>
    <w:div w:id="578295689">
      <w:bodyDiv w:val="1"/>
      <w:marLeft w:val="0"/>
      <w:marRight w:val="0"/>
      <w:marTop w:val="0"/>
      <w:marBottom w:val="0"/>
      <w:divBdr>
        <w:top w:val="none" w:sz="0" w:space="0" w:color="auto"/>
        <w:left w:val="none" w:sz="0" w:space="0" w:color="auto"/>
        <w:bottom w:val="none" w:sz="0" w:space="0" w:color="auto"/>
        <w:right w:val="none" w:sz="0" w:space="0" w:color="auto"/>
      </w:divBdr>
    </w:div>
    <w:div w:id="607323177">
      <w:bodyDiv w:val="1"/>
      <w:marLeft w:val="0"/>
      <w:marRight w:val="0"/>
      <w:marTop w:val="0"/>
      <w:marBottom w:val="0"/>
      <w:divBdr>
        <w:top w:val="none" w:sz="0" w:space="0" w:color="auto"/>
        <w:left w:val="none" w:sz="0" w:space="0" w:color="auto"/>
        <w:bottom w:val="none" w:sz="0" w:space="0" w:color="auto"/>
        <w:right w:val="none" w:sz="0" w:space="0" w:color="auto"/>
      </w:divBdr>
      <w:divsChild>
        <w:div w:id="1135374358">
          <w:marLeft w:val="0"/>
          <w:marRight w:val="0"/>
          <w:marTop w:val="0"/>
          <w:marBottom w:val="0"/>
          <w:divBdr>
            <w:top w:val="none" w:sz="0" w:space="0" w:color="auto"/>
            <w:left w:val="none" w:sz="0" w:space="0" w:color="auto"/>
            <w:bottom w:val="none" w:sz="0" w:space="0" w:color="auto"/>
            <w:right w:val="none" w:sz="0" w:space="0" w:color="auto"/>
          </w:divBdr>
        </w:div>
        <w:div w:id="1981104875">
          <w:marLeft w:val="0"/>
          <w:marRight w:val="0"/>
          <w:marTop w:val="0"/>
          <w:marBottom w:val="0"/>
          <w:divBdr>
            <w:top w:val="none" w:sz="0" w:space="0" w:color="auto"/>
            <w:left w:val="none" w:sz="0" w:space="0" w:color="auto"/>
            <w:bottom w:val="none" w:sz="0" w:space="0" w:color="auto"/>
            <w:right w:val="none" w:sz="0" w:space="0" w:color="auto"/>
          </w:divBdr>
        </w:div>
      </w:divsChild>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775829592">
      <w:bodyDiv w:val="1"/>
      <w:marLeft w:val="0"/>
      <w:marRight w:val="0"/>
      <w:marTop w:val="0"/>
      <w:marBottom w:val="0"/>
      <w:divBdr>
        <w:top w:val="none" w:sz="0" w:space="0" w:color="auto"/>
        <w:left w:val="none" w:sz="0" w:space="0" w:color="auto"/>
        <w:bottom w:val="none" w:sz="0" w:space="0" w:color="auto"/>
        <w:right w:val="none" w:sz="0" w:space="0" w:color="auto"/>
      </w:divBdr>
    </w:div>
    <w:div w:id="908418372">
      <w:bodyDiv w:val="1"/>
      <w:marLeft w:val="0"/>
      <w:marRight w:val="0"/>
      <w:marTop w:val="0"/>
      <w:marBottom w:val="0"/>
      <w:divBdr>
        <w:top w:val="none" w:sz="0" w:space="0" w:color="auto"/>
        <w:left w:val="none" w:sz="0" w:space="0" w:color="auto"/>
        <w:bottom w:val="none" w:sz="0" w:space="0" w:color="auto"/>
        <w:right w:val="none" w:sz="0" w:space="0" w:color="auto"/>
      </w:divBdr>
      <w:divsChild>
        <w:div w:id="603223600">
          <w:marLeft w:val="0"/>
          <w:marRight w:val="0"/>
          <w:marTop w:val="0"/>
          <w:marBottom w:val="0"/>
          <w:divBdr>
            <w:top w:val="none" w:sz="0" w:space="0" w:color="auto"/>
            <w:left w:val="none" w:sz="0" w:space="0" w:color="auto"/>
            <w:bottom w:val="none" w:sz="0" w:space="0" w:color="auto"/>
            <w:right w:val="none" w:sz="0" w:space="0" w:color="auto"/>
          </w:divBdr>
          <w:divsChild>
            <w:div w:id="469632899">
              <w:marLeft w:val="0"/>
              <w:marRight w:val="0"/>
              <w:marTop w:val="0"/>
              <w:marBottom w:val="0"/>
              <w:divBdr>
                <w:top w:val="none" w:sz="0" w:space="0" w:color="auto"/>
                <w:left w:val="none" w:sz="0" w:space="0" w:color="auto"/>
                <w:bottom w:val="none" w:sz="0" w:space="0" w:color="auto"/>
                <w:right w:val="none" w:sz="0" w:space="0" w:color="auto"/>
              </w:divBdr>
            </w:div>
            <w:div w:id="1238858244">
              <w:marLeft w:val="0"/>
              <w:marRight w:val="0"/>
              <w:marTop w:val="0"/>
              <w:marBottom w:val="0"/>
              <w:divBdr>
                <w:top w:val="none" w:sz="0" w:space="0" w:color="auto"/>
                <w:left w:val="none" w:sz="0" w:space="0" w:color="auto"/>
                <w:bottom w:val="none" w:sz="0" w:space="0" w:color="auto"/>
                <w:right w:val="none" w:sz="0" w:space="0" w:color="auto"/>
              </w:divBdr>
              <w:divsChild>
                <w:div w:id="2142114789">
                  <w:marLeft w:val="0"/>
                  <w:marRight w:val="0"/>
                  <w:marTop w:val="0"/>
                  <w:marBottom w:val="0"/>
                  <w:divBdr>
                    <w:top w:val="none" w:sz="0" w:space="0" w:color="auto"/>
                    <w:left w:val="none" w:sz="0" w:space="0" w:color="auto"/>
                    <w:bottom w:val="none" w:sz="0" w:space="0" w:color="auto"/>
                    <w:right w:val="none" w:sz="0" w:space="0" w:color="auto"/>
                  </w:divBdr>
                  <w:divsChild>
                    <w:div w:id="1403330539">
                      <w:marLeft w:val="0"/>
                      <w:marRight w:val="0"/>
                      <w:marTop w:val="0"/>
                      <w:marBottom w:val="0"/>
                      <w:divBdr>
                        <w:top w:val="none" w:sz="0" w:space="0" w:color="auto"/>
                        <w:left w:val="none" w:sz="0" w:space="0" w:color="auto"/>
                        <w:bottom w:val="none" w:sz="0" w:space="0" w:color="auto"/>
                        <w:right w:val="none" w:sz="0" w:space="0" w:color="auto"/>
                      </w:divBdr>
                      <w:divsChild>
                        <w:div w:id="1387144547">
                          <w:marLeft w:val="0"/>
                          <w:marRight w:val="0"/>
                          <w:marTop w:val="0"/>
                          <w:marBottom w:val="0"/>
                          <w:divBdr>
                            <w:top w:val="none" w:sz="0" w:space="0" w:color="auto"/>
                            <w:left w:val="none" w:sz="0" w:space="0" w:color="auto"/>
                            <w:bottom w:val="none" w:sz="0" w:space="0" w:color="auto"/>
                            <w:right w:val="none" w:sz="0" w:space="0" w:color="auto"/>
                          </w:divBdr>
                          <w:divsChild>
                            <w:div w:id="1748846592">
                              <w:marLeft w:val="0"/>
                              <w:marRight w:val="0"/>
                              <w:marTop w:val="0"/>
                              <w:marBottom w:val="0"/>
                              <w:divBdr>
                                <w:top w:val="none" w:sz="0" w:space="0" w:color="auto"/>
                                <w:left w:val="none" w:sz="0" w:space="0" w:color="auto"/>
                                <w:bottom w:val="none" w:sz="0" w:space="0" w:color="auto"/>
                                <w:right w:val="none" w:sz="0" w:space="0" w:color="auto"/>
                              </w:divBdr>
                              <w:divsChild>
                                <w:div w:id="1922520259">
                                  <w:marLeft w:val="0"/>
                                  <w:marRight w:val="0"/>
                                  <w:marTop w:val="0"/>
                                  <w:marBottom w:val="0"/>
                                  <w:divBdr>
                                    <w:top w:val="none" w:sz="0" w:space="0" w:color="auto"/>
                                    <w:left w:val="none" w:sz="0" w:space="0" w:color="auto"/>
                                    <w:bottom w:val="none" w:sz="0" w:space="0" w:color="auto"/>
                                    <w:right w:val="none" w:sz="0" w:space="0" w:color="auto"/>
                                  </w:divBdr>
                                  <w:divsChild>
                                    <w:div w:id="432407011">
                                      <w:marLeft w:val="0"/>
                                      <w:marRight w:val="0"/>
                                      <w:marTop w:val="0"/>
                                      <w:marBottom w:val="0"/>
                                      <w:divBdr>
                                        <w:top w:val="none" w:sz="0" w:space="0" w:color="auto"/>
                                        <w:left w:val="none" w:sz="0" w:space="0" w:color="auto"/>
                                        <w:bottom w:val="none" w:sz="0" w:space="0" w:color="auto"/>
                                        <w:right w:val="none" w:sz="0" w:space="0" w:color="auto"/>
                                      </w:divBdr>
                                      <w:divsChild>
                                        <w:div w:id="209803441">
                                          <w:marLeft w:val="0"/>
                                          <w:marRight w:val="0"/>
                                          <w:marTop w:val="0"/>
                                          <w:marBottom w:val="0"/>
                                          <w:divBdr>
                                            <w:top w:val="none" w:sz="0" w:space="0" w:color="auto"/>
                                            <w:left w:val="none" w:sz="0" w:space="0" w:color="auto"/>
                                            <w:bottom w:val="none" w:sz="0" w:space="0" w:color="auto"/>
                                            <w:right w:val="none" w:sz="0" w:space="0" w:color="auto"/>
                                          </w:divBdr>
                                          <w:divsChild>
                                            <w:div w:id="2023433636">
                                              <w:marLeft w:val="0"/>
                                              <w:marRight w:val="0"/>
                                              <w:marTop w:val="0"/>
                                              <w:marBottom w:val="0"/>
                                              <w:divBdr>
                                                <w:top w:val="none" w:sz="0" w:space="0" w:color="auto"/>
                                                <w:left w:val="none" w:sz="0" w:space="0" w:color="auto"/>
                                                <w:bottom w:val="none" w:sz="0" w:space="0" w:color="auto"/>
                                                <w:right w:val="none" w:sz="0" w:space="0" w:color="auto"/>
                                              </w:divBdr>
                                              <w:divsChild>
                                                <w:div w:id="136412575">
                                                  <w:marLeft w:val="0"/>
                                                  <w:marRight w:val="0"/>
                                                  <w:marTop w:val="0"/>
                                                  <w:marBottom w:val="0"/>
                                                  <w:divBdr>
                                                    <w:top w:val="none" w:sz="0" w:space="0" w:color="auto"/>
                                                    <w:left w:val="none" w:sz="0" w:space="0" w:color="auto"/>
                                                    <w:bottom w:val="none" w:sz="0" w:space="0" w:color="auto"/>
                                                    <w:right w:val="none" w:sz="0" w:space="0" w:color="auto"/>
                                                  </w:divBdr>
                                                </w:div>
                                                <w:div w:id="445739153">
                                                  <w:marLeft w:val="0"/>
                                                  <w:marRight w:val="0"/>
                                                  <w:marTop w:val="0"/>
                                                  <w:marBottom w:val="0"/>
                                                  <w:divBdr>
                                                    <w:top w:val="none" w:sz="0" w:space="0" w:color="auto"/>
                                                    <w:left w:val="none" w:sz="0" w:space="0" w:color="auto"/>
                                                    <w:bottom w:val="none" w:sz="0" w:space="0" w:color="auto"/>
                                                    <w:right w:val="none" w:sz="0" w:space="0" w:color="auto"/>
                                                  </w:divBdr>
                                                </w:div>
                                                <w:div w:id="1399939055">
                                                  <w:marLeft w:val="0"/>
                                                  <w:marRight w:val="0"/>
                                                  <w:marTop w:val="0"/>
                                                  <w:marBottom w:val="0"/>
                                                  <w:divBdr>
                                                    <w:top w:val="none" w:sz="0" w:space="0" w:color="auto"/>
                                                    <w:left w:val="none" w:sz="0" w:space="0" w:color="auto"/>
                                                    <w:bottom w:val="none" w:sz="0" w:space="0" w:color="auto"/>
                                                    <w:right w:val="none" w:sz="0" w:space="0" w:color="auto"/>
                                                  </w:divBdr>
                                                  <w:divsChild>
                                                    <w:div w:id="1780367180">
                                                      <w:marLeft w:val="0"/>
                                                      <w:marRight w:val="0"/>
                                                      <w:marTop w:val="450"/>
                                                      <w:marBottom w:val="0"/>
                                                      <w:divBdr>
                                                        <w:top w:val="none" w:sz="0" w:space="0" w:color="auto"/>
                                                        <w:left w:val="none" w:sz="0" w:space="0" w:color="auto"/>
                                                        <w:bottom w:val="none" w:sz="0" w:space="0" w:color="auto"/>
                                                        <w:right w:val="none" w:sz="0" w:space="0" w:color="auto"/>
                                                      </w:divBdr>
                                                    </w:div>
                                                  </w:divsChild>
                                                </w:div>
                                                <w:div w:id="1541815770">
                                                  <w:marLeft w:val="0"/>
                                                  <w:marRight w:val="0"/>
                                                  <w:marTop w:val="0"/>
                                                  <w:marBottom w:val="0"/>
                                                  <w:divBdr>
                                                    <w:top w:val="none" w:sz="0" w:space="0" w:color="auto"/>
                                                    <w:left w:val="none" w:sz="0" w:space="0" w:color="auto"/>
                                                    <w:bottom w:val="none" w:sz="0" w:space="0" w:color="auto"/>
                                                    <w:right w:val="none" w:sz="0" w:space="0" w:color="auto"/>
                                                  </w:divBdr>
                                                </w:div>
                                                <w:div w:id="1708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388129">
      <w:bodyDiv w:val="1"/>
      <w:marLeft w:val="0"/>
      <w:marRight w:val="0"/>
      <w:marTop w:val="0"/>
      <w:marBottom w:val="0"/>
      <w:divBdr>
        <w:top w:val="none" w:sz="0" w:space="0" w:color="auto"/>
        <w:left w:val="none" w:sz="0" w:space="0" w:color="auto"/>
        <w:bottom w:val="none" w:sz="0" w:space="0" w:color="auto"/>
        <w:right w:val="none" w:sz="0" w:space="0" w:color="auto"/>
      </w:divBdr>
      <w:divsChild>
        <w:div w:id="55007499">
          <w:marLeft w:val="0"/>
          <w:marRight w:val="0"/>
          <w:marTop w:val="0"/>
          <w:marBottom w:val="0"/>
          <w:divBdr>
            <w:top w:val="none" w:sz="0" w:space="0" w:color="auto"/>
            <w:left w:val="none" w:sz="0" w:space="0" w:color="auto"/>
            <w:bottom w:val="none" w:sz="0" w:space="0" w:color="auto"/>
            <w:right w:val="none" w:sz="0" w:space="0" w:color="auto"/>
          </w:divBdr>
        </w:div>
        <w:div w:id="217282225">
          <w:marLeft w:val="0"/>
          <w:marRight w:val="0"/>
          <w:marTop w:val="0"/>
          <w:marBottom w:val="0"/>
          <w:divBdr>
            <w:top w:val="none" w:sz="0" w:space="0" w:color="auto"/>
            <w:left w:val="none" w:sz="0" w:space="0" w:color="auto"/>
            <w:bottom w:val="none" w:sz="0" w:space="0" w:color="auto"/>
            <w:right w:val="none" w:sz="0" w:space="0" w:color="auto"/>
          </w:divBdr>
        </w:div>
        <w:div w:id="526220295">
          <w:marLeft w:val="0"/>
          <w:marRight w:val="0"/>
          <w:marTop w:val="0"/>
          <w:marBottom w:val="0"/>
          <w:divBdr>
            <w:top w:val="none" w:sz="0" w:space="0" w:color="auto"/>
            <w:left w:val="none" w:sz="0" w:space="0" w:color="auto"/>
            <w:bottom w:val="none" w:sz="0" w:space="0" w:color="auto"/>
            <w:right w:val="none" w:sz="0" w:space="0" w:color="auto"/>
          </w:divBdr>
        </w:div>
        <w:div w:id="2103838697">
          <w:marLeft w:val="0"/>
          <w:marRight w:val="0"/>
          <w:marTop w:val="0"/>
          <w:marBottom w:val="0"/>
          <w:divBdr>
            <w:top w:val="none" w:sz="0" w:space="0" w:color="auto"/>
            <w:left w:val="none" w:sz="0" w:space="0" w:color="auto"/>
            <w:bottom w:val="none" w:sz="0" w:space="0" w:color="auto"/>
            <w:right w:val="none" w:sz="0" w:space="0" w:color="auto"/>
          </w:divBdr>
        </w:div>
      </w:divsChild>
    </w:div>
    <w:div w:id="1067997859">
      <w:bodyDiv w:val="1"/>
      <w:marLeft w:val="0"/>
      <w:marRight w:val="0"/>
      <w:marTop w:val="0"/>
      <w:marBottom w:val="0"/>
      <w:divBdr>
        <w:top w:val="none" w:sz="0" w:space="0" w:color="auto"/>
        <w:left w:val="none" w:sz="0" w:space="0" w:color="auto"/>
        <w:bottom w:val="none" w:sz="0" w:space="0" w:color="auto"/>
        <w:right w:val="none" w:sz="0" w:space="0" w:color="auto"/>
      </w:divBdr>
    </w:div>
    <w:div w:id="1085345846">
      <w:bodyDiv w:val="1"/>
      <w:marLeft w:val="0"/>
      <w:marRight w:val="0"/>
      <w:marTop w:val="0"/>
      <w:marBottom w:val="0"/>
      <w:divBdr>
        <w:top w:val="none" w:sz="0" w:space="0" w:color="auto"/>
        <w:left w:val="none" w:sz="0" w:space="0" w:color="auto"/>
        <w:bottom w:val="none" w:sz="0" w:space="0" w:color="auto"/>
        <w:right w:val="none" w:sz="0" w:space="0" w:color="auto"/>
      </w:divBdr>
    </w:div>
    <w:div w:id="1120148012">
      <w:bodyDiv w:val="1"/>
      <w:marLeft w:val="0"/>
      <w:marRight w:val="0"/>
      <w:marTop w:val="0"/>
      <w:marBottom w:val="0"/>
      <w:divBdr>
        <w:top w:val="none" w:sz="0" w:space="0" w:color="auto"/>
        <w:left w:val="none" w:sz="0" w:space="0" w:color="auto"/>
        <w:bottom w:val="none" w:sz="0" w:space="0" w:color="auto"/>
        <w:right w:val="none" w:sz="0" w:space="0" w:color="auto"/>
      </w:divBdr>
      <w:divsChild>
        <w:div w:id="16006040">
          <w:marLeft w:val="0"/>
          <w:marRight w:val="0"/>
          <w:marTop w:val="0"/>
          <w:marBottom w:val="0"/>
          <w:divBdr>
            <w:top w:val="none" w:sz="0" w:space="0" w:color="auto"/>
            <w:left w:val="none" w:sz="0" w:space="0" w:color="auto"/>
            <w:bottom w:val="none" w:sz="0" w:space="0" w:color="auto"/>
            <w:right w:val="none" w:sz="0" w:space="0" w:color="auto"/>
          </w:divBdr>
        </w:div>
        <w:div w:id="198322776">
          <w:marLeft w:val="0"/>
          <w:marRight w:val="0"/>
          <w:marTop w:val="0"/>
          <w:marBottom w:val="0"/>
          <w:divBdr>
            <w:top w:val="none" w:sz="0" w:space="0" w:color="auto"/>
            <w:left w:val="none" w:sz="0" w:space="0" w:color="auto"/>
            <w:bottom w:val="none" w:sz="0" w:space="0" w:color="auto"/>
            <w:right w:val="none" w:sz="0" w:space="0" w:color="auto"/>
          </w:divBdr>
        </w:div>
        <w:div w:id="939876030">
          <w:marLeft w:val="0"/>
          <w:marRight w:val="0"/>
          <w:marTop w:val="0"/>
          <w:marBottom w:val="0"/>
          <w:divBdr>
            <w:top w:val="none" w:sz="0" w:space="0" w:color="auto"/>
            <w:left w:val="none" w:sz="0" w:space="0" w:color="auto"/>
            <w:bottom w:val="none" w:sz="0" w:space="0" w:color="auto"/>
            <w:right w:val="none" w:sz="0" w:space="0" w:color="auto"/>
          </w:divBdr>
        </w:div>
        <w:div w:id="1188980463">
          <w:marLeft w:val="0"/>
          <w:marRight w:val="0"/>
          <w:marTop w:val="0"/>
          <w:marBottom w:val="0"/>
          <w:divBdr>
            <w:top w:val="none" w:sz="0" w:space="0" w:color="auto"/>
            <w:left w:val="none" w:sz="0" w:space="0" w:color="auto"/>
            <w:bottom w:val="none" w:sz="0" w:space="0" w:color="auto"/>
            <w:right w:val="none" w:sz="0" w:space="0" w:color="auto"/>
          </w:divBdr>
        </w:div>
      </w:divsChild>
    </w:div>
    <w:div w:id="1159031968">
      <w:bodyDiv w:val="1"/>
      <w:marLeft w:val="0"/>
      <w:marRight w:val="0"/>
      <w:marTop w:val="0"/>
      <w:marBottom w:val="0"/>
      <w:divBdr>
        <w:top w:val="none" w:sz="0" w:space="0" w:color="auto"/>
        <w:left w:val="none" w:sz="0" w:space="0" w:color="auto"/>
        <w:bottom w:val="none" w:sz="0" w:space="0" w:color="auto"/>
        <w:right w:val="none" w:sz="0" w:space="0" w:color="auto"/>
      </w:divBdr>
      <w:divsChild>
        <w:div w:id="86467536">
          <w:marLeft w:val="0"/>
          <w:marRight w:val="0"/>
          <w:marTop w:val="0"/>
          <w:marBottom w:val="0"/>
          <w:divBdr>
            <w:top w:val="none" w:sz="0" w:space="0" w:color="auto"/>
            <w:left w:val="none" w:sz="0" w:space="0" w:color="auto"/>
            <w:bottom w:val="none" w:sz="0" w:space="0" w:color="auto"/>
            <w:right w:val="none" w:sz="0" w:space="0" w:color="auto"/>
          </w:divBdr>
        </w:div>
        <w:div w:id="562837750">
          <w:marLeft w:val="0"/>
          <w:marRight w:val="0"/>
          <w:marTop w:val="0"/>
          <w:marBottom w:val="0"/>
          <w:divBdr>
            <w:top w:val="none" w:sz="0" w:space="0" w:color="auto"/>
            <w:left w:val="none" w:sz="0" w:space="0" w:color="auto"/>
            <w:bottom w:val="none" w:sz="0" w:space="0" w:color="auto"/>
            <w:right w:val="none" w:sz="0" w:space="0" w:color="auto"/>
          </w:divBdr>
        </w:div>
        <w:div w:id="838931478">
          <w:marLeft w:val="0"/>
          <w:marRight w:val="0"/>
          <w:marTop w:val="0"/>
          <w:marBottom w:val="0"/>
          <w:divBdr>
            <w:top w:val="none" w:sz="0" w:space="0" w:color="auto"/>
            <w:left w:val="none" w:sz="0" w:space="0" w:color="auto"/>
            <w:bottom w:val="none" w:sz="0" w:space="0" w:color="auto"/>
            <w:right w:val="none" w:sz="0" w:space="0" w:color="auto"/>
          </w:divBdr>
        </w:div>
        <w:div w:id="1098988371">
          <w:marLeft w:val="0"/>
          <w:marRight w:val="0"/>
          <w:marTop w:val="0"/>
          <w:marBottom w:val="0"/>
          <w:divBdr>
            <w:top w:val="none" w:sz="0" w:space="0" w:color="auto"/>
            <w:left w:val="none" w:sz="0" w:space="0" w:color="auto"/>
            <w:bottom w:val="none" w:sz="0" w:space="0" w:color="auto"/>
            <w:right w:val="none" w:sz="0" w:space="0" w:color="auto"/>
          </w:divBdr>
        </w:div>
        <w:div w:id="1099565814">
          <w:marLeft w:val="0"/>
          <w:marRight w:val="0"/>
          <w:marTop w:val="0"/>
          <w:marBottom w:val="0"/>
          <w:divBdr>
            <w:top w:val="none" w:sz="0" w:space="0" w:color="auto"/>
            <w:left w:val="none" w:sz="0" w:space="0" w:color="auto"/>
            <w:bottom w:val="none" w:sz="0" w:space="0" w:color="auto"/>
            <w:right w:val="none" w:sz="0" w:space="0" w:color="auto"/>
          </w:divBdr>
        </w:div>
        <w:div w:id="1123112714">
          <w:marLeft w:val="0"/>
          <w:marRight w:val="0"/>
          <w:marTop w:val="0"/>
          <w:marBottom w:val="0"/>
          <w:divBdr>
            <w:top w:val="none" w:sz="0" w:space="0" w:color="auto"/>
            <w:left w:val="none" w:sz="0" w:space="0" w:color="auto"/>
            <w:bottom w:val="none" w:sz="0" w:space="0" w:color="auto"/>
            <w:right w:val="none" w:sz="0" w:space="0" w:color="auto"/>
          </w:divBdr>
        </w:div>
        <w:div w:id="1188636247">
          <w:marLeft w:val="0"/>
          <w:marRight w:val="0"/>
          <w:marTop w:val="0"/>
          <w:marBottom w:val="0"/>
          <w:divBdr>
            <w:top w:val="none" w:sz="0" w:space="0" w:color="auto"/>
            <w:left w:val="none" w:sz="0" w:space="0" w:color="auto"/>
            <w:bottom w:val="none" w:sz="0" w:space="0" w:color="auto"/>
            <w:right w:val="none" w:sz="0" w:space="0" w:color="auto"/>
          </w:divBdr>
        </w:div>
        <w:div w:id="1415085446">
          <w:marLeft w:val="0"/>
          <w:marRight w:val="0"/>
          <w:marTop w:val="0"/>
          <w:marBottom w:val="0"/>
          <w:divBdr>
            <w:top w:val="none" w:sz="0" w:space="0" w:color="auto"/>
            <w:left w:val="none" w:sz="0" w:space="0" w:color="auto"/>
            <w:bottom w:val="none" w:sz="0" w:space="0" w:color="auto"/>
            <w:right w:val="none" w:sz="0" w:space="0" w:color="auto"/>
          </w:divBdr>
        </w:div>
        <w:div w:id="1433428074">
          <w:marLeft w:val="0"/>
          <w:marRight w:val="0"/>
          <w:marTop w:val="0"/>
          <w:marBottom w:val="0"/>
          <w:divBdr>
            <w:top w:val="none" w:sz="0" w:space="0" w:color="auto"/>
            <w:left w:val="none" w:sz="0" w:space="0" w:color="auto"/>
            <w:bottom w:val="none" w:sz="0" w:space="0" w:color="auto"/>
            <w:right w:val="none" w:sz="0" w:space="0" w:color="auto"/>
          </w:divBdr>
        </w:div>
        <w:div w:id="1442259702">
          <w:marLeft w:val="0"/>
          <w:marRight w:val="0"/>
          <w:marTop w:val="0"/>
          <w:marBottom w:val="0"/>
          <w:divBdr>
            <w:top w:val="none" w:sz="0" w:space="0" w:color="auto"/>
            <w:left w:val="none" w:sz="0" w:space="0" w:color="auto"/>
            <w:bottom w:val="none" w:sz="0" w:space="0" w:color="auto"/>
            <w:right w:val="none" w:sz="0" w:space="0" w:color="auto"/>
          </w:divBdr>
        </w:div>
        <w:div w:id="1480344078">
          <w:marLeft w:val="0"/>
          <w:marRight w:val="0"/>
          <w:marTop w:val="0"/>
          <w:marBottom w:val="0"/>
          <w:divBdr>
            <w:top w:val="none" w:sz="0" w:space="0" w:color="auto"/>
            <w:left w:val="none" w:sz="0" w:space="0" w:color="auto"/>
            <w:bottom w:val="none" w:sz="0" w:space="0" w:color="auto"/>
            <w:right w:val="none" w:sz="0" w:space="0" w:color="auto"/>
          </w:divBdr>
        </w:div>
        <w:div w:id="1519999741">
          <w:marLeft w:val="0"/>
          <w:marRight w:val="0"/>
          <w:marTop w:val="0"/>
          <w:marBottom w:val="0"/>
          <w:divBdr>
            <w:top w:val="none" w:sz="0" w:space="0" w:color="auto"/>
            <w:left w:val="none" w:sz="0" w:space="0" w:color="auto"/>
            <w:bottom w:val="none" w:sz="0" w:space="0" w:color="auto"/>
            <w:right w:val="none" w:sz="0" w:space="0" w:color="auto"/>
          </w:divBdr>
        </w:div>
        <w:div w:id="2101753886">
          <w:marLeft w:val="0"/>
          <w:marRight w:val="0"/>
          <w:marTop w:val="0"/>
          <w:marBottom w:val="0"/>
          <w:divBdr>
            <w:top w:val="none" w:sz="0" w:space="0" w:color="auto"/>
            <w:left w:val="none" w:sz="0" w:space="0" w:color="auto"/>
            <w:bottom w:val="none" w:sz="0" w:space="0" w:color="auto"/>
            <w:right w:val="none" w:sz="0" w:space="0" w:color="auto"/>
          </w:divBdr>
        </w:div>
      </w:divsChild>
    </w:div>
    <w:div w:id="1163467786">
      <w:bodyDiv w:val="1"/>
      <w:marLeft w:val="0"/>
      <w:marRight w:val="0"/>
      <w:marTop w:val="0"/>
      <w:marBottom w:val="0"/>
      <w:divBdr>
        <w:top w:val="none" w:sz="0" w:space="0" w:color="auto"/>
        <w:left w:val="none" w:sz="0" w:space="0" w:color="auto"/>
        <w:bottom w:val="none" w:sz="0" w:space="0" w:color="auto"/>
        <w:right w:val="none" w:sz="0" w:space="0" w:color="auto"/>
      </w:divBdr>
      <w:divsChild>
        <w:div w:id="552279334">
          <w:marLeft w:val="274"/>
          <w:marRight w:val="0"/>
          <w:marTop w:val="0"/>
          <w:marBottom w:val="0"/>
          <w:divBdr>
            <w:top w:val="none" w:sz="0" w:space="0" w:color="auto"/>
            <w:left w:val="none" w:sz="0" w:space="0" w:color="auto"/>
            <w:bottom w:val="none" w:sz="0" w:space="0" w:color="auto"/>
            <w:right w:val="none" w:sz="0" w:space="0" w:color="auto"/>
          </w:divBdr>
        </w:div>
        <w:div w:id="1401099617">
          <w:marLeft w:val="274"/>
          <w:marRight w:val="0"/>
          <w:marTop w:val="0"/>
          <w:marBottom w:val="0"/>
          <w:divBdr>
            <w:top w:val="none" w:sz="0" w:space="0" w:color="auto"/>
            <w:left w:val="none" w:sz="0" w:space="0" w:color="auto"/>
            <w:bottom w:val="none" w:sz="0" w:space="0" w:color="auto"/>
            <w:right w:val="none" w:sz="0" w:space="0" w:color="auto"/>
          </w:divBdr>
        </w:div>
      </w:divsChild>
    </w:div>
    <w:div w:id="1230771828">
      <w:bodyDiv w:val="1"/>
      <w:marLeft w:val="0"/>
      <w:marRight w:val="0"/>
      <w:marTop w:val="0"/>
      <w:marBottom w:val="0"/>
      <w:divBdr>
        <w:top w:val="none" w:sz="0" w:space="0" w:color="auto"/>
        <w:left w:val="none" w:sz="0" w:space="0" w:color="auto"/>
        <w:bottom w:val="none" w:sz="0" w:space="0" w:color="auto"/>
        <w:right w:val="none" w:sz="0" w:space="0" w:color="auto"/>
      </w:divBdr>
    </w:div>
    <w:div w:id="1241331412">
      <w:bodyDiv w:val="1"/>
      <w:marLeft w:val="0"/>
      <w:marRight w:val="0"/>
      <w:marTop w:val="0"/>
      <w:marBottom w:val="0"/>
      <w:divBdr>
        <w:top w:val="none" w:sz="0" w:space="0" w:color="auto"/>
        <w:left w:val="none" w:sz="0" w:space="0" w:color="auto"/>
        <w:bottom w:val="none" w:sz="0" w:space="0" w:color="auto"/>
        <w:right w:val="none" w:sz="0" w:space="0" w:color="auto"/>
      </w:divBdr>
    </w:div>
    <w:div w:id="1272974996">
      <w:bodyDiv w:val="1"/>
      <w:marLeft w:val="0"/>
      <w:marRight w:val="0"/>
      <w:marTop w:val="0"/>
      <w:marBottom w:val="0"/>
      <w:divBdr>
        <w:top w:val="none" w:sz="0" w:space="0" w:color="auto"/>
        <w:left w:val="none" w:sz="0" w:space="0" w:color="auto"/>
        <w:bottom w:val="none" w:sz="0" w:space="0" w:color="auto"/>
        <w:right w:val="none" w:sz="0" w:space="0" w:color="auto"/>
      </w:divBdr>
      <w:divsChild>
        <w:div w:id="980156508">
          <w:marLeft w:val="446"/>
          <w:marRight w:val="0"/>
          <w:marTop w:val="200"/>
          <w:marBottom w:val="0"/>
          <w:divBdr>
            <w:top w:val="none" w:sz="0" w:space="0" w:color="auto"/>
            <w:left w:val="none" w:sz="0" w:space="0" w:color="auto"/>
            <w:bottom w:val="none" w:sz="0" w:space="0" w:color="auto"/>
            <w:right w:val="none" w:sz="0" w:space="0" w:color="auto"/>
          </w:divBdr>
        </w:div>
        <w:div w:id="1970622635">
          <w:marLeft w:val="446"/>
          <w:marRight w:val="0"/>
          <w:marTop w:val="200"/>
          <w:marBottom w:val="0"/>
          <w:divBdr>
            <w:top w:val="none" w:sz="0" w:space="0" w:color="auto"/>
            <w:left w:val="none" w:sz="0" w:space="0" w:color="auto"/>
            <w:bottom w:val="none" w:sz="0" w:space="0" w:color="auto"/>
            <w:right w:val="none" w:sz="0" w:space="0" w:color="auto"/>
          </w:divBdr>
        </w:div>
        <w:div w:id="2080790494">
          <w:marLeft w:val="446"/>
          <w:marRight w:val="0"/>
          <w:marTop w:val="200"/>
          <w:marBottom w:val="0"/>
          <w:divBdr>
            <w:top w:val="none" w:sz="0" w:space="0" w:color="auto"/>
            <w:left w:val="none" w:sz="0" w:space="0" w:color="auto"/>
            <w:bottom w:val="none" w:sz="0" w:space="0" w:color="auto"/>
            <w:right w:val="none" w:sz="0" w:space="0" w:color="auto"/>
          </w:divBdr>
        </w:div>
      </w:divsChild>
    </w:div>
    <w:div w:id="1328510404">
      <w:bodyDiv w:val="1"/>
      <w:marLeft w:val="0"/>
      <w:marRight w:val="0"/>
      <w:marTop w:val="0"/>
      <w:marBottom w:val="0"/>
      <w:divBdr>
        <w:top w:val="none" w:sz="0" w:space="0" w:color="auto"/>
        <w:left w:val="none" w:sz="0" w:space="0" w:color="auto"/>
        <w:bottom w:val="none" w:sz="0" w:space="0" w:color="auto"/>
        <w:right w:val="none" w:sz="0" w:space="0" w:color="auto"/>
      </w:divBdr>
      <w:divsChild>
        <w:div w:id="81606996">
          <w:marLeft w:val="0"/>
          <w:marRight w:val="0"/>
          <w:marTop w:val="0"/>
          <w:marBottom w:val="0"/>
          <w:divBdr>
            <w:top w:val="none" w:sz="0" w:space="0" w:color="auto"/>
            <w:left w:val="none" w:sz="0" w:space="0" w:color="auto"/>
            <w:bottom w:val="none" w:sz="0" w:space="0" w:color="auto"/>
            <w:right w:val="none" w:sz="0" w:space="0" w:color="auto"/>
          </w:divBdr>
        </w:div>
        <w:div w:id="164899025">
          <w:marLeft w:val="0"/>
          <w:marRight w:val="0"/>
          <w:marTop w:val="0"/>
          <w:marBottom w:val="0"/>
          <w:divBdr>
            <w:top w:val="none" w:sz="0" w:space="0" w:color="auto"/>
            <w:left w:val="none" w:sz="0" w:space="0" w:color="auto"/>
            <w:bottom w:val="none" w:sz="0" w:space="0" w:color="auto"/>
            <w:right w:val="none" w:sz="0" w:space="0" w:color="auto"/>
          </w:divBdr>
        </w:div>
        <w:div w:id="187568403">
          <w:marLeft w:val="0"/>
          <w:marRight w:val="0"/>
          <w:marTop w:val="0"/>
          <w:marBottom w:val="0"/>
          <w:divBdr>
            <w:top w:val="none" w:sz="0" w:space="0" w:color="auto"/>
            <w:left w:val="none" w:sz="0" w:space="0" w:color="auto"/>
            <w:bottom w:val="none" w:sz="0" w:space="0" w:color="auto"/>
            <w:right w:val="none" w:sz="0" w:space="0" w:color="auto"/>
          </w:divBdr>
        </w:div>
        <w:div w:id="202789746">
          <w:marLeft w:val="0"/>
          <w:marRight w:val="0"/>
          <w:marTop w:val="0"/>
          <w:marBottom w:val="0"/>
          <w:divBdr>
            <w:top w:val="none" w:sz="0" w:space="0" w:color="auto"/>
            <w:left w:val="none" w:sz="0" w:space="0" w:color="auto"/>
            <w:bottom w:val="none" w:sz="0" w:space="0" w:color="auto"/>
            <w:right w:val="none" w:sz="0" w:space="0" w:color="auto"/>
          </w:divBdr>
        </w:div>
        <w:div w:id="315233200">
          <w:marLeft w:val="0"/>
          <w:marRight w:val="0"/>
          <w:marTop w:val="0"/>
          <w:marBottom w:val="0"/>
          <w:divBdr>
            <w:top w:val="none" w:sz="0" w:space="0" w:color="auto"/>
            <w:left w:val="none" w:sz="0" w:space="0" w:color="auto"/>
            <w:bottom w:val="none" w:sz="0" w:space="0" w:color="auto"/>
            <w:right w:val="none" w:sz="0" w:space="0" w:color="auto"/>
          </w:divBdr>
        </w:div>
        <w:div w:id="405496812">
          <w:marLeft w:val="0"/>
          <w:marRight w:val="0"/>
          <w:marTop w:val="0"/>
          <w:marBottom w:val="0"/>
          <w:divBdr>
            <w:top w:val="none" w:sz="0" w:space="0" w:color="auto"/>
            <w:left w:val="none" w:sz="0" w:space="0" w:color="auto"/>
            <w:bottom w:val="none" w:sz="0" w:space="0" w:color="auto"/>
            <w:right w:val="none" w:sz="0" w:space="0" w:color="auto"/>
          </w:divBdr>
        </w:div>
        <w:div w:id="611327982">
          <w:marLeft w:val="0"/>
          <w:marRight w:val="0"/>
          <w:marTop w:val="0"/>
          <w:marBottom w:val="0"/>
          <w:divBdr>
            <w:top w:val="none" w:sz="0" w:space="0" w:color="auto"/>
            <w:left w:val="none" w:sz="0" w:space="0" w:color="auto"/>
            <w:bottom w:val="none" w:sz="0" w:space="0" w:color="auto"/>
            <w:right w:val="none" w:sz="0" w:space="0" w:color="auto"/>
          </w:divBdr>
        </w:div>
        <w:div w:id="661735454">
          <w:marLeft w:val="0"/>
          <w:marRight w:val="0"/>
          <w:marTop w:val="0"/>
          <w:marBottom w:val="0"/>
          <w:divBdr>
            <w:top w:val="none" w:sz="0" w:space="0" w:color="auto"/>
            <w:left w:val="none" w:sz="0" w:space="0" w:color="auto"/>
            <w:bottom w:val="none" w:sz="0" w:space="0" w:color="auto"/>
            <w:right w:val="none" w:sz="0" w:space="0" w:color="auto"/>
          </w:divBdr>
        </w:div>
        <w:div w:id="721365994">
          <w:marLeft w:val="0"/>
          <w:marRight w:val="0"/>
          <w:marTop w:val="0"/>
          <w:marBottom w:val="0"/>
          <w:divBdr>
            <w:top w:val="none" w:sz="0" w:space="0" w:color="auto"/>
            <w:left w:val="none" w:sz="0" w:space="0" w:color="auto"/>
            <w:bottom w:val="none" w:sz="0" w:space="0" w:color="auto"/>
            <w:right w:val="none" w:sz="0" w:space="0" w:color="auto"/>
          </w:divBdr>
        </w:div>
        <w:div w:id="738943333">
          <w:marLeft w:val="0"/>
          <w:marRight w:val="0"/>
          <w:marTop w:val="0"/>
          <w:marBottom w:val="0"/>
          <w:divBdr>
            <w:top w:val="none" w:sz="0" w:space="0" w:color="auto"/>
            <w:left w:val="none" w:sz="0" w:space="0" w:color="auto"/>
            <w:bottom w:val="none" w:sz="0" w:space="0" w:color="auto"/>
            <w:right w:val="none" w:sz="0" w:space="0" w:color="auto"/>
          </w:divBdr>
        </w:div>
        <w:div w:id="752581635">
          <w:marLeft w:val="0"/>
          <w:marRight w:val="0"/>
          <w:marTop w:val="0"/>
          <w:marBottom w:val="0"/>
          <w:divBdr>
            <w:top w:val="none" w:sz="0" w:space="0" w:color="auto"/>
            <w:left w:val="none" w:sz="0" w:space="0" w:color="auto"/>
            <w:bottom w:val="none" w:sz="0" w:space="0" w:color="auto"/>
            <w:right w:val="none" w:sz="0" w:space="0" w:color="auto"/>
          </w:divBdr>
        </w:div>
        <w:div w:id="777454226">
          <w:marLeft w:val="0"/>
          <w:marRight w:val="0"/>
          <w:marTop w:val="0"/>
          <w:marBottom w:val="0"/>
          <w:divBdr>
            <w:top w:val="none" w:sz="0" w:space="0" w:color="auto"/>
            <w:left w:val="none" w:sz="0" w:space="0" w:color="auto"/>
            <w:bottom w:val="none" w:sz="0" w:space="0" w:color="auto"/>
            <w:right w:val="none" w:sz="0" w:space="0" w:color="auto"/>
          </w:divBdr>
        </w:div>
        <w:div w:id="812215211">
          <w:marLeft w:val="0"/>
          <w:marRight w:val="0"/>
          <w:marTop w:val="0"/>
          <w:marBottom w:val="0"/>
          <w:divBdr>
            <w:top w:val="none" w:sz="0" w:space="0" w:color="auto"/>
            <w:left w:val="none" w:sz="0" w:space="0" w:color="auto"/>
            <w:bottom w:val="none" w:sz="0" w:space="0" w:color="auto"/>
            <w:right w:val="none" w:sz="0" w:space="0" w:color="auto"/>
          </w:divBdr>
        </w:div>
        <w:div w:id="941449425">
          <w:marLeft w:val="0"/>
          <w:marRight w:val="0"/>
          <w:marTop w:val="0"/>
          <w:marBottom w:val="0"/>
          <w:divBdr>
            <w:top w:val="none" w:sz="0" w:space="0" w:color="auto"/>
            <w:left w:val="none" w:sz="0" w:space="0" w:color="auto"/>
            <w:bottom w:val="none" w:sz="0" w:space="0" w:color="auto"/>
            <w:right w:val="none" w:sz="0" w:space="0" w:color="auto"/>
          </w:divBdr>
        </w:div>
        <w:div w:id="1003707050">
          <w:marLeft w:val="0"/>
          <w:marRight w:val="0"/>
          <w:marTop w:val="0"/>
          <w:marBottom w:val="0"/>
          <w:divBdr>
            <w:top w:val="none" w:sz="0" w:space="0" w:color="auto"/>
            <w:left w:val="none" w:sz="0" w:space="0" w:color="auto"/>
            <w:bottom w:val="none" w:sz="0" w:space="0" w:color="auto"/>
            <w:right w:val="none" w:sz="0" w:space="0" w:color="auto"/>
          </w:divBdr>
        </w:div>
        <w:div w:id="1175917333">
          <w:marLeft w:val="0"/>
          <w:marRight w:val="0"/>
          <w:marTop w:val="0"/>
          <w:marBottom w:val="0"/>
          <w:divBdr>
            <w:top w:val="none" w:sz="0" w:space="0" w:color="auto"/>
            <w:left w:val="none" w:sz="0" w:space="0" w:color="auto"/>
            <w:bottom w:val="none" w:sz="0" w:space="0" w:color="auto"/>
            <w:right w:val="none" w:sz="0" w:space="0" w:color="auto"/>
          </w:divBdr>
        </w:div>
        <w:div w:id="1282301200">
          <w:marLeft w:val="0"/>
          <w:marRight w:val="0"/>
          <w:marTop w:val="0"/>
          <w:marBottom w:val="0"/>
          <w:divBdr>
            <w:top w:val="none" w:sz="0" w:space="0" w:color="auto"/>
            <w:left w:val="none" w:sz="0" w:space="0" w:color="auto"/>
            <w:bottom w:val="none" w:sz="0" w:space="0" w:color="auto"/>
            <w:right w:val="none" w:sz="0" w:space="0" w:color="auto"/>
          </w:divBdr>
        </w:div>
        <w:div w:id="1299649146">
          <w:marLeft w:val="0"/>
          <w:marRight w:val="0"/>
          <w:marTop w:val="0"/>
          <w:marBottom w:val="0"/>
          <w:divBdr>
            <w:top w:val="none" w:sz="0" w:space="0" w:color="auto"/>
            <w:left w:val="none" w:sz="0" w:space="0" w:color="auto"/>
            <w:bottom w:val="none" w:sz="0" w:space="0" w:color="auto"/>
            <w:right w:val="none" w:sz="0" w:space="0" w:color="auto"/>
          </w:divBdr>
        </w:div>
        <w:div w:id="1338729535">
          <w:marLeft w:val="0"/>
          <w:marRight w:val="0"/>
          <w:marTop w:val="0"/>
          <w:marBottom w:val="0"/>
          <w:divBdr>
            <w:top w:val="none" w:sz="0" w:space="0" w:color="auto"/>
            <w:left w:val="none" w:sz="0" w:space="0" w:color="auto"/>
            <w:bottom w:val="none" w:sz="0" w:space="0" w:color="auto"/>
            <w:right w:val="none" w:sz="0" w:space="0" w:color="auto"/>
          </w:divBdr>
        </w:div>
        <w:div w:id="1443382143">
          <w:marLeft w:val="0"/>
          <w:marRight w:val="0"/>
          <w:marTop w:val="0"/>
          <w:marBottom w:val="0"/>
          <w:divBdr>
            <w:top w:val="none" w:sz="0" w:space="0" w:color="auto"/>
            <w:left w:val="none" w:sz="0" w:space="0" w:color="auto"/>
            <w:bottom w:val="none" w:sz="0" w:space="0" w:color="auto"/>
            <w:right w:val="none" w:sz="0" w:space="0" w:color="auto"/>
          </w:divBdr>
        </w:div>
        <w:div w:id="1575118046">
          <w:marLeft w:val="0"/>
          <w:marRight w:val="0"/>
          <w:marTop w:val="0"/>
          <w:marBottom w:val="0"/>
          <w:divBdr>
            <w:top w:val="none" w:sz="0" w:space="0" w:color="auto"/>
            <w:left w:val="none" w:sz="0" w:space="0" w:color="auto"/>
            <w:bottom w:val="none" w:sz="0" w:space="0" w:color="auto"/>
            <w:right w:val="none" w:sz="0" w:space="0" w:color="auto"/>
          </w:divBdr>
        </w:div>
        <w:div w:id="1636721071">
          <w:marLeft w:val="0"/>
          <w:marRight w:val="0"/>
          <w:marTop w:val="0"/>
          <w:marBottom w:val="0"/>
          <w:divBdr>
            <w:top w:val="none" w:sz="0" w:space="0" w:color="auto"/>
            <w:left w:val="none" w:sz="0" w:space="0" w:color="auto"/>
            <w:bottom w:val="none" w:sz="0" w:space="0" w:color="auto"/>
            <w:right w:val="none" w:sz="0" w:space="0" w:color="auto"/>
          </w:divBdr>
        </w:div>
        <w:div w:id="1680157773">
          <w:marLeft w:val="0"/>
          <w:marRight w:val="0"/>
          <w:marTop w:val="0"/>
          <w:marBottom w:val="0"/>
          <w:divBdr>
            <w:top w:val="none" w:sz="0" w:space="0" w:color="auto"/>
            <w:left w:val="none" w:sz="0" w:space="0" w:color="auto"/>
            <w:bottom w:val="none" w:sz="0" w:space="0" w:color="auto"/>
            <w:right w:val="none" w:sz="0" w:space="0" w:color="auto"/>
          </w:divBdr>
        </w:div>
        <w:div w:id="1684278023">
          <w:marLeft w:val="0"/>
          <w:marRight w:val="0"/>
          <w:marTop w:val="0"/>
          <w:marBottom w:val="0"/>
          <w:divBdr>
            <w:top w:val="none" w:sz="0" w:space="0" w:color="auto"/>
            <w:left w:val="none" w:sz="0" w:space="0" w:color="auto"/>
            <w:bottom w:val="none" w:sz="0" w:space="0" w:color="auto"/>
            <w:right w:val="none" w:sz="0" w:space="0" w:color="auto"/>
          </w:divBdr>
        </w:div>
        <w:div w:id="1750955978">
          <w:marLeft w:val="0"/>
          <w:marRight w:val="0"/>
          <w:marTop w:val="0"/>
          <w:marBottom w:val="0"/>
          <w:divBdr>
            <w:top w:val="none" w:sz="0" w:space="0" w:color="auto"/>
            <w:left w:val="none" w:sz="0" w:space="0" w:color="auto"/>
            <w:bottom w:val="none" w:sz="0" w:space="0" w:color="auto"/>
            <w:right w:val="none" w:sz="0" w:space="0" w:color="auto"/>
          </w:divBdr>
        </w:div>
        <w:div w:id="1862352733">
          <w:marLeft w:val="0"/>
          <w:marRight w:val="0"/>
          <w:marTop w:val="0"/>
          <w:marBottom w:val="0"/>
          <w:divBdr>
            <w:top w:val="none" w:sz="0" w:space="0" w:color="auto"/>
            <w:left w:val="none" w:sz="0" w:space="0" w:color="auto"/>
            <w:bottom w:val="none" w:sz="0" w:space="0" w:color="auto"/>
            <w:right w:val="none" w:sz="0" w:space="0" w:color="auto"/>
          </w:divBdr>
        </w:div>
        <w:div w:id="1960455420">
          <w:marLeft w:val="0"/>
          <w:marRight w:val="0"/>
          <w:marTop w:val="0"/>
          <w:marBottom w:val="0"/>
          <w:divBdr>
            <w:top w:val="none" w:sz="0" w:space="0" w:color="auto"/>
            <w:left w:val="none" w:sz="0" w:space="0" w:color="auto"/>
            <w:bottom w:val="none" w:sz="0" w:space="0" w:color="auto"/>
            <w:right w:val="none" w:sz="0" w:space="0" w:color="auto"/>
          </w:divBdr>
        </w:div>
        <w:div w:id="2027831442">
          <w:marLeft w:val="0"/>
          <w:marRight w:val="0"/>
          <w:marTop w:val="0"/>
          <w:marBottom w:val="0"/>
          <w:divBdr>
            <w:top w:val="none" w:sz="0" w:space="0" w:color="auto"/>
            <w:left w:val="none" w:sz="0" w:space="0" w:color="auto"/>
            <w:bottom w:val="none" w:sz="0" w:space="0" w:color="auto"/>
            <w:right w:val="none" w:sz="0" w:space="0" w:color="auto"/>
          </w:divBdr>
        </w:div>
        <w:div w:id="2046103364">
          <w:marLeft w:val="0"/>
          <w:marRight w:val="0"/>
          <w:marTop w:val="0"/>
          <w:marBottom w:val="0"/>
          <w:divBdr>
            <w:top w:val="none" w:sz="0" w:space="0" w:color="auto"/>
            <w:left w:val="none" w:sz="0" w:space="0" w:color="auto"/>
            <w:bottom w:val="none" w:sz="0" w:space="0" w:color="auto"/>
            <w:right w:val="none" w:sz="0" w:space="0" w:color="auto"/>
          </w:divBdr>
        </w:div>
        <w:div w:id="2087073786">
          <w:marLeft w:val="0"/>
          <w:marRight w:val="0"/>
          <w:marTop w:val="0"/>
          <w:marBottom w:val="0"/>
          <w:divBdr>
            <w:top w:val="none" w:sz="0" w:space="0" w:color="auto"/>
            <w:left w:val="none" w:sz="0" w:space="0" w:color="auto"/>
            <w:bottom w:val="none" w:sz="0" w:space="0" w:color="auto"/>
            <w:right w:val="none" w:sz="0" w:space="0" w:color="auto"/>
          </w:divBdr>
        </w:div>
        <w:div w:id="2113429985">
          <w:marLeft w:val="0"/>
          <w:marRight w:val="0"/>
          <w:marTop w:val="0"/>
          <w:marBottom w:val="0"/>
          <w:divBdr>
            <w:top w:val="none" w:sz="0" w:space="0" w:color="auto"/>
            <w:left w:val="none" w:sz="0" w:space="0" w:color="auto"/>
            <w:bottom w:val="none" w:sz="0" w:space="0" w:color="auto"/>
            <w:right w:val="none" w:sz="0" w:space="0" w:color="auto"/>
          </w:divBdr>
        </w:div>
      </w:divsChild>
    </w:div>
    <w:div w:id="1350059811">
      <w:bodyDiv w:val="1"/>
      <w:marLeft w:val="0"/>
      <w:marRight w:val="0"/>
      <w:marTop w:val="0"/>
      <w:marBottom w:val="0"/>
      <w:divBdr>
        <w:top w:val="none" w:sz="0" w:space="0" w:color="auto"/>
        <w:left w:val="none" w:sz="0" w:space="0" w:color="auto"/>
        <w:bottom w:val="none" w:sz="0" w:space="0" w:color="auto"/>
        <w:right w:val="none" w:sz="0" w:space="0" w:color="auto"/>
      </w:divBdr>
    </w:div>
    <w:div w:id="1359313950">
      <w:bodyDiv w:val="1"/>
      <w:marLeft w:val="0"/>
      <w:marRight w:val="0"/>
      <w:marTop w:val="0"/>
      <w:marBottom w:val="0"/>
      <w:divBdr>
        <w:top w:val="none" w:sz="0" w:space="0" w:color="auto"/>
        <w:left w:val="none" w:sz="0" w:space="0" w:color="auto"/>
        <w:bottom w:val="none" w:sz="0" w:space="0" w:color="auto"/>
        <w:right w:val="none" w:sz="0" w:space="0" w:color="auto"/>
      </w:divBdr>
    </w:div>
    <w:div w:id="1359622186">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67701531">
      <w:bodyDiv w:val="1"/>
      <w:marLeft w:val="0"/>
      <w:marRight w:val="0"/>
      <w:marTop w:val="0"/>
      <w:marBottom w:val="0"/>
      <w:divBdr>
        <w:top w:val="none" w:sz="0" w:space="0" w:color="auto"/>
        <w:left w:val="none" w:sz="0" w:space="0" w:color="auto"/>
        <w:bottom w:val="none" w:sz="0" w:space="0" w:color="auto"/>
        <w:right w:val="none" w:sz="0" w:space="0" w:color="auto"/>
      </w:divBdr>
    </w:div>
    <w:div w:id="1598173833">
      <w:bodyDiv w:val="1"/>
      <w:marLeft w:val="0"/>
      <w:marRight w:val="0"/>
      <w:marTop w:val="0"/>
      <w:marBottom w:val="0"/>
      <w:divBdr>
        <w:top w:val="none" w:sz="0" w:space="0" w:color="auto"/>
        <w:left w:val="none" w:sz="0" w:space="0" w:color="auto"/>
        <w:bottom w:val="none" w:sz="0" w:space="0" w:color="auto"/>
        <w:right w:val="none" w:sz="0" w:space="0" w:color="auto"/>
      </w:divBdr>
    </w:div>
    <w:div w:id="1630086412">
      <w:bodyDiv w:val="1"/>
      <w:marLeft w:val="0"/>
      <w:marRight w:val="0"/>
      <w:marTop w:val="0"/>
      <w:marBottom w:val="0"/>
      <w:divBdr>
        <w:top w:val="none" w:sz="0" w:space="0" w:color="auto"/>
        <w:left w:val="none" w:sz="0" w:space="0" w:color="auto"/>
        <w:bottom w:val="none" w:sz="0" w:space="0" w:color="auto"/>
        <w:right w:val="none" w:sz="0" w:space="0" w:color="auto"/>
      </w:divBdr>
    </w:div>
    <w:div w:id="1631864579">
      <w:bodyDiv w:val="1"/>
      <w:marLeft w:val="0"/>
      <w:marRight w:val="0"/>
      <w:marTop w:val="0"/>
      <w:marBottom w:val="0"/>
      <w:divBdr>
        <w:top w:val="none" w:sz="0" w:space="0" w:color="auto"/>
        <w:left w:val="none" w:sz="0" w:space="0" w:color="auto"/>
        <w:bottom w:val="none" w:sz="0" w:space="0" w:color="auto"/>
        <w:right w:val="none" w:sz="0" w:space="0" w:color="auto"/>
      </w:divBdr>
    </w:div>
    <w:div w:id="1828934697">
      <w:bodyDiv w:val="1"/>
      <w:marLeft w:val="0"/>
      <w:marRight w:val="0"/>
      <w:marTop w:val="0"/>
      <w:marBottom w:val="0"/>
      <w:divBdr>
        <w:top w:val="none" w:sz="0" w:space="0" w:color="auto"/>
        <w:left w:val="none" w:sz="0" w:space="0" w:color="auto"/>
        <w:bottom w:val="none" w:sz="0" w:space="0" w:color="auto"/>
        <w:right w:val="none" w:sz="0" w:space="0" w:color="auto"/>
      </w:divBdr>
    </w:div>
    <w:div w:id="1858229253">
      <w:bodyDiv w:val="1"/>
      <w:marLeft w:val="0"/>
      <w:marRight w:val="0"/>
      <w:marTop w:val="0"/>
      <w:marBottom w:val="0"/>
      <w:divBdr>
        <w:top w:val="none" w:sz="0" w:space="0" w:color="auto"/>
        <w:left w:val="none" w:sz="0" w:space="0" w:color="auto"/>
        <w:bottom w:val="none" w:sz="0" w:space="0" w:color="auto"/>
        <w:right w:val="none" w:sz="0" w:space="0" w:color="auto"/>
      </w:divBdr>
    </w:div>
    <w:div w:id="1915968828">
      <w:bodyDiv w:val="1"/>
      <w:marLeft w:val="0"/>
      <w:marRight w:val="0"/>
      <w:marTop w:val="0"/>
      <w:marBottom w:val="0"/>
      <w:divBdr>
        <w:top w:val="none" w:sz="0" w:space="0" w:color="auto"/>
        <w:left w:val="none" w:sz="0" w:space="0" w:color="auto"/>
        <w:bottom w:val="none" w:sz="0" w:space="0" w:color="auto"/>
        <w:right w:val="none" w:sz="0" w:space="0" w:color="auto"/>
      </w:divBdr>
    </w:div>
    <w:div w:id="21418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project-development" TargetMode="External"/><Relationship Id="rId18" Type="http://schemas.openxmlformats.org/officeDocument/2006/relationships/hyperlink" Target="https://4culture.zoom.us/meeting/register/HT84e4JzTLeyjZqwSVhC4Q" TargetMode="External"/><Relationship Id="rId26" Type="http://schemas.openxmlformats.org/officeDocument/2006/relationships/hyperlink" Target="mailto:lauren.miles@4culture.org" TargetMode="External"/><Relationship Id="rId39" Type="http://schemas.openxmlformats.org/officeDocument/2006/relationships/hyperlink" Target="https://www.aia.org/resource-center/defining-the-architects-basic-services" TargetMode="External"/><Relationship Id="rId21" Type="http://schemas.openxmlformats.org/officeDocument/2006/relationships/hyperlink" Target="https://4culture.zoom.us/meeting/register/nMiIkoiBRUO9GRTDIFWwTQ" TargetMode="External"/><Relationship Id="rId34" Type="http://schemas.openxmlformats.org/officeDocument/2006/relationships/hyperlink" Target="https://www.4culture.org/grants/project-development/" TargetMode="External"/><Relationship Id="rId42" Type="http://schemas.openxmlformats.org/officeDocument/2006/relationships/hyperlink" Target="http://www.apply.4culture.org" TargetMode="External"/><Relationship Id="rId47" Type="http://schemas.openxmlformats.org/officeDocument/2006/relationships/hyperlink" Target="mailto:maya.santos@4culture.org"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s.office.com/g/8wNe9ArQpF" TargetMode="External"/><Relationship Id="rId29" Type="http://schemas.openxmlformats.org/officeDocument/2006/relationships/hyperlink" Target="https://www.4culture.org/grants/project-development" TargetMode="External"/><Relationship Id="rId11" Type="http://schemas.openxmlformats.org/officeDocument/2006/relationships/image" Target="media/image1.png"/><Relationship Id="rId24" Type="http://schemas.openxmlformats.org/officeDocument/2006/relationships/hyperlink" Target="mailto:Jayden.robles@4culture.org" TargetMode="External"/><Relationship Id="rId32" Type="http://schemas.openxmlformats.org/officeDocument/2006/relationships/hyperlink" Target="mailto:maya.santos@4culture.org" TargetMode="External"/><Relationship Id="rId37" Type="http://schemas.openxmlformats.org/officeDocument/2006/relationships/hyperlink" Target="https://www.buildartspaceequitably.org/handbook-ch26" TargetMode="External"/><Relationship Id="rId40" Type="http://schemas.openxmlformats.org/officeDocument/2006/relationships/hyperlink" Target="https://www.4culture.org/grants/project-development" TargetMode="External"/><Relationship Id="rId45" Type="http://schemas.openxmlformats.org/officeDocument/2006/relationships/hyperlink" Target="mailto:lauren.miles@4culture.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4culture.zoom.us/meeting/register/zJaKatzvSwC0KoBthwW9xQ" TargetMode="External"/><Relationship Id="rId31" Type="http://schemas.openxmlformats.org/officeDocument/2006/relationships/hyperlink" Target="https://forms.office.com/g/8wNe9ArQpF" TargetMode="External"/><Relationship Id="rId44" Type="http://schemas.openxmlformats.org/officeDocument/2006/relationships/hyperlink" Target="https://vimeo.com/79019154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culture.org/grants/project-development" TargetMode="External"/><Relationship Id="rId22" Type="http://schemas.openxmlformats.org/officeDocument/2006/relationships/hyperlink" Target="https://www.4culture.org/grants/project-development" TargetMode="External"/><Relationship Id="rId27" Type="http://schemas.openxmlformats.org/officeDocument/2006/relationships/hyperlink" Target="https://www.4culture.org/grants/project-development" TargetMode="External"/><Relationship Id="rId30" Type="http://schemas.openxmlformats.org/officeDocument/2006/relationships/hyperlink" Target="https://forms.office.com/g/8wNe9ArQpF" TargetMode="External"/><Relationship Id="rId35" Type="http://schemas.openxmlformats.org/officeDocument/2006/relationships/hyperlink" Target="https://nff.org/report/deciding-facility-project" TargetMode="External"/><Relationship Id="rId43" Type="http://schemas.openxmlformats.org/officeDocument/2006/relationships/hyperlink" Target="https://apply.4culture.org"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apply.4culture.org" TargetMode="External"/><Relationship Id="rId17" Type="http://schemas.openxmlformats.org/officeDocument/2006/relationships/hyperlink" Target="https://vimeo.com/790191545" TargetMode="External"/><Relationship Id="rId25" Type="http://schemas.openxmlformats.org/officeDocument/2006/relationships/hyperlink" Target="mailto:maya.santos@4culture.org" TargetMode="External"/><Relationship Id="rId33" Type="http://schemas.openxmlformats.org/officeDocument/2006/relationships/hyperlink" Target="https://www.4culture.org/grants/project-development" TargetMode="External"/><Relationship Id="rId38" Type="http://schemas.openxmlformats.org/officeDocument/2006/relationships/hyperlink" Target="https://www.donorsearch.net/capital-campaigns-guide/" TargetMode="External"/><Relationship Id="rId46" Type="http://schemas.openxmlformats.org/officeDocument/2006/relationships/hyperlink" Target="mailto:jayden.robles@4culture.org" TargetMode="External"/><Relationship Id="rId20" Type="http://schemas.openxmlformats.org/officeDocument/2006/relationships/hyperlink" Target="https://4culture.zoom.us/meeting/register/TDm5NnZ8SpKzc2ZP4TGEmg" TargetMode="External"/><Relationship Id="rId41" Type="http://schemas.openxmlformats.org/officeDocument/2006/relationships/hyperlink" Target="https://www.4culture.org/building-for-equity-field-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orms.office.com/g/8wNe9ArQpF" TargetMode="External"/><Relationship Id="rId23" Type="http://schemas.openxmlformats.org/officeDocument/2006/relationships/hyperlink" Target="https://www.4culture.org/grants/project-development" TargetMode="External"/><Relationship Id="rId28" Type="http://schemas.openxmlformats.org/officeDocument/2006/relationships/hyperlink" Target="http://www.apply.4culture.org" TargetMode="External"/><Relationship Id="rId36" Type="http://schemas.openxmlformats.org/officeDocument/2006/relationships/hyperlink" Target="https://nff.org/report/pitfalls-and-dangers-avoid-during-facilities-projects" TargetMode="External"/><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OneDrive%20-%20King%20County\Desktop\ArtProjects_Application_Worksheet.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0a7b48-eb2e-4f36-a1dd-66e911051ae4">
      <Terms xmlns="http://schemas.microsoft.com/office/infopath/2007/PartnerControls"/>
    </lcf76f155ced4ddcb4097134ff3c332f>
    <TaxCatchAll xmlns="01ca6a9d-44e6-483e-8085-be2bd7e4ea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7E12F7CBCC64A9771B5D381149D5D" ma:contentTypeVersion="15" ma:contentTypeDescription="Create a new document." ma:contentTypeScope="" ma:versionID="2d82af4c65cfc3ed8a0a87c417c32ddd">
  <xsd:schema xmlns:xsd="http://www.w3.org/2001/XMLSchema" xmlns:xs="http://www.w3.org/2001/XMLSchema" xmlns:p="http://schemas.microsoft.com/office/2006/metadata/properties" xmlns:ns2="400a7b48-eb2e-4f36-a1dd-66e911051ae4" xmlns:ns3="01ca6a9d-44e6-483e-8085-be2bd7e4ea36" targetNamespace="http://schemas.microsoft.com/office/2006/metadata/properties" ma:root="true" ma:fieldsID="810fc7697f833f44df256cd6d2dea0ce" ns2:_="" ns3:_="">
    <xsd:import namespace="400a7b48-eb2e-4f36-a1dd-66e911051ae4"/>
    <xsd:import namespace="01ca6a9d-44e6-483e-8085-be2bd7e4e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a7b48-eb2e-4f36-a1dd-66e911051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6a9d-44e6-483e-8085-be2bd7e4e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4c2a9f-13e6-423e-8390-60b2ff12bbb9}" ma:internalName="TaxCatchAll" ma:showField="CatchAllData" ma:web="01ca6a9d-44e6-483e-8085-be2bd7e4e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10A1E-AEB6-4063-BBBF-9C73C7323D81}">
  <ds:schemaRefs>
    <ds:schemaRef ds:uri="http://schemas.openxmlformats.org/officeDocument/2006/bibliography"/>
  </ds:schemaRefs>
</ds:datastoreItem>
</file>

<file path=customXml/itemProps2.xml><?xml version="1.0" encoding="utf-8"?>
<ds:datastoreItem xmlns:ds="http://schemas.openxmlformats.org/officeDocument/2006/customXml" ds:itemID="{40BA5F3E-B5B9-4386-90D1-5F3660AE0868}">
  <ds:schemaRefs>
    <ds:schemaRef ds:uri="http://schemas.microsoft.com/office/2006/metadata/properties"/>
    <ds:schemaRef ds:uri="http://schemas.microsoft.com/office/infopath/2007/PartnerControls"/>
    <ds:schemaRef ds:uri="400a7b48-eb2e-4f36-a1dd-66e911051ae4"/>
    <ds:schemaRef ds:uri="01ca6a9d-44e6-483e-8085-be2bd7e4ea36"/>
  </ds:schemaRefs>
</ds:datastoreItem>
</file>

<file path=customXml/itemProps3.xml><?xml version="1.0" encoding="utf-8"?>
<ds:datastoreItem xmlns:ds="http://schemas.openxmlformats.org/officeDocument/2006/customXml" ds:itemID="{33AAE258-AD7A-4FD9-8068-31DBD416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a7b48-eb2e-4f36-a1dd-66e911051ae4"/>
    <ds:schemaRef ds:uri="01ca6a9d-44e6-483e-8085-be2bd7e4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73083-37BC-4965-B88A-C7E5E98A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ArtProjects_Application_Worksheet.dotx</Template>
  <TotalTime>1592</TotalTime>
  <Pages>1</Pages>
  <Words>3657</Words>
  <Characters>20849</Characters>
  <Application>Microsoft Office Word</Application>
  <DocSecurity>4</DocSecurity>
  <Lines>173</Lines>
  <Paragraphs>48</Paragraphs>
  <ScaleCrop>false</ScaleCrop>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Newbill, Melissa</dc:creator>
  <cp:keywords/>
  <dc:description/>
  <cp:lastModifiedBy>Santos, Maya</cp:lastModifiedBy>
  <cp:revision>20</cp:revision>
  <dcterms:created xsi:type="dcterms:W3CDTF">2025-06-26T17:23:00Z</dcterms:created>
  <dcterms:modified xsi:type="dcterms:W3CDTF">2025-06-27T19:50:00Z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0x0101002F57E12F7CBCC64A9771B5D381149D5D</vt:lpwstr>
  </property>
  <property fmtid="{D5CDD505-2E9C-101B-9397-08002B2CF9AE}" pid="3" name="GrammarlyDocumentId">
    <vt:lpwstr>744767caf0396a92cea947d8988228092d95f0caf34a3c0cfd2f9ae38ed24d8b</vt:lpwstr>
  </property>
  <property fmtid="{D5CDD505-2E9C-101B-9397-08002B2CF9AE}" pid="4" name="MediaServiceImageTags">
    <vt:lpwstr/>
  </property>
</Properties>
</file>