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AA1AF" w14:textId="77777777" w:rsidR="009D6CFC" w:rsidRPr="00A83D00" w:rsidRDefault="009D6CFC" w:rsidP="00555E0A">
      <w:pPr>
        <w:pStyle w:val="Heading1"/>
        <w:spacing w:before="0"/>
        <w:rPr>
          <w:color w:val="005E63" w:themeColor="text2"/>
        </w:rPr>
      </w:pPr>
      <w:bookmarkStart w:id="0" w:name="_Toc132801701"/>
      <w:r w:rsidRPr="00A83D00">
        <w:rPr>
          <w:color w:val="005E63" w:themeColor="text2"/>
        </w:rPr>
        <w:t xml:space="preserve">APPLICATION WORKSHEET </w:t>
      </w:r>
    </w:p>
    <w:p w14:paraId="6C597EBA" w14:textId="77777777" w:rsidR="009D6CFC" w:rsidRPr="00A83D00" w:rsidRDefault="009D6CFC" w:rsidP="00555E0A">
      <w:pPr>
        <w:pStyle w:val="Heading1"/>
        <w:spacing w:before="0"/>
        <w:rPr>
          <w:color w:val="005E63" w:themeColor="text2"/>
        </w:rPr>
      </w:pPr>
      <w:r w:rsidRPr="00A83D00">
        <w:rPr>
          <w:color w:val="005E63" w:themeColor="text2"/>
        </w:rPr>
        <w:t>2025 Equipment for Organizations</w:t>
      </w:r>
    </w:p>
    <w:p w14:paraId="405FA2B3" w14:textId="77777777" w:rsidR="009D6CFC" w:rsidRDefault="009D6CFC" w:rsidP="00555E0A">
      <w:pPr>
        <w:widowControl w:val="0"/>
        <w:spacing w:after="0"/>
        <w:rPr>
          <w:rFonts w:eastAsia="TT Norms" w:cs="TT Norms"/>
        </w:rPr>
      </w:pPr>
      <w:r w:rsidRPr="0F3D2975">
        <w:rPr>
          <w:rFonts w:eastAsia="TT Norms" w:cs="TT Norms"/>
          <w:i/>
          <w:iCs/>
          <w:color w:val="000000" w:themeColor="text1"/>
        </w:rPr>
        <w:t xml:space="preserve">This worksheet is intended to be used as a tool as you work on the 2025 </w:t>
      </w:r>
      <w:r>
        <w:rPr>
          <w:rFonts w:eastAsia="TT Norms" w:cs="TT Norms"/>
          <w:i/>
          <w:iCs/>
          <w:color w:val="000000" w:themeColor="text1"/>
        </w:rPr>
        <w:t xml:space="preserve">Equipment for </w:t>
      </w:r>
      <w:r w:rsidRPr="0F3D2975">
        <w:rPr>
          <w:rFonts w:eastAsia="TT Norms" w:cs="TT Norms"/>
          <w:i/>
          <w:iCs/>
          <w:color w:val="000000" w:themeColor="text1"/>
        </w:rPr>
        <w:t>Organizations application. Use of this worksheet is not required, nor is it an acceptable alternative to the online application form.</w:t>
      </w:r>
    </w:p>
    <w:p w14:paraId="2FF1940E" w14:textId="77777777" w:rsidR="009D6CFC" w:rsidRDefault="009D6CFC" w:rsidP="00555E0A">
      <w:pPr>
        <w:widowControl w:val="0"/>
        <w:spacing w:after="0" w:line="276" w:lineRule="auto"/>
        <w:rPr>
          <w:rFonts w:eastAsia="Calibri" w:cs="Calibri"/>
          <w:i/>
          <w:iCs/>
          <w:color w:val="505957"/>
          <w:sz w:val="20"/>
          <w:szCs w:val="20"/>
        </w:rPr>
      </w:pPr>
    </w:p>
    <w:p w14:paraId="61C9AD8F" w14:textId="181D6563" w:rsidR="009D6CFC" w:rsidRDefault="009D6CFC" w:rsidP="00555E0A">
      <w:pPr>
        <w:widowControl w:val="0"/>
        <w:spacing w:after="0" w:line="276" w:lineRule="auto"/>
        <w:jc w:val="center"/>
        <w:rPr>
          <w:rFonts w:eastAsia="TT Norms" w:cs="TT Norms"/>
          <w:b/>
          <w:bCs/>
          <w:color w:val="000000" w:themeColor="text1"/>
        </w:rPr>
      </w:pPr>
      <w:r w:rsidRPr="0F3D2975">
        <w:rPr>
          <w:rFonts w:eastAsia="TT Norms" w:cs="TT Norms"/>
          <w:b/>
          <w:bCs/>
          <w:color w:val="000000" w:themeColor="text1"/>
        </w:rPr>
        <w:t>Applications must be</w:t>
      </w:r>
      <w:r w:rsidR="00B41C88">
        <w:rPr>
          <w:rFonts w:eastAsia="TT Norms" w:cs="TT Norms"/>
          <w:b/>
          <w:bCs/>
          <w:color w:val="000000" w:themeColor="text1"/>
        </w:rPr>
        <w:t xml:space="preserve"> entered and</w:t>
      </w:r>
      <w:r w:rsidRPr="0F3D2975">
        <w:rPr>
          <w:rFonts w:eastAsia="TT Norms" w:cs="TT Norms"/>
          <w:b/>
          <w:bCs/>
          <w:color w:val="000000" w:themeColor="text1"/>
        </w:rPr>
        <w:t xml:space="preserve"> submitted online by 5:00 P.M. </w:t>
      </w:r>
      <w:r w:rsidR="00B41C88">
        <w:rPr>
          <w:rFonts w:eastAsia="TT Norms" w:cs="TT Norms"/>
          <w:b/>
          <w:bCs/>
          <w:color w:val="000000" w:themeColor="text1"/>
        </w:rPr>
        <w:t xml:space="preserve">PDT </w:t>
      </w:r>
      <w:r w:rsidRPr="0F3D2975">
        <w:rPr>
          <w:rFonts w:eastAsia="TT Norms" w:cs="TT Norms"/>
          <w:b/>
          <w:bCs/>
          <w:color w:val="000000" w:themeColor="text1"/>
        </w:rPr>
        <w:t xml:space="preserve">on </w:t>
      </w:r>
      <w:r>
        <w:rPr>
          <w:rFonts w:eastAsia="TT Norms" w:cs="TT Norms"/>
          <w:b/>
          <w:bCs/>
          <w:color w:val="000000" w:themeColor="text1"/>
        </w:rPr>
        <w:t>July 9, 2025</w:t>
      </w:r>
      <w:r w:rsidRPr="0F3D2975">
        <w:rPr>
          <w:rFonts w:eastAsia="TT Norms" w:cs="TT Norms"/>
          <w:b/>
          <w:bCs/>
          <w:color w:val="000000" w:themeColor="text1"/>
        </w:rPr>
        <w:t>.</w:t>
      </w:r>
    </w:p>
    <w:p w14:paraId="4CB3719F" w14:textId="70E73236" w:rsidR="009D6CFC" w:rsidRDefault="009D6CFC" w:rsidP="00555E0A">
      <w:pPr>
        <w:widowControl w:val="0"/>
        <w:spacing w:after="0" w:line="276" w:lineRule="auto"/>
        <w:jc w:val="center"/>
        <w:rPr>
          <w:rFonts w:eastAsia="TT Norms" w:cs="TT Norms"/>
          <w:color w:val="000000" w:themeColor="text1"/>
        </w:rPr>
      </w:pPr>
      <w:r w:rsidRPr="0F3D2975">
        <w:rPr>
          <w:rFonts w:eastAsia="TT Norms" w:cs="TT Norms"/>
          <w:b/>
          <w:bCs/>
          <w:color w:val="000000" w:themeColor="text1"/>
          <w:u w:val="single"/>
        </w:rPr>
        <w:t>No extensions will be granted.</w:t>
      </w:r>
    </w:p>
    <w:p w14:paraId="1B1ACCE3" w14:textId="77777777" w:rsidR="009D6CFC" w:rsidRPr="007C6AB8" w:rsidRDefault="009D6CFC" w:rsidP="00555E0A">
      <w:pPr>
        <w:pStyle w:val="Heading2"/>
        <w:spacing w:before="0"/>
        <w:rPr>
          <w:sz w:val="32"/>
          <w:szCs w:val="32"/>
        </w:rPr>
      </w:pPr>
      <w:r>
        <w:t>Steps to Apply</w:t>
      </w:r>
    </w:p>
    <w:p w14:paraId="6E32D80F" w14:textId="77777777" w:rsidR="009D6CFC" w:rsidRDefault="009D6CFC" w:rsidP="009D6CFC">
      <w:pPr>
        <w:pStyle w:val="ListParagraph"/>
        <w:widowControl w:val="0"/>
        <w:numPr>
          <w:ilvl w:val="0"/>
          <w:numId w:val="28"/>
        </w:numPr>
        <w:spacing w:after="0" w:line="276" w:lineRule="auto"/>
        <w:rPr>
          <w:rFonts w:eastAsia="TT Norms" w:cs="TT Norms"/>
          <w:color w:val="505957"/>
        </w:rPr>
      </w:pPr>
      <w:r w:rsidRPr="4316E779">
        <w:rPr>
          <w:rFonts w:eastAsia="TT Norms" w:cs="TT Norms"/>
          <w:color w:val="505957"/>
        </w:rPr>
        <w:t xml:space="preserve">Read the </w:t>
      </w:r>
      <w:hyperlink r:id="rId11">
        <w:r w:rsidRPr="0042536B">
          <w:rPr>
            <w:rStyle w:val="Hyperlink"/>
            <w:rFonts w:eastAsia="TT Norms" w:cs="TT Norms"/>
            <w:color w:val="5F752D" w:themeColor="accent1" w:themeShade="BF"/>
          </w:rPr>
          <w:t>guidelines</w:t>
        </w:r>
      </w:hyperlink>
      <w:r w:rsidRPr="00573073">
        <w:rPr>
          <w:rFonts w:eastAsia="TT Norms" w:cs="TT Norms"/>
          <w:color w:val="809D3C" w:themeColor="accent1"/>
        </w:rPr>
        <w:t xml:space="preserve"> </w:t>
      </w:r>
    </w:p>
    <w:p w14:paraId="2F97AF1C" w14:textId="77777777" w:rsidR="009D6CFC" w:rsidRPr="000D0590" w:rsidRDefault="009D6CFC" w:rsidP="009D6CFC">
      <w:pPr>
        <w:pStyle w:val="ListParagraph"/>
        <w:widowControl w:val="0"/>
        <w:numPr>
          <w:ilvl w:val="0"/>
          <w:numId w:val="30"/>
        </w:numPr>
        <w:spacing w:after="0" w:line="276" w:lineRule="auto"/>
        <w:rPr>
          <w:rFonts w:eastAsia="TT Norms" w:cs="TT Norms"/>
          <w:color w:val="505957"/>
        </w:rPr>
      </w:pPr>
      <w:r w:rsidRPr="4316E779">
        <w:rPr>
          <w:rFonts w:eastAsia="TT Norms" w:cs="TT Norms"/>
          <w:color w:val="505957"/>
        </w:rPr>
        <w:t>Ensure your organization is eligible.</w:t>
      </w:r>
    </w:p>
    <w:p w14:paraId="6925A228" w14:textId="77777777" w:rsidR="009D6CFC" w:rsidRPr="000D0590" w:rsidRDefault="009D6CFC" w:rsidP="009D6CFC">
      <w:pPr>
        <w:pStyle w:val="ListParagraph"/>
        <w:widowControl w:val="0"/>
        <w:numPr>
          <w:ilvl w:val="0"/>
          <w:numId w:val="28"/>
        </w:numPr>
        <w:spacing w:after="0" w:line="276" w:lineRule="auto"/>
        <w:rPr>
          <w:rFonts w:eastAsia="TT Norms" w:cs="TT Norms"/>
          <w:color w:val="505957"/>
        </w:rPr>
      </w:pPr>
      <w:r w:rsidRPr="4316E779">
        <w:rPr>
          <w:rFonts w:eastAsia="TT Norms" w:cs="TT Norms"/>
          <w:color w:val="505957"/>
        </w:rPr>
        <w:t xml:space="preserve"> Create an account / If you already have an account, confirm you can log in.</w:t>
      </w:r>
    </w:p>
    <w:p w14:paraId="63CAC254" w14:textId="77777777" w:rsidR="009D6CFC" w:rsidRPr="000D0590" w:rsidRDefault="009D6CFC" w:rsidP="009D6CFC">
      <w:pPr>
        <w:pStyle w:val="ListParagraph"/>
        <w:widowControl w:val="0"/>
        <w:numPr>
          <w:ilvl w:val="0"/>
          <w:numId w:val="26"/>
        </w:numPr>
        <w:spacing w:after="0" w:line="276" w:lineRule="auto"/>
        <w:rPr>
          <w:rFonts w:eastAsia="TT Norms" w:cs="TT Norms"/>
          <w:color w:val="505957"/>
        </w:rPr>
      </w:pPr>
      <w:r w:rsidRPr="4316E779">
        <w:rPr>
          <w:rFonts w:eastAsia="TT Norms" w:cs="TT Norms"/>
          <w:color w:val="505957"/>
        </w:rPr>
        <w:t xml:space="preserve">Applications must be submitted from an organizational account, </w:t>
      </w:r>
      <w:r w:rsidRPr="4316E779">
        <w:rPr>
          <w:rFonts w:eastAsia="TT Norms" w:cs="TT Norms"/>
          <w:color w:val="505957"/>
          <w:u w:val="single"/>
        </w:rPr>
        <w:t>not</w:t>
      </w:r>
      <w:r w:rsidRPr="4316E779">
        <w:rPr>
          <w:rFonts w:eastAsia="TT Norms" w:cs="TT Norms"/>
          <w:color w:val="505957"/>
        </w:rPr>
        <w:t xml:space="preserve"> an individual account.</w:t>
      </w:r>
    </w:p>
    <w:p w14:paraId="748DFCA2" w14:textId="77777777" w:rsidR="009D6CFC" w:rsidRPr="000D0590" w:rsidRDefault="009D6CFC" w:rsidP="009D6CFC">
      <w:pPr>
        <w:pStyle w:val="ListParagraph"/>
        <w:widowControl w:val="0"/>
        <w:numPr>
          <w:ilvl w:val="0"/>
          <w:numId w:val="26"/>
        </w:numPr>
        <w:spacing w:after="0" w:line="276" w:lineRule="auto"/>
        <w:rPr>
          <w:rFonts w:eastAsia="TT Norms" w:cs="TT Norms"/>
          <w:color w:val="505957"/>
        </w:rPr>
      </w:pPr>
      <w:r w:rsidRPr="4316E779">
        <w:rPr>
          <w:rFonts w:eastAsia="TT Norms" w:cs="TT Norms"/>
          <w:color w:val="505957"/>
        </w:rPr>
        <w:t xml:space="preserve">Watch the </w:t>
      </w:r>
      <w:hyperlink r:id="rId12">
        <w:r w:rsidRPr="0042536B">
          <w:rPr>
            <w:rStyle w:val="Hyperlink"/>
            <w:rFonts w:eastAsia="TT Norms" w:cs="TT Norms"/>
            <w:color w:val="5F752D" w:themeColor="accent1" w:themeShade="BF"/>
          </w:rPr>
          <w:t>tutorial video</w:t>
        </w:r>
      </w:hyperlink>
      <w:r w:rsidRPr="00573073">
        <w:rPr>
          <w:rFonts w:eastAsia="TT Norms" w:cs="TT Norms"/>
          <w:color w:val="809D3C" w:themeColor="accent1"/>
        </w:rPr>
        <w:t xml:space="preserve"> </w:t>
      </w:r>
      <w:r w:rsidRPr="4316E779">
        <w:rPr>
          <w:rFonts w:eastAsia="TT Norms" w:cs="TT Norms"/>
          <w:color w:val="505957"/>
        </w:rPr>
        <w:t xml:space="preserve">for assistance creating an account or contact. </w:t>
      </w:r>
    </w:p>
    <w:p w14:paraId="0621D72E" w14:textId="77777777" w:rsidR="009D6CFC" w:rsidRPr="000D0590" w:rsidRDefault="009D6CFC" w:rsidP="009D6CFC">
      <w:pPr>
        <w:pStyle w:val="ListParagraph"/>
        <w:widowControl w:val="0"/>
        <w:numPr>
          <w:ilvl w:val="0"/>
          <w:numId w:val="26"/>
        </w:numPr>
        <w:spacing w:after="0" w:line="276" w:lineRule="auto"/>
        <w:rPr>
          <w:rFonts w:eastAsia="TT Norms" w:cs="TT Norms"/>
          <w:color w:val="505957"/>
        </w:rPr>
      </w:pPr>
      <w:r w:rsidRPr="21712FF3">
        <w:rPr>
          <w:rFonts w:eastAsia="TT Norms" w:cs="TT Norms"/>
          <w:color w:val="505957"/>
        </w:rPr>
        <w:t>Contact 4Culture</w:t>
      </w:r>
      <w:r w:rsidRPr="21712FF3">
        <w:rPr>
          <w:rFonts w:eastAsia="TT Norms" w:cs="TT Norms"/>
          <w:color w:val="EB4F0F"/>
        </w:rPr>
        <w:t xml:space="preserve"> </w:t>
      </w:r>
      <w:r w:rsidRPr="21712FF3">
        <w:rPr>
          <w:rFonts w:eastAsia="TT Norms" w:cs="TT Norms"/>
          <w:color w:val="505957"/>
        </w:rPr>
        <w:t>if you are unable to access your account.</w:t>
      </w:r>
    </w:p>
    <w:p w14:paraId="5B48AACB" w14:textId="77777777" w:rsidR="009D6CFC" w:rsidRPr="000D0590" w:rsidRDefault="009D6CFC" w:rsidP="009D6CFC">
      <w:pPr>
        <w:pStyle w:val="ListParagraph"/>
        <w:widowControl w:val="0"/>
        <w:numPr>
          <w:ilvl w:val="0"/>
          <w:numId w:val="28"/>
        </w:numPr>
        <w:spacing w:after="0" w:line="276" w:lineRule="auto"/>
        <w:rPr>
          <w:rFonts w:eastAsia="TT Norms" w:cs="TT Norms"/>
          <w:color w:val="505957"/>
        </w:rPr>
      </w:pPr>
      <w:r w:rsidRPr="4316E779">
        <w:rPr>
          <w:rFonts w:eastAsia="TT Norms" w:cs="TT Norms"/>
          <w:color w:val="505957"/>
        </w:rPr>
        <w:t>Update your account profile</w:t>
      </w:r>
    </w:p>
    <w:p w14:paraId="0DCD1899" w14:textId="189EA2E2" w:rsidR="009D6CFC" w:rsidRDefault="009D6CFC" w:rsidP="009D6CFC">
      <w:pPr>
        <w:pStyle w:val="ListParagraph"/>
        <w:widowControl w:val="0"/>
        <w:numPr>
          <w:ilvl w:val="0"/>
          <w:numId w:val="31"/>
        </w:numPr>
        <w:spacing w:after="0" w:line="276" w:lineRule="auto"/>
        <w:rPr>
          <w:rFonts w:eastAsia="TT Norms" w:cs="TT Norms"/>
          <w:color w:val="505957"/>
        </w:rPr>
      </w:pPr>
      <w:r w:rsidRPr="4316E779">
        <w:rPr>
          <w:rFonts w:eastAsia="TT Norms" w:cs="TT Norms"/>
          <w:color w:val="505957"/>
        </w:rPr>
        <w:t xml:space="preserve">Check your </w:t>
      </w:r>
      <w:r w:rsidRPr="4316E779">
        <w:rPr>
          <w:rFonts w:eastAsia="TT Norms" w:cs="TT Norms"/>
          <w:b/>
          <w:bCs/>
          <w:color w:val="505957"/>
        </w:rPr>
        <w:t>account</w:t>
      </w:r>
      <w:r w:rsidRPr="4316E779">
        <w:rPr>
          <w:rFonts w:eastAsia="TT Norms" w:cs="TT Norms"/>
          <w:color w:val="505957"/>
        </w:rPr>
        <w:t xml:space="preserve"> and </w:t>
      </w:r>
      <w:r w:rsidRPr="4316E779">
        <w:rPr>
          <w:rFonts w:eastAsia="TT Norms" w:cs="TT Norms"/>
          <w:b/>
          <w:bCs/>
          <w:color w:val="505957"/>
        </w:rPr>
        <w:t>personal</w:t>
      </w:r>
      <w:r w:rsidRPr="4316E779">
        <w:rPr>
          <w:rFonts w:eastAsia="TT Norms" w:cs="TT Norms"/>
          <w:color w:val="505957"/>
        </w:rPr>
        <w:t> </w:t>
      </w:r>
      <w:hyperlink r:id="rId13">
        <w:r w:rsidRPr="0042536B">
          <w:rPr>
            <w:rStyle w:val="Hyperlink"/>
            <w:rFonts w:eastAsia="TT Norms" w:cs="TT Norms"/>
            <w:color w:val="5F752D" w:themeColor="accent1" w:themeShade="BF"/>
          </w:rPr>
          <w:t>profiles</w:t>
        </w:r>
      </w:hyperlink>
      <w:r w:rsidRPr="0042536B">
        <w:rPr>
          <w:rFonts w:eastAsia="TT Norms" w:cs="TT Norms"/>
          <w:color w:val="5F752D" w:themeColor="accent1" w:themeShade="BF"/>
        </w:rPr>
        <w:t>.</w:t>
      </w:r>
      <w:r w:rsidRPr="4316E779">
        <w:rPr>
          <w:rFonts w:eastAsia="TT Norms" w:cs="TT Norms"/>
          <w:color w:val="505957"/>
        </w:rPr>
        <w:t xml:space="preserve"> Make sure you have entered all applicable fields under “</w:t>
      </w:r>
      <w:r w:rsidRPr="003213DB">
        <w:rPr>
          <w:rFonts w:eastAsia="TT Norms" w:cs="TT Norms"/>
          <w:b/>
          <w:bCs/>
          <w:color w:val="505957"/>
        </w:rPr>
        <w:t>ORGANIZATION</w:t>
      </w:r>
      <w:r w:rsidRPr="4316E779">
        <w:rPr>
          <w:rFonts w:eastAsia="TT Norms" w:cs="TT Norms"/>
          <w:color w:val="505957"/>
        </w:rPr>
        <w:t xml:space="preserve"> ACCOUNTS ONLY”. Make sure you have submitted your </w:t>
      </w:r>
      <w:r w:rsidRPr="003213DB">
        <w:rPr>
          <w:rFonts w:eastAsia="TT Norms" w:cs="TT Norms"/>
          <w:b/>
          <w:bCs/>
          <w:color w:val="505957"/>
        </w:rPr>
        <w:t>mission statement</w:t>
      </w:r>
      <w:r w:rsidRPr="4316E779">
        <w:rPr>
          <w:rFonts w:eastAsia="TT Norms" w:cs="TT Norms"/>
          <w:color w:val="505957"/>
        </w:rPr>
        <w:t xml:space="preserve">, </w:t>
      </w:r>
      <w:r w:rsidRPr="003213DB">
        <w:rPr>
          <w:rFonts w:eastAsia="TT Norms" w:cs="TT Norms"/>
          <w:b/>
          <w:bCs/>
          <w:color w:val="505957"/>
        </w:rPr>
        <w:t>fiscal sponsor info</w:t>
      </w:r>
      <w:r>
        <w:rPr>
          <w:rFonts w:eastAsia="TT Norms" w:cs="TT Norms"/>
          <w:color w:val="505957"/>
        </w:rPr>
        <w:t xml:space="preserve"> (if applicable), </w:t>
      </w:r>
      <w:r w:rsidRPr="003213DB">
        <w:rPr>
          <w:rFonts w:eastAsia="TT Norms" w:cs="TT Norms"/>
          <w:b/>
          <w:bCs/>
          <w:color w:val="505957"/>
        </w:rPr>
        <w:t>990</w:t>
      </w:r>
      <w:r w:rsidRPr="4316E779">
        <w:rPr>
          <w:rFonts w:eastAsia="TT Norms" w:cs="TT Norms"/>
          <w:color w:val="505957"/>
        </w:rPr>
        <w:t xml:space="preserve"> financials, and </w:t>
      </w:r>
      <w:r w:rsidRPr="003213DB">
        <w:rPr>
          <w:rFonts w:eastAsia="TT Norms" w:cs="TT Norms"/>
          <w:b/>
          <w:bCs/>
          <w:color w:val="505957"/>
        </w:rPr>
        <w:t xml:space="preserve">2025 </w:t>
      </w:r>
      <w:r w:rsidR="003213DB" w:rsidRPr="003213DB">
        <w:rPr>
          <w:rFonts w:eastAsia="TT Norms" w:cs="TT Norms"/>
          <w:b/>
          <w:bCs/>
          <w:color w:val="505957"/>
        </w:rPr>
        <w:t>D</w:t>
      </w:r>
      <w:r w:rsidRPr="003213DB">
        <w:rPr>
          <w:rFonts w:eastAsia="TT Norms" w:cs="TT Norms"/>
          <w:b/>
          <w:bCs/>
          <w:color w:val="505957"/>
        </w:rPr>
        <w:t xml:space="preserve">emographic </w:t>
      </w:r>
      <w:r w:rsidR="003213DB" w:rsidRPr="003213DB">
        <w:rPr>
          <w:rFonts w:eastAsia="TT Norms" w:cs="TT Norms"/>
          <w:b/>
          <w:bCs/>
          <w:color w:val="505957"/>
        </w:rPr>
        <w:t>Update</w:t>
      </w:r>
      <w:r w:rsidRPr="4316E779">
        <w:rPr>
          <w:rFonts w:eastAsia="TT Norms" w:cs="TT Norms"/>
          <w:color w:val="505957"/>
        </w:rPr>
        <w:t>.</w:t>
      </w:r>
      <w:r>
        <w:rPr>
          <w:rFonts w:eastAsia="TT Norms" w:cs="TT Norms"/>
          <w:color w:val="505957"/>
        </w:rPr>
        <w:t xml:space="preserve"> Confirm that your </w:t>
      </w:r>
      <w:r w:rsidRPr="003213DB">
        <w:rPr>
          <w:rFonts w:eastAsia="TT Norms" w:cs="TT Norms"/>
          <w:b/>
          <w:bCs/>
          <w:color w:val="505957"/>
        </w:rPr>
        <w:t>address</w:t>
      </w:r>
      <w:r>
        <w:rPr>
          <w:rFonts w:eastAsia="TT Norms" w:cs="TT Norms"/>
          <w:color w:val="505957"/>
        </w:rPr>
        <w:t xml:space="preserve"> is correct.</w:t>
      </w:r>
    </w:p>
    <w:p w14:paraId="103559CF" w14:textId="77777777" w:rsidR="009D6CFC" w:rsidRDefault="009D6CFC" w:rsidP="009D6CFC">
      <w:pPr>
        <w:pStyle w:val="ListParagraph"/>
        <w:widowControl w:val="0"/>
        <w:numPr>
          <w:ilvl w:val="0"/>
          <w:numId w:val="28"/>
        </w:numPr>
        <w:spacing w:after="0" w:line="276" w:lineRule="auto"/>
        <w:rPr>
          <w:rFonts w:eastAsia="TT Norms" w:cs="TT Norms"/>
          <w:color w:val="505957"/>
        </w:rPr>
      </w:pPr>
      <w:r w:rsidRPr="4316E779">
        <w:rPr>
          <w:rFonts w:eastAsia="TT Norms" w:cs="TT Norms"/>
          <w:color w:val="505957"/>
        </w:rPr>
        <w:t>Read through the entire application and gather required support materials (i.e. budget, board, staff, and demographic information)</w:t>
      </w:r>
    </w:p>
    <w:p w14:paraId="69C324D3" w14:textId="6E5D73A7" w:rsidR="009D6CFC" w:rsidRDefault="009D6CFC" w:rsidP="009D6CFC">
      <w:pPr>
        <w:pStyle w:val="ListParagraph"/>
        <w:widowControl w:val="0"/>
        <w:numPr>
          <w:ilvl w:val="0"/>
          <w:numId w:val="29"/>
        </w:numPr>
        <w:spacing w:after="0" w:line="276" w:lineRule="auto"/>
        <w:rPr>
          <w:rFonts w:eastAsia="TT Norms" w:cs="TT Norms"/>
          <w:color w:val="505957"/>
        </w:rPr>
      </w:pPr>
      <w:r w:rsidRPr="4316E779">
        <w:rPr>
          <w:rFonts w:eastAsia="TT Norms" w:cs="TT Norms"/>
          <w:color w:val="505957"/>
        </w:rPr>
        <w:t xml:space="preserve">Optional: </w:t>
      </w:r>
      <w:r w:rsidR="003213DB">
        <w:rPr>
          <w:rFonts w:eastAsia="TT Norms" w:cs="TT Norms"/>
          <w:color w:val="505957"/>
        </w:rPr>
        <w:t xml:space="preserve">For your Organization Demographic Update </w:t>
      </w:r>
      <w:r w:rsidRPr="4316E779">
        <w:rPr>
          <w:rFonts w:eastAsia="TT Norms" w:cs="TT Norms"/>
          <w:color w:val="505957"/>
        </w:rPr>
        <w:t xml:space="preserve">4Culture provides a </w:t>
      </w:r>
      <w:hyperlink r:id="rId14" w:history="1">
        <w:r w:rsidRPr="00573073">
          <w:rPr>
            <w:rStyle w:val="Hyperlink"/>
            <w:rFonts w:eastAsia="Calibri" w:cs="Calibri"/>
            <w:color w:val="0070C0"/>
          </w:rPr>
          <w:t>sample survey</w:t>
        </w:r>
      </w:hyperlink>
      <w:r w:rsidRPr="00573073">
        <w:rPr>
          <w:rFonts w:eastAsia="TT Norms" w:cs="TT Norms"/>
          <w:color w:val="0070C0"/>
        </w:rPr>
        <w:t xml:space="preserve"> </w:t>
      </w:r>
      <w:r w:rsidRPr="4316E779">
        <w:rPr>
          <w:rFonts w:eastAsia="TT Norms" w:cs="TT Norms"/>
          <w:color w:val="505957"/>
        </w:rPr>
        <w:t>(and</w:t>
      </w:r>
      <w:r w:rsidRPr="00573073">
        <w:rPr>
          <w:rFonts w:eastAsia="TT Norms" w:cs="TT Norms"/>
          <w:color w:val="0070C0"/>
        </w:rPr>
        <w:t xml:space="preserve"> </w:t>
      </w:r>
      <w:hyperlink r:id="rId15" w:history="1">
        <w:r w:rsidRPr="00573073">
          <w:rPr>
            <w:rStyle w:val="Hyperlink"/>
            <w:rFonts w:eastAsia="Calibri" w:cs="Calibri"/>
            <w:color w:val="0070C0"/>
          </w:rPr>
          <w:t>survey instructions</w:t>
        </w:r>
      </w:hyperlink>
      <w:r w:rsidRPr="4316E779">
        <w:rPr>
          <w:rFonts w:eastAsia="TT Norms" w:cs="TT Norms"/>
          <w:color w:val="505957"/>
        </w:rPr>
        <w:t xml:space="preserve">) as a tool to help you gather and summarize information from your board and staff. This is for your use only—do not </w:t>
      </w:r>
      <w:proofErr w:type="gramStart"/>
      <w:r w:rsidRPr="4316E779">
        <w:rPr>
          <w:rFonts w:eastAsia="TT Norms" w:cs="TT Norms"/>
          <w:color w:val="505957"/>
        </w:rPr>
        <w:t>send</w:t>
      </w:r>
      <w:proofErr w:type="gramEnd"/>
      <w:r w:rsidRPr="4316E779">
        <w:rPr>
          <w:rFonts w:eastAsia="TT Norms" w:cs="TT Norms"/>
          <w:color w:val="505957"/>
        </w:rPr>
        <w:t xml:space="preserve"> </w:t>
      </w:r>
      <w:r w:rsidR="005E25E8">
        <w:rPr>
          <w:rFonts w:eastAsia="TT Norms" w:cs="TT Norms"/>
          <w:color w:val="505957"/>
        </w:rPr>
        <w:t xml:space="preserve">individual </w:t>
      </w:r>
      <w:r w:rsidRPr="4316E779">
        <w:rPr>
          <w:rFonts w:eastAsia="TT Norms" w:cs="TT Norms"/>
          <w:color w:val="505957"/>
        </w:rPr>
        <w:t>surveys to 4Culture.</w:t>
      </w:r>
    </w:p>
    <w:p w14:paraId="1123D2ED" w14:textId="77777777" w:rsidR="009D6CFC" w:rsidRPr="000D0590" w:rsidRDefault="009D6CFC" w:rsidP="009D6CFC">
      <w:pPr>
        <w:pStyle w:val="ListParagraph"/>
        <w:widowControl w:val="0"/>
        <w:numPr>
          <w:ilvl w:val="0"/>
          <w:numId w:val="28"/>
        </w:numPr>
        <w:spacing w:after="0" w:line="276" w:lineRule="auto"/>
        <w:rPr>
          <w:rFonts w:eastAsia="TT Norms" w:cs="TT Norms"/>
          <w:color w:val="505957"/>
        </w:rPr>
      </w:pPr>
      <w:r w:rsidRPr="4316E779">
        <w:rPr>
          <w:rFonts w:eastAsia="TT Norms" w:cs="TT Norms"/>
          <w:color w:val="505957"/>
        </w:rPr>
        <w:t xml:space="preserve">Attend a workshop or request feedback: </w:t>
      </w:r>
    </w:p>
    <w:p w14:paraId="265F76C9" w14:textId="77777777" w:rsidR="009D6CFC" w:rsidRPr="000D0590" w:rsidRDefault="009D6CFC" w:rsidP="009D6CFC">
      <w:pPr>
        <w:pStyle w:val="ListParagraph"/>
        <w:widowControl w:val="0"/>
        <w:numPr>
          <w:ilvl w:val="0"/>
          <w:numId w:val="27"/>
        </w:numPr>
        <w:spacing w:after="0" w:line="276" w:lineRule="auto"/>
        <w:rPr>
          <w:rFonts w:eastAsia="TT Norms" w:cs="TT Norms"/>
          <w:color w:val="505957"/>
        </w:rPr>
      </w:pPr>
      <w:r w:rsidRPr="4316E779">
        <w:rPr>
          <w:rFonts w:eastAsia="TT Norms" w:cs="TT Norms"/>
          <w:color w:val="505957"/>
        </w:rPr>
        <w:t xml:space="preserve">The workshop schedule is included below and on the guidelines page. A pre-recorded workshop video is also available. </w:t>
      </w:r>
    </w:p>
    <w:p w14:paraId="375CC8B3" w14:textId="77777777" w:rsidR="009D6CFC" w:rsidRPr="000D0590" w:rsidRDefault="009D6CFC" w:rsidP="009D6CFC">
      <w:pPr>
        <w:pStyle w:val="ListParagraph"/>
        <w:widowControl w:val="0"/>
        <w:numPr>
          <w:ilvl w:val="0"/>
          <w:numId w:val="27"/>
        </w:numPr>
        <w:spacing w:after="0" w:line="276" w:lineRule="auto"/>
        <w:rPr>
          <w:rFonts w:eastAsia="TT Norms" w:cs="TT Norms"/>
          <w:color w:val="505957"/>
        </w:rPr>
      </w:pPr>
      <w:r w:rsidRPr="21712FF3">
        <w:rPr>
          <w:rFonts w:eastAsia="TT Norms" w:cs="TT Norms"/>
          <w:color w:val="505957"/>
        </w:rPr>
        <w:t>Connect with Program Manager</w:t>
      </w:r>
      <w:r>
        <w:rPr>
          <w:rFonts w:eastAsia="TT Norms" w:cs="TT Norms"/>
          <w:color w:val="505957"/>
        </w:rPr>
        <w:t>s</w:t>
      </w:r>
      <w:r w:rsidRPr="00573073">
        <w:rPr>
          <w:rFonts w:eastAsia="TT Norms" w:cs="TT Norms"/>
          <w:color w:val="809D3C" w:themeColor="accent1"/>
        </w:rPr>
        <w:t xml:space="preserve"> </w:t>
      </w:r>
      <w:r w:rsidRPr="21712FF3">
        <w:rPr>
          <w:rFonts w:eastAsia="TT Norms" w:cs="TT Norms"/>
          <w:color w:val="505957"/>
        </w:rPr>
        <w:t xml:space="preserve">for questions or to request feedback on your application.  </w:t>
      </w:r>
    </w:p>
    <w:p w14:paraId="08817E47" w14:textId="24643CA5" w:rsidR="009D6CFC" w:rsidRDefault="009D6CFC" w:rsidP="009D6CFC">
      <w:pPr>
        <w:pStyle w:val="ListParagraph"/>
        <w:numPr>
          <w:ilvl w:val="0"/>
          <w:numId w:val="28"/>
        </w:numPr>
        <w:shd w:val="clear" w:color="auto" w:fill="FFFFFF" w:themeFill="background1"/>
        <w:spacing w:after="0" w:line="276" w:lineRule="auto"/>
        <w:rPr>
          <w:rFonts w:eastAsia="TT Norms" w:cs="TT Norms"/>
          <w:color w:val="505957"/>
        </w:rPr>
      </w:pPr>
      <w:r w:rsidRPr="4316E779">
        <w:rPr>
          <w:rFonts w:eastAsia="TT Norms" w:cs="TT Norms"/>
          <w:color w:val="505957"/>
        </w:rPr>
        <w:t xml:space="preserve">Use this worksheet as you plan your application. Draft, </w:t>
      </w:r>
      <w:r w:rsidR="00205878">
        <w:rPr>
          <w:rFonts w:eastAsia="TT Norms" w:cs="TT Norms"/>
          <w:color w:val="505957"/>
        </w:rPr>
        <w:t xml:space="preserve">save, </w:t>
      </w:r>
      <w:r w:rsidRPr="4316E779">
        <w:rPr>
          <w:rFonts w:eastAsia="TT Norms" w:cs="TT Norms"/>
          <w:color w:val="505957"/>
        </w:rPr>
        <w:t xml:space="preserve">review, revise. </w:t>
      </w:r>
      <w:r w:rsidR="00244260">
        <w:rPr>
          <w:rFonts w:eastAsia="TT Norms" w:cs="TT Norms"/>
          <w:color w:val="505957"/>
        </w:rPr>
        <w:t>Copy to the online application form. Submit!</w:t>
      </w:r>
    </w:p>
    <w:p w14:paraId="609A04BC" w14:textId="77777777" w:rsidR="00244260" w:rsidRDefault="00244260" w:rsidP="00244260">
      <w:pPr>
        <w:pStyle w:val="ListParagraph"/>
        <w:numPr>
          <w:ilvl w:val="0"/>
          <w:numId w:val="0"/>
        </w:numPr>
        <w:shd w:val="clear" w:color="auto" w:fill="FFFFFF" w:themeFill="background1"/>
        <w:spacing w:after="0" w:line="276" w:lineRule="auto"/>
        <w:ind w:left="720"/>
        <w:rPr>
          <w:rFonts w:eastAsia="TT Norms" w:cs="TT Norms"/>
          <w:color w:val="505957"/>
        </w:rPr>
      </w:pPr>
    </w:p>
    <w:p w14:paraId="3963CCE0" w14:textId="77777777" w:rsidR="002154B4" w:rsidRDefault="002154B4" w:rsidP="00244260">
      <w:pPr>
        <w:pStyle w:val="ListParagraph"/>
        <w:numPr>
          <w:ilvl w:val="0"/>
          <w:numId w:val="0"/>
        </w:numPr>
        <w:shd w:val="clear" w:color="auto" w:fill="FFFFFF" w:themeFill="background1"/>
        <w:spacing w:after="0" w:line="276" w:lineRule="auto"/>
        <w:ind w:left="720"/>
        <w:rPr>
          <w:rFonts w:eastAsia="TT Norms" w:cs="TT Norms"/>
          <w:color w:val="505957"/>
        </w:rPr>
      </w:pPr>
    </w:p>
    <w:p w14:paraId="4E414C5F" w14:textId="77777777" w:rsidR="002154B4" w:rsidRPr="00555E0A" w:rsidRDefault="002154B4" w:rsidP="00244260">
      <w:pPr>
        <w:pStyle w:val="ListParagraph"/>
        <w:numPr>
          <w:ilvl w:val="0"/>
          <w:numId w:val="0"/>
        </w:numPr>
        <w:shd w:val="clear" w:color="auto" w:fill="FFFFFF" w:themeFill="background1"/>
        <w:spacing w:after="0" w:line="276" w:lineRule="auto"/>
        <w:ind w:left="720"/>
        <w:rPr>
          <w:rFonts w:eastAsia="TT Norms" w:cs="TT Norms"/>
          <w:color w:val="505957"/>
        </w:rPr>
      </w:pPr>
    </w:p>
    <w:p w14:paraId="55135B9D" w14:textId="2717D7EC" w:rsidR="00A83D00" w:rsidRPr="00A83D00" w:rsidRDefault="009D6CFC" w:rsidP="00A83D00">
      <w:pPr>
        <w:pStyle w:val="Heading2"/>
      </w:pPr>
      <w:r>
        <w:lastRenderedPageBreak/>
        <w:t>Helpful Tips - Set yourself up for success!</w:t>
      </w:r>
    </w:p>
    <w:p w14:paraId="32533B91" w14:textId="77777777" w:rsidR="009D6CFC" w:rsidRPr="00445441" w:rsidRDefault="009D6CFC" w:rsidP="009D6CFC">
      <w:pPr>
        <w:widowControl w:val="0"/>
        <w:spacing w:before="40" w:after="0" w:line="240" w:lineRule="auto"/>
        <w:rPr>
          <w:rFonts w:eastAsia="Calibri" w:cs="Calibri"/>
          <w:color w:val="505957"/>
        </w:rPr>
      </w:pPr>
      <w:r w:rsidRPr="00445441">
        <w:rPr>
          <w:rFonts w:eastAsia="Calibri" w:cs="Calibri"/>
          <w:b/>
          <w:bCs/>
          <w:color w:val="505957"/>
        </w:rPr>
        <w:t>Start early:</w:t>
      </w:r>
    </w:p>
    <w:p w14:paraId="3E210982" w14:textId="77777777" w:rsidR="009D6CFC" w:rsidRPr="00445441" w:rsidRDefault="009D6CFC" w:rsidP="009D6CFC">
      <w:pPr>
        <w:pStyle w:val="ListParagraph"/>
        <w:widowControl w:val="0"/>
        <w:numPr>
          <w:ilvl w:val="0"/>
          <w:numId w:val="22"/>
        </w:numPr>
        <w:spacing w:before="40" w:after="0" w:line="240" w:lineRule="auto"/>
        <w:rPr>
          <w:rFonts w:eastAsia="Calibri" w:cs="Calibri"/>
          <w:color w:val="505957"/>
        </w:rPr>
      </w:pPr>
      <w:r w:rsidRPr="00445441">
        <w:rPr>
          <w:rFonts w:eastAsia="Calibri" w:cs="Calibri"/>
          <w:color w:val="505957"/>
        </w:rPr>
        <w:t xml:space="preserve">Begin your application at least 3 weeks before the deadline. </w:t>
      </w:r>
    </w:p>
    <w:p w14:paraId="1476A648" w14:textId="77777777" w:rsidR="009D6CFC" w:rsidRDefault="009D6CFC" w:rsidP="009D6CFC">
      <w:pPr>
        <w:pStyle w:val="ListParagraph"/>
        <w:widowControl w:val="0"/>
        <w:numPr>
          <w:ilvl w:val="0"/>
          <w:numId w:val="22"/>
        </w:numPr>
        <w:spacing w:before="40" w:after="0" w:line="240" w:lineRule="auto"/>
        <w:rPr>
          <w:rFonts w:eastAsia="Calibri" w:cs="Calibri"/>
          <w:color w:val="505957"/>
        </w:rPr>
      </w:pPr>
      <w:r w:rsidRPr="00445441">
        <w:rPr>
          <w:rFonts w:eastAsia="Calibri" w:cs="Calibri"/>
          <w:color w:val="505957"/>
        </w:rPr>
        <w:t xml:space="preserve">Ensure any questions or requests for feedback are sent well in advance of the deadline. </w:t>
      </w:r>
    </w:p>
    <w:p w14:paraId="26D5DAC5" w14:textId="70C847CC" w:rsidR="009D6CFC" w:rsidRPr="00445441" w:rsidRDefault="009D6CFC" w:rsidP="009D6CFC">
      <w:pPr>
        <w:widowControl w:val="0"/>
        <w:spacing w:before="40" w:after="0" w:line="240" w:lineRule="auto"/>
        <w:rPr>
          <w:rFonts w:eastAsia="Calibri" w:cs="Calibri"/>
          <w:color w:val="505957"/>
        </w:rPr>
      </w:pPr>
      <w:r w:rsidRPr="00445441">
        <w:rPr>
          <w:rFonts w:eastAsia="Calibri" w:cs="Calibri"/>
          <w:b/>
          <w:bCs/>
          <w:color w:val="505957"/>
        </w:rPr>
        <w:t xml:space="preserve">Save a draft often </w:t>
      </w:r>
      <w:r w:rsidR="00244260">
        <w:rPr>
          <w:rFonts w:eastAsia="Calibri" w:cs="Calibri"/>
          <w:b/>
          <w:bCs/>
          <w:color w:val="505957"/>
        </w:rPr>
        <w:t xml:space="preserve">and </w:t>
      </w:r>
      <w:r w:rsidRPr="00445441">
        <w:rPr>
          <w:rFonts w:eastAsia="Calibri" w:cs="Calibri"/>
          <w:b/>
          <w:bCs/>
          <w:color w:val="505957"/>
        </w:rPr>
        <w:t>work offline:</w:t>
      </w:r>
    </w:p>
    <w:p w14:paraId="75367D66" w14:textId="77AAFCDC" w:rsidR="009D6CFC" w:rsidRPr="00244260" w:rsidRDefault="009D6CFC" w:rsidP="009D6CFC">
      <w:pPr>
        <w:pStyle w:val="ListParagraph"/>
        <w:widowControl w:val="0"/>
        <w:numPr>
          <w:ilvl w:val="0"/>
          <w:numId w:val="20"/>
        </w:numPr>
        <w:spacing w:before="40" w:after="0" w:line="240" w:lineRule="auto"/>
        <w:ind w:left="720"/>
        <w:rPr>
          <w:rFonts w:eastAsia="TT Norms" w:cs="TT Norms"/>
        </w:rPr>
      </w:pPr>
      <w:r w:rsidRPr="21712FF3">
        <w:rPr>
          <w:rFonts w:eastAsia="TT Norms" w:cs="TT Norms"/>
          <w:color w:val="505957"/>
        </w:rPr>
        <w:t>The grant portal will automatically log you out of the browser after</w:t>
      </w:r>
      <w:r w:rsidRPr="21712FF3">
        <w:rPr>
          <w:rFonts w:eastAsia="TT Norms" w:cs="TT Norms"/>
          <w:color w:val="333333"/>
        </w:rPr>
        <w:t xml:space="preserve"> 60 minutes of </w:t>
      </w:r>
      <w:r w:rsidR="00242C02">
        <w:rPr>
          <w:rFonts w:eastAsia="TT Norms" w:cs="TT Norms"/>
          <w:color w:val="333333"/>
        </w:rPr>
        <w:t>in</w:t>
      </w:r>
      <w:r w:rsidRPr="21712FF3">
        <w:rPr>
          <w:rFonts w:eastAsia="TT Norms" w:cs="TT Norms"/>
          <w:color w:val="333333"/>
        </w:rPr>
        <w:t>activity. The system does not recognize typing as activity, only saving a draft</w:t>
      </w:r>
      <w:r w:rsidRPr="21712FF3">
        <w:rPr>
          <w:rFonts w:eastAsia="TT Norms" w:cs="TT Norms"/>
          <w:color w:val="505957"/>
        </w:rPr>
        <w:t xml:space="preserve">. </w:t>
      </w:r>
      <w:r w:rsidRPr="21712FF3">
        <w:rPr>
          <w:rFonts w:eastAsia="TT Norms" w:cs="TT Norms"/>
          <w:color w:val="333333"/>
        </w:rPr>
        <w:t xml:space="preserve"> Click "Save a Draft" at the bottom of the page </w:t>
      </w:r>
      <w:r w:rsidR="00244260">
        <w:rPr>
          <w:rFonts w:eastAsia="TT Norms" w:cs="TT Norms"/>
          <w:color w:val="333333"/>
        </w:rPr>
        <w:t xml:space="preserve">after you enter each section, or at least </w:t>
      </w:r>
      <w:r w:rsidRPr="21712FF3">
        <w:rPr>
          <w:rFonts w:eastAsia="TT Norms" w:cs="TT Norms"/>
          <w:color w:val="333333"/>
        </w:rPr>
        <w:t>every 50 minutes or so to prevent data loss.</w:t>
      </w:r>
    </w:p>
    <w:p w14:paraId="06F3B187" w14:textId="3B0BB929" w:rsidR="00244260" w:rsidRDefault="00244260" w:rsidP="009D6CFC">
      <w:pPr>
        <w:pStyle w:val="ListParagraph"/>
        <w:widowControl w:val="0"/>
        <w:numPr>
          <w:ilvl w:val="0"/>
          <w:numId w:val="20"/>
        </w:numPr>
        <w:spacing w:before="40" w:after="0" w:line="240" w:lineRule="auto"/>
        <w:ind w:left="720"/>
        <w:rPr>
          <w:rFonts w:eastAsia="TT Norms" w:cs="TT Norms"/>
        </w:rPr>
      </w:pPr>
      <w:r>
        <w:rPr>
          <w:rFonts w:eastAsia="TT Norms" w:cs="TT Norms"/>
          <w:color w:val="505957"/>
        </w:rPr>
        <w:t xml:space="preserve">If you get an error when saving after you copy and </w:t>
      </w:r>
      <w:r w:rsidR="00675C9C">
        <w:rPr>
          <w:rFonts w:eastAsia="TT Norms" w:cs="TT Norms"/>
          <w:color w:val="505957"/>
        </w:rPr>
        <w:t>paste text into your application, it could be due to hidden characters in the text. Try typing it out instead.</w:t>
      </w:r>
    </w:p>
    <w:p w14:paraId="467596FC" w14:textId="77777777" w:rsidR="009D6CFC" w:rsidRDefault="009D6CFC" w:rsidP="009D6CFC">
      <w:pPr>
        <w:pStyle w:val="ListParagraph"/>
        <w:widowControl w:val="0"/>
        <w:numPr>
          <w:ilvl w:val="0"/>
          <w:numId w:val="20"/>
        </w:numPr>
        <w:spacing w:before="40" w:after="0" w:line="240" w:lineRule="auto"/>
        <w:ind w:left="720"/>
        <w:rPr>
          <w:rFonts w:eastAsia="Calibri" w:cs="Calibri"/>
          <w:color w:val="505957"/>
        </w:rPr>
      </w:pPr>
      <w:r w:rsidRPr="00445441">
        <w:rPr>
          <w:rFonts w:eastAsia="Calibri" w:cs="Calibri"/>
          <w:color w:val="505957"/>
        </w:rPr>
        <w:t>Use the Application Draft worksheet to draft your responses before submitting your final application, track word count, and correct spelling.</w:t>
      </w:r>
    </w:p>
    <w:p w14:paraId="282E0ECD" w14:textId="77777777" w:rsidR="009D6CFC" w:rsidRPr="00445441" w:rsidRDefault="009D6CFC" w:rsidP="009D6CFC">
      <w:pPr>
        <w:widowControl w:val="0"/>
        <w:spacing w:before="40" w:after="0" w:line="240" w:lineRule="auto"/>
        <w:rPr>
          <w:rFonts w:eastAsia="Calibri" w:cs="Calibri"/>
          <w:b/>
          <w:bCs/>
          <w:color w:val="505957"/>
        </w:rPr>
      </w:pPr>
      <w:r w:rsidRPr="00445441">
        <w:rPr>
          <w:rFonts w:eastAsia="Calibri" w:cs="Calibri"/>
          <w:b/>
          <w:bCs/>
          <w:color w:val="505957"/>
        </w:rPr>
        <w:t xml:space="preserve">Getting an error when you Save or Submit? </w:t>
      </w:r>
    </w:p>
    <w:p w14:paraId="74B17CCE" w14:textId="28C282EE" w:rsidR="00A372B1" w:rsidRDefault="00A372B1" w:rsidP="009D6CFC">
      <w:pPr>
        <w:pStyle w:val="ListParagraph"/>
        <w:widowControl w:val="0"/>
        <w:numPr>
          <w:ilvl w:val="0"/>
          <w:numId w:val="25"/>
        </w:numPr>
        <w:spacing w:before="40" w:after="0" w:line="240" w:lineRule="auto"/>
        <w:rPr>
          <w:rFonts w:eastAsia="Calibri" w:cs="Calibri"/>
          <w:color w:val="505957"/>
        </w:rPr>
      </w:pPr>
      <w:r>
        <w:rPr>
          <w:rFonts w:eastAsia="Calibri" w:cs="Calibri"/>
          <w:color w:val="505957"/>
        </w:rPr>
        <w:t>Double check that you haven’t left any required fields blank.</w:t>
      </w:r>
    </w:p>
    <w:p w14:paraId="09FA8C5E" w14:textId="39866A87" w:rsidR="009D6CFC" w:rsidRDefault="009D6CFC" w:rsidP="009D6CFC">
      <w:pPr>
        <w:pStyle w:val="ListParagraph"/>
        <w:widowControl w:val="0"/>
        <w:numPr>
          <w:ilvl w:val="0"/>
          <w:numId w:val="25"/>
        </w:numPr>
        <w:spacing w:before="40" w:after="0" w:line="240" w:lineRule="auto"/>
        <w:rPr>
          <w:rFonts w:eastAsia="Calibri" w:cs="Calibri"/>
          <w:color w:val="505957"/>
        </w:rPr>
      </w:pPr>
      <w:r>
        <w:rPr>
          <w:rFonts w:eastAsia="Calibri" w:cs="Calibri"/>
          <w:color w:val="505957"/>
        </w:rPr>
        <w:t>If you are</w:t>
      </w:r>
      <w:r w:rsidRPr="00445441">
        <w:rPr>
          <w:rFonts w:eastAsia="Calibri" w:cs="Calibri"/>
          <w:color w:val="505957"/>
        </w:rPr>
        <w:t xml:space="preserve"> running into technical issues</w:t>
      </w:r>
      <w:r>
        <w:rPr>
          <w:rFonts w:eastAsia="Calibri" w:cs="Calibri"/>
          <w:color w:val="505957"/>
        </w:rPr>
        <w:t xml:space="preserve"> when you save a draft or submit,</w:t>
      </w:r>
      <w:r w:rsidRPr="00445441">
        <w:rPr>
          <w:rFonts w:eastAsia="Calibri" w:cs="Calibri"/>
          <w:color w:val="505957"/>
        </w:rPr>
        <w:t xml:space="preserve"> </w:t>
      </w:r>
      <w:r>
        <w:rPr>
          <w:rFonts w:eastAsia="Calibri" w:cs="Calibri"/>
          <w:color w:val="505957"/>
        </w:rPr>
        <w:t>r</w:t>
      </w:r>
      <w:r w:rsidRPr="00445441">
        <w:rPr>
          <w:rFonts w:eastAsia="Calibri" w:cs="Calibri"/>
          <w:color w:val="505957"/>
        </w:rPr>
        <w:t>each out to us!</w:t>
      </w:r>
    </w:p>
    <w:p w14:paraId="6BE7A6F8" w14:textId="77777777" w:rsidR="009D6CFC" w:rsidRPr="00445441" w:rsidRDefault="009D6CFC" w:rsidP="009D6CFC">
      <w:pPr>
        <w:widowControl w:val="0"/>
        <w:spacing w:before="40" w:after="0" w:line="240" w:lineRule="auto"/>
        <w:rPr>
          <w:rFonts w:eastAsia="Calibri" w:cs="Calibri"/>
          <w:color w:val="505957"/>
        </w:rPr>
      </w:pPr>
      <w:r w:rsidRPr="00445441">
        <w:rPr>
          <w:rFonts w:eastAsia="Calibri" w:cs="Calibri"/>
          <w:b/>
          <w:bCs/>
          <w:color w:val="505957"/>
        </w:rPr>
        <w:t>Struggling to write your responses?</w:t>
      </w:r>
      <w:r w:rsidRPr="00445441">
        <w:rPr>
          <w:rFonts w:eastAsia="Calibri" w:cs="Calibri"/>
          <w:color w:val="505957"/>
        </w:rPr>
        <w:t xml:space="preserve"> </w:t>
      </w:r>
    </w:p>
    <w:p w14:paraId="07502989" w14:textId="2CB88239" w:rsidR="009D6CFC" w:rsidRPr="00BD4500" w:rsidRDefault="009D6CFC" w:rsidP="00BD4500">
      <w:pPr>
        <w:pStyle w:val="ListParagraph"/>
        <w:widowControl w:val="0"/>
        <w:numPr>
          <w:ilvl w:val="0"/>
          <w:numId w:val="23"/>
        </w:numPr>
        <w:spacing w:before="40" w:after="0" w:line="240" w:lineRule="auto"/>
        <w:rPr>
          <w:rFonts w:eastAsia="Calibri" w:cs="Calibri"/>
          <w:color w:val="505957"/>
        </w:rPr>
      </w:pPr>
      <w:r w:rsidRPr="00445441">
        <w:rPr>
          <w:rFonts w:eastAsia="Calibri" w:cs="Calibri"/>
          <w:color w:val="505957"/>
        </w:rPr>
        <w:t xml:space="preserve">Record yourself explaining your responses to a friend. </w:t>
      </w:r>
      <w:r w:rsidRPr="00BD4500">
        <w:rPr>
          <w:rFonts w:eastAsia="Calibri" w:cs="Calibri"/>
          <w:color w:val="505957"/>
        </w:rPr>
        <w:t xml:space="preserve">Transcribe your recording to capture your enthusiasm and ideas. </w:t>
      </w:r>
    </w:p>
    <w:p w14:paraId="29561B60" w14:textId="77777777" w:rsidR="009D6CFC" w:rsidRPr="00445441" w:rsidRDefault="009D6CFC" w:rsidP="009D6CFC">
      <w:pPr>
        <w:widowControl w:val="0"/>
        <w:spacing w:before="40" w:after="0" w:line="240" w:lineRule="auto"/>
        <w:rPr>
          <w:rFonts w:eastAsia="Calibri" w:cs="Calibri"/>
          <w:color w:val="505957"/>
        </w:rPr>
      </w:pPr>
      <w:r w:rsidRPr="00445441">
        <w:rPr>
          <w:rFonts w:eastAsia="Calibri" w:cs="Calibri"/>
          <w:b/>
          <w:bCs/>
          <w:color w:val="505957"/>
        </w:rPr>
        <w:t>Seek feedback:</w:t>
      </w:r>
      <w:r w:rsidRPr="00445441">
        <w:rPr>
          <w:rFonts w:eastAsia="Calibri" w:cs="Calibri"/>
          <w:color w:val="505957"/>
        </w:rPr>
        <w:t xml:space="preserve"> </w:t>
      </w:r>
    </w:p>
    <w:p w14:paraId="67650AF6" w14:textId="77777777" w:rsidR="009D6CFC" w:rsidRPr="00445441" w:rsidRDefault="009D6CFC" w:rsidP="009D6CFC">
      <w:pPr>
        <w:pStyle w:val="ListParagraph"/>
        <w:widowControl w:val="0"/>
        <w:numPr>
          <w:ilvl w:val="0"/>
          <w:numId w:val="24"/>
        </w:numPr>
        <w:spacing w:before="40" w:after="0" w:line="240" w:lineRule="auto"/>
        <w:rPr>
          <w:rFonts w:eastAsia="Calibri" w:cs="Calibri"/>
          <w:color w:val="505957"/>
        </w:rPr>
      </w:pPr>
      <w:r w:rsidRPr="00445441">
        <w:rPr>
          <w:rFonts w:eastAsia="Calibri" w:cs="Calibri"/>
          <w:color w:val="505957"/>
        </w:rPr>
        <w:t xml:space="preserve">Ask a colleague to read your application and provide feedback. </w:t>
      </w:r>
    </w:p>
    <w:p w14:paraId="2A627E72" w14:textId="77777777" w:rsidR="009D6CFC" w:rsidRPr="00445441" w:rsidRDefault="009D6CFC" w:rsidP="009D6CFC">
      <w:pPr>
        <w:pStyle w:val="ListParagraph"/>
        <w:widowControl w:val="0"/>
        <w:numPr>
          <w:ilvl w:val="0"/>
          <w:numId w:val="24"/>
        </w:numPr>
        <w:spacing w:before="40" w:after="0" w:line="240" w:lineRule="auto"/>
      </w:pPr>
      <w:r w:rsidRPr="21712FF3">
        <w:rPr>
          <w:rFonts w:eastAsia="Calibri" w:cs="Calibri"/>
          <w:color w:val="505957"/>
        </w:rPr>
        <w:t xml:space="preserve">Connect with </w:t>
      </w:r>
      <w:r>
        <w:rPr>
          <w:rFonts w:eastAsia="Calibri" w:cs="Calibri"/>
          <w:color w:val="505957"/>
        </w:rPr>
        <w:t>Program Managers</w:t>
      </w:r>
      <w:r w:rsidRPr="21712FF3">
        <w:rPr>
          <w:rFonts w:eastAsia="Calibri" w:cs="Calibri"/>
          <w:color w:val="505957"/>
        </w:rPr>
        <w:t xml:space="preserve"> to request feedback on your draft application.</w:t>
      </w:r>
      <w:r>
        <w:rPr>
          <w:rFonts w:eastAsia="Calibri" w:cs="Calibri"/>
          <w:color w:val="505957"/>
        </w:rPr>
        <w:t xml:space="preserve"> Reach out at least two weeks before the deadline to allow time for review and edits.</w:t>
      </w:r>
    </w:p>
    <w:p w14:paraId="1F99B7A7" w14:textId="77777777" w:rsidR="009D6CFC" w:rsidRPr="007B480D" w:rsidRDefault="009D6CFC" w:rsidP="009D6CFC">
      <w:pPr>
        <w:widowControl w:val="0"/>
        <w:spacing w:after="0" w:line="240" w:lineRule="auto"/>
        <w:rPr>
          <w:rFonts w:eastAsia="Calibri" w:cs="Calibri"/>
          <w:b/>
          <w:bCs/>
          <w:color w:val="505957"/>
        </w:rPr>
      </w:pPr>
      <w:r w:rsidRPr="0BDE443E">
        <w:rPr>
          <w:rFonts w:eastAsia="Calibri" w:cs="Calibri"/>
          <w:b/>
          <w:bCs/>
          <w:color w:val="505957"/>
        </w:rPr>
        <w:t xml:space="preserve">Attend </w:t>
      </w:r>
      <w:proofErr w:type="gramStart"/>
      <w:r w:rsidRPr="0BDE443E">
        <w:rPr>
          <w:rFonts w:eastAsia="Calibri" w:cs="Calibri"/>
          <w:b/>
          <w:bCs/>
          <w:color w:val="505957"/>
        </w:rPr>
        <w:t>a workshop</w:t>
      </w:r>
      <w:proofErr w:type="gramEnd"/>
      <w:r>
        <w:rPr>
          <w:rFonts w:eastAsia="Calibri" w:cs="Calibri"/>
          <w:b/>
          <w:bCs/>
          <w:color w:val="505957"/>
        </w:rPr>
        <w:t xml:space="preserve"> or office hours</w:t>
      </w:r>
      <w:r w:rsidRPr="0BDE443E">
        <w:rPr>
          <w:rFonts w:eastAsia="Calibri" w:cs="Calibri"/>
          <w:b/>
          <w:bCs/>
          <w:color w:val="505957"/>
        </w:rPr>
        <w:t xml:space="preserve">: </w:t>
      </w:r>
    </w:p>
    <w:p w14:paraId="67274C25" w14:textId="73250D3B" w:rsidR="009D6CFC" w:rsidRDefault="009D6CFC" w:rsidP="009D6CFC">
      <w:pPr>
        <w:pStyle w:val="ListParagraph"/>
        <w:numPr>
          <w:ilvl w:val="0"/>
          <w:numId w:val="24"/>
        </w:numPr>
        <w:rPr>
          <w:rFonts w:eastAsia="Calibri" w:cs="Calibri"/>
          <w:color w:val="505957"/>
        </w:rPr>
      </w:pPr>
      <w:r w:rsidRPr="00C26C4A">
        <w:rPr>
          <w:rFonts w:eastAsia="Calibri" w:cs="Calibri"/>
          <w:color w:val="505957"/>
        </w:rPr>
        <w:t>Workshops provide guidance from Program Managers and insights from other applica</w:t>
      </w:r>
      <w:r w:rsidR="00CC1DB2">
        <w:rPr>
          <w:rFonts w:eastAsia="Calibri" w:cs="Calibri"/>
          <w:color w:val="505957"/>
        </w:rPr>
        <w:t>nts</w:t>
      </w:r>
      <w:r w:rsidRPr="00C26C4A">
        <w:rPr>
          <w:rFonts w:eastAsia="Calibri" w:cs="Calibri"/>
          <w:color w:val="505957"/>
        </w:rPr>
        <w:t>. They are free, informal, and available in-person or virtually via Zoom. Register for your preferred workshop under “Helping You Succeed” in the guidelines.</w:t>
      </w:r>
    </w:p>
    <w:p w14:paraId="69A11668" w14:textId="77777777" w:rsidR="009D6CFC" w:rsidRPr="00C26C4A" w:rsidRDefault="009D6CFC" w:rsidP="009D6CFC">
      <w:pPr>
        <w:pStyle w:val="ListParagraph"/>
        <w:numPr>
          <w:ilvl w:val="0"/>
          <w:numId w:val="24"/>
        </w:numPr>
        <w:rPr>
          <w:rFonts w:eastAsia="Calibri" w:cs="Calibri"/>
          <w:color w:val="505957"/>
        </w:rPr>
      </w:pPr>
      <w:r>
        <w:rPr>
          <w:rFonts w:eastAsia="Calibri" w:cs="Calibri"/>
          <w:color w:val="505957"/>
        </w:rPr>
        <w:t>Office hours are a chance to get your application questions answered. There will be no formal presentation during these Zoom meetings. Join using the link on the guidelines.</w:t>
      </w:r>
    </w:p>
    <w:p w14:paraId="63E5945B" w14:textId="77777777" w:rsidR="009D6CFC" w:rsidRDefault="009D6CFC" w:rsidP="009D6CFC">
      <w:pPr>
        <w:widowControl w:val="0"/>
        <w:spacing w:after="0" w:line="240" w:lineRule="auto"/>
        <w:rPr>
          <w:rFonts w:eastAsia="Calibri" w:cs="Calibri"/>
          <w:color w:val="505957"/>
        </w:rPr>
      </w:pPr>
    </w:p>
    <w:p w14:paraId="79795B92" w14:textId="77777777" w:rsidR="009D6CFC" w:rsidRPr="00445441" w:rsidRDefault="009D6CFC" w:rsidP="00555E0A">
      <w:pPr>
        <w:widowControl w:val="0"/>
        <w:spacing w:after="0" w:line="240" w:lineRule="auto"/>
        <w:ind w:left="360"/>
        <w:rPr>
          <w:rFonts w:eastAsia="Calibri" w:cs="Calibri"/>
          <w:b/>
          <w:color w:val="505957"/>
        </w:rPr>
      </w:pPr>
      <w:r w:rsidRPr="2E5C2885">
        <w:rPr>
          <w:rFonts w:eastAsia="Calibri" w:cs="Calibri"/>
          <w:b/>
          <w:color w:val="505957"/>
        </w:rPr>
        <w:t xml:space="preserve">Workshop </w:t>
      </w:r>
      <w:r>
        <w:rPr>
          <w:rFonts w:eastAsia="Calibri" w:cs="Calibri"/>
          <w:b/>
          <w:color w:val="505957"/>
        </w:rPr>
        <w:t xml:space="preserve">and Office Hours </w:t>
      </w:r>
      <w:r w:rsidRPr="2E5C2885">
        <w:rPr>
          <w:rFonts w:eastAsia="Calibri" w:cs="Calibri"/>
          <w:b/>
          <w:color w:val="505957"/>
        </w:rPr>
        <w:t>Schedule:</w:t>
      </w:r>
    </w:p>
    <w:p w14:paraId="3FBADB30" w14:textId="77777777" w:rsidR="009D6CFC" w:rsidRDefault="009D6CFC" w:rsidP="00555E0A">
      <w:pPr>
        <w:pStyle w:val="ListParagraph"/>
        <w:numPr>
          <w:ilvl w:val="0"/>
          <w:numId w:val="20"/>
        </w:numPr>
        <w:shd w:val="clear" w:color="auto" w:fill="FFFFFF" w:themeFill="background1"/>
        <w:spacing w:after="0" w:line="276" w:lineRule="auto"/>
        <w:ind w:left="1800"/>
        <w:rPr>
          <w:rFonts w:eastAsia="Calibri" w:cs="Calibri"/>
          <w:color w:val="505957"/>
        </w:rPr>
      </w:pPr>
      <w:r>
        <w:rPr>
          <w:rFonts w:eastAsia="Calibri" w:cs="Calibri"/>
          <w:color w:val="505957"/>
        </w:rPr>
        <w:t>Wednesday, May 28, 12:00 – 1:00 PM (Zoom workshop)</w:t>
      </w:r>
    </w:p>
    <w:p w14:paraId="7E7790AF" w14:textId="41455E98" w:rsidR="009D6CFC" w:rsidRPr="00445441" w:rsidRDefault="009D6CFC" w:rsidP="00555E0A">
      <w:pPr>
        <w:pStyle w:val="ListParagraph"/>
        <w:numPr>
          <w:ilvl w:val="0"/>
          <w:numId w:val="20"/>
        </w:numPr>
        <w:shd w:val="clear" w:color="auto" w:fill="FFFFFF" w:themeFill="background1"/>
        <w:spacing w:after="0" w:line="276" w:lineRule="auto"/>
        <w:ind w:left="1800"/>
        <w:rPr>
          <w:rFonts w:eastAsia="Calibri" w:cs="Calibri"/>
          <w:color w:val="505957"/>
        </w:rPr>
      </w:pPr>
      <w:r>
        <w:rPr>
          <w:rFonts w:eastAsia="Calibri" w:cs="Calibri"/>
          <w:color w:val="505957"/>
        </w:rPr>
        <w:t>Tuesday, June 3, 12:30 – 1:30 PM (</w:t>
      </w:r>
      <w:r w:rsidR="009F3459">
        <w:rPr>
          <w:rFonts w:eastAsia="Calibri" w:cs="Calibri"/>
          <w:color w:val="505957"/>
        </w:rPr>
        <w:t>Redmond Library in-person</w:t>
      </w:r>
      <w:r>
        <w:rPr>
          <w:rFonts w:eastAsia="Calibri" w:cs="Calibri"/>
          <w:color w:val="505957"/>
        </w:rPr>
        <w:t xml:space="preserve"> office hours)</w:t>
      </w:r>
    </w:p>
    <w:p w14:paraId="4BF67805" w14:textId="77777777" w:rsidR="009D6CFC" w:rsidRPr="00445441" w:rsidRDefault="009D6CFC" w:rsidP="00555E0A">
      <w:pPr>
        <w:pStyle w:val="ListParagraph"/>
        <w:numPr>
          <w:ilvl w:val="0"/>
          <w:numId w:val="20"/>
        </w:numPr>
        <w:shd w:val="clear" w:color="auto" w:fill="FFFFFF" w:themeFill="background1"/>
        <w:spacing w:after="0" w:line="276" w:lineRule="auto"/>
        <w:ind w:left="1800"/>
        <w:rPr>
          <w:rFonts w:eastAsia="Calibri" w:cs="Calibri"/>
          <w:color w:val="505957"/>
        </w:rPr>
      </w:pPr>
      <w:r w:rsidRPr="00445441">
        <w:rPr>
          <w:rFonts w:eastAsia="Calibri" w:cs="Calibri"/>
          <w:color w:val="505957"/>
        </w:rPr>
        <w:t xml:space="preserve">Monday, </w:t>
      </w:r>
      <w:r>
        <w:rPr>
          <w:rFonts w:eastAsia="Calibri" w:cs="Calibri"/>
          <w:color w:val="505957"/>
        </w:rPr>
        <w:t>June 9, 10:00 – 11:00 AM (Zoom workshop)</w:t>
      </w:r>
    </w:p>
    <w:p w14:paraId="496727C4" w14:textId="77777777" w:rsidR="009D6CFC" w:rsidRPr="00445441" w:rsidRDefault="009D6CFC" w:rsidP="00555E0A">
      <w:pPr>
        <w:pStyle w:val="ListParagraph"/>
        <w:numPr>
          <w:ilvl w:val="0"/>
          <w:numId w:val="20"/>
        </w:numPr>
        <w:shd w:val="clear" w:color="auto" w:fill="FFFFFF" w:themeFill="background1"/>
        <w:spacing w:after="0" w:line="276" w:lineRule="auto"/>
        <w:ind w:left="1800"/>
        <w:rPr>
          <w:rFonts w:eastAsia="Calibri" w:cs="Calibri"/>
          <w:color w:val="505957"/>
        </w:rPr>
      </w:pPr>
      <w:r>
        <w:rPr>
          <w:rFonts w:eastAsia="Calibri" w:cs="Calibri"/>
          <w:color w:val="505957"/>
        </w:rPr>
        <w:t>Thursday, June 12, 11:00 AM – 12:00 PM (Zoom office hours)</w:t>
      </w:r>
    </w:p>
    <w:p w14:paraId="156D5CC7" w14:textId="77777777" w:rsidR="009D6CFC" w:rsidRPr="00445441" w:rsidRDefault="009D6CFC" w:rsidP="00555E0A">
      <w:pPr>
        <w:pStyle w:val="ListParagraph"/>
        <w:numPr>
          <w:ilvl w:val="0"/>
          <w:numId w:val="20"/>
        </w:numPr>
        <w:shd w:val="clear" w:color="auto" w:fill="FFFFFF" w:themeFill="background1"/>
        <w:spacing w:after="0" w:line="276" w:lineRule="auto"/>
        <w:ind w:left="1800"/>
        <w:rPr>
          <w:rFonts w:eastAsia="Calibri" w:cs="Calibri"/>
          <w:color w:val="505957"/>
        </w:rPr>
      </w:pPr>
      <w:r>
        <w:rPr>
          <w:rFonts w:eastAsia="Calibri" w:cs="Calibri"/>
          <w:color w:val="505957"/>
        </w:rPr>
        <w:t>Tuesday, June 17, 2:30 – 3:30 PM (Zoom workshop)</w:t>
      </w:r>
    </w:p>
    <w:p w14:paraId="1F8CF837" w14:textId="77777777" w:rsidR="009D6CFC" w:rsidRPr="00292382" w:rsidRDefault="009D6CFC" w:rsidP="00555E0A">
      <w:pPr>
        <w:pStyle w:val="ListParagraph"/>
        <w:numPr>
          <w:ilvl w:val="0"/>
          <w:numId w:val="20"/>
        </w:numPr>
        <w:shd w:val="clear" w:color="auto" w:fill="FFFFFF" w:themeFill="background1"/>
        <w:spacing w:after="0" w:line="276" w:lineRule="auto"/>
        <w:ind w:left="1800"/>
        <w:rPr>
          <w:rFonts w:eastAsia="Calibri" w:cs="Calibri"/>
          <w:color w:val="505957"/>
        </w:rPr>
      </w:pPr>
      <w:r>
        <w:rPr>
          <w:rFonts w:eastAsia="Calibri" w:cs="Calibri"/>
          <w:color w:val="505957"/>
        </w:rPr>
        <w:t>Wednesday, July 2, 11:00 AM - 12:00 PM (Zoom office hours)</w:t>
      </w:r>
    </w:p>
    <w:p w14:paraId="588EEE76" w14:textId="77777777" w:rsidR="0049087D" w:rsidRPr="0049087D" w:rsidRDefault="0049087D" w:rsidP="007211F6">
      <w:pPr>
        <w:pStyle w:val="Heading2"/>
        <w:spacing w:before="0"/>
        <w:rPr>
          <w:sz w:val="24"/>
          <w:szCs w:val="18"/>
        </w:rPr>
      </w:pPr>
    </w:p>
    <w:p w14:paraId="7E1B191D" w14:textId="3567575A" w:rsidR="009D6CFC" w:rsidRPr="00327AEF" w:rsidRDefault="009D6CFC" w:rsidP="007211F6">
      <w:pPr>
        <w:pStyle w:val="Heading2"/>
        <w:spacing w:before="0"/>
        <w:rPr>
          <w:rFonts w:ascii="Bebas Neue" w:hAnsi="Bebas Neue"/>
          <w:sz w:val="32"/>
          <w:szCs w:val="32"/>
        </w:rPr>
      </w:pPr>
      <w:r>
        <w:t>QUESTIONS?</w:t>
      </w:r>
    </w:p>
    <w:p w14:paraId="709F6425" w14:textId="77777777" w:rsidR="009D6CFC" w:rsidRPr="000D32E5" w:rsidRDefault="009D6CFC" w:rsidP="007211F6">
      <w:pPr>
        <w:pStyle w:val="Bold"/>
        <w:spacing w:after="0"/>
        <w:rPr>
          <w:rFonts w:eastAsia="Calibri" w:cs="Calibri"/>
          <w:color w:val="505957"/>
        </w:rPr>
      </w:pPr>
    </w:p>
    <w:p w14:paraId="2DEE381A" w14:textId="1FD32194" w:rsidR="009D6CFC" w:rsidRPr="007211F6" w:rsidRDefault="009D6CFC" w:rsidP="007211F6">
      <w:pPr>
        <w:pStyle w:val="Bold"/>
        <w:spacing w:after="0"/>
        <w:rPr>
          <w:rFonts w:eastAsia="Calibri" w:cs="Calibri"/>
          <w:b w:val="0"/>
          <w:bCs/>
          <w:color w:val="505957"/>
        </w:rPr>
      </w:pPr>
      <w:r>
        <w:rPr>
          <w:rFonts w:eastAsia="Calibri" w:cs="Calibri"/>
          <w:color w:val="505957"/>
        </w:rPr>
        <w:t>Arts: Melissa Newbill</w:t>
      </w:r>
      <w:r w:rsidRPr="000D32E5">
        <w:rPr>
          <w:rFonts w:eastAsia="Calibri" w:cs="Calibri"/>
          <w:color w:val="505957"/>
        </w:rPr>
        <w:t xml:space="preserve"> </w:t>
      </w:r>
      <w:r w:rsidR="007211F6">
        <w:rPr>
          <w:rFonts w:eastAsia="Calibri" w:cs="Calibri"/>
          <w:color w:val="505957"/>
        </w:rPr>
        <w:t xml:space="preserve"> </w:t>
      </w:r>
      <w:hyperlink r:id="rId16" w:history="1">
        <w:r w:rsidR="007211F6" w:rsidRPr="000A37DA">
          <w:rPr>
            <w:rStyle w:val="Hyperlink"/>
            <w:rFonts w:eastAsia="Calibri" w:cs="Calibri"/>
            <w:b w:val="0"/>
            <w:bCs/>
          </w:rPr>
          <w:t>melissa.newbill@4culture.org</w:t>
        </w:r>
      </w:hyperlink>
      <w:r w:rsidRPr="007211F6">
        <w:rPr>
          <w:rFonts w:eastAsia="Calibri" w:cs="Calibri"/>
          <w:b w:val="0"/>
          <w:bCs/>
          <w:color w:val="505957"/>
        </w:rPr>
        <w:t xml:space="preserve"> or 206-263-1603</w:t>
      </w:r>
    </w:p>
    <w:p w14:paraId="18665636" w14:textId="791B2B1B" w:rsidR="009D6CFC" w:rsidRPr="000D32E5" w:rsidRDefault="009D6CFC" w:rsidP="007211F6">
      <w:pPr>
        <w:pStyle w:val="Bold"/>
        <w:spacing w:after="0"/>
        <w:rPr>
          <w:rFonts w:eastAsia="Calibri" w:cs="Calibri"/>
          <w:b w:val="0"/>
          <w:bCs/>
          <w:color w:val="505957"/>
        </w:rPr>
      </w:pPr>
      <w:r>
        <w:rPr>
          <w:rFonts w:eastAsia="Calibri" w:cs="Calibri"/>
          <w:color w:val="505957"/>
        </w:rPr>
        <w:t>Heritage: Natasha Varner, Ph.D.</w:t>
      </w:r>
      <w:r w:rsidRPr="000D32E5">
        <w:rPr>
          <w:rFonts w:eastAsia="Calibri" w:cs="Calibri"/>
          <w:color w:val="505957"/>
        </w:rPr>
        <w:t xml:space="preserve"> </w:t>
      </w:r>
      <w:hyperlink r:id="rId17" w:history="1">
        <w:r w:rsidR="007211F6" w:rsidRPr="000A37DA">
          <w:rPr>
            <w:rStyle w:val="Hyperlink"/>
            <w:rFonts w:eastAsia="Calibri" w:cs="Calibri"/>
            <w:b w:val="0"/>
            <w:bCs/>
          </w:rPr>
          <w:t>natasha.varner@4culture.org</w:t>
        </w:r>
      </w:hyperlink>
      <w:r w:rsidRPr="007211F6">
        <w:rPr>
          <w:rFonts w:eastAsia="Calibri" w:cs="Calibri"/>
          <w:b w:val="0"/>
          <w:bCs/>
          <w:color w:val="505957"/>
        </w:rPr>
        <w:t xml:space="preserve"> or 206-848-0008</w:t>
      </w:r>
    </w:p>
    <w:p w14:paraId="648477D4" w14:textId="5CCBD815" w:rsidR="009D6CFC" w:rsidRDefault="009D6CFC" w:rsidP="007211F6">
      <w:pPr>
        <w:pStyle w:val="Bold"/>
        <w:spacing w:after="0"/>
        <w:rPr>
          <w:rFonts w:eastAsia="Calibri" w:cs="Calibri"/>
          <w:color w:val="505957"/>
        </w:rPr>
      </w:pPr>
      <w:r>
        <w:rPr>
          <w:rFonts w:eastAsia="Calibri" w:cs="Calibri"/>
          <w:color w:val="505957"/>
        </w:rPr>
        <w:t>Preservation: Emily P. Lawsin</w:t>
      </w:r>
      <w:r w:rsidR="007211F6">
        <w:rPr>
          <w:rFonts w:eastAsia="Calibri" w:cs="Calibri"/>
          <w:color w:val="505957"/>
        </w:rPr>
        <w:t xml:space="preserve"> </w:t>
      </w:r>
      <w:hyperlink r:id="rId18" w:history="1">
        <w:r w:rsidR="007211F6" w:rsidRPr="007211F6">
          <w:rPr>
            <w:rStyle w:val="Hyperlink"/>
            <w:rFonts w:eastAsia="Calibri" w:cs="Calibri"/>
            <w:b w:val="0"/>
            <w:bCs/>
          </w:rPr>
          <w:t>emily.lawsin@4culture.org</w:t>
        </w:r>
      </w:hyperlink>
      <w:r w:rsidRPr="007211F6">
        <w:rPr>
          <w:rFonts w:eastAsia="Calibri" w:cs="Calibri"/>
          <w:b w:val="0"/>
          <w:bCs/>
          <w:color w:val="505957"/>
        </w:rPr>
        <w:t xml:space="preserve"> or 206-477-3110</w:t>
      </w:r>
    </w:p>
    <w:p w14:paraId="3860B552" w14:textId="0677D2B4" w:rsidR="009D6CFC" w:rsidRPr="000D32E5" w:rsidRDefault="009D6CFC" w:rsidP="007211F6">
      <w:pPr>
        <w:pStyle w:val="Bold"/>
        <w:spacing w:after="0"/>
        <w:rPr>
          <w:rFonts w:eastAsia="Calibri" w:cs="Calibri"/>
          <w:color w:val="505957"/>
        </w:rPr>
      </w:pPr>
      <w:r>
        <w:rPr>
          <w:rFonts w:eastAsia="Calibri" w:cs="Calibri"/>
          <w:color w:val="505957"/>
        </w:rPr>
        <w:t>Science: Jennifer Pritchard</w:t>
      </w:r>
      <w:r w:rsidR="007211F6">
        <w:rPr>
          <w:rFonts w:eastAsia="Calibri" w:cs="Calibri"/>
          <w:color w:val="505957"/>
        </w:rPr>
        <w:t xml:space="preserve"> </w:t>
      </w:r>
      <w:hyperlink r:id="rId19" w:history="1">
        <w:r w:rsidR="007211F6" w:rsidRPr="007211F6">
          <w:rPr>
            <w:rStyle w:val="Hyperlink"/>
            <w:rFonts w:eastAsia="Calibri" w:cs="Calibri"/>
            <w:b w:val="0"/>
            <w:bCs/>
          </w:rPr>
          <w:t>jennifer.pritchard@4culture.org</w:t>
        </w:r>
      </w:hyperlink>
      <w:r w:rsidRPr="007211F6">
        <w:rPr>
          <w:rFonts w:eastAsia="Calibri" w:cs="Calibri"/>
          <w:b w:val="0"/>
          <w:bCs/>
          <w:color w:val="505957"/>
        </w:rPr>
        <w:t xml:space="preserve"> or 206-263-8305</w:t>
      </w:r>
    </w:p>
    <w:p w14:paraId="641D80AD" w14:textId="3172FEE7" w:rsidR="00555E0A" w:rsidRPr="00A83D00" w:rsidRDefault="00555E0A" w:rsidP="00555E0A">
      <w:pPr>
        <w:pStyle w:val="Heading1"/>
        <w:spacing w:before="0"/>
        <w:rPr>
          <w:color w:val="005E63" w:themeColor="text2"/>
        </w:rPr>
      </w:pPr>
      <w:r w:rsidRPr="00A83D00">
        <w:rPr>
          <w:color w:val="005E63" w:themeColor="text2"/>
        </w:rPr>
        <w:lastRenderedPageBreak/>
        <w:t xml:space="preserve">APPLICATION </w:t>
      </w:r>
      <w:r>
        <w:rPr>
          <w:color w:val="005E63" w:themeColor="text2"/>
        </w:rPr>
        <w:t xml:space="preserve">DRAFT </w:t>
      </w:r>
      <w:r w:rsidRPr="00A83D00">
        <w:rPr>
          <w:color w:val="005E63" w:themeColor="text2"/>
        </w:rPr>
        <w:t xml:space="preserve">WORKSHEET </w:t>
      </w:r>
    </w:p>
    <w:p w14:paraId="5ADE5825" w14:textId="77777777" w:rsidR="00555E0A" w:rsidRPr="00A83D00" w:rsidRDefault="00555E0A" w:rsidP="00555E0A">
      <w:pPr>
        <w:pStyle w:val="Heading1"/>
        <w:spacing w:before="0"/>
        <w:rPr>
          <w:color w:val="005E63" w:themeColor="text2"/>
        </w:rPr>
      </w:pPr>
      <w:r w:rsidRPr="00A83D00">
        <w:rPr>
          <w:color w:val="005E63" w:themeColor="text2"/>
        </w:rPr>
        <w:t>2025 Equipment for Organizations</w:t>
      </w:r>
    </w:p>
    <w:p w14:paraId="1EBBFA2B" w14:textId="77777777" w:rsidR="000E00C2" w:rsidRDefault="007211F6" w:rsidP="009D6CFC">
      <w:pPr>
        <w:spacing w:after="0" w:line="240" w:lineRule="auto"/>
        <w:jc w:val="center"/>
        <w:rPr>
          <w:rFonts w:eastAsia="TT Norms" w:cs="TT Norms"/>
          <w:i/>
          <w:color w:val="505957"/>
        </w:rPr>
      </w:pPr>
      <w:r>
        <w:rPr>
          <w:rFonts w:eastAsia="TT Norms" w:cs="TT Norms"/>
          <w:i/>
          <w:color w:val="505957"/>
        </w:rPr>
        <w:t>This is a worksheet where you can draft your answer</w:t>
      </w:r>
      <w:r w:rsidR="000E00C2">
        <w:rPr>
          <w:rFonts w:eastAsia="TT Norms" w:cs="TT Norms"/>
          <w:i/>
          <w:color w:val="505957"/>
        </w:rPr>
        <w:t>s.</w:t>
      </w:r>
    </w:p>
    <w:p w14:paraId="2C96577F" w14:textId="354A9085" w:rsidR="009D6CFC" w:rsidRDefault="009D6CFC" w:rsidP="009D6CFC">
      <w:pPr>
        <w:spacing w:after="0" w:line="240" w:lineRule="auto"/>
        <w:jc w:val="center"/>
        <w:rPr>
          <w:rFonts w:eastAsia="TT Norms" w:cs="TT Norms"/>
          <w:i/>
          <w:color w:val="505957"/>
        </w:rPr>
      </w:pPr>
      <w:r>
        <w:rPr>
          <w:rFonts w:eastAsia="TT Norms" w:cs="TT Norms"/>
          <w:i/>
          <w:color w:val="505957"/>
        </w:rPr>
        <w:t xml:space="preserve">All applications must be </w:t>
      </w:r>
      <w:r w:rsidR="000E00C2">
        <w:rPr>
          <w:rFonts w:eastAsia="TT Norms" w:cs="TT Norms"/>
          <w:i/>
          <w:color w:val="505957"/>
        </w:rPr>
        <w:t>entered directly on the online application form at</w:t>
      </w:r>
      <w:r>
        <w:rPr>
          <w:rFonts w:eastAsia="TT Norms" w:cs="TT Norms"/>
          <w:i/>
          <w:color w:val="505957"/>
        </w:rPr>
        <w:t xml:space="preserve"> apply.4culture.org</w:t>
      </w:r>
    </w:p>
    <w:p w14:paraId="1EA774D0" w14:textId="77777777" w:rsidR="009D6CFC" w:rsidRPr="00C82865" w:rsidRDefault="009D6CFC" w:rsidP="009D6CFC">
      <w:pPr>
        <w:widowControl w:val="0"/>
        <w:spacing w:after="0" w:line="240" w:lineRule="auto"/>
        <w:rPr>
          <w:rFonts w:eastAsia="TT Norms" w:cs="TT Norms"/>
          <w:b/>
          <w:color w:val="505957"/>
          <w:u w:val="single"/>
        </w:rPr>
      </w:pPr>
    </w:p>
    <w:p w14:paraId="19390297" w14:textId="77777777" w:rsidR="009D6CFC" w:rsidRDefault="009D6CFC" w:rsidP="009D6CFC">
      <w:pPr>
        <w:widowControl w:val="0"/>
        <w:spacing w:before="1" w:after="0" w:line="240" w:lineRule="auto"/>
        <w:rPr>
          <w:rFonts w:eastAsia="Calibri" w:cs="Calibri"/>
        </w:rPr>
      </w:pPr>
    </w:p>
    <w:p w14:paraId="3B252915" w14:textId="77777777" w:rsidR="009D6CFC" w:rsidRDefault="009D6CFC" w:rsidP="009D6CFC">
      <w:pPr>
        <w:widowControl w:val="0"/>
        <w:spacing w:before="1" w:after="0" w:line="240" w:lineRule="auto"/>
        <w:rPr>
          <w:rFonts w:eastAsia="Calibri" w:cs="Calibri"/>
        </w:rPr>
      </w:pPr>
      <w:r w:rsidRPr="6A28199D">
        <w:rPr>
          <w:rFonts w:eastAsia="Calibri" w:cs="Calibri"/>
        </w:rPr>
        <w:t>Your application will not be complete without the following:</w:t>
      </w:r>
    </w:p>
    <w:p w14:paraId="1BA5D662" w14:textId="77777777" w:rsidR="009D6CFC" w:rsidRPr="002C5D5E" w:rsidRDefault="009D6CFC" w:rsidP="009D6CFC">
      <w:pPr>
        <w:widowControl w:val="0"/>
        <w:spacing w:before="1" w:after="0" w:line="240" w:lineRule="auto"/>
        <w:rPr>
          <w:rFonts w:eastAsia="Calibri" w:cs="Calibri"/>
        </w:rPr>
      </w:pPr>
    </w:p>
    <w:p w14:paraId="5693C3A6" w14:textId="0D328D58" w:rsidR="009D6CFC" w:rsidRPr="00555E0A" w:rsidRDefault="009D6CFC" w:rsidP="00555E0A">
      <w:pPr>
        <w:pStyle w:val="ListParagraph"/>
        <w:widowControl w:val="0"/>
        <w:numPr>
          <w:ilvl w:val="0"/>
          <w:numId w:val="21"/>
        </w:numPr>
        <w:tabs>
          <w:tab w:val="left" w:pos="837"/>
          <w:tab w:val="left" w:pos="840"/>
        </w:tabs>
        <w:spacing w:after="0" w:line="240" w:lineRule="auto"/>
        <w:ind w:left="540" w:right="504" w:hanging="270"/>
        <w:rPr>
          <w:rFonts w:eastAsia="Calibri" w:cs="Calibri"/>
          <w:color w:val="505957"/>
        </w:rPr>
      </w:pPr>
      <w:r w:rsidRPr="483A49A2">
        <w:rPr>
          <w:rFonts w:eastAsia="Calibri" w:cs="Calibri"/>
          <w:b/>
          <w:bCs/>
        </w:rPr>
        <w:t>202</w:t>
      </w:r>
      <w:r>
        <w:rPr>
          <w:rFonts w:eastAsia="Calibri" w:cs="Calibri"/>
          <w:b/>
          <w:bCs/>
        </w:rPr>
        <w:t xml:space="preserve">5 </w:t>
      </w:r>
      <w:r w:rsidRPr="483A49A2">
        <w:rPr>
          <w:rFonts w:eastAsia="Calibri" w:cs="Calibri"/>
          <w:b/>
          <w:bCs/>
        </w:rPr>
        <w:t xml:space="preserve">DEMOGRAPHIC UPDATE. </w:t>
      </w:r>
      <w:r w:rsidRPr="483A49A2">
        <w:rPr>
          <w:rFonts w:eastAsia="Calibri" w:cs="Calibri"/>
        </w:rPr>
        <w:t xml:space="preserve">This update is part of your 4Culture organization's account profile. Please complete and submit this annual demographic update for 2024, even if you have filled this out for </w:t>
      </w:r>
      <w:proofErr w:type="gramStart"/>
      <w:r w:rsidRPr="483A49A2">
        <w:rPr>
          <w:rFonts w:eastAsia="Calibri" w:cs="Calibri"/>
        </w:rPr>
        <w:t>a previous</w:t>
      </w:r>
      <w:proofErr w:type="gramEnd"/>
      <w:r w:rsidRPr="483A49A2">
        <w:rPr>
          <w:rFonts w:eastAsia="Calibri" w:cs="Calibri"/>
        </w:rPr>
        <w:t xml:space="preserve"> year.</w:t>
      </w:r>
      <w:r w:rsidRPr="483A49A2">
        <w:rPr>
          <w:rFonts w:eastAsia="Calibri" w:cs="Calibri"/>
          <w:color w:val="505957"/>
        </w:rPr>
        <w:t xml:space="preserve"> </w:t>
      </w:r>
      <w:hyperlink r:id="rId20" w:history="1">
        <w:r w:rsidRPr="483A49A2">
          <w:rPr>
            <w:rStyle w:val="Hyperlink"/>
            <w:rFonts w:eastAsia="Calibri" w:cs="Calibri"/>
          </w:rPr>
          <w:t>Draft and submit a new organization applicant update here</w:t>
        </w:r>
      </w:hyperlink>
      <w:r w:rsidRPr="483A49A2">
        <w:rPr>
          <w:rStyle w:val="Hyperlink"/>
          <w:rFonts w:eastAsia="Calibri" w:cs="Calibri"/>
        </w:rPr>
        <w:t>.</w:t>
      </w:r>
    </w:p>
    <w:p w14:paraId="7DC58BD2" w14:textId="77777777" w:rsidR="009D6CFC" w:rsidRPr="002C5D5E" w:rsidRDefault="009D6CFC" w:rsidP="00555E0A">
      <w:pPr>
        <w:pStyle w:val="ListParagraph"/>
        <w:widowControl w:val="0"/>
        <w:numPr>
          <w:ilvl w:val="0"/>
          <w:numId w:val="0"/>
        </w:numPr>
        <w:tabs>
          <w:tab w:val="left" w:pos="837"/>
          <w:tab w:val="left" w:pos="840"/>
        </w:tabs>
        <w:spacing w:after="0" w:line="240" w:lineRule="auto"/>
        <w:ind w:left="540" w:right="504"/>
        <w:rPr>
          <w:rFonts w:eastAsia="Calibri" w:cs="Calibri"/>
          <w:b/>
          <w:bCs/>
        </w:rPr>
      </w:pPr>
    </w:p>
    <w:p w14:paraId="1E91F34C" w14:textId="00BC65D4" w:rsidR="009D6CFC" w:rsidRDefault="009D6CFC" w:rsidP="009D6CFC">
      <w:pPr>
        <w:pStyle w:val="ListParagraph"/>
        <w:widowControl w:val="0"/>
        <w:numPr>
          <w:ilvl w:val="0"/>
          <w:numId w:val="21"/>
        </w:numPr>
        <w:tabs>
          <w:tab w:val="left" w:pos="837"/>
          <w:tab w:val="left" w:pos="840"/>
        </w:tabs>
        <w:spacing w:after="0" w:line="240" w:lineRule="auto"/>
        <w:ind w:left="540" w:right="111" w:hanging="270"/>
        <w:rPr>
          <w:rFonts w:eastAsia="Calibri" w:cs="Calibri"/>
        </w:rPr>
      </w:pPr>
      <w:r w:rsidRPr="6A28199D">
        <w:rPr>
          <w:rFonts w:eastAsia="Calibri" w:cs="Calibri"/>
          <w:b/>
        </w:rPr>
        <w:t>ORGANIZATIONAL ACCOUNT PROFILE UPDATE.</w:t>
      </w:r>
      <w:r w:rsidRPr="6A28199D">
        <w:rPr>
          <w:rFonts w:eastAsia="Calibri" w:cs="Calibri"/>
        </w:rPr>
        <w:t xml:space="preserve"> Your application is not complete if you have not ﬁlled out all applicable ﬁelds under</w:t>
      </w:r>
      <w:r w:rsidRPr="6A28199D">
        <w:rPr>
          <w:rFonts w:eastAsia="Calibri" w:cs="Calibri"/>
          <w:b/>
        </w:rPr>
        <w:t xml:space="preserve"> “ORGANIZATION ACCOUNTS ONLY.”</w:t>
      </w:r>
    </w:p>
    <w:p w14:paraId="602F75C3" w14:textId="77777777" w:rsidR="009D6CFC" w:rsidRPr="00825DA7" w:rsidRDefault="009D6CFC" w:rsidP="009D6CFC">
      <w:pPr>
        <w:widowControl w:val="0"/>
        <w:tabs>
          <w:tab w:val="left" w:pos="837"/>
          <w:tab w:val="left" w:pos="840"/>
        </w:tabs>
        <w:spacing w:after="0" w:line="240" w:lineRule="auto"/>
        <w:ind w:left="270" w:right="111"/>
        <w:rPr>
          <w:rFonts w:eastAsia="Calibri" w:cs="Calibri"/>
          <w:color w:val="505957"/>
        </w:rPr>
      </w:pPr>
    </w:p>
    <w:p w14:paraId="12D05F9A" w14:textId="55B6E845" w:rsidR="009D6CFC" w:rsidRDefault="009D6CFC" w:rsidP="00555E0A">
      <w:pPr>
        <w:pStyle w:val="ListParagraph"/>
        <w:widowControl w:val="0"/>
        <w:numPr>
          <w:ilvl w:val="0"/>
          <w:numId w:val="0"/>
        </w:numPr>
        <w:tabs>
          <w:tab w:val="left" w:pos="837"/>
          <w:tab w:val="left" w:pos="840"/>
        </w:tabs>
        <w:spacing w:line="276" w:lineRule="auto"/>
        <w:ind w:right="504"/>
        <w:rPr>
          <w:rFonts w:eastAsia="Calibri" w:cs="Calibri"/>
        </w:rPr>
      </w:pPr>
      <w:r w:rsidRPr="00812DA8">
        <w:rPr>
          <w:rFonts w:eastAsia="Calibri" w:cs="Calibri"/>
        </w:rPr>
        <w:t xml:space="preserve">*Tip* A common issue is the demographic form is </w:t>
      </w:r>
      <w:proofErr w:type="gramStart"/>
      <w:r w:rsidRPr="00812DA8">
        <w:rPr>
          <w:rFonts w:eastAsia="Calibri" w:cs="Calibri"/>
        </w:rPr>
        <w:t>saved, but</w:t>
      </w:r>
      <w:proofErr w:type="gramEnd"/>
      <w:r w:rsidRPr="00812DA8">
        <w:rPr>
          <w:rFonts w:eastAsia="Calibri" w:cs="Calibri"/>
        </w:rPr>
        <w:t xml:space="preserve"> not SUBMITTED.  To ensure it is submitted, scroll to the bottom of the form, and check the box next to “I AM READY TO SUBMIT THE DEMOGRAPHIC UPDATE.” If the box does not allow you to click it, it is usually due to an error-either a field was left blank or entered incorrectly. Make sure all the numbers add up, if there are any blank spaces, put a zero there.</w:t>
      </w:r>
    </w:p>
    <w:p w14:paraId="3B73BD46" w14:textId="77D2470A" w:rsidR="00555E0A" w:rsidRPr="000E00C2" w:rsidRDefault="009D6CFC" w:rsidP="000E00C2">
      <w:pPr>
        <w:pStyle w:val="Heading2"/>
        <w:spacing w:line="240" w:lineRule="auto"/>
        <w:rPr>
          <w:rFonts w:ascii="TT Norms" w:eastAsia="Calibri" w:hAnsi="TT Norms" w:cs="Calibri"/>
          <w:b w:val="0"/>
          <w:color w:val="auto"/>
          <w:sz w:val="22"/>
          <w:szCs w:val="22"/>
        </w:rPr>
      </w:pPr>
      <w:r w:rsidRPr="6A28199D">
        <w:rPr>
          <w:rFonts w:ascii="TT Norms" w:eastAsia="Calibri" w:hAnsi="TT Norms" w:cs="Calibri"/>
          <w:color w:val="auto"/>
          <w:sz w:val="22"/>
          <w:szCs w:val="22"/>
        </w:rPr>
        <w:t xml:space="preserve">SAVE YOUR WORK AS YOU GO </w:t>
      </w:r>
      <w:r w:rsidRPr="6A28199D">
        <w:rPr>
          <w:rFonts w:ascii="TT Norms" w:eastAsia="Calibri" w:hAnsi="TT Norms" w:cs="Calibri"/>
          <w:b w:val="0"/>
          <w:color w:val="auto"/>
          <w:sz w:val="22"/>
          <w:szCs w:val="22"/>
        </w:rPr>
        <w:t xml:space="preserve">by using the SAVE A DRAFT button at the bottom of the page. </w:t>
      </w:r>
      <w:r w:rsidR="000E00C2">
        <w:rPr>
          <w:rFonts w:ascii="TT Norms" w:eastAsia="Calibri" w:hAnsi="TT Norms" w:cs="Calibri"/>
          <w:b w:val="0"/>
          <w:color w:val="auto"/>
          <w:sz w:val="22"/>
          <w:szCs w:val="22"/>
        </w:rPr>
        <w:t xml:space="preserve">Fields marked with a </w:t>
      </w:r>
      <w:r w:rsidR="000E00C2" w:rsidRPr="00F9423C">
        <w:rPr>
          <w:rFonts w:ascii="TT Norms" w:eastAsia="Calibri" w:hAnsi="TT Norms" w:cs="Calibri"/>
          <w:bCs/>
          <w:color w:val="auto"/>
          <w:sz w:val="22"/>
          <w:szCs w:val="22"/>
        </w:rPr>
        <w:t>red asterisk (</w:t>
      </w:r>
      <w:r w:rsidR="000E00C2" w:rsidRPr="0042536B">
        <w:rPr>
          <w:rFonts w:ascii="TT Norms" w:eastAsia="Calibri" w:hAnsi="TT Norms" w:cs="Calibri"/>
          <w:bCs/>
          <w:color w:val="A20000"/>
          <w:sz w:val="22"/>
          <w:szCs w:val="22"/>
        </w:rPr>
        <w:t>*</w:t>
      </w:r>
      <w:r w:rsidR="000E00C2" w:rsidRPr="00F9423C">
        <w:rPr>
          <w:rFonts w:ascii="TT Norms" w:eastAsia="Calibri" w:hAnsi="TT Norms" w:cs="Calibri"/>
          <w:bCs/>
          <w:color w:val="auto"/>
          <w:sz w:val="22"/>
          <w:szCs w:val="22"/>
        </w:rPr>
        <w:t>)</w:t>
      </w:r>
      <w:r w:rsidR="000E00C2">
        <w:rPr>
          <w:rFonts w:ascii="TT Norms" w:eastAsia="Calibri" w:hAnsi="TT Norms" w:cs="Calibri"/>
          <w:b w:val="0"/>
          <w:color w:val="auto"/>
          <w:sz w:val="22"/>
          <w:szCs w:val="22"/>
        </w:rPr>
        <w:t xml:space="preserve"> are required</w:t>
      </w:r>
      <w:r w:rsidR="00F9423C">
        <w:rPr>
          <w:rFonts w:ascii="TT Norms" w:eastAsia="Calibri" w:hAnsi="TT Norms" w:cs="Calibri"/>
          <w:b w:val="0"/>
          <w:color w:val="auto"/>
          <w:sz w:val="22"/>
          <w:szCs w:val="22"/>
        </w:rPr>
        <w:t xml:space="preserve">; you will need to put information in these fields </w:t>
      </w:r>
      <w:proofErr w:type="gramStart"/>
      <w:r w:rsidR="00F9423C">
        <w:rPr>
          <w:rFonts w:ascii="TT Norms" w:eastAsia="Calibri" w:hAnsi="TT Norms" w:cs="Calibri"/>
          <w:b w:val="0"/>
          <w:color w:val="auto"/>
          <w:sz w:val="22"/>
          <w:szCs w:val="22"/>
        </w:rPr>
        <w:t>in order to</w:t>
      </w:r>
      <w:proofErr w:type="gramEnd"/>
      <w:r w:rsidR="00F9423C">
        <w:rPr>
          <w:rFonts w:ascii="TT Norms" w:eastAsia="Calibri" w:hAnsi="TT Norms" w:cs="Calibri"/>
          <w:b w:val="0"/>
          <w:color w:val="auto"/>
          <w:sz w:val="22"/>
          <w:szCs w:val="22"/>
        </w:rPr>
        <w:t xml:space="preserve"> save a draft. </w:t>
      </w:r>
      <w:r w:rsidRPr="6A28199D">
        <w:rPr>
          <w:rFonts w:ascii="TT Norms" w:eastAsia="Calibri" w:hAnsi="TT Norms" w:cs="Calibri"/>
          <w:b w:val="0"/>
          <w:color w:val="auto"/>
          <w:sz w:val="22"/>
          <w:szCs w:val="22"/>
        </w:rPr>
        <w:t xml:space="preserve">Draft applications can be edited at any time </w:t>
      </w:r>
      <w:bookmarkStart w:id="1" w:name="_Toc105774560"/>
      <w:bookmarkStart w:id="2" w:name="_Toc132801703"/>
      <w:bookmarkStart w:id="3" w:name="_Hlk95951614"/>
      <w:bookmarkEnd w:id="0"/>
      <w:r w:rsidR="00F9423C">
        <w:rPr>
          <w:rFonts w:ascii="TT Norms" w:eastAsia="Calibri" w:hAnsi="TT Norms" w:cs="Calibri"/>
          <w:b w:val="0"/>
          <w:color w:val="auto"/>
          <w:sz w:val="22"/>
          <w:szCs w:val="22"/>
        </w:rPr>
        <w:t>b</w:t>
      </w:r>
      <w:r w:rsidR="00C2125F">
        <w:rPr>
          <w:rFonts w:ascii="TT Norms" w:eastAsia="Calibri" w:hAnsi="TT Norms" w:cs="Calibri"/>
          <w:b w:val="0"/>
          <w:color w:val="auto"/>
          <w:sz w:val="22"/>
          <w:szCs w:val="22"/>
        </w:rPr>
        <w:t>efore the deadline.</w:t>
      </w:r>
    </w:p>
    <w:p w14:paraId="77CEE9CB" w14:textId="77777777" w:rsidR="00A45216" w:rsidRPr="00A45216" w:rsidRDefault="00A45216" w:rsidP="00A45216">
      <w:pPr>
        <w:pStyle w:val="Endnote"/>
      </w:pPr>
    </w:p>
    <w:p w14:paraId="5808779C" w14:textId="0941C6C9" w:rsidR="005A0BE0" w:rsidRPr="00223F5E" w:rsidRDefault="005A0BE0" w:rsidP="00327559">
      <w:pPr>
        <w:pStyle w:val="Heading2"/>
        <w:spacing w:before="0"/>
        <w:rPr>
          <w:color w:val="005E63" w:themeColor="text2"/>
        </w:rPr>
      </w:pPr>
      <w:r>
        <w:rPr>
          <w:color w:val="005E63" w:themeColor="text2"/>
        </w:rPr>
        <w:t>PROJECT SUMMARY</w:t>
      </w:r>
    </w:p>
    <w:p w14:paraId="55FB9D5B" w14:textId="77777777" w:rsidR="00327559" w:rsidRDefault="00327559" w:rsidP="00327559">
      <w:pPr>
        <w:spacing w:after="0" w:line="240" w:lineRule="auto"/>
      </w:pPr>
    </w:p>
    <w:p w14:paraId="0203B622" w14:textId="46DAE122" w:rsidR="005A0BE0" w:rsidRDefault="005A0BE0" w:rsidP="00327559">
      <w:pPr>
        <w:spacing w:after="0" w:line="240" w:lineRule="auto"/>
        <w:rPr>
          <w:b/>
        </w:rPr>
      </w:pPr>
      <w:r>
        <w:t>Your Project Title should begin with “The purchase of…” and should simply state the type of equipment you are requesting.</w:t>
      </w:r>
    </w:p>
    <w:p w14:paraId="636EE841" w14:textId="5E7BA3A5" w:rsidR="005A0BE0" w:rsidRPr="00223F5E" w:rsidRDefault="005A0BE0" w:rsidP="00327559">
      <w:pPr>
        <w:pStyle w:val="Heading3"/>
        <w:spacing w:line="240" w:lineRule="auto"/>
        <w:rPr>
          <w:color w:val="005E63" w:themeColor="text2"/>
        </w:rPr>
      </w:pPr>
      <w:r>
        <w:rPr>
          <w:color w:val="005E63" w:themeColor="text2"/>
        </w:rPr>
        <w:t>Project Title</w:t>
      </w:r>
      <w:r w:rsidRPr="0042536B">
        <w:rPr>
          <w:color w:val="A20000"/>
        </w:rPr>
        <w:t>*</w:t>
      </w:r>
    </w:p>
    <w:p w14:paraId="30D0DE68" w14:textId="62B4D6CB" w:rsidR="005A0BE0" w:rsidRDefault="005A0BE0" w:rsidP="00327559">
      <w:pPr>
        <w:spacing w:line="240" w:lineRule="auto"/>
      </w:pPr>
      <w:r>
        <w:t>The Purchase of</w:t>
      </w:r>
      <w:r w:rsidR="00B36B3C">
        <w:t>:</w:t>
      </w:r>
    </w:p>
    <w:p w14:paraId="2AF876AF" w14:textId="739CD56E" w:rsidR="00B36B3C" w:rsidRPr="00223F5E" w:rsidRDefault="00B36B3C" w:rsidP="00327559">
      <w:pPr>
        <w:pStyle w:val="Heading3"/>
        <w:spacing w:line="240" w:lineRule="auto"/>
        <w:rPr>
          <w:color w:val="005E63" w:themeColor="text2"/>
        </w:rPr>
      </w:pPr>
      <w:r>
        <w:rPr>
          <w:color w:val="005E63" w:themeColor="text2"/>
        </w:rPr>
        <w:t>Short Project Description</w:t>
      </w:r>
      <w:r w:rsidRPr="0042536B">
        <w:rPr>
          <w:color w:val="A20000"/>
        </w:rPr>
        <w:t>*</w:t>
      </w:r>
    </w:p>
    <w:p w14:paraId="18EDE1FB" w14:textId="77280278" w:rsidR="00B36B3C" w:rsidRDefault="00B36B3C" w:rsidP="00327559">
      <w:pPr>
        <w:spacing w:line="240" w:lineRule="auto"/>
      </w:pPr>
      <w:r>
        <w:t xml:space="preserve">Please </w:t>
      </w:r>
      <w:proofErr w:type="gramStart"/>
      <w:r>
        <w:t>limit</w:t>
      </w:r>
      <w:proofErr w:type="gramEnd"/>
      <w:r>
        <w:t xml:space="preserve"> to 25 words that describe the equipment you want to acquire:</w:t>
      </w:r>
    </w:p>
    <w:p w14:paraId="7C44BFAD" w14:textId="5CCF6AF4" w:rsidR="00B36B3C" w:rsidRPr="00223F5E" w:rsidRDefault="00B36B3C" w:rsidP="00327559">
      <w:pPr>
        <w:pStyle w:val="Heading3"/>
        <w:spacing w:line="240" w:lineRule="auto"/>
        <w:rPr>
          <w:color w:val="005E63" w:themeColor="text2"/>
        </w:rPr>
      </w:pPr>
      <w:r>
        <w:rPr>
          <w:color w:val="005E63" w:themeColor="text2"/>
        </w:rPr>
        <w:lastRenderedPageBreak/>
        <w:t xml:space="preserve">Will this equipment be used primarily for Administrative or Programmatic </w:t>
      </w:r>
      <w:proofErr w:type="gramStart"/>
      <w:r>
        <w:rPr>
          <w:color w:val="005E63" w:themeColor="text2"/>
        </w:rPr>
        <w:t>purposes?</w:t>
      </w:r>
      <w:r w:rsidRPr="0042536B">
        <w:rPr>
          <w:color w:val="A20000"/>
        </w:rPr>
        <w:t>*</w:t>
      </w:r>
      <w:proofErr w:type="gramEnd"/>
      <w:r w:rsidR="00FB4373" w:rsidRPr="0042536B">
        <w:rPr>
          <w:color w:val="A20000"/>
        </w:rPr>
        <w:t xml:space="preserve"> </w:t>
      </w:r>
    </w:p>
    <w:p w14:paraId="747A5B96" w14:textId="174B7551" w:rsidR="00B36B3C" w:rsidRDefault="00B36B3C" w:rsidP="00327559">
      <w:pPr>
        <w:spacing w:line="240" w:lineRule="auto"/>
      </w:pPr>
      <w:r>
        <w:t>Select one:</w:t>
      </w:r>
    </w:p>
    <w:p w14:paraId="44E066F6" w14:textId="4BC5251C" w:rsidR="00B36B3C" w:rsidRDefault="00135013" w:rsidP="00AA3B9B">
      <w:pPr>
        <w:pStyle w:val="Bulletsandnumberedlists"/>
        <w:numPr>
          <w:ilvl w:val="0"/>
          <w:numId w:val="0"/>
        </w:numPr>
        <w:ind w:left="720"/>
      </w:pPr>
      <w:sdt>
        <w:sdtPr>
          <w:id w:val="-374467071"/>
          <w14:checkbox>
            <w14:checked w14:val="0"/>
            <w14:checkedState w14:val="2612" w14:font="MS Gothic"/>
            <w14:uncheckedState w14:val="2610" w14:font="MS Gothic"/>
          </w14:checkbox>
        </w:sdtPr>
        <w:sdtEndPr/>
        <w:sdtContent>
          <w:r w:rsidR="00AA3B9B">
            <w:rPr>
              <w:rFonts w:ascii="MS Gothic" w:eastAsia="MS Gothic" w:hAnsi="MS Gothic" w:hint="eastAsia"/>
            </w:rPr>
            <w:t>☐</w:t>
          </w:r>
        </w:sdtContent>
      </w:sdt>
      <w:r w:rsidR="00FB4373">
        <w:t>Administrative</w:t>
      </w:r>
    </w:p>
    <w:p w14:paraId="638C49F8" w14:textId="0EB1B031" w:rsidR="00FB4373" w:rsidRDefault="00135013" w:rsidP="00AA3B9B">
      <w:pPr>
        <w:pStyle w:val="Bulletsandnumberedlists"/>
        <w:numPr>
          <w:ilvl w:val="0"/>
          <w:numId w:val="0"/>
        </w:numPr>
        <w:ind w:left="720"/>
      </w:pPr>
      <w:sdt>
        <w:sdtPr>
          <w:id w:val="-819201217"/>
          <w14:checkbox>
            <w14:checked w14:val="0"/>
            <w14:checkedState w14:val="2612" w14:font="MS Gothic"/>
            <w14:uncheckedState w14:val="2610" w14:font="MS Gothic"/>
          </w14:checkbox>
        </w:sdtPr>
        <w:sdtEndPr/>
        <w:sdtContent>
          <w:r w:rsidR="00AA3B9B">
            <w:rPr>
              <w:rFonts w:ascii="MS Gothic" w:eastAsia="MS Gothic" w:hAnsi="MS Gothic" w:hint="eastAsia"/>
            </w:rPr>
            <w:t>☐</w:t>
          </w:r>
        </w:sdtContent>
      </w:sdt>
      <w:r w:rsidR="00FB4373">
        <w:t>Programmatic</w:t>
      </w:r>
    </w:p>
    <w:p w14:paraId="3A9E72E2" w14:textId="4EA0917F" w:rsidR="00A10A5A" w:rsidRPr="00223F5E" w:rsidRDefault="00621331" w:rsidP="00A10A5A">
      <w:pPr>
        <w:pStyle w:val="Heading3"/>
        <w:rPr>
          <w:color w:val="005E63" w:themeColor="text2"/>
        </w:rPr>
      </w:pPr>
      <w:r>
        <w:rPr>
          <w:color w:val="005E63" w:themeColor="text2"/>
        </w:rPr>
        <w:t xml:space="preserve">Will the equipment </w:t>
      </w:r>
      <w:proofErr w:type="gramStart"/>
      <w:r>
        <w:rPr>
          <w:color w:val="005E63" w:themeColor="text2"/>
        </w:rPr>
        <w:t>purchased</w:t>
      </w:r>
      <w:proofErr w:type="gramEnd"/>
      <w:r w:rsidR="00A10A5A">
        <w:rPr>
          <w:color w:val="005E63" w:themeColor="text2"/>
        </w:rPr>
        <w:t xml:space="preserve"> support ADA accessibility?</w:t>
      </w:r>
      <w:r w:rsidR="00A10A5A" w:rsidRPr="0042536B">
        <w:rPr>
          <w:color w:val="A20000"/>
        </w:rPr>
        <w:t xml:space="preserve"> * </w:t>
      </w:r>
    </w:p>
    <w:p w14:paraId="6BAA0C6F" w14:textId="0724CFC8" w:rsidR="00A10A5A" w:rsidRDefault="00135013" w:rsidP="00AA3B9B">
      <w:pPr>
        <w:pStyle w:val="Bulletsandnumberedlists"/>
        <w:numPr>
          <w:ilvl w:val="0"/>
          <w:numId w:val="0"/>
        </w:numPr>
        <w:ind w:left="720"/>
      </w:pPr>
      <w:sdt>
        <w:sdtPr>
          <w:id w:val="-333995634"/>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A10A5A">
        <w:t>Yes</w:t>
      </w:r>
    </w:p>
    <w:p w14:paraId="75ABF156" w14:textId="24E9544B" w:rsidR="00A10A5A" w:rsidRDefault="00135013" w:rsidP="00AA3B9B">
      <w:pPr>
        <w:pStyle w:val="Bulletsandnumberedlists"/>
        <w:numPr>
          <w:ilvl w:val="0"/>
          <w:numId w:val="0"/>
        </w:numPr>
        <w:ind w:left="720"/>
      </w:pPr>
      <w:sdt>
        <w:sdtPr>
          <w:id w:val="1257404218"/>
          <w14:checkbox>
            <w14:checked w14:val="0"/>
            <w14:checkedState w14:val="2612" w14:font="MS Gothic"/>
            <w14:uncheckedState w14:val="2610" w14:font="MS Gothic"/>
          </w14:checkbox>
        </w:sdtPr>
        <w:sdtEndPr/>
        <w:sdtContent>
          <w:r w:rsidR="00AA3B9B">
            <w:rPr>
              <w:rFonts w:ascii="MS Gothic" w:eastAsia="MS Gothic" w:hAnsi="MS Gothic" w:hint="eastAsia"/>
            </w:rPr>
            <w:t>☐</w:t>
          </w:r>
        </w:sdtContent>
      </w:sdt>
      <w:r w:rsidR="00A10A5A">
        <w:t>No</w:t>
      </w:r>
    </w:p>
    <w:p w14:paraId="70D0201F" w14:textId="77777777" w:rsidR="00327559" w:rsidRDefault="00327559" w:rsidP="00327559">
      <w:pPr>
        <w:pStyle w:val="Heading2"/>
        <w:spacing w:before="0"/>
        <w:rPr>
          <w:color w:val="005E63" w:themeColor="text2"/>
        </w:rPr>
      </w:pPr>
    </w:p>
    <w:p w14:paraId="0BF92CEC" w14:textId="5FBC9C5B" w:rsidR="00327559" w:rsidRPr="00223F5E" w:rsidRDefault="00327559" w:rsidP="00327559">
      <w:pPr>
        <w:pStyle w:val="Heading2"/>
        <w:spacing w:before="0"/>
        <w:rPr>
          <w:color w:val="005E63" w:themeColor="text2"/>
        </w:rPr>
      </w:pPr>
      <w:r>
        <w:rPr>
          <w:color w:val="005E63" w:themeColor="text2"/>
        </w:rPr>
        <w:t xml:space="preserve">ORGANIZATION </w:t>
      </w:r>
      <w:r w:rsidR="00930D47">
        <w:rPr>
          <w:color w:val="005E63" w:themeColor="text2"/>
        </w:rPr>
        <w:t>DETAILS</w:t>
      </w:r>
    </w:p>
    <w:p w14:paraId="713D21AA" w14:textId="77777777" w:rsidR="00327559" w:rsidRDefault="00327559" w:rsidP="00327559">
      <w:pPr>
        <w:spacing w:after="0"/>
      </w:pPr>
    </w:p>
    <w:p w14:paraId="51415EFB" w14:textId="3F6B9DC7" w:rsidR="00327559" w:rsidRDefault="00327559" w:rsidP="00327559">
      <w:pPr>
        <w:spacing w:after="0"/>
        <w:rPr>
          <w:b/>
        </w:rPr>
      </w:pPr>
      <w:r>
        <w:t>This is for future contracting purposes only. Please select the focus that best describes your organization.</w:t>
      </w:r>
    </w:p>
    <w:p w14:paraId="0254F40F" w14:textId="0DAA791F" w:rsidR="00327559" w:rsidRPr="00223F5E" w:rsidRDefault="00A11BD7" w:rsidP="00327559">
      <w:pPr>
        <w:pStyle w:val="Heading3"/>
        <w:rPr>
          <w:color w:val="005E63" w:themeColor="text2"/>
        </w:rPr>
      </w:pPr>
      <w:r>
        <w:rPr>
          <w:color w:val="005E63" w:themeColor="text2"/>
        </w:rPr>
        <w:t>Organization Mission Focus</w:t>
      </w:r>
      <w:r w:rsidR="00327559" w:rsidRPr="0042536B">
        <w:rPr>
          <w:color w:val="A20000"/>
        </w:rPr>
        <w:t xml:space="preserve">* </w:t>
      </w:r>
    </w:p>
    <w:p w14:paraId="102397D4" w14:textId="77777777" w:rsidR="00327559" w:rsidRDefault="00327559" w:rsidP="00327559">
      <w:r>
        <w:t>Select one:</w:t>
      </w:r>
    </w:p>
    <w:p w14:paraId="40845238" w14:textId="012D2E07" w:rsidR="00327559" w:rsidRDefault="00135013" w:rsidP="00E07BDB">
      <w:pPr>
        <w:pStyle w:val="Bulletsandnumberedlists"/>
        <w:numPr>
          <w:ilvl w:val="0"/>
          <w:numId w:val="0"/>
        </w:numPr>
        <w:ind w:left="720"/>
      </w:pPr>
      <w:sdt>
        <w:sdtPr>
          <w:id w:val="261967669"/>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327559">
        <w:t>A</w:t>
      </w:r>
      <w:r w:rsidR="00A11BD7">
        <w:t>rts</w:t>
      </w:r>
    </w:p>
    <w:p w14:paraId="2F5313A6" w14:textId="3771D863" w:rsidR="00327559" w:rsidRDefault="00135013" w:rsidP="00E07BDB">
      <w:pPr>
        <w:pStyle w:val="Bulletsandnumberedlists"/>
        <w:numPr>
          <w:ilvl w:val="0"/>
          <w:numId w:val="0"/>
        </w:numPr>
        <w:ind w:left="720"/>
      </w:pPr>
      <w:sdt>
        <w:sdtPr>
          <w:id w:val="1729335294"/>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A11BD7">
        <w:t>Heritage</w:t>
      </w:r>
    </w:p>
    <w:p w14:paraId="21827FB8" w14:textId="214A8BBB" w:rsidR="00A11BD7" w:rsidRDefault="00135013" w:rsidP="00E07BDB">
      <w:pPr>
        <w:pStyle w:val="Bulletsandnumberedlists"/>
        <w:numPr>
          <w:ilvl w:val="0"/>
          <w:numId w:val="0"/>
        </w:numPr>
        <w:ind w:left="720"/>
      </w:pPr>
      <w:sdt>
        <w:sdtPr>
          <w:id w:val="-1485305909"/>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A11BD7">
        <w:t>Historic Preservation</w:t>
      </w:r>
    </w:p>
    <w:p w14:paraId="71B14857" w14:textId="4FD3579B" w:rsidR="00930D47" w:rsidRDefault="00135013" w:rsidP="00E07BDB">
      <w:pPr>
        <w:pStyle w:val="Bulletsandnumberedlists"/>
        <w:numPr>
          <w:ilvl w:val="0"/>
          <w:numId w:val="0"/>
        </w:numPr>
        <w:ind w:left="720"/>
      </w:pPr>
      <w:sdt>
        <w:sdtPr>
          <w:id w:val="1708606174"/>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930D47">
        <w:t>Science</w:t>
      </w:r>
      <w:r w:rsidR="00EC4A26">
        <w:t xml:space="preserve"> &amp; Technology</w:t>
      </w:r>
    </w:p>
    <w:p w14:paraId="23303CDC" w14:textId="77777777" w:rsidR="00A11BD7" w:rsidRPr="00A11BD7" w:rsidRDefault="00A11BD7" w:rsidP="00A11BD7"/>
    <w:p w14:paraId="3A952021" w14:textId="58E9AA0F" w:rsidR="00E27A6E" w:rsidRPr="00223F5E" w:rsidRDefault="00E27A6E" w:rsidP="00E27A6E">
      <w:pPr>
        <w:pStyle w:val="Heading2"/>
        <w:rPr>
          <w:color w:val="005E63" w:themeColor="text2"/>
        </w:rPr>
      </w:pPr>
      <w:r>
        <w:rPr>
          <w:color w:val="005E63" w:themeColor="text2"/>
        </w:rPr>
        <w:t>NARRATIVE</w:t>
      </w:r>
    </w:p>
    <w:p w14:paraId="29AC7D34" w14:textId="75A5F32B" w:rsidR="00446F46" w:rsidRDefault="00446F46" w:rsidP="00446F46">
      <w:r>
        <w:t>Keep the following evaluation criteria in mind as you tell us about your project:</w:t>
      </w:r>
    </w:p>
    <w:p w14:paraId="594C0663" w14:textId="0A12B966" w:rsidR="00446F46" w:rsidRDefault="00446F46" w:rsidP="007823A4">
      <w:pPr>
        <w:pStyle w:val="Bulletsandnumberedlists"/>
      </w:pPr>
      <w:r w:rsidRPr="00446F46">
        <w:rPr>
          <w:rStyle w:val="Strong"/>
        </w:rPr>
        <w:t>Quality:</w:t>
      </w:r>
      <w:r>
        <w:t xml:space="preserve"> </w:t>
      </w:r>
      <w:r w:rsidR="00535EED" w:rsidRPr="00535EED">
        <w:t>Your thought and reasoning behind the proposed equipment purchase, how carefully it has been planned, how it relates to your organization's mission, and how central it is to the services your organization provides to King County residents and visitors. </w:t>
      </w:r>
    </w:p>
    <w:p w14:paraId="549DDD47" w14:textId="5EE8FF27" w:rsidR="00446F46" w:rsidRDefault="00446F46" w:rsidP="007823A4">
      <w:pPr>
        <w:pStyle w:val="Bulletsandnumberedlists"/>
      </w:pPr>
      <w:r w:rsidRPr="00446F46">
        <w:rPr>
          <w:rStyle w:val="Strong"/>
        </w:rPr>
        <w:t>Feasibility:</w:t>
      </w:r>
      <w:r>
        <w:t xml:space="preserve"> </w:t>
      </w:r>
      <w:r w:rsidR="00535EED" w:rsidRPr="00535EED">
        <w:t xml:space="preserve">Your ability to acquire and take care of the equipment, as demonstrated by a balanced project budget, access to </w:t>
      </w:r>
      <w:proofErr w:type="gramStart"/>
      <w:r w:rsidR="00535EED" w:rsidRPr="00535EED">
        <w:t>a secure</w:t>
      </w:r>
      <w:proofErr w:type="gramEnd"/>
      <w:r w:rsidR="00535EED" w:rsidRPr="00535EED">
        <w:t xml:space="preserve"> storage space, and the expertise of those who will select and maintain the equipment. Your project budget and plan are realistic and achievable, and the funding amount is appropriate for the project. </w:t>
      </w:r>
    </w:p>
    <w:p w14:paraId="473EDA6A" w14:textId="59400C72" w:rsidR="00446F46" w:rsidRDefault="00446F46" w:rsidP="007823A4">
      <w:pPr>
        <w:pStyle w:val="Bulletsandnumberedlists"/>
      </w:pPr>
      <w:r w:rsidRPr="00446F46">
        <w:rPr>
          <w:rStyle w:val="Strong"/>
        </w:rPr>
        <w:t>Project Impact</w:t>
      </w:r>
      <w:r w:rsidR="00580CFE">
        <w:rPr>
          <w:rStyle w:val="Strong"/>
        </w:rPr>
        <w:t xml:space="preserve"> and Public Benefit</w:t>
      </w:r>
      <w:r w:rsidRPr="00446F46">
        <w:rPr>
          <w:rStyle w:val="Strong"/>
        </w:rPr>
        <w:t>:</w:t>
      </w:r>
      <w:r>
        <w:t xml:space="preserve"> </w:t>
      </w:r>
      <w:r w:rsidR="000B51B2" w:rsidRPr="000B51B2">
        <w:t xml:space="preserve">The impact this specific equipment will have on your organization's operations or the programs you offer to the community. This may include, but is not limited to, increased programming abilities, additional audience capacity, or increased accessibility for people with disabilities. Frequency of use is also a factor, including shared use by multiple groups, but only if it makes sense for all </w:t>
      </w:r>
      <w:r w:rsidR="000B51B2" w:rsidRPr="000B51B2">
        <w:lastRenderedPageBreak/>
        <w:t>groups. What public benefits this equipment will help provide visitors and residents of King County.</w:t>
      </w:r>
    </w:p>
    <w:p w14:paraId="213879B1" w14:textId="1343A139" w:rsidR="00764AF8" w:rsidRDefault="00446F46" w:rsidP="007823A4">
      <w:pPr>
        <w:pStyle w:val="Bulletsandnumberedlists"/>
      </w:pPr>
      <w:r w:rsidRPr="00446F46">
        <w:rPr>
          <w:rStyle w:val="Strong"/>
        </w:rPr>
        <w:t>Advancing Equity</w:t>
      </w:r>
      <w:r>
        <w:t xml:space="preserve">: </w:t>
      </w:r>
      <w:r w:rsidR="000B51B2" w:rsidRPr="000B51B2">
        <w:t xml:space="preserve">4Culture's mission focuses on racial equity and envisions a </w:t>
      </w:r>
      <w:proofErr w:type="gramStart"/>
      <w:r w:rsidR="000B51B2" w:rsidRPr="000B51B2">
        <w:t>county</w:t>
      </w:r>
      <w:proofErr w:type="gramEnd"/>
      <w:r w:rsidR="000B51B2" w:rsidRPr="000B51B2">
        <w:t xml:space="preserve"> where culture is essential and accessible to all. Your organization's focus is on marginalized communities, especially communities that are disproportionately impacted by structural racism (e.g. serving Black, Indigenous, and People of Color (BIPOC) communities, engaging BIPOC leaders within a community, etc.). This is not a requirement to apply for Equipment for Organizations funding, but sharing about your organization's equity work, however it manifests, will give the panel a fuller picture of how you support your community.</w:t>
      </w:r>
    </w:p>
    <w:p w14:paraId="4F9BA5E7" w14:textId="11907B2C" w:rsidR="00764AF8" w:rsidRDefault="003C3FB1" w:rsidP="007823A4">
      <w:pPr>
        <w:pStyle w:val="Bulletsandnumberedlists"/>
      </w:pPr>
      <w:r>
        <w:rPr>
          <w:rStyle w:val="Strong"/>
        </w:rPr>
        <w:t>Economic Impact</w:t>
      </w:r>
      <w:r w:rsidR="00764AF8">
        <w:t xml:space="preserve">: </w:t>
      </w:r>
      <w:r w:rsidR="0074315C" w:rsidRPr="0074315C">
        <w:t>Your project enhances your organization's ability to make a meaningful contribution to the local economy by providing fixed assets to be utilized by staff, contractors, volunteers, and/or members of your community. Economic impact may also include purchases from local vendors and/or use of local contract labor for installation. Indirect impacts like increasing commercial activity, activating physical spaces, and enhancing the vibrancy of communities will also be considered.</w:t>
      </w:r>
    </w:p>
    <w:p w14:paraId="7C6EC16B" w14:textId="77777777" w:rsidR="00446F46" w:rsidRDefault="00446F46" w:rsidP="00446F46"/>
    <w:p w14:paraId="38794F89" w14:textId="1D99EA7B" w:rsidR="00764DCF" w:rsidRDefault="00446F46" w:rsidP="00446F46">
      <w:r>
        <w:t xml:space="preserve">Refer also to the </w:t>
      </w:r>
      <w:hyperlink r:id="rId21" w:history="1">
        <w:r w:rsidRPr="00292783">
          <w:rPr>
            <w:rStyle w:val="Hyperlink"/>
          </w:rPr>
          <w:t xml:space="preserve">Equipment </w:t>
        </w:r>
        <w:r w:rsidR="007C2FEB">
          <w:rPr>
            <w:rStyle w:val="Hyperlink"/>
          </w:rPr>
          <w:t xml:space="preserve">for Organizations </w:t>
        </w:r>
        <w:r w:rsidRPr="00292783">
          <w:rPr>
            <w:rStyle w:val="Hyperlink"/>
          </w:rPr>
          <w:t>guidelines</w:t>
        </w:r>
      </w:hyperlink>
      <w:r>
        <w:t xml:space="preserve"> - Are You Eligible? section. There is no text limit for the Narrative sections, but we suggest you use around 250 words for each section.</w:t>
      </w:r>
    </w:p>
    <w:p w14:paraId="50AD8E3E" w14:textId="2D36C9B9" w:rsidR="004A1F89" w:rsidRDefault="004A1F89" w:rsidP="00446F46"/>
    <w:p w14:paraId="6829547A" w14:textId="32774EC6" w:rsidR="004A1F89" w:rsidRPr="00223F5E" w:rsidRDefault="004A1F89" w:rsidP="00FF636D">
      <w:pPr>
        <w:pStyle w:val="Heading3"/>
      </w:pPr>
      <w:r>
        <w:t>PROJECT DESCRIPTION</w:t>
      </w:r>
      <w:r w:rsidR="00A02E74">
        <w:t xml:space="preserve"> (Equipment Purchase Description</w:t>
      </w:r>
      <w:r w:rsidR="00A600E6">
        <w:t>)</w:t>
      </w:r>
    </w:p>
    <w:p w14:paraId="3F4089DB" w14:textId="72BA044E" w:rsidR="00611294" w:rsidRDefault="00611294" w:rsidP="00DD05C2">
      <w:pPr>
        <w:spacing w:after="0"/>
      </w:pPr>
      <w:r>
        <w:t xml:space="preserve">Clearly describe your organization's intentions to acquire equipment and explain why this is a priority for your organization this year. It’s great to be concise – this is the </w:t>
      </w:r>
      <w:r w:rsidRPr="00F9423C">
        <w:rPr>
          <w:b/>
          <w:bCs/>
        </w:rPr>
        <w:t>who</w:t>
      </w:r>
      <w:r>
        <w:t xml:space="preserve">, </w:t>
      </w:r>
      <w:r w:rsidRPr="00F9423C">
        <w:rPr>
          <w:b/>
          <w:bCs/>
        </w:rPr>
        <w:t>what</w:t>
      </w:r>
      <w:r>
        <w:t>,</w:t>
      </w:r>
      <w:r w:rsidR="00A600E6">
        <w:t xml:space="preserve"> </w:t>
      </w:r>
      <w:r>
        <w:t xml:space="preserve">and </w:t>
      </w:r>
      <w:r w:rsidRPr="00F9423C">
        <w:rPr>
          <w:b/>
          <w:bCs/>
        </w:rPr>
        <w:t>why</w:t>
      </w:r>
      <w:r>
        <w:t xml:space="preserve"> of your project.</w:t>
      </w:r>
    </w:p>
    <w:p w14:paraId="29F5781E" w14:textId="77777777" w:rsidR="00611294" w:rsidRDefault="00611294" w:rsidP="00611294">
      <w:r>
        <w:t>For example:</w:t>
      </w:r>
    </w:p>
    <w:p w14:paraId="33F3B5B3" w14:textId="405A26F4" w:rsidR="00611294" w:rsidRDefault="00611294" w:rsidP="007823A4">
      <w:pPr>
        <w:pStyle w:val="Bulletsandnumberedlists"/>
      </w:pPr>
      <w:r>
        <w:t>What is the equipment you need to purchase</w:t>
      </w:r>
      <w:r w:rsidR="00A600E6">
        <w:t xml:space="preserve"> and what criteria did your organization use to select this </w:t>
      </w:r>
      <w:r w:rsidR="00222F7D">
        <w:t>equipment</w:t>
      </w:r>
      <w:r>
        <w:t xml:space="preserve">? </w:t>
      </w:r>
    </w:p>
    <w:p w14:paraId="6275321D" w14:textId="7F30F5BA" w:rsidR="00611294" w:rsidRDefault="00222F7D" w:rsidP="007823A4">
      <w:pPr>
        <w:pStyle w:val="Bulletsandnumberedlists"/>
      </w:pPr>
      <w:r>
        <w:t>Who is selecting the equipment and what is their relevant experience? How did they</w:t>
      </w:r>
      <w:r w:rsidR="008D12AB">
        <w:t xml:space="preserve"> identify the appropriate equipment for this project? (reached out to comparable institutions, consulted an expert, internal expertise)? Note: we do not need resumes.</w:t>
      </w:r>
      <w:r>
        <w:t xml:space="preserve"> </w:t>
      </w:r>
    </w:p>
    <w:p w14:paraId="29E598F2" w14:textId="5011BF21" w:rsidR="004A1F89" w:rsidRDefault="00611294" w:rsidP="007823A4">
      <w:pPr>
        <w:pStyle w:val="Bulletsandnumberedlists"/>
      </w:pPr>
      <w:r>
        <w:t>W</w:t>
      </w:r>
      <w:r w:rsidR="008D12AB">
        <w:t>hy are you submitting this equipment request now?</w:t>
      </w:r>
    </w:p>
    <w:p w14:paraId="1C99AD81" w14:textId="4CFC01D3" w:rsidR="00E27A6E" w:rsidRPr="00223F5E" w:rsidRDefault="004A1F89" w:rsidP="00E27A6E">
      <w:pPr>
        <w:pStyle w:val="Heading3"/>
        <w:rPr>
          <w:color w:val="005E63" w:themeColor="text2"/>
        </w:rPr>
      </w:pPr>
      <w:r>
        <w:rPr>
          <w:color w:val="005E63" w:themeColor="text2"/>
        </w:rPr>
        <w:t>Project Description</w:t>
      </w:r>
      <w:r w:rsidR="00271255">
        <w:rPr>
          <w:color w:val="005E63" w:themeColor="text2"/>
        </w:rPr>
        <w:t xml:space="preserve"> (Equipment Purchase </w:t>
      </w:r>
      <w:proofErr w:type="gramStart"/>
      <w:r w:rsidR="00271255">
        <w:rPr>
          <w:color w:val="005E63" w:themeColor="text2"/>
        </w:rPr>
        <w:t>Description)</w:t>
      </w:r>
      <w:r w:rsidR="00E27A6E" w:rsidRPr="0042536B">
        <w:rPr>
          <w:color w:val="A20000"/>
        </w:rPr>
        <w:t>*</w:t>
      </w:r>
      <w:proofErr w:type="gramEnd"/>
    </w:p>
    <w:p w14:paraId="4EA1FAD0" w14:textId="2B2D19C0" w:rsidR="00E27A6E" w:rsidRDefault="00E27A6E" w:rsidP="00E27A6E">
      <w:r>
        <w:t xml:space="preserve">Please </w:t>
      </w:r>
      <w:proofErr w:type="gramStart"/>
      <w:r>
        <w:t>limit</w:t>
      </w:r>
      <w:proofErr w:type="gramEnd"/>
      <w:r>
        <w:t xml:space="preserve"> to approximately </w:t>
      </w:r>
      <w:r w:rsidR="00611294">
        <w:t>250</w:t>
      </w:r>
      <w:r>
        <w:t xml:space="preserve"> words:</w:t>
      </w:r>
    </w:p>
    <w:p w14:paraId="59EAA4A1" w14:textId="6D1643C3" w:rsidR="00232104" w:rsidRDefault="00232104" w:rsidP="00026D6E"/>
    <w:p w14:paraId="19B45714" w14:textId="77777777" w:rsidR="00271255" w:rsidRPr="00223F5E" w:rsidRDefault="00271255" w:rsidP="00271255">
      <w:pPr>
        <w:pStyle w:val="Heading4"/>
        <w:spacing w:before="0" w:after="0"/>
      </w:pPr>
      <w:r>
        <w:t>IMPLEMENTATION AND MAINTENANCE</w:t>
      </w:r>
    </w:p>
    <w:p w14:paraId="367D4833" w14:textId="4210DD21" w:rsidR="00271255" w:rsidRDefault="00271255" w:rsidP="00271255">
      <w:pPr>
        <w:pStyle w:val="Heading3"/>
        <w:spacing w:before="0" w:after="0"/>
        <w:rPr>
          <w:rFonts w:eastAsiaTheme="minorHAnsi" w:cstheme="minorBidi"/>
          <w:b w:val="0"/>
          <w:color w:val="auto"/>
          <w:sz w:val="22"/>
          <w:szCs w:val="22"/>
        </w:rPr>
      </w:pPr>
      <w:r w:rsidRPr="00D205E6">
        <w:rPr>
          <w:rFonts w:eastAsiaTheme="minorHAnsi" w:cstheme="minorBidi"/>
          <w:b w:val="0"/>
          <w:color w:val="auto"/>
          <w:sz w:val="22"/>
          <w:szCs w:val="22"/>
        </w:rPr>
        <w:t>Provide a work plan</w:t>
      </w:r>
      <w:r>
        <w:rPr>
          <w:rFonts w:eastAsiaTheme="minorHAnsi" w:cstheme="minorBidi"/>
          <w:b w:val="0"/>
          <w:color w:val="auto"/>
          <w:sz w:val="22"/>
          <w:szCs w:val="22"/>
        </w:rPr>
        <w:t>/timeline</w:t>
      </w:r>
      <w:r w:rsidRPr="00D205E6">
        <w:rPr>
          <w:rFonts w:eastAsiaTheme="minorHAnsi" w:cstheme="minorBidi"/>
          <w:b w:val="0"/>
          <w:color w:val="auto"/>
          <w:sz w:val="22"/>
          <w:szCs w:val="22"/>
        </w:rPr>
        <w:t xml:space="preserve"> for the purchase and use of this equipment, including planning, fundraising, purchase, first use, and regular maintenance. </w:t>
      </w:r>
      <w:r>
        <w:rPr>
          <w:rFonts w:eastAsiaTheme="minorHAnsi" w:cstheme="minorBidi"/>
          <w:b w:val="0"/>
          <w:color w:val="auto"/>
          <w:sz w:val="22"/>
          <w:szCs w:val="22"/>
        </w:rPr>
        <w:t xml:space="preserve">Remember, </w:t>
      </w:r>
      <w:r w:rsidR="00325B4C">
        <w:rPr>
          <w:rFonts w:eastAsiaTheme="minorHAnsi" w:cstheme="minorBidi"/>
          <w:b w:val="0"/>
          <w:color w:val="auto"/>
          <w:sz w:val="22"/>
          <w:szCs w:val="22"/>
        </w:rPr>
        <w:t xml:space="preserve">equipment </w:t>
      </w:r>
      <w:r>
        <w:rPr>
          <w:rFonts w:eastAsiaTheme="minorHAnsi" w:cstheme="minorBidi"/>
          <w:b w:val="0"/>
          <w:color w:val="auto"/>
          <w:sz w:val="22"/>
          <w:szCs w:val="22"/>
        </w:rPr>
        <w:t>funded through this prog</w:t>
      </w:r>
      <w:r w:rsidR="00325B4C">
        <w:rPr>
          <w:rFonts w:eastAsiaTheme="minorHAnsi" w:cstheme="minorBidi"/>
          <w:b w:val="0"/>
          <w:color w:val="auto"/>
          <w:sz w:val="22"/>
          <w:szCs w:val="22"/>
        </w:rPr>
        <w:t>ram must be</w:t>
      </w:r>
      <w:r w:rsidR="00A2664F">
        <w:rPr>
          <w:rFonts w:eastAsiaTheme="minorHAnsi" w:cstheme="minorBidi"/>
          <w:b w:val="0"/>
          <w:color w:val="auto"/>
          <w:sz w:val="22"/>
          <w:szCs w:val="22"/>
        </w:rPr>
        <w:t xml:space="preserve"> purchased between September 25, 2025 – September 25, 2027.</w:t>
      </w:r>
    </w:p>
    <w:p w14:paraId="48CD2A77" w14:textId="4A900DB2" w:rsidR="00A2664F" w:rsidRDefault="00F25540" w:rsidP="00A2664F">
      <w:r>
        <w:t>For example</w:t>
      </w:r>
      <w:r w:rsidR="00A2664F">
        <w:t>:</w:t>
      </w:r>
    </w:p>
    <w:p w14:paraId="12BBE8CC" w14:textId="77777777" w:rsidR="00A2664F" w:rsidRPr="00A2664F" w:rsidRDefault="00A2664F" w:rsidP="007823A4">
      <w:pPr>
        <w:pStyle w:val="Numberedlists"/>
      </w:pPr>
    </w:p>
    <w:p w14:paraId="0A328C4D" w14:textId="1741D47E" w:rsidR="009D7452" w:rsidRDefault="00A2664F" w:rsidP="007823A4">
      <w:pPr>
        <w:pStyle w:val="Bulletsandnumberedlists"/>
      </w:pPr>
      <w:r>
        <w:t xml:space="preserve">How did </w:t>
      </w:r>
      <w:r w:rsidR="00F9423C">
        <w:t xml:space="preserve">your </w:t>
      </w:r>
      <w:r>
        <w:t>organization determine an appropriate vendor and cost for the equipment?</w:t>
      </w:r>
    </w:p>
    <w:p w14:paraId="1C8F80C7" w14:textId="00418952" w:rsidR="00A2664F" w:rsidRDefault="00A2664F" w:rsidP="007823A4">
      <w:pPr>
        <w:pStyle w:val="Bulletsandnumberedlists"/>
      </w:pPr>
      <w:r>
        <w:t>If this equipment has already received other funding, what additional funds have you raised?</w:t>
      </w:r>
    </w:p>
    <w:p w14:paraId="7210E1E1" w14:textId="56630F10" w:rsidR="00A2664F" w:rsidRDefault="00A2664F" w:rsidP="007823A4">
      <w:pPr>
        <w:pStyle w:val="Bulletsandnumberedlists"/>
      </w:pPr>
      <w:r>
        <w:t>When do you plan to purchase this eq</w:t>
      </w:r>
      <w:r w:rsidR="00125F8D">
        <w:t>uipment?</w:t>
      </w:r>
    </w:p>
    <w:p w14:paraId="5B8A0F54" w14:textId="58DDD0F4" w:rsidR="00125F8D" w:rsidRDefault="00125F8D" w:rsidP="007823A4">
      <w:pPr>
        <w:pStyle w:val="Bulletsandnumberedlists"/>
      </w:pPr>
      <w:r>
        <w:t>Let panelists know your priorities if you are requesting multiple items. If you receive less than your requested amount, how would you scale down the equipment purchase?</w:t>
      </w:r>
    </w:p>
    <w:p w14:paraId="0B110C27" w14:textId="2EBBA060" w:rsidR="00125F8D" w:rsidRDefault="00125F8D" w:rsidP="007823A4">
      <w:pPr>
        <w:pStyle w:val="Bulletsandnumberedlists"/>
      </w:pPr>
      <w:r>
        <w:t>Who will care for and maintain this equipment?</w:t>
      </w:r>
    </w:p>
    <w:p w14:paraId="5E014B2B" w14:textId="2C3111B2" w:rsidR="00CE7886" w:rsidRDefault="00CE7886" w:rsidP="007823A4">
      <w:pPr>
        <w:pStyle w:val="Bulletsandnumberedlists"/>
      </w:pPr>
      <w:r>
        <w:t>Who will have access to use this equipment and how often will it be used?</w:t>
      </w:r>
    </w:p>
    <w:p w14:paraId="6D851ACC" w14:textId="6B1565C9" w:rsidR="00CE7886" w:rsidRDefault="00CE7886" w:rsidP="007823A4">
      <w:pPr>
        <w:pStyle w:val="Bulletsandnumberedlists"/>
      </w:pPr>
      <w:r>
        <w:t>Where will this equipment be stored?</w:t>
      </w:r>
    </w:p>
    <w:p w14:paraId="1589C827" w14:textId="1C3E00D6" w:rsidR="00CE7886" w:rsidRDefault="00CE7886" w:rsidP="007823A4">
      <w:pPr>
        <w:pStyle w:val="Bulletsandnumberedlists"/>
      </w:pPr>
      <w:r>
        <w:t>Will you insure this equipment?</w:t>
      </w:r>
    </w:p>
    <w:p w14:paraId="29D35172" w14:textId="43F05D66" w:rsidR="00772D1C" w:rsidRPr="00223F5E" w:rsidRDefault="00772D1C" w:rsidP="00772D1C">
      <w:pPr>
        <w:pStyle w:val="Heading3"/>
        <w:rPr>
          <w:color w:val="005E63" w:themeColor="text2"/>
        </w:rPr>
      </w:pPr>
      <w:r>
        <w:rPr>
          <w:color w:val="005E63" w:themeColor="text2"/>
        </w:rPr>
        <w:t>Project Implementation</w:t>
      </w:r>
      <w:r w:rsidR="002A25AE">
        <w:rPr>
          <w:color w:val="005E63" w:themeColor="text2"/>
        </w:rPr>
        <w:t xml:space="preserve"> and Maintenance</w:t>
      </w:r>
      <w:r w:rsidRPr="0042536B">
        <w:rPr>
          <w:color w:val="A20000"/>
        </w:rPr>
        <w:t>*</w:t>
      </w:r>
    </w:p>
    <w:p w14:paraId="2AE85DC1" w14:textId="77777777" w:rsidR="00772D1C" w:rsidRDefault="00772D1C" w:rsidP="00772D1C">
      <w:r>
        <w:t xml:space="preserve">Please </w:t>
      </w:r>
      <w:proofErr w:type="gramStart"/>
      <w:r>
        <w:t>limit</w:t>
      </w:r>
      <w:proofErr w:type="gramEnd"/>
      <w:r>
        <w:t xml:space="preserve"> to approximately 250 words:</w:t>
      </w:r>
    </w:p>
    <w:p w14:paraId="7AE9A6B1" w14:textId="77777777" w:rsidR="00764DCF" w:rsidRDefault="00764DCF" w:rsidP="00026D6E"/>
    <w:p w14:paraId="53D52EB0" w14:textId="03606490" w:rsidR="00611294" w:rsidRPr="00223F5E" w:rsidRDefault="00611294" w:rsidP="00DD05C2">
      <w:pPr>
        <w:pStyle w:val="Heading4"/>
        <w:spacing w:before="0" w:after="0"/>
      </w:pPr>
      <w:r>
        <w:t>PROJECT IMPACT AND PUBLIC BENEFIT</w:t>
      </w:r>
    </w:p>
    <w:p w14:paraId="132D08A0" w14:textId="3348FD5A" w:rsidR="002A25AE" w:rsidRDefault="002A25AE" w:rsidP="00DD05C2">
      <w:pPr>
        <w:spacing w:after="0"/>
      </w:pPr>
      <w:r>
        <w:t>Clearly describe your organization’s intentions for the impact and public benefit of this equipment acquisition. It’s great to be concise. These are the details and the how of your project. For example:</w:t>
      </w:r>
    </w:p>
    <w:p w14:paraId="46465FAD" w14:textId="5A6ED27C" w:rsidR="002A25AE" w:rsidRDefault="002A25AE" w:rsidP="007823A4">
      <w:pPr>
        <w:pStyle w:val="Bulletsandnumberedlists"/>
      </w:pPr>
      <w:r>
        <w:t>What impact do you hope this equipment purchase will have on your organization’s operations or the programs you offer to your audience or community?</w:t>
      </w:r>
    </w:p>
    <w:p w14:paraId="23C3628E" w14:textId="43AE8923" w:rsidR="002A25AE" w:rsidRDefault="002A25AE" w:rsidP="007823A4">
      <w:pPr>
        <w:pStyle w:val="Bulletsandnumberedlists"/>
      </w:pPr>
      <w:r>
        <w:t>How does this equipment purchase allow you to execute your mission and serve King County residents and visitors? Remember that we need you to provi</w:t>
      </w:r>
      <w:r w:rsidR="00A74C6A">
        <w:t>de some kind of public benefit in exchange for this funding. In other words, in what ways will the equipment purchase help you increase your public benefit activities to your organization, audience, or community?</w:t>
      </w:r>
    </w:p>
    <w:p w14:paraId="550372CF" w14:textId="6D51AE36" w:rsidR="00A74C6A" w:rsidRDefault="00A74C6A" w:rsidP="007823A4">
      <w:pPr>
        <w:pStyle w:val="Bulletsandnumberedlists"/>
      </w:pPr>
      <w:r>
        <w:t>How will the acquisition of this equipment allow you to launch a new project or better support your programming?</w:t>
      </w:r>
    </w:p>
    <w:p w14:paraId="0367D60C" w14:textId="1149A5E2" w:rsidR="00A74C6A" w:rsidRDefault="00A74C6A" w:rsidP="007823A4">
      <w:pPr>
        <w:pStyle w:val="Bulletsandnumberedlists"/>
      </w:pPr>
      <w:r>
        <w:t>How will the acquisition of this equipment allow you to connect with new audiences or better support your audiences?</w:t>
      </w:r>
    </w:p>
    <w:p w14:paraId="7125FA36" w14:textId="2BDB3552" w:rsidR="00A74C6A" w:rsidRDefault="00A74C6A" w:rsidP="007823A4">
      <w:pPr>
        <w:pStyle w:val="Bulletsandnumberedlists"/>
      </w:pPr>
      <w:r>
        <w:t>How will the acquisition of this equipment allow you to better support ADA accessibility?</w:t>
      </w:r>
    </w:p>
    <w:p w14:paraId="7EB04E8B" w14:textId="7C9DBA94" w:rsidR="00611294" w:rsidRPr="00223F5E" w:rsidRDefault="00611294" w:rsidP="00611294">
      <w:pPr>
        <w:pStyle w:val="Heading3"/>
        <w:rPr>
          <w:color w:val="005E63" w:themeColor="text2"/>
        </w:rPr>
      </w:pPr>
      <w:r>
        <w:rPr>
          <w:color w:val="005E63" w:themeColor="text2"/>
        </w:rPr>
        <w:t>Project</w:t>
      </w:r>
      <w:r w:rsidR="00671C25">
        <w:rPr>
          <w:color w:val="005E63" w:themeColor="text2"/>
        </w:rPr>
        <w:t xml:space="preserve"> Impact</w:t>
      </w:r>
      <w:r w:rsidR="00A74C6A">
        <w:rPr>
          <w:color w:val="005E63" w:themeColor="text2"/>
        </w:rPr>
        <w:t xml:space="preserve"> and Public Benefit</w:t>
      </w:r>
      <w:r w:rsidRPr="0042536B">
        <w:rPr>
          <w:color w:val="A20000"/>
        </w:rPr>
        <w:t>*</w:t>
      </w:r>
    </w:p>
    <w:p w14:paraId="4CC217E4" w14:textId="77777777" w:rsidR="00611294" w:rsidRDefault="00611294" w:rsidP="00611294">
      <w:r>
        <w:t xml:space="preserve">Please </w:t>
      </w:r>
      <w:proofErr w:type="gramStart"/>
      <w:r>
        <w:t>limit</w:t>
      </w:r>
      <w:proofErr w:type="gramEnd"/>
      <w:r>
        <w:t xml:space="preserve"> to approximately 250 words:</w:t>
      </w:r>
    </w:p>
    <w:p w14:paraId="3BE68840" w14:textId="77777777" w:rsidR="00671C25" w:rsidRDefault="00671C25" w:rsidP="009D7452">
      <w:pPr>
        <w:pStyle w:val="Heading3"/>
        <w:rPr>
          <w:color w:val="005E63" w:themeColor="text2"/>
        </w:rPr>
      </w:pPr>
    </w:p>
    <w:p w14:paraId="6137EF5B" w14:textId="075A37B0" w:rsidR="00671C25" w:rsidRPr="00223F5E" w:rsidRDefault="00671C25" w:rsidP="00DD05C2">
      <w:pPr>
        <w:pStyle w:val="Heading4"/>
        <w:spacing w:before="0" w:after="0"/>
      </w:pPr>
      <w:r>
        <w:t>ADVANCING EQUITY</w:t>
      </w:r>
    </w:p>
    <w:p w14:paraId="05D38F6A" w14:textId="7E85ABE7" w:rsidR="00BE0DEE" w:rsidRDefault="00BE0DEE" w:rsidP="00DD05C2">
      <w:pPr>
        <w:pStyle w:val="Heading3"/>
        <w:spacing w:before="0" w:after="0"/>
        <w:rPr>
          <w:rFonts w:eastAsiaTheme="minorHAnsi" w:cstheme="minorBidi"/>
          <w:b w:val="0"/>
          <w:color w:val="auto"/>
          <w:sz w:val="22"/>
          <w:szCs w:val="22"/>
        </w:rPr>
      </w:pPr>
      <w:r w:rsidRPr="00BE0DEE">
        <w:rPr>
          <w:rFonts w:eastAsiaTheme="minorHAnsi" w:cstheme="minorBidi"/>
          <w:b w:val="0"/>
          <w:color w:val="auto"/>
          <w:sz w:val="22"/>
          <w:szCs w:val="22"/>
        </w:rPr>
        <w:t xml:space="preserve">Is your organization, or its programs, </w:t>
      </w:r>
      <w:r w:rsidR="00A74C6A">
        <w:rPr>
          <w:rFonts w:eastAsiaTheme="minorHAnsi" w:cstheme="minorBidi"/>
          <w:b w:val="0"/>
          <w:color w:val="auto"/>
          <w:sz w:val="22"/>
          <w:szCs w:val="22"/>
        </w:rPr>
        <w:t>focused on</w:t>
      </w:r>
      <w:r w:rsidRPr="00BE0DEE">
        <w:rPr>
          <w:rFonts w:eastAsiaTheme="minorHAnsi" w:cstheme="minorBidi"/>
          <w:b w:val="0"/>
          <w:color w:val="auto"/>
          <w:sz w:val="22"/>
          <w:szCs w:val="22"/>
        </w:rPr>
        <w:t xml:space="preserve"> marginalized communities, especially those disproportionately impacted by structural racism</w:t>
      </w:r>
      <w:r w:rsidR="00A74C6A">
        <w:rPr>
          <w:rFonts w:eastAsiaTheme="minorHAnsi" w:cstheme="minorBidi"/>
          <w:b w:val="0"/>
          <w:color w:val="auto"/>
          <w:sz w:val="22"/>
          <w:szCs w:val="22"/>
        </w:rPr>
        <w:t xml:space="preserve"> (e.g. serving Black</w:t>
      </w:r>
      <w:r w:rsidR="006A22B5">
        <w:rPr>
          <w:rFonts w:eastAsiaTheme="minorHAnsi" w:cstheme="minorBidi"/>
          <w:b w:val="0"/>
          <w:color w:val="auto"/>
          <w:sz w:val="22"/>
          <w:szCs w:val="22"/>
        </w:rPr>
        <w:t>, Indigenous, and People of Color (BIPOC) communities, engaging BIPOC leaders within a community, etc.)</w:t>
      </w:r>
      <w:r w:rsidRPr="00BE0DEE">
        <w:rPr>
          <w:rFonts w:eastAsiaTheme="minorHAnsi" w:cstheme="minorBidi"/>
          <w:b w:val="0"/>
          <w:color w:val="auto"/>
          <w:sz w:val="22"/>
          <w:szCs w:val="22"/>
        </w:rPr>
        <w:t>? How will this equipment allow you to better reach or serve historically marginalized communities? If these questions do not apply to your organization or this equipment acquisition, you may simply state so.</w:t>
      </w:r>
    </w:p>
    <w:p w14:paraId="53F897B3" w14:textId="4E59693F" w:rsidR="00671C25" w:rsidRPr="00223F5E" w:rsidRDefault="00BE0DEE" w:rsidP="00671C25">
      <w:pPr>
        <w:pStyle w:val="Heading3"/>
        <w:rPr>
          <w:color w:val="005E63" w:themeColor="text2"/>
        </w:rPr>
      </w:pPr>
      <w:r>
        <w:rPr>
          <w:color w:val="005E63" w:themeColor="text2"/>
        </w:rPr>
        <w:t>Advancing Equity</w:t>
      </w:r>
      <w:r w:rsidR="00671C25" w:rsidRPr="0042536B">
        <w:rPr>
          <w:color w:val="A20000"/>
        </w:rPr>
        <w:t>*</w:t>
      </w:r>
    </w:p>
    <w:p w14:paraId="02E090A3" w14:textId="77777777" w:rsidR="00671C25" w:rsidRDefault="00671C25" w:rsidP="00671C25">
      <w:r>
        <w:t xml:space="preserve">Please </w:t>
      </w:r>
      <w:proofErr w:type="gramStart"/>
      <w:r>
        <w:t>limit</w:t>
      </w:r>
      <w:proofErr w:type="gramEnd"/>
      <w:r>
        <w:t xml:space="preserve"> to approximately 250 words:</w:t>
      </w:r>
    </w:p>
    <w:p w14:paraId="0C50B10D" w14:textId="77777777" w:rsidR="00C6096D" w:rsidRDefault="00C6096D" w:rsidP="00671C25"/>
    <w:p w14:paraId="42FC4A67" w14:textId="3C9D06A7" w:rsidR="00A3447E" w:rsidRPr="00223F5E" w:rsidRDefault="00C6096D" w:rsidP="00C6096D">
      <w:pPr>
        <w:pStyle w:val="Heading4"/>
        <w:spacing w:before="0" w:after="0"/>
      </w:pPr>
      <w:r>
        <w:t>ECONOMIC IMPACT</w:t>
      </w:r>
    </w:p>
    <w:p w14:paraId="1B535530" w14:textId="77777777" w:rsidR="00C6096D" w:rsidRDefault="00C6096D" w:rsidP="00C6096D">
      <w:pPr>
        <w:pStyle w:val="Heading3"/>
        <w:spacing w:before="0" w:after="0"/>
        <w:rPr>
          <w:rFonts w:eastAsiaTheme="minorHAnsi" w:cstheme="minorBidi"/>
          <w:b w:val="0"/>
          <w:color w:val="auto"/>
          <w:sz w:val="22"/>
          <w:szCs w:val="22"/>
        </w:rPr>
      </w:pPr>
      <w:r w:rsidRPr="00C6096D">
        <w:rPr>
          <w:rFonts w:eastAsiaTheme="minorHAnsi" w:cstheme="minorBidi"/>
          <w:b w:val="0"/>
          <w:color w:val="auto"/>
          <w:sz w:val="22"/>
          <w:szCs w:val="22"/>
        </w:rPr>
        <w:t>How will this project enhance your organization's ability to make a meaningful contribution in King County? Economic impacts can include purchases from local vendors and/or use of local contract labor for installation. Indirect impacts like increasing commercial activity, activating physical spaces, and enhancing the vibrancy of communities will also be considered.</w:t>
      </w:r>
    </w:p>
    <w:p w14:paraId="3A74F76C" w14:textId="0C5C04A4" w:rsidR="00A3447E" w:rsidRPr="00223F5E" w:rsidRDefault="00C6096D" w:rsidP="00A3447E">
      <w:pPr>
        <w:pStyle w:val="Heading3"/>
        <w:rPr>
          <w:color w:val="005E63" w:themeColor="text2"/>
        </w:rPr>
      </w:pPr>
      <w:r>
        <w:rPr>
          <w:color w:val="005E63" w:themeColor="text2"/>
        </w:rPr>
        <w:t>Economic Impact</w:t>
      </w:r>
      <w:r w:rsidR="00A3447E" w:rsidRPr="0042536B">
        <w:rPr>
          <w:color w:val="A20000"/>
        </w:rPr>
        <w:t>*</w:t>
      </w:r>
    </w:p>
    <w:p w14:paraId="3444B8FC" w14:textId="77777777" w:rsidR="00A3447E" w:rsidRDefault="00A3447E" w:rsidP="00A3447E">
      <w:r>
        <w:t xml:space="preserve">Please </w:t>
      </w:r>
      <w:proofErr w:type="gramStart"/>
      <w:r>
        <w:t>limit</w:t>
      </w:r>
      <w:proofErr w:type="gramEnd"/>
      <w:r>
        <w:t xml:space="preserve"> to approximately 250 words:</w:t>
      </w:r>
    </w:p>
    <w:p w14:paraId="1724E767" w14:textId="77777777" w:rsidR="009D7452" w:rsidRDefault="009D7452" w:rsidP="009D7452"/>
    <w:p w14:paraId="253E8F99" w14:textId="29932E53" w:rsidR="00F161F8" w:rsidRPr="00223F5E" w:rsidRDefault="00C6096D" w:rsidP="00F161F8">
      <w:pPr>
        <w:pStyle w:val="Heading2"/>
        <w:rPr>
          <w:color w:val="005E63" w:themeColor="text2"/>
        </w:rPr>
      </w:pPr>
      <w:r>
        <w:rPr>
          <w:color w:val="005E63" w:themeColor="text2"/>
        </w:rPr>
        <w:t xml:space="preserve">PROJECT </w:t>
      </w:r>
      <w:r w:rsidR="006848EE">
        <w:rPr>
          <w:color w:val="005E63" w:themeColor="text2"/>
        </w:rPr>
        <w:t>B</w:t>
      </w:r>
      <w:r w:rsidR="00EE6EF0">
        <w:rPr>
          <w:color w:val="005E63" w:themeColor="text2"/>
        </w:rPr>
        <w:t>UDGET</w:t>
      </w:r>
    </w:p>
    <w:p w14:paraId="5C19B644" w14:textId="3074FF25" w:rsidR="00706387" w:rsidRDefault="00F25540" w:rsidP="00D13740">
      <w:pPr>
        <w:rPr>
          <w:b/>
        </w:rPr>
      </w:pPr>
      <w:r>
        <w:t>Use</w:t>
      </w:r>
      <w:r w:rsidR="00706387" w:rsidRPr="00706387">
        <w:t xml:space="preserve"> the check boxes to indicate expenses that are estimates (as opposed to actual)</w:t>
      </w:r>
      <w:r w:rsidR="001B17BC">
        <w:t>; you only need to fill out the line items that pertain to your project</w:t>
      </w:r>
      <w:r w:rsidR="00706387" w:rsidRPr="00706387">
        <w:t>. Use the Budget Notes to include an itemized list of equipment you intend to purchase, and to detail your expenses and income for the panel.</w:t>
      </w:r>
      <w:r w:rsidR="008355AA">
        <w:t xml:space="preserve"> Indicate whether you have purchased a similar piece of equipment with 4Culture funding, and if so, when you purchased it.</w:t>
      </w:r>
    </w:p>
    <w:p w14:paraId="413153A4" w14:textId="21A8DA43" w:rsidR="004E3461" w:rsidRDefault="004E3461" w:rsidP="004E3461">
      <w:r>
        <w:t>See Additional Materials section for details about REQUIRED IRS 990 information.</w:t>
      </w:r>
    </w:p>
    <w:p w14:paraId="181E708C" w14:textId="77777777" w:rsidR="007345D0" w:rsidRPr="004E3461" w:rsidRDefault="007345D0" w:rsidP="004E3461"/>
    <w:p w14:paraId="62E4EF19" w14:textId="2122F3B7" w:rsidR="00F161F8" w:rsidRPr="00223F5E" w:rsidRDefault="00D13740" w:rsidP="00F161F8">
      <w:pPr>
        <w:pStyle w:val="Heading3"/>
        <w:rPr>
          <w:color w:val="005E63" w:themeColor="text2"/>
        </w:rPr>
      </w:pPr>
      <w:r>
        <w:rPr>
          <w:color w:val="005E63" w:themeColor="text2"/>
        </w:rPr>
        <w:t>PROJECT EXPENSES</w:t>
      </w:r>
    </w:p>
    <w:p w14:paraId="03B57B83" w14:textId="21FAE309" w:rsidR="00F161F8" w:rsidRDefault="007C4F74" w:rsidP="007C4F74">
      <w:r w:rsidRPr="006838CE">
        <w:rPr>
          <w:rStyle w:val="Strong"/>
        </w:rPr>
        <w:t>People</w:t>
      </w:r>
      <w:r>
        <w:t xml:space="preserve"> </w:t>
      </w:r>
      <w:r w:rsidR="006838CE">
        <w:t>(</w:t>
      </w:r>
      <w:r w:rsidR="006838CE" w:rsidRPr="006838CE">
        <w:rPr>
          <w:rStyle w:val="SubtleEmphasis"/>
        </w:rPr>
        <w:t>All PAID people such as consultants, architects, interns, etc. Include installation costs here - installation fees must be under 10% of total request</w:t>
      </w:r>
      <w:r w:rsidR="006838CE">
        <w:t>)</w:t>
      </w:r>
      <w:r w:rsidR="00DD134B">
        <w:t>:</w:t>
      </w:r>
      <w:r w:rsidR="000B1128">
        <w:rPr>
          <w:rStyle w:val="SubtleEmphasis"/>
        </w:rPr>
        <w:t xml:space="preserve"> </w:t>
      </w:r>
      <w:r w:rsidR="000B1128" w:rsidRPr="000B1128">
        <w:t>$</w:t>
      </w:r>
    </w:p>
    <w:p w14:paraId="6E793862" w14:textId="5199D7D4" w:rsidR="00D404A2" w:rsidRPr="0075649B" w:rsidRDefault="00D404A2" w:rsidP="007C4F74">
      <w:r>
        <w:tab/>
        <w:t>Is this an estimate? Y/N</w:t>
      </w:r>
    </w:p>
    <w:p w14:paraId="1046D369" w14:textId="545DFC01" w:rsidR="00B71BB0" w:rsidRDefault="00D404A2" w:rsidP="00B71BB0">
      <w:r>
        <w:rPr>
          <w:rStyle w:val="Strong"/>
        </w:rPr>
        <w:t>T</w:t>
      </w:r>
      <w:r w:rsidRPr="00DD134B">
        <w:rPr>
          <w:rStyle w:val="Strong"/>
        </w:rPr>
        <w:t>ransportation</w:t>
      </w:r>
      <w:r w:rsidR="00DD134B" w:rsidRPr="00DD134B">
        <w:rPr>
          <w:rStyle w:val="Strong"/>
        </w:rPr>
        <w:t>/Shipping</w:t>
      </w:r>
      <w:r w:rsidR="007E0CBD">
        <w:rPr>
          <w:rStyle w:val="Strong"/>
        </w:rPr>
        <w:t xml:space="preserve"> </w:t>
      </w:r>
      <w:r w:rsidR="007E0CBD" w:rsidRPr="007E0CBD">
        <w:rPr>
          <w:rStyle w:val="SubtleEmphasis"/>
        </w:rPr>
        <w:t xml:space="preserve">(Airfare, car rental, delivery fees, </w:t>
      </w:r>
      <w:proofErr w:type="spellStart"/>
      <w:r w:rsidR="007E0CBD" w:rsidRPr="007E0CBD">
        <w:rPr>
          <w:rStyle w:val="SubtleEmphasis"/>
        </w:rPr>
        <w:t>etc</w:t>
      </w:r>
      <w:proofErr w:type="spellEnd"/>
      <w:r w:rsidR="007E0CBD" w:rsidRPr="007E0CBD">
        <w:rPr>
          <w:rStyle w:val="SubtleEmphasis"/>
        </w:rPr>
        <w:t>)</w:t>
      </w:r>
      <w:r w:rsidR="007E0CBD">
        <w:rPr>
          <w:rStyle w:val="SubtleEmphasis"/>
        </w:rPr>
        <w:t>:</w:t>
      </w:r>
      <w:r w:rsidR="000B1128">
        <w:rPr>
          <w:rStyle w:val="SubtleEmphasis"/>
        </w:rPr>
        <w:t xml:space="preserve"> </w:t>
      </w:r>
      <w:r w:rsidR="000B1128" w:rsidRPr="000B1128">
        <w:t>$</w:t>
      </w:r>
    </w:p>
    <w:p w14:paraId="05ED0CDF" w14:textId="29303B39" w:rsidR="000F6CBA" w:rsidRPr="00B71BB0" w:rsidRDefault="00B71BB0" w:rsidP="007C4F74">
      <w:pPr>
        <w:rPr>
          <w:rStyle w:val="Strong"/>
          <w:b w:val="0"/>
          <w:bCs w:val="0"/>
        </w:rPr>
      </w:pPr>
      <w:r>
        <w:tab/>
        <w:t>Is this an estimate? Y/N</w:t>
      </w:r>
    </w:p>
    <w:p w14:paraId="3A5CCA1B" w14:textId="1A3B57BB" w:rsidR="00B71BB0" w:rsidRDefault="00DD134B" w:rsidP="00B71BB0">
      <w:r w:rsidRPr="00DD134B">
        <w:rPr>
          <w:rStyle w:val="Strong"/>
        </w:rPr>
        <w:lastRenderedPageBreak/>
        <w:t>Equipment/Fixtures</w:t>
      </w:r>
      <w:r w:rsidR="009035E6">
        <w:rPr>
          <w:rStyle w:val="Strong"/>
        </w:rPr>
        <w:t xml:space="preserve"> </w:t>
      </w:r>
      <w:r w:rsidR="009035E6" w:rsidRPr="009035E6">
        <w:rPr>
          <w:rStyle w:val="SubtleEmphasis"/>
        </w:rPr>
        <w:t>(Fixed assets such as lighting, sound equipment, shelving, phone systems, computers, machinery. Small items under $200 per must be essential to the functionality of larger equipment requested.)</w:t>
      </w:r>
      <w:r w:rsidR="00B71BB0">
        <w:rPr>
          <w:rStyle w:val="SubtleEmphasis"/>
        </w:rPr>
        <w:t>:</w:t>
      </w:r>
      <w:r w:rsidR="000B1128">
        <w:rPr>
          <w:rStyle w:val="SubtleEmphasis"/>
        </w:rPr>
        <w:t xml:space="preserve"> </w:t>
      </w:r>
      <w:r w:rsidR="000B1128" w:rsidRPr="000B1128">
        <w:t>$</w:t>
      </w:r>
    </w:p>
    <w:p w14:paraId="3A9718B8" w14:textId="4564FC3B" w:rsidR="000F6CBA" w:rsidRPr="00B71BB0" w:rsidRDefault="00B71BB0" w:rsidP="007C4F74">
      <w:pPr>
        <w:rPr>
          <w:rStyle w:val="Strong"/>
          <w:b w:val="0"/>
          <w:bCs w:val="0"/>
        </w:rPr>
      </w:pPr>
      <w:r>
        <w:tab/>
        <w:t>Is this an estimate? Y/N</w:t>
      </w:r>
    </w:p>
    <w:p w14:paraId="4E2D37BA" w14:textId="0B40D9BD" w:rsidR="00B71BB0" w:rsidRDefault="000F6CBA" w:rsidP="00B71BB0">
      <w:r w:rsidRPr="00DD134B">
        <w:rPr>
          <w:rStyle w:val="Strong"/>
        </w:rPr>
        <w:t>I</w:t>
      </w:r>
      <w:r w:rsidR="00DD134B" w:rsidRPr="00DD134B">
        <w:rPr>
          <w:rStyle w:val="Strong"/>
        </w:rPr>
        <w:t>n-Kind</w:t>
      </w:r>
      <w:r w:rsidR="00B71BB0">
        <w:rPr>
          <w:rStyle w:val="Strong"/>
        </w:rPr>
        <w:t xml:space="preserve"> </w:t>
      </w:r>
      <w:r w:rsidR="00B71BB0" w:rsidRPr="00B71BB0">
        <w:rPr>
          <w:rStyle w:val="SubtleEmphasis"/>
        </w:rPr>
        <w:t xml:space="preserve">(Include ALL types of in-kind expenses here, including value of people, donated services, </w:t>
      </w:r>
      <w:proofErr w:type="spellStart"/>
      <w:r w:rsidR="00B71BB0" w:rsidRPr="00B71BB0">
        <w:rPr>
          <w:rStyle w:val="SubtleEmphasis"/>
        </w:rPr>
        <w:t>etc</w:t>
      </w:r>
      <w:proofErr w:type="spellEnd"/>
      <w:r w:rsidR="00B71BB0" w:rsidRPr="00B71BB0">
        <w:rPr>
          <w:rStyle w:val="SubtleEmphasis"/>
        </w:rPr>
        <w:t>)</w:t>
      </w:r>
      <w:r w:rsidR="00B71BB0">
        <w:rPr>
          <w:rStyle w:val="SubtleEmphasis"/>
        </w:rPr>
        <w:t>:</w:t>
      </w:r>
      <w:r w:rsidR="000B1128">
        <w:rPr>
          <w:rStyle w:val="SubtleEmphasis"/>
        </w:rPr>
        <w:t xml:space="preserve"> </w:t>
      </w:r>
      <w:r w:rsidR="000B1128" w:rsidRPr="000B1128">
        <w:t>$</w:t>
      </w:r>
    </w:p>
    <w:p w14:paraId="7DCE074C" w14:textId="5DE2D8EF" w:rsidR="009D7452" w:rsidRPr="00B71BB0" w:rsidRDefault="00B71BB0" w:rsidP="007C4F74">
      <w:pPr>
        <w:rPr>
          <w:rStyle w:val="Strong"/>
          <w:b w:val="0"/>
          <w:bCs w:val="0"/>
        </w:rPr>
      </w:pPr>
      <w:r>
        <w:tab/>
        <w:t>Is this an estimate? Y/N</w:t>
      </w:r>
    </w:p>
    <w:p w14:paraId="00D4D89D" w14:textId="5FF3DF60" w:rsidR="00B71BB0" w:rsidRPr="00B71BB0" w:rsidRDefault="00DD134B" w:rsidP="00B71BB0">
      <w:pPr>
        <w:rPr>
          <w:b/>
          <w:bCs/>
        </w:rPr>
      </w:pPr>
      <w:r w:rsidRPr="00DD134B">
        <w:rPr>
          <w:rStyle w:val="Strong"/>
        </w:rPr>
        <w:t>Other</w:t>
      </w:r>
      <w:r w:rsidR="00B71BB0">
        <w:rPr>
          <w:rStyle w:val="Strong"/>
        </w:rPr>
        <w:t>:</w:t>
      </w:r>
      <w:r w:rsidR="000B1128">
        <w:rPr>
          <w:rStyle w:val="SubtleEmphasis"/>
        </w:rPr>
        <w:t xml:space="preserve"> </w:t>
      </w:r>
      <w:r w:rsidR="000B1128" w:rsidRPr="000B1128">
        <w:t>$</w:t>
      </w:r>
    </w:p>
    <w:p w14:paraId="0086A182" w14:textId="77777777" w:rsidR="00B71BB0" w:rsidRPr="0075649B" w:rsidRDefault="00B71BB0" w:rsidP="00B71BB0">
      <w:r>
        <w:tab/>
        <w:t>Is this an estimate? Y/N</w:t>
      </w:r>
    </w:p>
    <w:p w14:paraId="2426D562" w14:textId="5C994DFC" w:rsidR="00B71BB0" w:rsidRDefault="00B71BB0" w:rsidP="007C4F74">
      <w:pPr>
        <w:rPr>
          <w:rStyle w:val="Strong"/>
        </w:rPr>
      </w:pPr>
    </w:p>
    <w:p w14:paraId="596FB2AE" w14:textId="4F06926B" w:rsidR="00B71BB0" w:rsidRPr="00223F5E" w:rsidRDefault="00D13740" w:rsidP="00B71BB0">
      <w:pPr>
        <w:pStyle w:val="Heading3"/>
        <w:rPr>
          <w:color w:val="005E63" w:themeColor="text2"/>
        </w:rPr>
      </w:pPr>
      <w:r>
        <w:rPr>
          <w:color w:val="005E63" w:themeColor="text2"/>
        </w:rPr>
        <w:t>PROJECT INCOME</w:t>
      </w:r>
    </w:p>
    <w:p w14:paraId="404F01CF" w14:textId="538194D4" w:rsidR="00B71BB0" w:rsidRPr="0075649B" w:rsidRDefault="00B71BB0" w:rsidP="004547AC">
      <w:r>
        <w:rPr>
          <w:rStyle w:val="Strong"/>
        </w:rPr>
        <w:t>4Culture Req</w:t>
      </w:r>
      <w:r w:rsidR="004547AC">
        <w:rPr>
          <w:rStyle w:val="Strong"/>
        </w:rPr>
        <w:t>uest</w:t>
      </w:r>
      <w:r w:rsidR="00F9423C" w:rsidRPr="0042536B">
        <w:rPr>
          <w:rStyle w:val="Strong"/>
          <w:color w:val="A20000"/>
        </w:rPr>
        <w:t>*</w:t>
      </w:r>
      <w:r w:rsidR="004547AC" w:rsidRPr="0042536B">
        <w:rPr>
          <w:rStyle w:val="Strong"/>
          <w:color w:val="A20000"/>
        </w:rPr>
        <w:t xml:space="preserve"> </w:t>
      </w:r>
      <w:r>
        <w:t>(</w:t>
      </w:r>
      <w:r w:rsidR="004547AC" w:rsidRPr="004547AC">
        <w:rPr>
          <w:rStyle w:val="SubtleEmphasis"/>
        </w:rPr>
        <w:t>Only this current 4Culture grant request amount should be listed here. Must be between $1,000 - $1</w:t>
      </w:r>
      <w:r w:rsidR="007345D0">
        <w:rPr>
          <w:rStyle w:val="SubtleEmphasis"/>
        </w:rPr>
        <w:t>5</w:t>
      </w:r>
      <w:r w:rsidR="004547AC" w:rsidRPr="004547AC">
        <w:rPr>
          <w:rStyle w:val="SubtleEmphasis"/>
        </w:rPr>
        <w:t>,000</w:t>
      </w:r>
      <w:r>
        <w:t>):</w:t>
      </w:r>
    </w:p>
    <w:p w14:paraId="32054914" w14:textId="5E76FF04" w:rsidR="00B71BB0" w:rsidRPr="000B1128" w:rsidRDefault="000B1128" w:rsidP="000B1128">
      <w:pPr>
        <w:rPr>
          <w:rStyle w:val="SubtleEmphasis"/>
        </w:rPr>
      </w:pPr>
      <w:r>
        <w:rPr>
          <w:rStyle w:val="Strong"/>
        </w:rPr>
        <w:t>Applicant</w:t>
      </w:r>
      <w:r w:rsidR="00B71BB0">
        <w:rPr>
          <w:rStyle w:val="Strong"/>
        </w:rPr>
        <w:t xml:space="preserve"> </w:t>
      </w:r>
      <w:r w:rsidR="00B71BB0" w:rsidRPr="007E0CBD">
        <w:rPr>
          <w:rStyle w:val="SubtleEmphasis"/>
        </w:rPr>
        <w:t>(</w:t>
      </w:r>
      <w:r>
        <w:rPr>
          <w:rStyle w:val="SubtleEmphasis"/>
        </w:rPr>
        <w:t>Your own funds supporting this project</w:t>
      </w:r>
      <w:r w:rsidR="00B71BB0" w:rsidRPr="007E0CBD">
        <w:rPr>
          <w:rStyle w:val="SubtleEmphasis"/>
        </w:rPr>
        <w:t>)</w:t>
      </w:r>
      <w:r w:rsidR="00B71BB0">
        <w:rPr>
          <w:rStyle w:val="SubtleEmphasis"/>
        </w:rPr>
        <w:t>:</w:t>
      </w:r>
      <w:r>
        <w:rPr>
          <w:rStyle w:val="SubtleEmphasis"/>
        </w:rPr>
        <w:t xml:space="preserve"> </w:t>
      </w:r>
      <w:r w:rsidRPr="000B1128">
        <w:t>$</w:t>
      </w:r>
    </w:p>
    <w:p w14:paraId="0FD146CE" w14:textId="717B2FAF" w:rsidR="00B71BB0" w:rsidRPr="00B71BB0" w:rsidRDefault="00B71BB0" w:rsidP="00B71BB0">
      <w:pPr>
        <w:rPr>
          <w:rStyle w:val="Strong"/>
          <w:b w:val="0"/>
          <w:bCs w:val="0"/>
        </w:rPr>
      </w:pPr>
      <w:r>
        <w:tab/>
        <w:t xml:space="preserve">Is this </w:t>
      </w:r>
      <w:r w:rsidR="004547AC">
        <w:t>confirmed</w:t>
      </w:r>
      <w:r>
        <w:t>? Y/N</w:t>
      </w:r>
    </w:p>
    <w:p w14:paraId="6A10C754" w14:textId="0C9F795C" w:rsidR="000B1128" w:rsidRDefault="000B1128" w:rsidP="000B1128">
      <w:r>
        <w:rPr>
          <w:rStyle w:val="Strong"/>
        </w:rPr>
        <w:t xml:space="preserve">Foundations </w:t>
      </w:r>
      <w:r w:rsidRPr="007E0CBD">
        <w:rPr>
          <w:rStyle w:val="SubtleEmphasis"/>
        </w:rPr>
        <w:t>(</w:t>
      </w:r>
      <w:r w:rsidR="00213782">
        <w:rPr>
          <w:rStyle w:val="SubtleEmphasis"/>
        </w:rPr>
        <w:t>Family, independent, and public non-government foundations</w:t>
      </w:r>
      <w:r w:rsidRPr="007E0CBD">
        <w:rPr>
          <w:rStyle w:val="SubtleEmphasis"/>
        </w:rPr>
        <w:t>)</w:t>
      </w:r>
      <w:r>
        <w:rPr>
          <w:rStyle w:val="SubtleEmphasis"/>
        </w:rPr>
        <w:t xml:space="preserve">: </w:t>
      </w:r>
      <w:r w:rsidRPr="000B1128">
        <w:t>$</w:t>
      </w:r>
    </w:p>
    <w:p w14:paraId="20BBE192" w14:textId="77777777" w:rsidR="000B1128" w:rsidRPr="00B71BB0" w:rsidRDefault="000B1128" w:rsidP="000B1128">
      <w:pPr>
        <w:rPr>
          <w:rStyle w:val="Strong"/>
          <w:b w:val="0"/>
          <w:bCs w:val="0"/>
        </w:rPr>
      </w:pPr>
      <w:r>
        <w:tab/>
        <w:t>Is this confirmed? Y/N</w:t>
      </w:r>
    </w:p>
    <w:p w14:paraId="7D1518B6" w14:textId="2513B57B" w:rsidR="000B1128" w:rsidRDefault="000B1128" w:rsidP="000B1128">
      <w:r>
        <w:rPr>
          <w:rStyle w:val="Strong"/>
        </w:rPr>
        <w:t>Corporations</w:t>
      </w:r>
      <w:r w:rsidRPr="007E0CBD">
        <w:rPr>
          <w:rStyle w:val="SubtleEmphasis"/>
        </w:rPr>
        <w:t xml:space="preserve"> (</w:t>
      </w:r>
      <w:r w:rsidR="00213782">
        <w:rPr>
          <w:rStyle w:val="SubtleEmphasis"/>
        </w:rPr>
        <w:t xml:space="preserve">Cash support from businesses, </w:t>
      </w:r>
      <w:r w:rsidR="00FB7767">
        <w:rPr>
          <w:rStyle w:val="SubtleEmphasis"/>
        </w:rPr>
        <w:t>associations, corporations</w:t>
      </w:r>
      <w:r w:rsidRPr="007E0CBD">
        <w:rPr>
          <w:rStyle w:val="SubtleEmphasis"/>
        </w:rPr>
        <w:t>)</w:t>
      </w:r>
      <w:r>
        <w:rPr>
          <w:rStyle w:val="SubtleEmphasis"/>
        </w:rPr>
        <w:t xml:space="preserve">: </w:t>
      </w:r>
      <w:r w:rsidRPr="000B1128">
        <w:t>$</w:t>
      </w:r>
    </w:p>
    <w:p w14:paraId="2D620404" w14:textId="77777777" w:rsidR="000B1128" w:rsidRPr="00B71BB0" w:rsidRDefault="000B1128" w:rsidP="000B1128">
      <w:pPr>
        <w:rPr>
          <w:rStyle w:val="Strong"/>
          <w:b w:val="0"/>
          <w:bCs w:val="0"/>
        </w:rPr>
      </w:pPr>
      <w:r>
        <w:tab/>
        <w:t>Is this confirmed? Y/N</w:t>
      </w:r>
    </w:p>
    <w:p w14:paraId="6E9E0851" w14:textId="10AA5900" w:rsidR="000B1128" w:rsidRDefault="000B1128" w:rsidP="000B1128">
      <w:r>
        <w:rPr>
          <w:rStyle w:val="Strong"/>
        </w:rPr>
        <w:t xml:space="preserve">Government </w:t>
      </w:r>
      <w:r w:rsidRPr="007E0CBD">
        <w:rPr>
          <w:rStyle w:val="SubtleEmphasis"/>
        </w:rPr>
        <w:t>(</w:t>
      </w:r>
      <w:r w:rsidR="00FB7767">
        <w:rPr>
          <w:rStyle w:val="SubtleEmphasis"/>
        </w:rPr>
        <w:t>Include ALL types of government support here NOT INCLUDING this 4Culture request (prior 4Culture funds can be included here</w:t>
      </w:r>
      <w:r w:rsidRPr="007E0CBD">
        <w:rPr>
          <w:rStyle w:val="SubtleEmphasis"/>
        </w:rPr>
        <w:t>)</w:t>
      </w:r>
      <w:r>
        <w:rPr>
          <w:rStyle w:val="SubtleEmphasis"/>
        </w:rPr>
        <w:t xml:space="preserve">: </w:t>
      </w:r>
      <w:r w:rsidRPr="000B1128">
        <w:t>$</w:t>
      </w:r>
    </w:p>
    <w:p w14:paraId="3FB21033" w14:textId="77777777" w:rsidR="000B1128" w:rsidRPr="00B71BB0" w:rsidRDefault="000B1128" w:rsidP="000B1128">
      <w:pPr>
        <w:rPr>
          <w:rStyle w:val="Strong"/>
          <w:b w:val="0"/>
          <w:bCs w:val="0"/>
        </w:rPr>
      </w:pPr>
      <w:r>
        <w:tab/>
        <w:t>Is this confirmed? Y/N</w:t>
      </w:r>
    </w:p>
    <w:p w14:paraId="28D04120" w14:textId="4725EB4B" w:rsidR="000B1128" w:rsidRDefault="000B1128" w:rsidP="000B1128">
      <w:r>
        <w:rPr>
          <w:rStyle w:val="Strong"/>
        </w:rPr>
        <w:t>Individual Donors</w:t>
      </w:r>
      <w:r w:rsidRPr="007E0CBD">
        <w:rPr>
          <w:rStyle w:val="SubtleEmphasis"/>
        </w:rPr>
        <w:t xml:space="preserve"> (</w:t>
      </w:r>
      <w:r w:rsidR="00FB7767">
        <w:rPr>
          <w:rStyle w:val="SubtleEmphasis"/>
        </w:rPr>
        <w:t>Donations, sponsorships, crowd-source fundraising</w:t>
      </w:r>
      <w:r w:rsidRPr="007E0CBD">
        <w:rPr>
          <w:rStyle w:val="SubtleEmphasis"/>
        </w:rPr>
        <w:t>)</w:t>
      </w:r>
      <w:r>
        <w:rPr>
          <w:rStyle w:val="SubtleEmphasis"/>
        </w:rPr>
        <w:t xml:space="preserve">: </w:t>
      </w:r>
      <w:r w:rsidRPr="000B1128">
        <w:t>$</w:t>
      </w:r>
    </w:p>
    <w:p w14:paraId="585F259E" w14:textId="1DBBE0E1" w:rsidR="000B1128" w:rsidRDefault="000B1128" w:rsidP="000B1128">
      <w:r>
        <w:tab/>
        <w:t>Is this confirmed? Y/N</w:t>
      </w:r>
    </w:p>
    <w:p w14:paraId="107C77B1" w14:textId="15A9229B" w:rsidR="000B1128" w:rsidRDefault="000B1128" w:rsidP="000B1128">
      <w:r>
        <w:rPr>
          <w:rStyle w:val="Strong"/>
        </w:rPr>
        <w:t>Earned</w:t>
      </w:r>
      <w:r w:rsidRPr="007E0CBD">
        <w:rPr>
          <w:rStyle w:val="SubtleEmphasis"/>
        </w:rPr>
        <w:t xml:space="preserve"> (</w:t>
      </w:r>
      <w:r w:rsidR="00FB7767">
        <w:rPr>
          <w:rStyle w:val="SubtleEmphasis"/>
        </w:rPr>
        <w:t>Include business revenue, memberships, and tuition</w:t>
      </w:r>
      <w:r w:rsidRPr="007E0CBD">
        <w:rPr>
          <w:rStyle w:val="SubtleEmphasis"/>
        </w:rPr>
        <w:t>)</w:t>
      </w:r>
      <w:r>
        <w:rPr>
          <w:rStyle w:val="SubtleEmphasis"/>
        </w:rPr>
        <w:t xml:space="preserve">: </w:t>
      </w:r>
      <w:r w:rsidRPr="000B1128">
        <w:t>$</w:t>
      </w:r>
    </w:p>
    <w:p w14:paraId="12088198" w14:textId="77777777" w:rsidR="000B1128" w:rsidRPr="00B71BB0" w:rsidRDefault="000B1128" w:rsidP="000B1128">
      <w:pPr>
        <w:rPr>
          <w:rStyle w:val="Strong"/>
          <w:b w:val="0"/>
          <w:bCs w:val="0"/>
        </w:rPr>
      </w:pPr>
      <w:r>
        <w:tab/>
        <w:t>Is this confirmed? Y/N</w:t>
      </w:r>
    </w:p>
    <w:p w14:paraId="38701A5E" w14:textId="155ED08B" w:rsidR="000B1128" w:rsidRDefault="000B1128" w:rsidP="000B1128">
      <w:r>
        <w:rPr>
          <w:rStyle w:val="Strong"/>
        </w:rPr>
        <w:t>In-Kind</w:t>
      </w:r>
      <w:r w:rsidRPr="007E0CBD">
        <w:rPr>
          <w:rStyle w:val="SubtleEmphasis"/>
        </w:rPr>
        <w:t xml:space="preserve"> (</w:t>
      </w:r>
      <w:r w:rsidR="00FB7767">
        <w:rPr>
          <w:rStyle w:val="SubtleEmphasis"/>
        </w:rPr>
        <w:t>Include ALL types of in-kind support here, including value of volunteer time, donated services, supplies, etc.</w:t>
      </w:r>
      <w:r w:rsidRPr="007E0CBD">
        <w:rPr>
          <w:rStyle w:val="SubtleEmphasis"/>
        </w:rPr>
        <w:t>)</w:t>
      </w:r>
      <w:r>
        <w:rPr>
          <w:rStyle w:val="SubtleEmphasis"/>
        </w:rPr>
        <w:t xml:space="preserve">: </w:t>
      </w:r>
      <w:r w:rsidRPr="000B1128">
        <w:t>$</w:t>
      </w:r>
    </w:p>
    <w:p w14:paraId="3FB04F55" w14:textId="77777777" w:rsidR="000B1128" w:rsidRPr="00B71BB0" w:rsidRDefault="000B1128" w:rsidP="000B1128">
      <w:pPr>
        <w:rPr>
          <w:rStyle w:val="Strong"/>
          <w:b w:val="0"/>
          <w:bCs w:val="0"/>
        </w:rPr>
      </w:pPr>
      <w:r>
        <w:tab/>
        <w:t>Is this confirmed? Y/N</w:t>
      </w:r>
    </w:p>
    <w:p w14:paraId="7D4E11C5" w14:textId="5A716A78" w:rsidR="000B1128" w:rsidRDefault="000B1128" w:rsidP="000B1128">
      <w:r>
        <w:rPr>
          <w:rStyle w:val="Strong"/>
        </w:rPr>
        <w:t>Other</w:t>
      </w:r>
      <w:r w:rsidR="00FB7767">
        <w:rPr>
          <w:rStyle w:val="SubtleEmphasis"/>
        </w:rPr>
        <w:t xml:space="preserve">: </w:t>
      </w:r>
      <w:r w:rsidRPr="000B1128">
        <w:t>$</w:t>
      </w:r>
    </w:p>
    <w:p w14:paraId="370CA8E1" w14:textId="77777777" w:rsidR="000B1128" w:rsidRPr="00B71BB0" w:rsidRDefault="000B1128" w:rsidP="000B1128">
      <w:pPr>
        <w:rPr>
          <w:rStyle w:val="Strong"/>
          <w:b w:val="0"/>
          <w:bCs w:val="0"/>
        </w:rPr>
      </w:pPr>
      <w:r>
        <w:tab/>
        <w:t>Is this confirmed? Y/N</w:t>
      </w:r>
    </w:p>
    <w:p w14:paraId="69B4DB41" w14:textId="77777777" w:rsidR="00D13740" w:rsidRDefault="00D13740" w:rsidP="000B1128">
      <w:pPr>
        <w:rPr>
          <w:rStyle w:val="Strong"/>
        </w:rPr>
      </w:pPr>
    </w:p>
    <w:p w14:paraId="4BAEEB0F" w14:textId="4F9A3374" w:rsidR="000B1128" w:rsidRPr="00D13740" w:rsidRDefault="00FB7767" w:rsidP="000B1128">
      <w:pPr>
        <w:rPr>
          <w:rStyle w:val="Strong"/>
        </w:rPr>
      </w:pPr>
      <w:r w:rsidRPr="00D13740">
        <w:rPr>
          <w:rStyle w:val="Strong"/>
        </w:rPr>
        <w:t>Total Expenses: $</w:t>
      </w:r>
    </w:p>
    <w:p w14:paraId="0C459151" w14:textId="1444BFB3" w:rsidR="00FB7767" w:rsidRDefault="00D13740" w:rsidP="000B1128">
      <w:pPr>
        <w:rPr>
          <w:rStyle w:val="Strong"/>
          <w:b w:val="0"/>
          <w:bCs w:val="0"/>
        </w:rPr>
      </w:pPr>
      <w:r>
        <w:rPr>
          <w:rStyle w:val="Strong"/>
          <w:b w:val="0"/>
          <w:bCs w:val="0"/>
        </w:rPr>
        <w:tab/>
        <w:t>must equal</w:t>
      </w:r>
    </w:p>
    <w:p w14:paraId="2C7AF08C" w14:textId="7590D076" w:rsidR="00D13740" w:rsidRPr="00D13740" w:rsidRDefault="00D13740" w:rsidP="000B1128">
      <w:pPr>
        <w:rPr>
          <w:rStyle w:val="Strong"/>
        </w:rPr>
      </w:pPr>
      <w:r w:rsidRPr="00D13740">
        <w:rPr>
          <w:rStyle w:val="Strong"/>
        </w:rPr>
        <w:t>Total Income: $</w:t>
      </w:r>
    </w:p>
    <w:p w14:paraId="0051B3E9" w14:textId="739034F3" w:rsidR="00B71BB0" w:rsidRDefault="00B71BB0" w:rsidP="007C4F74">
      <w:pPr>
        <w:rPr>
          <w:rStyle w:val="Strong"/>
        </w:rPr>
      </w:pPr>
    </w:p>
    <w:p w14:paraId="7E4C3BD2" w14:textId="2AF3F06E" w:rsidR="00D13740" w:rsidRDefault="00D13740" w:rsidP="00D627F1">
      <w:pPr>
        <w:pStyle w:val="Heading3"/>
        <w:spacing w:before="0" w:after="0"/>
        <w:rPr>
          <w:rStyle w:val="Strong"/>
          <w:b/>
          <w:bCs w:val="0"/>
        </w:rPr>
      </w:pPr>
      <w:r w:rsidRPr="00D13740">
        <w:rPr>
          <w:rStyle w:val="Strong"/>
          <w:b/>
          <w:bCs w:val="0"/>
        </w:rPr>
        <w:t>P</w:t>
      </w:r>
      <w:r>
        <w:rPr>
          <w:rStyle w:val="Strong"/>
          <w:b/>
          <w:bCs w:val="0"/>
        </w:rPr>
        <w:t xml:space="preserve">ROJECT BUDGET DETAILS </w:t>
      </w:r>
    </w:p>
    <w:p w14:paraId="266F3680" w14:textId="02485A08" w:rsidR="00D627F1" w:rsidRDefault="00D627F1" w:rsidP="00D627F1">
      <w:pPr>
        <w:pStyle w:val="Heading3"/>
        <w:spacing w:before="0" w:after="0"/>
        <w:rPr>
          <w:rFonts w:eastAsiaTheme="minorHAnsi" w:cstheme="minorBidi"/>
          <w:b w:val="0"/>
          <w:color w:val="auto"/>
          <w:sz w:val="22"/>
          <w:szCs w:val="22"/>
        </w:rPr>
      </w:pPr>
      <w:r w:rsidRPr="00D627F1">
        <w:rPr>
          <w:rFonts w:eastAsiaTheme="minorHAnsi" w:cstheme="minorBidi"/>
          <w:b w:val="0"/>
          <w:color w:val="auto"/>
          <w:sz w:val="22"/>
          <w:szCs w:val="22"/>
        </w:rPr>
        <w:t xml:space="preserve">Please list the specific equipment you plan to purchase using 4Culture funding. You will not be expected to purchase the exact number and models of equipment on the list, but it does serve as the basis for the panel's evaluation. Indicate if you have purchased a similar piece of equipment with 4Culture, and if so, the year of purchase of that equipment. Also provide details of any items that require further information for the panel to understand such as types and amounts of earned income, </w:t>
      </w:r>
      <w:r w:rsidR="00904B53">
        <w:rPr>
          <w:rFonts w:eastAsiaTheme="minorHAnsi" w:cstheme="minorBidi"/>
          <w:b w:val="0"/>
          <w:color w:val="auto"/>
          <w:sz w:val="22"/>
          <w:szCs w:val="22"/>
        </w:rPr>
        <w:t>grant sources</w:t>
      </w:r>
      <w:r w:rsidRPr="00D627F1">
        <w:rPr>
          <w:rFonts w:eastAsiaTheme="minorHAnsi" w:cstheme="minorBidi"/>
          <w:b w:val="0"/>
          <w:color w:val="auto"/>
          <w:sz w:val="22"/>
          <w:szCs w:val="22"/>
        </w:rPr>
        <w:t xml:space="preserve">, or </w:t>
      </w:r>
      <w:r w:rsidR="00D4408C">
        <w:rPr>
          <w:rFonts w:eastAsiaTheme="minorHAnsi" w:cstheme="minorBidi"/>
          <w:b w:val="0"/>
          <w:color w:val="auto"/>
          <w:sz w:val="22"/>
          <w:szCs w:val="22"/>
        </w:rPr>
        <w:t xml:space="preserve">further </w:t>
      </w:r>
      <w:r w:rsidRPr="00D627F1">
        <w:rPr>
          <w:rFonts w:eastAsiaTheme="minorHAnsi" w:cstheme="minorBidi"/>
          <w:b w:val="0"/>
          <w:color w:val="auto"/>
          <w:sz w:val="22"/>
          <w:szCs w:val="22"/>
        </w:rPr>
        <w:t xml:space="preserve">breakdown of expenses. Please refer to the "What Equipment for Organizations Funds" section above for eligibility </w:t>
      </w:r>
      <w:proofErr w:type="gramStart"/>
      <w:r w:rsidRPr="00D627F1">
        <w:rPr>
          <w:rFonts w:eastAsiaTheme="minorHAnsi" w:cstheme="minorBidi"/>
          <w:b w:val="0"/>
          <w:color w:val="auto"/>
          <w:sz w:val="22"/>
          <w:szCs w:val="22"/>
        </w:rPr>
        <w:t>of 4</w:t>
      </w:r>
      <w:proofErr w:type="gramEnd"/>
      <w:r w:rsidRPr="00D627F1">
        <w:rPr>
          <w:rFonts w:eastAsiaTheme="minorHAnsi" w:cstheme="minorBidi"/>
          <w:b w:val="0"/>
          <w:color w:val="auto"/>
          <w:sz w:val="22"/>
          <w:szCs w:val="22"/>
        </w:rPr>
        <w:t>Culture funding.</w:t>
      </w:r>
    </w:p>
    <w:p w14:paraId="48BA6DAD" w14:textId="77777777" w:rsidR="00D627F1" w:rsidRDefault="00D627F1" w:rsidP="00D627F1">
      <w:pPr>
        <w:pStyle w:val="Heading3"/>
        <w:spacing w:before="0" w:after="0"/>
        <w:rPr>
          <w:rFonts w:eastAsiaTheme="minorHAnsi" w:cstheme="minorBidi"/>
          <w:b w:val="0"/>
          <w:color w:val="auto"/>
          <w:sz w:val="22"/>
          <w:szCs w:val="22"/>
        </w:rPr>
      </w:pPr>
    </w:p>
    <w:p w14:paraId="2C020B1E" w14:textId="138AA3CB" w:rsidR="005A04BB" w:rsidRPr="00223F5E" w:rsidRDefault="005A04BB" w:rsidP="00D627F1">
      <w:pPr>
        <w:pStyle w:val="Heading3"/>
        <w:spacing w:before="0" w:after="0"/>
        <w:rPr>
          <w:color w:val="005E63" w:themeColor="text2"/>
        </w:rPr>
      </w:pPr>
      <w:r>
        <w:rPr>
          <w:color w:val="005E63" w:themeColor="text2"/>
        </w:rPr>
        <w:t>Project Budget Notes</w:t>
      </w:r>
    </w:p>
    <w:p w14:paraId="668360F0" w14:textId="54D6D0F4" w:rsidR="00EE6EF0" w:rsidRDefault="00D4408C" w:rsidP="00EE6EF0">
      <w:pPr>
        <w:spacing w:after="0"/>
      </w:pPr>
      <w:r>
        <w:t>Pleas</w:t>
      </w:r>
      <w:r w:rsidR="00F9423C">
        <w:t>e specific – this is the section to list your specific equipment purchase request</w:t>
      </w:r>
      <w:r>
        <w:t>.</w:t>
      </w:r>
    </w:p>
    <w:p w14:paraId="592ACBC6" w14:textId="77777777" w:rsidR="00EE6EF0" w:rsidRDefault="00EE6EF0" w:rsidP="00EE6EF0">
      <w:pPr>
        <w:spacing w:after="0"/>
      </w:pPr>
    </w:p>
    <w:p w14:paraId="59D85D0B" w14:textId="77777777" w:rsidR="00EE6EF0" w:rsidRDefault="00EE6EF0" w:rsidP="00EE6EF0">
      <w:pPr>
        <w:spacing w:after="0"/>
      </w:pPr>
      <w:r>
        <w:t>Equipment:</w:t>
      </w:r>
    </w:p>
    <w:p w14:paraId="5C766156" w14:textId="77777777" w:rsidR="00EE6EF0" w:rsidRDefault="00EE6EF0" w:rsidP="00EE6EF0">
      <w:pPr>
        <w:spacing w:after="0"/>
      </w:pPr>
      <w:r>
        <w:t>Item / source / cost</w:t>
      </w:r>
    </w:p>
    <w:p w14:paraId="5A966FA0" w14:textId="77777777" w:rsidR="008034AC" w:rsidRDefault="008034AC" w:rsidP="008034AC">
      <w:pPr>
        <w:spacing w:after="0"/>
      </w:pPr>
      <w:r>
        <w:t>Item / source / cost</w:t>
      </w:r>
    </w:p>
    <w:p w14:paraId="58C3A067" w14:textId="77777777" w:rsidR="008034AC" w:rsidRDefault="008034AC" w:rsidP="008034AC">
      <w:pPr>
        <w:spacing w:after="0"/>
      </w:pPr>
      <w:r>
        <w:t>Item / source / cost</w:t>
      </w:r>
    </w:p>
    <w:p w14:paraId="44810120" w14:textId="77777777" w:rsidR="00EE6EF0" w:rsidRDefault="00EE6EF0" w:rsidP="00EE6EF0">
      <w:pPr>
        <w:spacing w:after="0"/>
      </w:pPr>
    </w:p>
    <w:p w14:paraId="2414FD25" w14:textId="58B8CABE" w:rsidR="00EE6EF0" w:rsidRDefault="008034AC" w:rsidP="00EE6EF0">
      <w:pPr>
        <w:spacing w:after="0"/>
      </w:pPr>
      <w:r>
        <w:t>Income Sources</w:t>
      </w:r>
      <w:r w:rsidR="00EE6EF0">
        <w:t>:</w:t>
      </w:r>
    </w:p>
    <w:p w14:paraId="54404A15" w14:textId="4446B589" w:rsidR="00EE6EF0" w:rsidRDefault="00EE6EF0" w:rsidP="00EE6EF0">
      <w:pPr>
        <w:spacing w:after="0"/>
      </w:pPr>
      <w:r>
        <w:t>A $xxx</w:t>
      </w:r>
    </w:p>
    <w:p w14:paraId="4166F912" w14:textId="67AF32CA" w:rsidR="00EE6EF0" w:rsidRDefault="00EE6EF0" w:rsidP="00EE6EF0">
      <w:pPr>
        <w:spacing w:after="0"/>
      </w:pPr>
      <w:r>
        <w:t>B $xxx</w:t>
      </w:r>
    </w:p>
    <w:p w14:paraId="25CFB290" w14:textId="473C7069" w:rsidR="005A04BB" w:rsidRPr="00D13740" w:rsidRDefault="00EE6EF0" w:rsidP="00EE6EF0">
      <w:pPr>
        <w:spacing w:after="0"/>
      </w:pPr>
      <w:r>
        <w:t>C $xxx</w:t>
      </w:r>
    </w:p>
    <w:p w14:paraId="0D6D08B6" w14:textId="33ADD7C9" w:rsidR="00D13740" w:rsidRDefault="00D13740" w:rsidP="00D13740"/>
    <w:p w14:paraId="1333DE55" w14:textId="11CFCE4E" w:rsidR="00EE6EF0" w:rsidRPr="00223F5E" w:rsidRDefault="00EE6EF0" w:rsidP="00EE6EF0">
      <w:pPr>
        <w:pStyle w:val="Heading2"/>
        <w:rPr>
          <w:color w:val="005E63" w:themeColor="text2"/>
        </w:rPr>
      </w:pPr>
      <w:r>
        <w:rPr>
          <w:color w:val="005E63" w:themeColor="text2"/>
        </w:rPr>
        <w:t>ADDITIONAL MATERIALS</w:t>
      </w:r>
    </w:p>
    <w:p w14:paraId="17065C33" w14:textId="5B78118C" w:rsidR="00597973" w:rsidRDefault="00597973" w:rsidP="00597973">
      <w:r>
        <w:t xml:space="preserve">There </w:t>
      </w:r>
      <w:r w:rsidR="003009F5">
        <w:t>are</w:t>
      </w:r>
      <w:r>
        <w:t xml:space="preserve"> (4) REQUIRED items in this step:</w:t>
      </w:r>
    </w:p>
    <w:p w14:paraId="39037144" w14:textId="77777777" w:rsidR="00417B4A" w:rsidRPr="007823A4" w:rsidRDefault="00417B4A" w:rsidP="007823A4">
      <w:pPr>
        <w:pStyle w:val="Numberedlists"/>
        <w:numPr>
          <w:ilvl w:val="0"/>
          <w:numId w:val="33"/>
        </w:numPr>
      </w:pPr>
      <w:r w:rsidRPr="007823A4">
        <w:t>Your organization account profile must be updated with demographic information for your board and staff for the CURRENT year (2025). We use this information to help us understand how well we are doing in our efforts to reach all communities in King County.</w:t>
      </w:r>
    </w:p>
    <w:p w14:paraId="541D233B" w14:textId="77777777" w:rsidR="00417B4A" w:rsidRPr="007823A4" w:rsidRDefault="00417B4A" w:rsidP="007823A4">
      <w:pPr>
        <w:pStyle w:val="Numberedlists"/>
        <w:numPr>
          <w:ilvl w:val="0"/>
          <w:numId w:val="33"/>
        </w:numPr>
      </w:pPr>
      <w:r w:rsidRPr="007823A4">
        <w:t>Your organization account profile must be updated with the most recent IRS 990 forms (2023 or 2024).</w:t>
      </w:r>
    </w:p>
    <w:p w14:paraId="7CDD6CFD" w14:textId="77777777" w:rsidR="00417B4A" w:rsidRPr="007823A4" w:rsidRDefault="00417B4A" w:rsidP="007823A4">
      <w:pPr>
        <w:pStyle w:val="Numberedlists"/>
        <w:numPr>
          <w:ilvl w:val="0"/>
          <w:numId w:val="33"/>
        </w:numPr>
      </w:pPr>
      <w:r w:rsidRPr="007823A4">
        <w:t>Programs/Events/Primary Activities List: you must submit a list of your organization's events, programs, and/or primary activities from the last 12 months</w:t>
      </w:r>
    </w:p>
    <w:p w14:paraId="55AB2EF4" w14:textId="77777777" w:rsidR="00417B4A" w:rsidRPr="007823A4" w:rsidRDefault="00417B4A" w:rsidP="007823A4">
      <w:pPr>
        <w:pStyle w:val="Numberedlists"/>
        <w:numPr>
          <w:ilvl w:val="0"/>
          <w:numId w:val="33"/>
        </w:numPr>
      </w:pPr>
      <w:r w:rsidRPr="007823A4">
        <w:t>Organizational Board List: you must submit a list of your organization's board members, their terms, and their employment or community affiliation in this section of the application</w:t>
      </w:r>
    </w:p>
    <w:p w14:paraId="7B2D4819" w14:textId="10AFD47A" w:rsidR="00EE6EF0" w:rsidRDefault="00EE6EF0" w:rsidP="00D13740"/>
    <w:p w14:paraId="714A2799" w14:textId="0BB65981" w:rsidR="00DD05C2" w:rsidRPr="00073C12" w:rsidRDefault="00EF65B6" w:rsidP="00073C12">
      <w:pPr>
        <w:pStyle w:val="Heading3"/>
      </w:pPr>
      <w:r w:rsidRPr="00073C12">
        <w:lastRenderedPageBreak/>
        <w:t>PROGRAMS/EVENTS/</w:t>
      </w:r>
      <w:r w:rsidR="00DD05C2" w:rsidRPr="00073C12">
        <w:t>ACTIVITIES LIST</w:t>
      </w:r>
    </w:p>
    <w:p w14:paraId="4F71645E" w14:textId="1DEB0AAD" w:rsidR="003401F2" w:rsidRDefault="00146478" w:rsidP="003401F2">
      <w:pPr>
        <w:pStyle w:val="Heading3"/>
        <w:spacing w:before="0" w:after="0"/>
        <w:rPr>
          <w:rFonts w:eastAsiaTheme="minorHAnsi" w:cstheme="minorBidi"/>
          <w:b w:val="0"/>
          <w:color w:val="auto"/>
          <w:sz w:val="22"/>
          <w:szCs w:val="22"/>
        </w:rPr>
      </w:pPr>
      <w:r w:rsidRPr="00146478">
        <w:rPr>
          <w:rFonts w:eastAsiaTheme="minorHAnsi" w:cstheme="minorBidi"/>
          <w:b w:val="0"/>
          <w:color w:val="auto"/>
          <w:sz w:val="22"/>
          <w:szCs w:val="22"/>
        </w:rPr>
        <w:t xml:space="preserve">Please list your organization's primary events, programs, or activities from the last 12 months. Please include date or date range, location, and attendance. For this grant, you do not need to include </w:t>
      </w:r>
      <w:proofErr w:type="gramStart"/>
      <w:r w:rsidRPr="00146478">
        <w:rPr>
          <w:rFonts w:eastAsiaTheme="minorHAnsi" w:cstheme="minorBidi"/>
          <w:b w:val="0"/>
          <w:color w:val="auto"/>
          <w:sz w:val="22"/>
          <w:szCs w:val="22"/>
        </w:rPr>
        <w:t>all of</w:t>
      </w:r>
      <w:proofErr w:type="gramEnd"/>
      <w:r w:rsidRPr="00146478">
        <w:rPr>
          <w:rFonts w:eastAsiaTheme="minorHAnsi" w:cstheme="minorBidi"/>
          <w:b w:val="0"/>
          <w:color w:val="auto"/>
          <w:sz w:val="22"/>
          <w:szCs w:val="22"/>
        </w:rPr>
        <w:t xml:space="preserve"> your programs/events/activities, though the panel will review what you submit. Please feel free to choose a range of up to ten programs/events/activities that best </w:t>
      </w:r>
      <w:proofErr w:type="gramStart"/>
      <w:r w:rsidRPr="00146478">
        <w:rPr>
          <w:rFonts w:eastAsiaTheme="minorHAnsi" w:cstheme="minorBidi"/>
          <w:b w:val="0"/>
          <w:color w:val="auto"/>
          <w:sz w:val="22"/>
          <w:szCs w:val="22"/>
        </w:rPr>
        <w:t>represents</w:t>
      </w:r>
      <w:proofErr w:type="gramEnd"/>
      <w:r w:rsidRPr="00146478">
        <w:rPr>
          <w:rFonts w:eastAsiaTheme="minorHAnsi" w:cstheme="minorBidi"/>
          <w:b w:val="0"/>
          <w:color w:val="auto"/>
          <w:sz w:val="22"/>
          <w:szCs w:val="22"/>
        </w:rPr>
        <w:t xml:space="preserve"> the narrative sections in your application. Please limit your response to less than 250 words.</w:t>
      </w:r>
    </w:p>
    <w:p w14:paraId="14E8A589" w14:textId="5642FCCE" w:rsidR="00DD05C2" w:rsidRPr="00223F5E" w:rsidRDefault="00146478" w:rsidP="005810BC">
      <w:pPr>
        <w:pStyle w:val="Heading4"/>
      </w:pPr>
      <w:r>
        <w:t xml:space="preserve">Programs/Events/Primary </w:t>
      </w:r>
      <w:r w:rsidR="003401F2">
        <w:t>Activities</w:t>
      </w:r>
      <w:r w:rsidR="00DD05C2" w:rsidRPr="0042536B">
        <w:rPr>
          <w:color w:val="A20000"/>
        </w:rPr>
        <w:t>*</w:t>
      </w:r>
    </w:p>
    <w:p w14:paraId="3C232A13" w14:textId="6295939E" w:rsidR="00DD05C2" w:rsidRDefault="003401F2" w:rsidP="00DD05C2">
      <w:r>
        <w:t xml:space="preserve">Events, locations, dates, number of </w:t>
      </w:r>
      <w:proofErr w:type="gramStart"/>
      <w:r>
        <w:t>participant</w:t>
      </w:r>
      <w:r w:rsidR="003D4785">
        <w:t>s</w:t>
      </w:r>
      <w:r w:rsidR="0043019C">
        <w:t xml:space="preserve"> </w:t>
      </w:r>
      <w:r>
        <w:t>:</w:t>
      </w:r>
      <w:proofErr w:type="gramEnd"/>
    </w:p>
    <w:p w14:paraId="4476FA7A" w14:textId="2373EFF7" w:rsidR="00DD05C2" w:rsidRDefault="00DD05C2" w:rsidP="00D13740"/>
    <w:p w14:paraId="5540985F" w14:textId="38B43394" w:rsidR="003401F2" w:rsidRPr="00223F5E" w:rsidRDefault="003401F2" w:rsidP="005810BC">
      <w:pPr>
        <w:pStyle w:val="Heading3"/>
      </w:pPr>
      <w:r>
        <w:t>ORGANIZATION</w:t>
      </w:r>
      <w:r w:rsidR="00D4408C">
        <w:t>AL</w:t>
      </w:r>
      <w:r>
        <w:t xml:space="preserve"> BOARD LIST</w:t>
      </w:r>
    </w:p>
    <w:p w14:paraId="6F9C5EF1" w14:textId="517C4230" w:rsidR="002358E6" w:rsidRDefault="002358E6" w:rsidP="002358E6">
      <w:pPr>
        <w:pStyle w:val="Heading3"/>
        <w:spacing w:before="0" w:after="0"/>
        <w:rPr>
          <w:rFonts w:eastAsiaTheme="minorHAnsi" w:cstheme="minorBidi"/>
          <w:b w:val="0"/>
          <w:color w:val="auto"/>
          <w:sz w:val="22"/>
          <w:szCs w:val="22"/>
        </w:rPr>
      </w:pPr>
      <w:r w:rsidRPr="002358E6">
        <w:rPr>
          <w:rFonts w:eastAsiaTheme="minorHAnsi" w:cstheme="minorBidi"/>
          <w:b w:val="0"/>
          <w:color w:val="auto"/>
          <w:sz w:val="22"/>
          <w:szCs w:val="22"/>
        </w:rPr>
        <w:t xml:space="preserve">Please list your board members. Include names, terms and </w:t>
      </w:r>
      <w:r w:rsidR="002B4D17">
        <w:rPr>
          <w:rFonts w:eastAsiaTheme="minorHAnsi" w:cstheme="minorBidi"/>
          <w:b w:val="0"/>
          <w:color w:val="auto"/>
          <w:sz w:val="22"/>
          <w:szCs w:val="22"/>
        </w:rPr>
        <w:t>their employment or community affiliation</w:t>
      </w:r>
      <w:r w:rsidRPr="002358E6">
        <w:rPr>
          <w:rFonts w:eastAsiaTheme="minorHAnsi" w:cstheme="minorBidi"/>
          <w:b w:val="0"/>
          <w:color w:val="auto"/>
          <w:sz w:val="22"/>
          <w:szCs w:val="22"/>
        </w:rPr>
        <w:t xml:space="preserve">, </w:t>
      </w:r>
      <w:proofErr w:type="spellStart"/>
      <w:r w:rsidRPr="002358E6">
        <w:rPr>
          <w:rFonts w:eastAsiaTheme="minorHAnsi" w:cstheme="minorBidi"/>
          <w:b w:val="0"/>
          <w:color w:val="auto"/>
          <w:sz w:val="22"/>
          <w:szCs w:val="22"/>
        </w:rPr>
        <w:t>ie</w:t>
      </w:r>
      <w:proofErr w:type="spellEnd"/>
      <w:r w:rsidRPr="002358E6">
        <w:rPr>
          <w:rFonts w:eastAsiaTheme="minorHAnsi" w:cstheme="minorBidi"/>
          <w:b w:val="0"/>
          <w:color w:val="auto"/>
          <w:sz w:val="22"/>
          <w:szCs w:val="22"/>
        </w:rPr>
        <w:t>: "Jane Smith, 3 years, UW Professor". Please limit your response to less than 250 words.</w:t>
      </w:r>
    </w:p>
    <w:p w14:paraId="017240E1" w14:textId="3B641DA9" w:rsidR="003401F2" w:rsidRPr="00223F5E" w:rsidRDefault="00D4408C" w:rsidP="005810BC">
      <w:pPr>
        <w:pStyle w:val="Heading4"/>
      </w:pPr>
      <w:r>
        <w:t xml:space="preserve">Organizational </w:t>
      </w:r>
      <w:r w:rsidR="002358E6">
        <w:t>Board</w:t>
      </w:r>
      <w:r w:rsidR="003401F2" w:rsidRPr="0042536B">
        <w:rPr>
          <w:color w:val="A20000"/>
        </w:rPr>
        <w:t>*</w:t>
      </w:r>
    </w:p>
    <w:p w14:paraId="172FAE97" w14:textId="0F9A8EFE" w:rsidR="003401F2" w:rsidRDefault="00D4408C" w:rsidP="003401F2">
      <w:r>
        <w:t>Member</w:t>
      </w:r>
      <w:r w:rsidR="002358E6">
        <w:t xml:space="preserve"> names, terms, and </w:t>
      </w:r>
      <w:r>
        <w:t>employment or community affiliation</w:t>
      </w:r>
      <w:r w:rsidR="002358E6">
        <w:t>:</w:t>
      </w:r>
    </w:p>
    <w:p w14:paraId="1B4988D6" w14:textId="45EA48C4" w:rsidR="003401F2" w:rsidRDefault="003401F2" w:rsidP="003401F2"/>
    <w:p w14:paraId="535FE45F" w14:textId="784A8992" w:rsidR="00517D84" w:rsidRPr="00223F5E" w:rsidRDefault="00517D84" w:rsidP="00517D84">
      <w:pPr>
        <w:pStyle w:val="Heading2"/>
        <w:rPr>
          <w:color w:val="005E63" w:themeColor="text2"/>
        </w:rPr>
      </w:pPr>
      <w:r>
        <w:rPr>
          <w:color w:val="005E63" w:themeColor="text2"/>
        </w:rPr>
        <w:t>VENUE</w:t>
      </w:r>
    </w:p>
    <w:p w14:paraId="02AE33AD" w14:textId="66F0651B" w:rsidR="00C76123" w:rsidRDefault="00C76123" w:rsidP="00C76123">
      <w:r w:rsidRPr="00C76123">
        <w:t xml:space="preserve">If your organization is planning on using the equipment </w:t>
      </w:r>
      <w:proofErr w:type="gramStart"/>
      <w:r w:rsidRPr="00C76123">
        <w:t>primarily</w:t>
      </w:r>
      <w:proofErr w:type="gramEnd"/>
      <w:r w:rsidRPr="00C76123">
        <w:t xml:space="preserve"> someplace other than your organization's main physical location, please provide us with the address and council district of that other location.</w:t>
      </w:r>
    </w:p>
    <w:p w14:paraId="1F851734" w14:textId="7A00A9AE" w:rsidR="00D809A3" w:rsidRPr="00223F5E" w:rsidRDefault="00D809A3" w:rsidP="00D809A3">
      <w:pPr>
        <w:pStyle w:val="Heading3"/>
        <w:rPr>
          <w:color w:val="005E63" w:themeColor="text2"/>
        </w:rPr>
      </w:pPr>
      <w:r>
        <w:rPr>
          <w:color w:val="005E63" w:themeColor="text2"/>
        </w:rPr>
        <w:t>Venue Name</w:t>
      </w:r>
    </w:p>
    <w:p w14:paraId="5AADE810" w14:textId="3DF87CC2" w:rsidR="001F0CC6" w:rsidRDefault="00D809A3" w:rsidP="00D809A3">
      <w:r>
        <w:t xml:space="preserve">Venue Name, </w:t>
      </w:r>
      <w:r w:rsidR="00D4408C">
        <w:t xml:space="preserve">street </w:t>
      </w:r>
      <w:r>
        <w:t>address,</w:t>
      </w:r>
      <w:r w:rsidR="00D4408C">
        <w:t xml:space="preserve"> city, state, zip,</w:t>
      </w:r>
      <w:r>
        <w:t xml:space="preserve"> King County Council District (</w:t>
      </w:r>
      <w:hyperlink r:id="rId22" w:history="1">
        <w:r w:rsidRPr="001F0CC6">
          <w:rPr>
            <w:rStyle w:val="Hyperlink"/>
          </w:rPr>
          <w:t>find Council District</w:t>
        </w:r>
      </w:hyperlink>
      <w:r>
        <w:t xml:space="preserve">): </w:t>
      </w:r>
    </w:p>
    <w:p w14:paraId="427326C0" w14:textId="067A7AAA" w:rsidR="001F0CC6" w:rsidRPr="00223F5E" w:rsidRDefault="001F0CC6" w:rsidP="001F0CC6">
      <w:pPr>
        <w:pStyle w:val="Heading3"/>
        <w:rPr>
          <w:color w:val="005E63" w:themeColor="text2"/>
        </w:rPr>
      </w:pPr>
      <w:r>
        <w:rPr>
          <w:color w:val="005E63" w:themeColor="text2"/>
        </w:rPr>
        <w:t xml:space="preserve">Project </w:t>
      </w:r>
      <w:r w:rsidR="00F770D9">
        <w:rPr>
          <w:color w:val="005E63" w:themeColor="text2"/>
        </w:rPr>
        <w:t>Venue Notes</w:t>
      </w:r>
    </w:p>
    <w:p w14:paraId="034FA4A0" w14:textId="6477FE39" w:rsidR="00517D84" w:rsidRPr="00F770D9" w:rsidRDefault="00F770D9" w:rsidP="00517D84">
      <w:pPr>
        <w:rPr>
          <w:bCs/>
        </w:rPr>
      </w:pPr>
      <w:r w:rsidRPr="00F770D9">
        <w:t>You may use this section to briefly explain the choice of the other location, if necessary. For example: Is the other location a storage facility? If your organization does not have a facility, will the equipment be in a secure location</w:t>
      </w:r>
      <w:proofErr w:type="gramStart"/>
      <w:r w:rsidRPr="00F770D9">
        <w:t>?</w:t>
      </w:r>
      <w:r>
        <w:t xml:space="preserve"> :</w:t>
      </w:r>
      <w:proofErr w:type="gramEnd"/>
    </w:p>
    <w:p w14:paraId="62619303" w14:textId="67DECC4F" w:rsidR="00766BBE" w:rsidRPr="00223F5E" w:rsidRDefault="00766BBE" w:rsidP="00766BBE">
      <w:pPr>
        <w:pStyle w:val="Heading2"/>
        <w:rPr>
          <w:color w:val="005E63" w:themeColor="text2"/>
        </w:rPr>
      </w:pPr>
      <w:r>
        <w:rPr>
          <w:color w:val="005E63" w:themeColor="text2"/>
        </w:rPr>
        <w:t>Source of Information</w:t>
      </w:r>
    </w:p>
    <w:p w14:paraId="6030C372" w14:textId="60B8C97F" w:rsidR="00766BBE" w:rsidRPr="00223F5E" w:rsidRDefault="00766BBE" w:rsidP="00766BBE">
      <w:pPr>
        <w:pStyle w:val="Heading3"/>
        <w:rPr>
          <w:color w:val="005E63" w:themeColor="text2"/>
        </w:rPr>
      </w:pPr>
      <w:r>
        <w:rPr>
          <w:color w:val="005E63" w:themeColor="text2"/>
        </w:rPr>
        <w:t xml:space="preserve">How did you hear about this grant program? Select one. If you select “Other” please explain </w:t>
      </w:r>
      <w:proofErr w:type="gramStart"/>
      <w:r>
        <w:rPr>
          <w:color w:val="005E63" w:themeColor="text2"/>
        </w:rPr>
        <w:t>below.</w:t>
      </w:r>
      <w:r w:rsidRPr="0042536B">
        <w:rPr>
          <w:color w:val="A20000"/>
        </w:rPr>
        <w:t>*</w:t>
      </w:r>
      <w:proofErr w:type="gramEnd"/>
    </w:p>
    <w:p w14:paraId="49C6DFF4" w14:textId="2638F304" w:rsidR="00766BBE" w:rsidRPr="0075649B" w:rsidRDefault="00135013" w:rsidP="00E07BDB">
      <w:pPr>
        <w:pStyle w:val="Bulletsandnumberedlists"/>
        <w:numPr>
          <w:ilvl w:val="0"/>
          <w:numId w:val="0"/>
        </w:numPr>
        <w:ind w:left="360"/>
      </w:pPr>
      <w:sdt>
        <w:sdtPr>
          <w:id w:val="1839731824"/>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766BBE">
        <w:t>Web Search</w:t>
      </w:r>
    </w:p>
    <w:p w14:paraId="07EEBD0E" w14:textId="03713C8D" w:rsidR="000F71A6" w:rsidRDefault="00135013" w:rsidP="00E07BDB">
      <w:pPr>
        <w:pStyle w:val="Bulletsandnumberedlists"/>
        <w:numPr>
          <w:ilvl w:val="0"/>
          <w:numId w:val="0"/>
        </w:numPr>
        <w:ind w:left="360"/>
      </w:pPr>
      <w:sdt>
        <w:sdtPr>
          <w:id w:val="-655139738"/>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0F71A6">
        <w:t>4Culture enews or other email</w:t>
      </w:r>
    </w:p>
    <w:p w14:paraId="4D8371DC" w14:textId="7763E38E" w:rsidR="000F71A6" w:rsidRDefault="00135013" w:rsidP="00E07BDB">
      <w:pPr>
        <w:pStyle w:val="Bulletsandnumberedlists"/>
        <w:numPr>
          <w:ilvl w:val="0"/>
          <w:numId w:val="0"/>
        </w:numPr>
        <w:ind w:left="360"/>
      </w:pPr>
      <w:sdt>
        <w:sdtPr>
          <w:id w:val="1291482675"/>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0F71A6">
        <w:t>Facebook</w:t>
      </w:r>
    </w:p>
    <w:p w14:paraId="517F57FA" w14:textId="7A31256C" w:rsidR="000F71A6" w:rsidRDefault="00135013" w:rsidP="00E07BDB">
      <w:pPr>
        <w:pStyle w:val="Bulletsandnumberedlists"/>
        <w:numPr>
          <w:ilvl w:val="0"/>
          <w:numId w:val="0"/>
        </w:numPr>
        <w:ind w:left="360"/>
      </w:pPr>
      <w:sdt>
        <w:sdtPr>
          <w:id w:val="-1409383787"/>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0F71A6">
        <w:t>Instagram</w:t>
      </w:r>
    </w:p>
    <w:p w14:paraId="5C5303C2" w14:textId="7416E821" w:rsidR="000F71A6" w:rsidRDefault="00135013" w:rsidP="00E07BDB">
      <w:pPr>
        <w:pStyle w:val="Bulletsandnumberedlists"/>
        <w:numPr>
          <w:ilvl w:val="0"/>
          <w:numId w:val="0"/>
        </w:numPr>
        <w:ind w:left="360"/>
      </w:pPr>
      <w:sdt>
        <w:sdtPr>
          <w:id w:val="2107304711"/>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0F71A6">
        <w:t>Twitter</w:t>
      </w:r>
    </w:p>
    <w:p w14:paraId="77F51851" w14:textId="6F7FF2B5" w:rsidR="000F71A6" w:rsidRDefault="00135013" w:rsidP="00E07BDB">
      <w:pPr>
        <w:pStyle w:val="Bulletsandnumberedlists"/>
        <w:numPr>
          <w:ilvl w:val="0"/>
          <w:numId w:val="0"/>
        </w:numPr>
        <w:ind w:left="360"/>
      </w:pPr>
      <w:sdt>
        <w:sdtPr>
          <w:id w:val="-141122554"/>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0F71A6">
        <w:t>Other social media</w:t>
      </w:r>
    </w:p>
    <w:p w14:paraId="71AB2094" w14:textId="28F48D1F" w:rsidR="000F71A6" w:rsidRDefault="00135013" w:rsidP="00E07BDB">
      <w:pPr>
        <w:pStyle w:val="Bulletsandnumberedlists"/>
        <w:numPr>
          <w:ilvl w:val="0"/>
          <w:numId w:val="0"/>
        </w:numPr>
        <w:ind w:left="360"/>
      </w:pPr>
      <w:sdt>
        <w:sdtPr>
          <w:id w:val="645871427"/>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0F71A6">
        <w:t>On the radio</w:t>
      </w:r>
    </w:p>
    <w:p w14:paraId="7EEC351C" w14:textId="22D96735" w:rsidR="000F71A6" w:rsidRDefault="00135013" w:rsidP="00E07BDB">
      <w:pPr>
        <w:pStyle w:val="Bulletsandnumberedlists"/>
        <w:numPr>
          <w:ilvl w:val="0"/>
          <w:numId w:val="0"/>
        </w:numPr>
        <w:ind w:left="360"/>
      </w:pPr>
      <w:sdt>
        <w:sdtPr>
          <w:id w:val="250943917"/>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055832">
        <w:t>Print or digital ad</w:t>
      </w:r>
    </w:p>
    <w:p w14:paraId="3F80ABAA" w14:textId="37D3D857" w:rsidR="00055832" w:rsidRDefault="00135013" w:rsidP="00E07BDB">
      <w:pPr>
        <w:pStyle w:val="Bulletsandnumberedlists"/>
        <w:numPr>
          <w:ilvl w:val="0"/>
          <w:numId w:val="0"/>
        </w:numPr>
        <w:ind w:left="360"/>
      </w:pPr>
      <w:sdt>
        <w:sdtPr>
          <w:id w:val="-140122481"/>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055832">
        <w:t>From a friend or colleague</w:t>
      </w:r>
    </w:p>
    <w:p w14:paraId="1FDA823A" w14:textId="15868D3C" w:rsidR="00055832" w:rsidRDefault="00135013" w:rsidP="00E07BDB">
      <w:pPr>
        <w:pStyle w:val="Bulletsandnumberedlists"/>
        <w:numPr>
          <w:ilvl w:val="0"/>
          <w:numId w:val="0"/>
        </w:numPr>
        <w:ind w:left="360"/>
      </w:pPr>
      <w:sdt>
        <w:sdtPr>
          <w:id w:val="646168543"/>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055832">
        <w:t>Other</w:t>
      </w:r>
      <w:r w:rsidR="000F3B11">
        <w:t>, pl</w:t>
      </w:r>
      <w:r w:rsidR="006E3F58">
        <w:t>ease explain:</w:t>
      </w:r>
    </w:p>
    <w:p w14:paraId="080202E8" w14:textId="77777777" w:rsidR="0089314E" w:rsidRDefault="0089314E" w:rsidP="00026D6E"/>
    <w:p w14:paraId="7D8ADB5A" w14:textId="5A7633CF" w:rsidR="00055832" w:rsidRPr="00223F5E" w:rsidRDefault="00055832" w:rsidP="00055832">
      <w:pPr>
        <w:pStyle w:val="Heading2"/>
        <w:rPr>
          <w:color w:val="005E63" w:themeColor="text2"/>
        </w:rPr>
      </w:pPr>
      <w:r>
        <w:rPr>
          <w:color w:val="005E63" w:themeColor="text2"/>
        </w:rPr>
        <w:t>SUBMIT YOUR APPLICATION – OR KEEP A DRAFT</w:t>
      </w:r>
    </w:p>
    <w:p w14:paraId="65DCF7CE" w14:textId="35175431" w:rsidR="0068609D" w:rsidRDefault="0068609D" w:rsidP="0068609D">
      <w:r w:rsidRPr="0068609D">
        <w:rPr>
          <w:rStyle w:val="IntenseEmphasis"/>
        </w:rPr>
        <w:t>Please review your ACCOUNT and PERSONAL profiles before submitting this application</w:t>
      </w:r>
      <w:r>
        <w:t xml:space="preserve"> to make sure they are </w:t>
      </w:r>
      <w:proofErr w:type="gramStart"/>
      <w:r>
        <w:t>up-to-date</w:t>
      </w:r>
      <w:proofErr w:type="gramEnd"/>
      <w:r>
        <w:t>. Inaccurate information in either may prevent 4Culture from accepting your application.</w:t>
      </w:r>
    </w:p>
    <w:p w14:paraId="296DD901" w14:textId="3F0E52AF" w:rsidR="00E536FD" w:rsidRDefault="0068609D" w:rsidP="0068609D">
      <w:r w:rsidRPr="0068609D">
        <w:rPr>
          <w:rStyle w:val="IntenseEmphasis"/>
        </w:rPr>
        <w:t>REQUIRED</w:t>
      </w:r>
      <w:r>
        <w:t xml:space="preserve"> - Your profile includes a section for </w:t>
      </w:r>
      <w:hyperlink r:id="rId23" w:history="1">
        <w:r w:rsidRPr="00202D7B">
          <w:rPr>
            <w:rStyle w:val="Hyperlink"/>
          </w:rPr>
          <w:t>demographic information</w:t>
        </w:r>
      </w:hyperlink>
      <w:r>
        <w:t xml:space="preserve">. You must submit this </w:t>
      </w:r>
      <w:proofErr w:type="gramStart"/>
      <w:r>
        <w:t>in order for</w:t>
      </w:r>
      <w:proofErr w:type="gramEnd"/>
      <w:r w:rsidR="00517B43">
        <w:t xml:space="preserve"> your</w:t>
      </w:r>
      <w:r>
        <w:t xml:space="preserve"> application to be considered complete. Make sure you have provided demographic information for the </w:t>
      </w:r>
      <w:r w:rsidRPr="006E3F58">
        <w:rPr>
          <w:u w:val="single"/>
        </w:rPr>
        <w:t>current year</w:t>
      </w:r>
      <w:r>
        <w:t xml:space="preserve"> before submitting your application.</w:t>
      </w:r>
      <w:r w:rsidR="006E3F58">
        <w:t xml:space="preserve"> Applications without current demographic updates will not be considered complete.</w:t>
      </w:r>
    </w:p>
    <w:p w14:paraId="1D4E4D5B" w14:textId="07A879AE" w:rsidR="00E536FD" w:rsidRPr="007D6168" w:rsidRDefault="00E536FD" w:rsidP="0068609D">
      <w:pPr>
        <w:rPr>
          <w:rStyle w:val="Strong"/>
        </w:rPr>
      </w:pPr>
      <w:r w:rsidRPr="007D6168">
        <w:rPr>
          <w:rStyle w:val="Strong"/>
        </w:rPr>
        <w:t>When submitting your application online you will be asked to confirm:</w:t>
      </w:r>
    </w:p>
    <w:bookmarkEnd w:id="1"/>
    <w:bookmarkEnd w:id="2"/>
    <w:bookmarkEnd w:id="3"/>
    <w:p w14:paraId="32B7B8C8" w14:textId="0984CBCF" w:rsidR="007D6168" w:rsidRDefault="00135013" w:rsidP="00E07BDB">
      <w:pPr>
        <w:pStyle w:val="Bulletsandnumberedlists"/>
        <w:numPr>
          <w:ilvl w:val="0"/>
          <w:numId w:val="0"/>
        </w:numPr>
        <w:ind w:left="720"/>
      </w:pPr>
      <w:sdt>
        <w:sdtPr>
          <w:id w:val="776988875"/>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7D6168">
        <w:t xml:space="preserve">The organization meets the eligibility requirements as stated in the guidelines. </w:t>
      </w:r>
    </w:p>
    <w:p w14:paraId="4D38AF71" w14:textId="4F0674D7" w:rsidR="007D6168" w:rsidRDefault="00135013" w:rsidP="00E07BDB">
      <w:pPr>
        <w:pStyle w:val="Bulletsandnumberedlists"/>
        <w:numPr>
          <w:ilvl w:val="0"/>
          <w:numId w:val="0"/>
        </w:numPr>
        <w:ind w:left="720"/>
      </w:pPr>
      <w:sdt>
        <w:sdtPr>
          <w:id w:val="1506628707"/>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7D6168">
        <w:t>I have provided 202</w:t>
      </w:r>
      <w:r w:rsidR="00A45216">
        <w:t>3</w:t>
      </w:r>
      <w:r w:rsidR="007D6168">
        <w:t xml:space="preserve"> or 202</w:t>
      </w:r>
      <w:r w:rsidR="00A45216">
        <w:t>4</w:t>
      </w:r>
      <w:r w:rsidR="007D6168">
        <w:t xml:space="preserve"> financial information in my account profile and can verify that the organization is not running continual deficits in its annual operating budget.</w:t>
      </w:r>
    </w:p>
    <w:p w14:paraId="6B1A7A5F" w14:textId="5BCD4E91" w:rsidR="007D6168" w:rsidRDefault="00135013" w:rsidP="00E07BDB">
      <w:pPr>
        <w:pStyle w:val="Bulletsandnumberedlists"/>
        <w:numPr>
          <w:ilvl w:val="0"/>
          <w:numId w:val="0"/>
        </w:numPr>
        <w:ind w:left="720"/>
      </w:pPr>
      <w:sdt>
        <w:sdtPr>
          <w:id w:val="11264827"/>
          <w14:checkbox>
            <w14:checked w14:val="0"/>
            <w14:checkedState w14:val="2612" w14:font="MS Gothic"/>
            <w14:uncheckedState w14:val="2610" w14:font="MS Gothic"/>
          </w14:checkbox>
        </w:sdtPr>
        <w:sdtEndPr/>
        <w:sdtContent>
          <w:r w:rsidR="00E07BDB">
            <w:rPr>
              <w:rFonts w:ascii="MS Gothic" w:eastAsia="MS Gothic" w:hAnsi="MS Gothic" w:hint="eastAsia"/>
            </w:rPr>
            <w:t>☐</w:t>
          </w:r>
        </w:sdtContent>
      </w:sdt>
      <w:r w:rsidR="007D6168">
        <w:t>The organization has a secure place to store the proposed equipment.</w:t>
      </w:r>
    </w:p>
    <w:p w14:paraId="71D57576" w14:textId="77777777" w:rsidR="007D6168" w:rsidRDefault="007D6168" w:rsidP="007D6168"/>
    <w:p w14:paraId="238E01A3" w14:textId="25081FE3" w:rsidR="008A041D" w:rsidRPr="007D6168" w:rsidRDefault="007D6168" w:rsidP="007D6168">
      <w:pPr>
        <w:rPr>
          <w:rStyle w:val="Strong"/>
        </w:rPr>
      </w:pPr>
      <w:r w:rsidRPr="007D6168">
        <w:rPr>
          <w:rStyle w:val="Strong"/>
        </w:rPr>
        <w:t>Ineligible, incomplete, or incorrect applications will not be reviewed by the panel.</w:t>
      </w:r>
    </w:p>
    <w:p w14:paraId="6782C392" w14:textId="5B7F0040" w:rsidR="008A041D" w:rsidRDefault="00580528" w:rsidP="00337283">
      <w:pPr>
        <w:pStyle w:val="Heading2"/>
      </w:pPr>
      <w:bookmarkStart w:id="4" w:name="_Toc105774566"/>
      <w:bookmarkStart w:id="5" w:name="_Toc132801710"/>
      <w:r>
        <w:t xml:space="preserve">Need Assistance? </w:t>
      </w:r>
      <w:r w:rsidR="008A041D">
        <w:t>Contact Us!</w:t>
      </w:r>
      <w:bookmarkEnd w:id="4"/>
      <w:bookmarkEnd w:id="5"/>
    </w:p>
    <w:p w14:paraId="5DC1C444" w14:textId="77777777" w:rsidR="00745049" w:rsidRDefault="00745049" w:rsidP="00223F5E">
      <w:pPr>
        <w:pStyle w:val="Overviewlist"/>
        <w:rPr>
          <w:rStyle w:val="Strong"/>
          <w:b/>
          <w:bCs w:val="0"/>
          <w:color w:val="005E63" w:themeColor="text2"/>
        </w:rPr>
      </w:pPr>
    </w:p>
    <w:p w14:paraId="00678714" w14:textId="77777777" w:rsidR="00A45216" w:rsidRPr="000D32E5" w:rsidRDefault="00A45216" w:rsidP="00A45216">
      <w:pPr>
        <w:pStyle w:val="Bold"/>
        <w:spacing w:after="0"/>
        <w:rPr>
          <w:rFonts w:eastAsia="Calibri" w:cs="Calibri"/>
          <w:color w:val="505957"/>
        </w:rPr>
      </w:pPr>
      <w:r>
        <w:rPr>
          <w:rFonts w:eastAsia="Calibri" w:cs="Calibri"/>
          <w:color w:val="505957"/>
        </w:rPr>
        <w:t>Arts: Melissa Newbill</w:t>
      </w:r>
      <w:r w:rsidRPr="000D32E5">
        <w:rPr>
          <w:rFonts w:eastAsia="Calibri" w:cs="Calibri"/>
          <w:color w:val="505957"/>
        </w:rPr>
        <w:t xml:space="preserve"> </w:t>
      </w:r>
    </w:p>
    <w:p w14:paraId="1EB5C6BC" w14:textId="77777777" w:rsidR="00A45216" w:rsidRDefault="00A45216" w:rsidP="00A45216">
      <w:pPr>
        <w:spacing w:after="0" w:line="240" w:lineRule="auto"/>
        <w:rPr>
          <w:rFonts w:eastAsia="Calibri" w:cs="Calibri"/>
          <w:color w:val="505957"/>
        </w:rPr>
      </w:pPr>
      <w:hyperlink r:id="rId24" w:history="1">
        <w:r w:rsidRPr="00B73F1F">
          <w:rPr>
            <w:rStyle w:val="Hyperlink"/>
            <w:rFonts w:eastAsia="Calibri" w:cs="Calibri"/>
          </w:rPr>
          <w:t>melissa.newbill@4culture.org</w:t>
        </w:r>
      </w:hyperlink>
      <w:r w:rsidRPr="1D7A316B">
        <w:rPr>
          <w:rFonts w:eastAsia="Calibri" w:cs="Calibri"/>
          <w:color w:val="505957"/>
        </w:rPr>
        <w:t xml:space="preserve"> or 206-263-1</w:t>
      </w:r>
      <w:r>
        <w:rPr>
          <w:rFonts w:eastAsia="Calibri" w:cs="Calibri"/>
          <w:color w:val="505957"/>
        </w:rPr>
        <w:t>603</w:t>
      </w:r>
    </w:p>
    <w:p w14:paraId="3E95E42E" w14:textId="77777777" w:rsidR="00A45216" w:rsidRDefault="00A45216" w:rsidP="00A45216">
      <w:pPr>
        <w:spacing w:after="0" w:line="240" w:lineRule="auto"/>
        <w:rPr>
          <w:rFonts w:eastAsia="Calibri" w:cs="Calibri"/>
          <w:color w:val="505957"/>
        </w:rPr>
      </w:pPr>
    </w:p>
    <w:p w14:paraId="175F7E52" w14:textId="77777777" w:rsidR="00A45216" w:rsidRPr="000D32E5" w:rsidRDefault="00A45216" w:rsidP="00A45216">
      <w:pPr>
        <w:pStyle w:val="Bold"/>
        <w:spacing w:after="0"/>
        <w:rPr>
          <w:rFonts w:eastAsia="Calibri" w:cs="Calibri"/>
          <w:color w:val="505957"/>
        </w:rPr>
      </w:pPr>
      <w:r>
        <w:rPr>
          <w:rFonts w:eastAsia="Calibri" w:cs="Calibri"/>
          <w:color w:val="505957"/>
        </w:rPr>
        <w:t>Heritage: Natasha Varner, Ph.D.</w:t>
      </w:r>
      <w:r w:rsidRPr="000D32E5">
        <w:rPr>
          <w:rFonts w:eastAsia="Calibri" w:cs="Calibri"/>
          <w:color w:val="505957"/>
        </w:rPr>
        <w:t xml:space="preserve"> </w:t>
      </w:r>
    </w:p>
    <w:p w14:paraId="457DDFD0" w14:textId="77777777" w:rsidR="00A45216" w:rsidRDefault="00A45216" w:rsidP="00A45216">
      <w:pPr>
        <w:spacing w:after="0" w:line="240" w:lineRule="auto"/>
        <w:rPr>
          <w:rFonts w:eastAsia="Calibri" w:cs="Calibri"/>
          <w:color w:val="505957"/>
        </w:rPr>
      </w:pPr>
      <w:hyperlink r:id="rId25" w:history="1">
        <w:r w:rsidRPr="00B73F1F">
          <w:rPr>
            <w:rStyle w:val="Hyperlink"/>
            <w:rFonts w:eastAsia="Calibri" w:cs="Calibri"/>
          </w:rPr>
          <w:t>natasha.varner@4culture.org</w:t>
        </w:r>
      </w:hyperlink>
      <w:r w:rsidRPr="1D7A316B">
        <w:rPr>
          <w:rFonts w:eastAsia="Calibri" w:cs="Calibri"/>
          <w:color w:val="505957"/>
        </w:rPr>
        <w:t xml:space="preserve"> or 206-</w:t>
      </w:r>
      <w:r>
        <w:rPr>
          <w:rFonts w:eastAsia="Calibri" w:cs="Calibri"/>
          <w:color w:val="505957"/>
        </w:rPr>
        <w:t>848-0008</w:t>
      </w:r>
    </w:p>
    <w:p w14:paraId="0900081B" w14:textId="77777777" w:rsidR="00A45216" w:rsidRPr="000D32E5" w:rsidRDefault="00A45216" w:rsidP="00A45216">
      <w:pPr>
        <w:spacing w:after="0" w:line="240" w:lineRule="auto"/>
        <w:rPr>
          <w:rFonts w:eastAsia="Calibri" w:cs="Calibri"/>
          <w:b/>
          <w:bCs/>
          <w:color w:val="505957"/>
        </w:rPr>
      </w:pPr>
    </w:p>
    <w:p w14:paraId="6143A99B" w14:textId="77777777" w:rsidR="00A45216" w:rsidRPr="000D32E5" w:rsidRDefault="00A45216" w:rsidP="00A45216">
      <w:pPr>
        <w:pStyle w:val="Bold"/>
        <w:spacing w:after="0"/>
        <w:rPr>
          <w:rFonts w:eastAsia="Calibri" w:cs="Calibri"/>
          <w:color w:val="505957"/>
        </w:rPr>
      </w:pPr>
      <w:r>
        <w:rPr>
          <w:rFonts w:eastAsia="Calibri" w:cs="Calibri"/>
          <w:color w:val="505957"/>
        </w:rPr>
        <w:t>Preservation: Emily P. Lawsin</w:t>
      </w:r>
    </w:p>
    <w:p w14:paraId="7BCE892E" w14:textId="77777777" w:rsidR="00A45216" w:rsidRPr="000D32E5" w:rsidRDefault="00A45216" w:rsidP="00A45216">
      <w:pPr>
        <w:spacing w:after="0" w:line="240" w:lineRule="auto"/>
        <w:rPr>
          <w:rFonts w:eastAsia="Calibri" w:cs="Calibri"/>
          <w:b/>
          <w:bCs/>
          <w:color w:val="505957"/>
        </w:rPr>
      </w:pPr>
      <w:hyperlink r:id="rId26" w:history="1">
        <w:r w:rsidRPr="00B73F1F">
          <w:rPr>
            <w:rStyle w:val="Hyperlink"/>
            <w:rFonts w:eastAsia="Calibri" w:cs="Calibri"/>
          </w:rPr>
          <w:t>emily.lawsin@4culture.org</w:t>
        </w:r>
      </w:hyperlink>
      <w:r w:rsidRPr="1D7A316B">
        <w:rPr>
          <w:rFonts w:eastAsia="Calibri" w:cs="Calibri"/>
          <w:color w:val="505957"/>
        </w:rPr>
        <w:t xml:space="preserve"> or 206-</w:t>
      </w:r>
      <w:r>
        <w:rPr>
          <w:rFonts w:eastAsia="Calibri" w:cs="Calibri"/>
          <w:color w:val="505957"/>
        </w:rPr>
        <w:t>477-3110</w:t>
      </w:r>
    </w:p>
    <w:p w14:paraId="3D719CCD" w14:textId="77777777" w:rsidR="00A45216" w:rsidRDefault="00A45216" w:rsidP="00A45216">
      <w:pPr>
        <w:spacing w:after="0" w:line="240" w:lineRule="auto"/>
        <w:rPr>
          <w:rFonts w:eastAsia="Calibri" w:cs="Calibri"/>
          <w:color w:val="505957"/>
        </w:rPr>
      </w:pPr>
    </w:p>
    <w:p w14:paraId="4A993E50" w14:textId="77777777" w:rsidR="00A45216" w:rsidRPr="000D32E5" w:rsidRDefault="00A45216" w:rsidP="00A45216">
      <w:pPr>
        <w:pStyle w:val="Bold"/>
        <w:spacing w:after="0"/>
        <w:rPr>
          <w:rFonts w:eastAsia="Calibri" w:cs="Calibri"/>
          <w:color w:val="505957"/>
        </w:rPr>
      </w:pPr>
      <w:r>
        <w:rPr>
          <w:rFonts w:eastAsia="Calibri" w:cs="Calibri"/>
          <w:color w:val="505957"/>
        </w:rPr>
        <w:t>Science: Jennifer Pritchard</w:t>
      </w:r>
    </w:p>
    <w:p w14:paraId="0333592D" w14:textId="32D45788" w:rsidR="00307853" w:rsidRPr="00A45216" w:rsidRDefault="00A45216" w:rsidP="00A45216">
      <w:pPr>
        <w:spacing w:after="0" w:line="240" w:lineRule="auto"/>
        <w:rPr>
          <w:rStyle w:val="Hyperlink"/>
          <w:rFonts w:eastAsia="Calibri" w:cs="Calibri"/>
          <w:b/>
          <w:bCs/>
          <w:color w:val="505957"/>
          <w:u w:val="none"/>
        </w:rPr>
      </w:pPr>
      <w:hyperlink r:id="rId27" w:history="1">
        <w:r w:rsidRPr="00B73F1F">
          <w:rPr>
            <w:rStyle w:val="Hyperlink"/>
            <w:rFonts w:eastAsia="Calibri" w:cs="Calibri"/>
          </w:rPr>
          <w:t>jennifer.pritchard@4culture.org</w:t>
        </w:r>
      </w:hyperlink>
      <w:r w:rsidRPr="1D7A316B">
        <w:rPr>
          <w:rFonts w:eastAsia="Calibri" w:cs="Calibri"/>
          <w:color w:val="505957"/>
        </w:rPr>
        <w:t xml:space="preserve"> or 206-263-</w:t>
      </w:r>
      <w:r>
        <w:rPr>
          <w:rFonts w:eastAsia="Calibri" w:cs="Calibri"/>
          <w:color w:val="505957"/>
        </w:rPr>
        <w:t>8305</w:t>
      </w:r>
    </w:p>
    <w:sectPr w:rsidR="00307853" w:rsidRPr="00A45216" w:rsidSect="00555E0A">
      <w:headerReference w:type="even" r:id="rId28"/>
      <w:headerReference w:type="default" r:id="rId29"/>
      <w:footerReference w:type="even" r:id="rId30"/>
      <w:footerReference w:type="default" r:id="rId31"/>
      <w:type w:val="continuous"/>
      <w:pgSz w:w="12240" w:h="15840"/>
      <w:pgMar w:top="63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68053" w14:textId="77777777" w:rsidR="0083443D" w:rsidRDefault="0083443D" w:rsidP="00042070">
      <w:pPr>
        <w:spacing w:after="0" w:line="240" w:lineRule="auto"/>
      </w:pPr>
      <w:r>
        <w:separator/>
      </w:r>
    </w:p>
  </w:endnote>
  <w:endnote w:type="continuationSeparator" w:id="0">
    <w:p w14:paraId="1B1EBBB3" w14:textId="77777777" w:rsidR="0083443D" w:rsidRDefault="0083443D" w:rsidP="00042070">
      <w:pPr>
        <w:spacing w:after="0" w:line="240" w:lineRule="auto"/>
      </w:pPr>
      <w:r>
        <w:continuationSeparator/>
      </w:r>
    </w:p>
  </w:endnote>
  <w:endnote w:type="continuationNotice" w:id="1">
    <w:p w14:paraId="5ABCF76D" w14:textId="77777777" w:rsidR="0083443D" w:rsidRDefault="00834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 Norms">
    <w:panose1 w:val="02000503030000020003"/>
    <w:charset w:val="00"/>
    <w:family w:val="auto"/>
    <w:pitch w:val="variable"/>
    <w:sig w:usb0="A000022F" w:usb1="1000004B" w:usb2="00000000" w:usb3="00000000" w:csb0="00000097" w:csb1="00000000"/>
  </w:font>
  <w:font w:name="Bebas Neue Pro">
    <w:panose1 w:val="020B0506020202050201"/>
    <w:charset w:val="00"/>
    <w:family w:val="swiss"/>
    <w:notTrueType/>
    <w:pitch w:val="variable"/>
    <w:sig w:usb0="00000207" w:usb1="00000001" w:usb2="00000000" w:usb3="00000000" w:csb0="00000097" w:csb1="00000000"/>
  </w:font>
  <w:font w:name="Bebas Neue">
    <w:panose1 w:val="020B0606020202050201"/>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B3E4" w14:textId="77777777" w:rsidR="00FE0036" w:rsidRDefault="00FE0036" w:rsidP="008A041D">
    <w:pPr>
      <w:pStyle w:val="Footer"/>
    </w:pPr>
  </w:p>
  <w:p w14:paraId="4615048D" w14:textId="77777777" w:rsidR="009F5D4E" w:rsidRDefault="009F5D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A987" w14:textId="77777777" w:rsidR="002B6A45" w:rsidRPr="00C33367" w:rsidRDefault="002B6A45" w:rsidP="008A041D">
    <w:pPr>
      <w:pStyle w:val="Endnote"/>
    </w:pPr>
    <w:r w:rsidRPr="00C33367">
      <w:t xml:space="preserve">PAGE </w:t>
    </w:r>
    <w:r w:rsidRPr="00C33367">
      <w:fldChar w:fldCharType="begin"/>
    </w:r>
    <w:r w:rsidRPr="00C33367">
      <w:instrText xml:space="preserve"> PAGE   \* MERGEFORMAT </w:instrText>
    </w:r>
    <w:r w:rsidRPr="00C33367">
      <w:fldChar w:fldCharType="separate"/>
    </w:r>
    <w:r w:rsidRPr="00C33367">
      <w:t>1</w:t>
    </w:r>
    <w:r w:rsidRPr="00C33367">
      <w:fldChar w:fldCharType="end"/>
    </w:r>
  </w:p>
  <w:p w14:paraId="0E534AAE" w14:textId="77777777" w:rsidR="009F5D4E" w:rsidRDefault="009F5D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9A3D" w14:textId="77777777" w:rsidR="0083443D" w:rsidRDefault="0083443D" w:rsidP="00042070">
      <w:pPr>
        <w:spacing w:after="0" w:line="240" w:lineRule="auto"/>
      </w:pPr>
      <w:r>
        <w:separator/>
      </w:r>
    </w:p>
  </w:footnote>
  <w:footnote w:type="continuationSeparator" w:id="0">
    <w:p w14:paraId="45F41969" w14:textId="77777777" w:rsidR="0083443D" w:rsidRDefault="0083443D" w:rsidP="00042070">
      <w:pPr>
        <w:spacing w:after="0" w:line="240" w:lineRule="auto"/>
      </w:pPr>
      <w:r>
        <w:continuationSeparator/>
      </w:r>
    </w:p>
  </w:footnote>
  <w:footnote w:type="continuationNotice" w:id="1">
    <w:p w14:paraId="7E75E434" w14:textId="77777777" w:rsidR="0083443D" w:rsidRDefault="008344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C115" w14:textId="77777777" w:rsidR="00FE0036" w:rsidRDefault="00FE0036"/>
  <w:p w14:paraId="4300454E" w14:textId="77777777" w:rsidR="009F5D4E" w:rsidRDefault="009F5D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ED81" w14:textId="77777777" w:rsidR="00FE0036" w:rsidRDefault="00FE0036"/>
  <w:p w14:paraId="57CA489A" w14:textId="77777777" w:rsidR="009F5D4E" w:rsidRDefault="009F5D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158"/>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A4616"/>
    <w:multiLevelType w:val="hybridMultilevel"/>
    <w:tmpl w:val="0C0EC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142CAA"/>
    <w:multiLevelType w:val="multilevel"/>
    <w:tmpl w:val="37B2154C"/>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B7B0D79"/>
    <w:multiLevelType w:val="multilevel"/>
    <w:tmpl w:val="9CAE39A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10FD6D2D"/>
    <w:multiLevelType w:val="hybridMultilevel"/>
    <w:tmpl w:val="C3D414D2"/>
    <w:lvl w:ilvl="0" w:tplc="1B14196E">
      <w:start w:val="1"/>
      <w:numFmt w:val="decimal"/>
      <w:pStyle w:val="Numberedlis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4B5AD"/>
    <w:multiLevelType w:val="hybridMultilevel"/>
    <w:tmpl w:val="FFFFFFFF"/>
    <w:lvl w:ilvl="0" w:tplc="A2844AF2">
      <w:start w:val="1"/>
      <w:numFmt w:val="bullet"/>
      <w:lvlText w:val=""/>
      <w:lvlJc w:val="left"/>
      <w:pPr>
        <w:ind w:left="1080" w:hanging="360"/>
      </w:pPr>
      <w:rPr>
        <w:rFonts w:ascii="Symbol" w:hAnsi="Symbol" w:hint="default"/>
      </w:rPr>
    </w:lvl>
    <w:lvl w:ilvl="1" w:tplc="B6B0075A">
      <w:start w:val="1"/>
      <w:numFmt w:val="bullet"/>
      <w:lvlText w:val="o"/>
      <w:lvlJc w:val="left"/>
      <w:pPr>
        <w:ind w:left="1800" w:hanging="360"/>
      </w:pPr>
      <w:rPr>
        <w:rFonts w:ascii="Courier New" w:hAnsi="Courier New" w:hint="default"/>
      </w:rPr>
    </w:lvl>
    <w:lvl w:ilvl="2" w:tplc="613EE7EC">
      <w:start w:val="1"/>
      <w:numFmt w:val="bullet"/>
      <w:lvlText w:val=""/>
      <w:lvlJc w:val="left"/>
      <w:pPr>
        <w:ind w:left="2520" w:hanging="360"/>
      </w:pPr>
      <w:rPr>
        <w:rFonts w:ascii="Wingdings" w:hAnsi="Wingdings" w:hint="default"/>
      </w:rPr>
    </w:lvl>
    <w:lvl w:ilvl="3" w:tplc="DA8CD6E0">
      <w:start w:val="1"/>
      <w:numFmt w:val="bullet"/>
      <w:lvlText w:val=""/>
      <w:lvlJc w:val="left"/>
      <w:pPr>
        <w:ind w:left="3240" w:hanging="360"/>
      </w:pPr>
      <w:rPr>
        <w:rFonts w:ascii="Symbol" w:hAnsi="Symbol" w:hint="default"/>
      </w:rPr>
    </w:lvl>
    <w:lvl w:ilvl="4" w:tplc="05BC3DC8">
      <w:start w:val="1"/>
      <w:numFmt w:val="bullet"/>
      <w:lvlText w:val="o"/>
      <w:lvlJc w:val="left"/>
      <w:pPr>
        <w:ind w:left="3960" w:hanging="360"/>
      </w:pPr>
      <w:rPr>
        <w:rFonts w:ascii="Courier New" w:hAnsi="Courier New" w:hint="default"/>
      </w:rPr>
    </w:lvl>
    <w:lvl w:ilvl="5" w:tplc="B4EA2B2E">
      <w:start w:val="1"/>
      <w:numFmt w:val="bullet"/>
      <w:lvlText w:val=""/>
      <w:lvlJc w:val="left"/>
      <w:pPr>
        <w:ind w:left="4680" w:hanging="360"/>
      </w:pPr>
      <w:rPr>
        <w:rFonts w:ascii="Wingdings" w:hAnsi="Wingdings" w:hint="default"/>
      </w:rPr>
    </w:lvl>
    <w:lvl w:ilvl="6" w:tplc="EDDCBFE8">
      <w:start w:val="1"/>
      <w:numFmt w:val="bullet"/>
      <w:lvlText w:val=""/>
      <w:lvlJc w:val="left"/>
      <w:pPr>
        <w:ind w:left="5400" w:hanging="360"/>
      </w:pPr>
      <w:rPr>
        <w:rFonts w:ascii="Symbol" w:hAnsi="Symbol" w:hint="default"/>
      </w:rPr>
    </w:lvl>
    <w:lvl w:ilvl="7" w:tplc="9BBAB22E">
      <w:start w:val="1"/>
      <w:numFmt w:val="bullet"/>
      <w:lvlText w:val="o"/>
      <w:lvlJc w:val="left"/>
      <w:pPr>
        <w:ind w:left="6120" w:hanging="360"/>
      </w:pPr>
      <w:rPr>
        <w:rFonts w:ascii="Courier New" w:hAnsi="Courier New" w:hint="default"/>
      </w:rPr>
    </w:lvl>
    <w:lvl w:ilvl="8" w:tplc="3240519A">
      <w:start w:val="1"/>
      <w:numFmt w:val="bullet"/>
      <w:lvlText w:val=""/>
      <w:lvlJc w:val="left"/>
      <w:pPr>
        <w:ind w:left="6840" w:hanging="360"/>
      </w:pPr>
      <w:rPr>
        <w:rFonts w:ascii="Wingdings" w:hAnsi="Wingdings" w:hint="default"/>
      </w:rPr>
    </w:lvl>
  </w:abstractNum>
  <w:abstractNum w:abstractNumId="6" w15:restartNumberingAfterBreak="0">
    <w:nsid w:val="16781C72"/>
    <w:multiLevelType w:val="multilevel"/>
    <w:tmpl w:val="CB2ABF0E"/>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9ED8B7"/>
    <w:multiLevelType w:val="hybridMultilevel"/>
    <w:tmpl w:val="FFFFFFFF"/>
    <w:lvl w:ilvl="0" w:tplc="A05EA2AE">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8FE86DE">
      <w:start w:val="1"/>
      <w:numFmt w:val="lowerRoman"/>
      <w:lvlText w:val="%3."/>
      <w:lvlJc w:val="right"/>
      <w:pPr>
        <w:ind w:left="2160" w:hanging="180"/>
      </w:pPr>
    </w:lvl>
    <w:lvl w:ilvl="3" w:tplc="89EED03E">
      <w:start w:val="1"/>
      <w:numFmt w:val="decimal"/>
      <w:lvlText w:val="%4."/>
      <w:lvlJc w:val="left"/>
      <w:pPr>
        <w:ind w:left="2880" w:hanging="360"/>
      </w:pPr>
    </w:lvl>
    <w:lvl w:ilvl="4" w:tplc="70480E20">
      <w:start w:val="1"/>
      <w:numFmt w:val="lowerLetter"/>
      <w:lvlText w:val="%5."/>
      <w:lvlJc w:val="left"/>
      <w:pPr>
        <w:ind w:left="3600" w:hanging="360"/>
      </w:pPr>
    </w:lvl>
    <w:lvl w:ilvl="5" w:tplc="3788C754">
      <w:start w:val="1"/>
      <w:numFmt w:val="lowerRoman"/>
      <w:lvlText w:val="%6."/>
      <w:lvlJc w:val="right"/>
      <w:pPr>
        <w:ind w:left="4320" w:hanging="180"/>
      </w:pPr>
    </w:lvl>
    <w:lvl w:ilvl="6" w:tplc="9604827E">
      <w:start w:val="1"/>
      <w:numFmt w:val="decimal"/>
      <w:lvlText w:val="%7."/>
      <w:lvlJc w:val="left"/>
      <w:pPr>
        <w:ind w:left="5040" w:hanging="360"/>
      </w:pPr>
    </w:lvl>
    <w:lvl w:ilvl="7" w:tplc="A1F02474">
      <w:start w:val="1"/>
      <w:numFmt w:val="lowerLetter"/>
      <w:lvlText w:val="%8."/>
      <w:lvlJc w:val="left"/>
      <w:pPr>
        <w:ind w:left="5760" w:hanging="360"/>
      </w:pPr>
    </w:lvl>
    <w:lvl w:ilvl="8" w:tplc="01C2B306">
      <w:start w:val="1"/>
      <w:numFmt w:val="lowerRoman"/>
      <w:lvlText w:val="%9."/>
      <w:lvlJc w:val="right"/>
      <w:pPr>
        <w:ind w:left="6480" w:hanging="180"/>
      </w:pPr>
    </w:lvl>
  </w:abstractNum>
  <w:abstractNum w:abstractNumId="8" w15:restartNumberingAfterBreak="0">
    <w:nsid w:val="1CD011AE"/>
    <w:multiLevelType w:val="hybridMultilevel"/>
    <w:tmpl w:val="2DE27BF2"/>
    <w:lvl w:ilvl="0" w:tplc="6664666A">
      <w:start w:val="1"/>
      <w:numFmt w:val="decimal"/>
      <w:lvlText w:val="%1."/>
      <w:lvlJc w:val="left"/>
      <w:pPr>
        <w:ind w:left="1440" w:hanging="360"/>
      </w:pPr>
      <w:rPr>
        <w:rFonts w:ascii="TT Norms" w:hAnsi="TT Nor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7E5330D"/>
    <w:multiLevelType w:val="hybridMultilevel"/>
    <w:tmpl w:val="7896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00FC6"/>
    <w:multiLevelType w:val="hybridMultilevel"/>
    <w:tmpl w:val="AAF04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A249F"/>
    <w:multiLevelType w:val="hybridMultilevel"/>
    <w:tmpl w:val="EA5C68EE"/>
    <w:lvl w:ilvl="0" w:tplc="F34C5FE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02FF9"/>
    <w:multiLevelType w:val="hybridMultilevel"/>
    <w:tmpl w:val="8FA8CD9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218B5"/>
    <w:multiLevelType w:val="multilevel"/>
    <w:tmpl w:val="7AFEF26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FC51E40"/>
    <w:multiLevelType w:val="multilevel"/>
    <w:tmpl w:val="E97A7BA0"/>
    <w:lvl w:ilvl="0">
      <w:start w:val="1"/>
      <w:numFmt w:val="bullet"/>
      <w:pStyle w:val="Bulletsandnumberedlists"/>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3FD57D49"/>
    <w:multiLevelType w:val="multilevel"/>
    <w:tmpl w:val="6B8C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2FAA25"/>
    <w:multiLevelType w:val="hybridMultilevel"/>
    <w:tmpl w:val="FFFFFFFF"/>
    <w:lvl w:ilvl="0" w:tplc="F4C49670">
      <w:start w:val="1"/>
      <w:numFmt w:val="bullet"/>
      <w:lvlText w:val=""/>
      <w:lvlJc w:val="left"/>
      <w:pPr>
        <w:ind w:left="1080" w:hanging="360"/>
      </w:pPr>
      <w:rPr>
        <w:rFonts w:ascii="Symbol" w:hAnsi="Symbol" w:hint="default"/>
      </w:rPr>
    </w:lvl>
    <w:lvl w:ilvl="1" w:tplc="DC0A0B9E">
      <w:start w:val="1"/>
      <w:numFmt w:val="bullet"/>
      <w:lvlText w:val="o"/>
      <w:lvlJc w:val="left"/>
      <w:pPr>
        <w:ind w:left="1800" w:hanging="360"/>
      </w:pPr>
      <w:rPr>
        <w:rFonts w:ascii="Courier New" w:hAnsi="Courier New" w:hint="default"/>
      </w:rPr>
    </w:lvl>
    <w:lvl w:ilvl="2" w:tplc="273EC0E8">
      <w:start w:val="1"/>
      <w:numFmt w:val="bullet"/>
      <w:lvlText w:val=""/>
      <w:lvlJc w:val="left"/>
      <w:pPr>
        <w:ind w:left="2520" w:hanging="360"/>
      </w:pPr>
      <w:rPr>
        <w:rFonts w:ascii="Wingdings" w:hAnsi="Wingdings" w:hint="default"/>
      </w:rPr>
    </w:lvl>
    <w:lvl w:ilvl="3" w:tplc="353A4408">
      <w:start w:val="1"/>
      <w:numFmt w:val="bullet"/>
      <w:lvlText w:val=""/>
      <w:lvlJc w:val="left"/>
      <w:pPr>
        <w:ind w:left="3240" w:hanging="360"/>
      </w:pPr>
      <w:rPr>
        <w:rFonts w:ascii="Symbol" w:hAnsi="Symbol" w:hint="default"/>
      </w:rPr>
    </w:lvl>
    <w:lvl w:ilvl="4" w:tplc="519E6F92">
      <w:start w:val="1"/>
      <w:numFmt w:val="bullet"/>
      <w:lvlText w:val="o"/>
      <w:lvlJc w:val="left"/>
      <w:pPr>
        <w:ind w:left="3960" w:hanging="360"/>
      </w:pPr>
      <w:rPr>
        <w:rFonts w:ascii="Courier New" w:hAnsi="Courier New" w:hint="default"/>
      </w:rPr>
    </w:lvl>
    <w:lvl w:ilvl="5" w:tplc="BB900F8E">
      <w:start w:val="1"/>
      <w:numFmt w:val="bullet"/>
      <w:lvlText w:val=""/>
      <w:lvlJc w:val="left"/>
      <w:pPr>
        <w:ind w:left="4680" w:hanging="360"/>
      </w:pPr>
      <w:rPr>
        <w:rFonts w:ascii="Wingdings" w:hAnsi="Wingdings" w:hint="default"/>
      </w:rPr>
    </w:lvl>
    <w:lvl w:ilvl="6" w:tplc="F880C85E">
      <w:start w:val="1"/>
      <w:numFmt w:val="bullet"/>
      <w:lvlText w:val=""/>
      <w:lvlJc w:val="left"/>
      <w:pPr>
        <w:ind w:left="5400" w:hanging="360"/>
      </w:pPr>
      <w:rPr>
        <w:rFonts w:ascii="Symbol" w:hAnsi="Symbol" w:hint="default"/>
      </w:rPr>
    </w:lvl>
    <w:lvl w:ilvl="7" w:tplc="60A870F2">
      <w:start w:val="1"/>
      <w:numFmt w:val="bullet"/>
      <w:lvlText w:val="o"/>
      <w:lvlJc w:val="left"/>
      <w:pPr>
        <w:ind w:left="6120" w:hanging="360"/>
      </w:pPr>
      <w:rPr>
        <w:rFonts w:ascii="Courier New" w:hAnsi="Courier New" w:hint="default"/>
      </w:rPr>
    </w:lvl>
    <w:lvl w:ilvl="8" w:tplc="5D82BAFE">
      <w:start w:val="1"/>
      <w:numFmt w:val="bullet"/>
      <w:lvlText w:val=""/>
      <w:lvlJc w:val="left"/>
      <w:pPr>
        <w:ind w:left="6840" w:hanging="360"/>
      </w:pPr>
      <w:rPr>
        <w:rFonts w:ascii="Wingdings" w:hAnsi="Wingdings" w:hint="default"/>
      </w:rPr>
    </w:lvl>
  </w:abstractNum>
  <w:abstractNum w:abstractNumId="17" w15:restartNumberingAfterBreak="0">
    <w:nsid w:val="45F6303F"/>
    <w:multiLevelType w:val="hybridMultilevel"/>
    <w:tmpl w:val="4C389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A32E2"/>
    <w:multiLevelType w:val="hybridMultilevel"/>
    <w:tmpl w:val="AFF01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CB5CC3"/>
    <w:multiLevelType w:val="hybridMultilevel"/>
    <w:tmpl w:val="C6A43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35158"/>
    <w:multiLevelType w:val="hybridMultilevel"/>
    <w:tmpl w:val="126649CA"/>
    <w:lvl w:ilvl="0" w:tplc="9C6EC466">
      <w:start w:val="1"/>
      <w:numFmt w:val="bullet"/>
      <w:lvlText w:val=""/>
      <w:lvlJc w:val="left"/>
      <w:pPr>
        <w:ind w:left="1080" w:hanging="360"/>
      </w:pPr>
      <w:rPr>
        <w:rFonts w:ascii="Symbol" w:hAnsi="Symbol" w:hint="default"/>
      </w:rPr>
    </w:lvl>
    <w:lvl w:ilvl="1" w:tplc="3468F1A8" w:tentative="1">
      <w:start w:val="1"/>
      <w:numFmt w:val="bullet"/>
      <w:lvlText w:val="o"/>
      <w:lvlJc w:val="left"/>
      <w:pPr>
        <w:ind w:left="1800" w:hanging="360"/>
      </w:pPr>
      <w:rPr>
        <w:rFonts w:ascii="Courier New" w:hAnsi="Courier New" w:hint="default"/>
      </w:rPr>
    </w:lvl>
    <w:lvl w:ilvl="2" w:tplc="8140F2C0" w:tentative="1">
      <w:start w:val="1"/>
      <w:numFmt w:val="bullet"/>
      <w:lvlText w:val=""/>
      <w:lvlJc w:val="left"/>
      <w:pPr>
        <w:ind w:left="2520" w:hanging="360"/>
      </w:pPr>
      <w:rPr>
        <w:rFonts w:ascii="Wingdings" w:hAnsi="Wingdings" w:hint="default"/>
      </w:rPr>
    </w:lvl>
    <w:lvl w:ilvl="3" w:tplc="32460B2E" w:tentative="1">
      <w:start w:val="1"/>
      <w:numFmt w:val="bullet"/>
      <w:lvlText w:val=""/>
      <w:lvlJc w:val="left"/>
      <w:pPr>
        <w:ind w:left="3240" w:hanging="360"/>
      </w:pPr>
      <w:rPr>
        <w:rFonts w:ascii="Symbol" w:hAnsi="Symbol" w:hint="default"/>
      </w:rPr>
    </w:lvl>
    <w:lvl w:ilvl="4" w:tplc="68783B1E" w:tentative="1">
      <w:start w:val="1"/>
      <w:numFmt w:val="bullet"/>
      <w:lvlText w:val="o"/>
      <w:lvlJc w:val="left"/>
      <w:pPr>
        <w:ind w:left="3960" w:hanging="360"/>
      </w:pPr>
      <w:rPr>
        <w:rFonts w:ascii="Courier New" w:hAnsi="Courier New" w:hint="default"/>
      </w:rPr>
    </w:lvl>
    <w:lvl w:ilvl="5" w:tplc="4628F7C2" w:tentative="1">
      <w:start w:val="1"/>
      <w:numFmt w:val="bullet"/>
      <w:lvlText w:val=""/>
      <w:lvlJc w:val="left"/>
      <w:pPr>
        <w:ind w:left="4680" w:hanging="360"/>
      </w:pPr>
      <w:rPr>
        <w:rFonts w:ascii="Wingdings" w:hAnsi="Wingdings" w:hint="default"/>
      </w:rPr>
    </w:lvl>
    <w:lvl w:ilvl="6" w:tplc="51EE9302" w:tentative="1">
      <w:start w:val="1"/>
      <w:numFmt w:val="bullet"/>
      <w:lvlText w:val=""/>
      <w:lvlJc w:val="left"/>
      <w:pPr>
        <w:ind w:left="5400" w:hanging="360"/>
      </w:pPr>
      <w:rPr>
        <w:rFonts w:ascii="Symbol" w:hAnsi="Symbol" w:hint="default"/>
      </w:rPr>
    </w:lvl>
    <w:lvl w:ilvl="7" w:tplc="4384B2DE" w:tentative="1">
      <w:start w:val="1"/>
      <w:numFmt w:val="bullet"/>
      <w:lvlText w:val="o"/>
      <w:lvlJc w:val="left"/>
      <w:pPr>
        <w:ind w:left="6120" w:hanging="360"/>
      </w:pPr>
      <w:rPr>
        <w:rFonts w:ascii="Courier New" w:hAnsi="Courier New" w:hint="default"/>
      </w:rPr>
    </w:lvl>
    <w:lvl w:ilvl="8" w:tplc="5A8C01B8" w:tentative="1">
      <w:start w:val="1"/>
      <w:numFmt w:val="bullet"/>
      <w:lvlText w:val=""/>
      <w:lvlJc w:val="left"/>
      <w:pPr>
        <w:ind w:left="6840" w:hanging="360"/>
      </w:pPr>
      <w:rPr>
        <w:rFonts w:ascii="Wingdings" w:hAnsi="Wingdings" w:hint="default"/>
      </w:rPr>
    </w:lvl>
  </w:abstractNum>
  <w:abstractNum w:abstractNumId="21" w15:restartNumberingAfterBreak="0">
    <w:nsid w:val="516D7F33"/>
    <w:multiLevelType w:val="hybridMultilevel"/>
    <w:tmpl w:val="61A46E4E"/>
    <w:lvl w:ilvl="0" w:tplc="FF5C26E2">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AC4421"/>
    <w:multiLevelType w:val="multilevel"/>
    <w:tmpl w:val="B36268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60304B21"/>
    <w:multiLevelType w:val="hybridMultilevel"/>
    <w:tmpl w:val="EE84E422"/>
    <w:lvl w:ilvl="0" w:tplc="B470BD9A">
      <w:start w:val="1"/>
      <w:numFmt w:val="bullet"/>
      <w:lvlText w:val=""/>
      <w:lvlJc w:val="left"/>
      <w:pPr>
        <w:ind w:left="1080" w:hanging="360"/>
      </w:pPr>
      <w:rPr>
        <w:rFonts w:ascii="Symbol" w:hAnsi="Symbol" w:hint="default"/>
      </w:rPr>
    </w:lvl>
    <w:lvl w:ilvl="1" w:tplc="30D48826" w:tentative="1">
      <w:start w:val="1"/>
      <w:numFmt w:val="bullet"/>
      <w:lvlText w:val="o"/>
      <w:lvlJc w:val="left"/>
      <w:pPr>
        <w:ind w:left="1800" w:hanging="360"/>
      </w:pPr>
      <w:rPr>
        <w:rFonts w:ascii="Courier New" w:hAnsi="Courier New" w:hint="default"/>
      </w:rPr>
    </w:lvl>
    <w:lvl w:ilvl="2" w:tplc="9F98051A" w:tentative="1">
      <w:start w:val="1"/>
      <w:numFmt w:val="bullet"/>
      <w:lvlText w:val=""/>
      <w:lvlJc w:val="left"/>
      <w:pPr>
        <w:ind w:left="2520" w:hanging="360"/>
      </w:pPr>
      <w:rPr>
        <w:rFonts w:ascii="Wingdings" w:hAnsi="Wingdings" w:hint="default"/>
      </w:rPr>
    </w:lvl>
    <w:lvl w:ilvl="3" w:tplc="329C0D68" w:tentative="1">
      <w:start w:val="1"/>
      <w:numFmt w:val="bullet"/>
      <w:lvlText w:val=""/>
      <w:lvlJc w:val="left"/>
      <w:pPr>
        <w:ind w:left="3240" w:hanging="360"/>
      </w:pPr>
      <w:rPr>
        <w:rFonts w:ascii="Symbol" w:hAnsi="Symbol" w:hint="default"/>
      </w:rPr>
    </w:lvl>
    <w:lvl w:ilvl="4" w:tplc="CAEA0642" w:tentative="1">
      <w:start w:val="1"/>
      <w:numFmt w:val="bullet"/>
      <w:lvlText w:val="o"/>
      <w:lvlJc w:val="left"/>
      <w:pPr>
        <w:ind w:left="3960" w:hanging="360"/>
      </w:pPr>
      <w:rPr>
        <w:rFonts w:ascii="Courier New" w:hAnsi="Courier New" w:hint="default"/>
      </w:rPr>
    </w:lvl>
    <w:lvl w:ilvl="5" w:tplc="8702F99C" w:tentative="1">
      <w:start w:val="1"/>
      <w:numFmt w:val="bullet"/>
      <w:lvlText w:val=""/>
      <w:lvlJc w:val="left"/>
      <w:pPr>
        <w:ind w:left="4680" w:hanging="360"/>
      </w:pPr>
      <w:rPr>
        <w:rFonts w:ascii="Wingdings" w:hAnsi="Wingdings" w:hint="default"/>
      </w:rPr>
    </w:lvl>
    <w:lvl w:ilvl="6" w:tplc="659A3C4C" w:tentative="1">
      <w:start w:val="1"/>
      <w:numFmt w:val="bullet"/>
      <w:lvlText w:val=""/>
      <w:lvlJc w:val="left"/>
      <w:pPr>
        <w:ind w:left="5400" w:hanging="360"/>
      </w:pPr>
      <w:rPr>
        <w:rFonts w:ascii="Symbol" w:hAnsi="Symbol" w:hint="default"/>
      </w:rPr>
    </w:lvl>
    <w:lvl w:ilvl="7" w:tplc="AAD66D2E" w:tentative="1">
      <w:start w:val="1"/>
      <w:numFmt w:val="bullet"/>
      <w:lvlText w:val="o"/>
      <w:lvlJc w:val="left"/>
      <w:pPr>
        <w:ind w:left="6120" w:hanging="360"/>
      </w:pPr>
      <w:rPr>
        <w:rFonts w:ascii="Courier New" w:hAnsi="Courier New" w:hint="default"/>
      </w:rPr>
    </w:lvl>
    <w:lvl w:ilvl="8" w:tplc="0BC835B2" w:tentative="1">
      <w:start w:val="1"/>
      <w:numFmt w:val="bullet"/>
      <w:lvlText w:val=""/>
      <w:lvlJc w:val="left"/>
      <w:pPr>
        <w:ind w:left="6840" w:hanging="360"/>
      </w:pPr>
      <w:rPr>
        <w:rFonts w:ascii="Wingdings" w:hAnsi="Wingdings" w:hint="default"/>
      </w:rPr>
    </w:lvl>
  </w:abstractNum>
  <w:abstractNum w:abstractNumId="24" w15:restartNumberingAfterBreak="0">
    <w:nsid w:val="65498CB7"/>
    <w:multiLevelType w:val="hybridMultilevel"/>
    <w:tmpl w:val="FFFFFFFF"/>
    <w:lvl w:ilvl="0" w:tplc="CC4ADC6A">
      <w:start w:val="1"/>
      <w:numFmt w:val="bullet"/>
      <w:lvlText w:val=""/>
      <w:lvlJc w:val="left"/>
      <w:pPr>
        <w:ind w:left="1080" w:hanging="360"/>
      </w:pPr>
      <w:rPr>
        <w:rFonts w:ascii="Symbol" w:hAnsi="Symbol" w:hint="default"/>
      </w:rPr>
    </w:lvl>
    <w:lvl w:ilvl="1" w:tplc="4FA4DA34">
      <w:start w:val="1"/>
      <w:numFmt w:val="bullet"/>
      <w:lvlText w:val="o"/>
      <w:lvlJc w:val="left"/>
      <w:pPr>
        <w:ind w:left="1800" w:hanging="360"/>
      </w:pPr>
      <w:rPr>
        <w:rFonts w:ascii="Courier New" w:hAnsi="Courier New" w:hint="default"/>
      </w:rPr>
    </w:lvl>
    <w:lvl w:ilvl="2" w:tplc="838E80E6">
      <w:start w:val="1"/>
      <w:numFmt w:val="bullet"/>
      <w:lvlText w:val=""/>
      <w:lvlJc w:val="left"/>
      <w:pPr>
        <w:ind w:left="2520" w:hanging="360"/>
      </w:pPr>
      <w:rPr>
        <w:rFonts w:ascii="Wingdings" w:hAnsi="Wingdings" w:hint="default"/>
      </w:rPr>
    </w:lvl>
    <w:lvl w:ilvl="3" w:tplc="6E20633C">
      <w:start w:val="1"/>
      <w:numFmt w:val="bullet"/>
      <w:lvlText w:val=""/>
      <w:lvlJc w:val="left"/>
      <w:pPr>
        <w:ind w:left="3240" w:hanging="360"/>
      </w:pPr>
      <w:rPr>
        <w:rFonts w:ascii="Symbol" w:hAnsi="Symbol" w:hint="default"/>
      </w:rPr>
    </w:lvl>
    <w:lvl w:ilvl="4" w:tplc="706698DA">
      <w:start w:val="1"/>
      <w:numFmt w:val="bullet"/>
      <w:lvlText w:val="o"/>
      <w:lvlJc w:val="left"/>
      <w:pPr>
        <w:ind w:left="3960" w:hanging="360"/>
      </w:pPr>
      <w:rPr>
        <w:rFonts w:ascii="Courier New" w:hAnsi="Courier New" w:hint="default"/>
      </w:rPr>
    </w:lvl>
    <w:lvl w:ilvl="5" w:tplc="71F676FA">
      <w:start w:val="1"/>
      <w:numFmt w:val="bullet"/>
      <w:lvlText w:val=""/>
      <w:lvlJc w:val="left"/>
      <w:pPr>
        <w:ind w:left="4680" w:hanging="360"/>
      </w:pPr>
      <w:rPr>
        <w:rFonts w:ascii="Wingdings" w:hAnsi="Wingdings" w:hint="default"/>
      </w:rPr>
    </w:lvl>
    <w:lvl w:ilvl="6" w:tplc="AF0CEA26">
      <w:start w:val="1"/>
      <w:numFmt w:val="bullet"/>
      <w:lvlText w:val=""/>
      <w:lvlJc w:val="left"/>
      <w:pPr>
        <w:ind w:left="5400" w:hanging="360"/>
      </w:pPr>
      <w:rPr>
        <w:rFonts w:ascii="Symbol" w:hAnsi="Symbol" w:hint="default"/>
      </w:rPr>
    </w:lvl>
    <w:lvl w:ilvl="7" w:tplc="6324E648">
      <w:start w:val="1"/>
      <w:numFmt w:val="bullet"/>
      <w:lvlText w:val="o"/>
      <w:lvlJc w:val="left"/>
      <w:pPr>
        <w:ind w:left="6120" w:hanging="360"/>
      </w:pPr>
      <w:rPr>
        <w:rFonts w:ascii="Courier New" w:hAnsi="Courier New" w:hint="default"/>
      </w:rPr>
    </w:lvl>
    <w:lvl w:ilvl="8" w:tplc="F5E869FA">
      <w:start w:val="1"/>
      <w:numFmt w:val="bullet"/>
      <w:lvlText w:val=""/>
      <w:lvlJc w:val="left"/>
      <w:pPr>
        <w:ind w:left="6840" w:hanging="360"/>
      </w:pPr>
      <w:rPr>
        <w:rFonts w:ascii="Wingdings" w:hAnsi="Wingdings" w:hint="default"/>
      </w:rPr>
    </w:lvl>
  </w:abstractNum>
  <w:abstractNum w:abstractNumId="25" w15:restartNumberingAfterBreak="0">
    <w:nsid w:val="67AA32BB"/>
    <w:multiLevelType w:val="hybridMultilevel"/>
    <w:tmpl w:val="D1FAF50C"/>
    <w:lvl w:ilvl="0" w:tplc="46B060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D6A80"/>
    <w:multiLevelType w:val="multilevel"/>
    <w:tmpl w:val="3AFC69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196E30"/>
    <w:multiLevelType w:val="multilevel"/>
    <w:tmpl w:val="CECCDF8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72073A7E"/>
    <w:multiLevelType w:val="hybridMultilevel"/>
    <w:tmpl w:val="7E9C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55699"/>
    <w:multiLevelType w:val="hybridMultilevel"/>
    <w:tmpl w:val="F75056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B1E12"/>
    <w:multiLevelType w:val="multilevel"/>
    <w:tmpl w:val="C0EC9758"/>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15:restartNumberingAfterBreak="0">
    <w:nsid w:val="7E845869"/>
    <w:multiLevelType w:val="hybridMultilevel"/>
    <w:tmpl w:val="139C9E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61852015">
    <w:abstractNumId w:val="11"/>
  </w:num>
  <w:num w:numId="2" w16cid:durableId="1819573972">
    <w:abstractNumId w:val="31"/>
  </w:num>
  <w:num w:numId="3" w16cid:durableId="1125733160">
    <w:abstractNumId w:val="3"/>
  </w:num>
  <w:num w:numId="4" w16cid:durableId="2118795893">
    <w:abstractNumId w:val="1"/>
  </w:num>
  <w:num w:numId="5" w16cid:durableId="1707751926">
    <w:abstractNumId w:val="21"/>
  </w:num>
  <w:num w:numId="6" w16cid:durableId="132721535">
    <w:abstractNumId w:val="29"/>
  </w:num>
  <w:num w:numId="7" w16cid:durableId="1162963391">
    <w:abstractNumId w:val="26"/>
  </w:num>
  <w:num w:numId="8" w16cid:durableId="125900255">
    <w:abstractNumId w:val="0"/>
  </w:num>
  <w:num w:numId="9" w16cid:durableId="1273395673">
    <w:abstractNumId w:val="6"/>
  </w:num>
  <w:num w:numId="10" w16cid:durableId="596714253">
    <w:abstractNumId w:val="2"/>
  </w:num>
  <w:num w:numId="11" w16cid:durableId="1393650833">
    <w:abstractNumId w:val="13"/>
  </w:num>
  <w:num w:numId="12" w16cid:durableId="1990592424">
    <w:abstractNumId w:val="12"/>
  </w:num>
  <w:num w:numId="13" w16cid:durableId="1542470864">
    <w:abstractNumId w:val="10"/>
  </w:num>
  <w:num w:numId="14" w16cid:durableId="8553897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6562232">
    <w:abstractNumId w:val="14"/>
  </w:num>
  <w:num w:numId="16" w16cid:durableId="1887764654">
    <w:abstractNumId w:val="15"/>
  </w:num>
  <w:num w:numId="17" w16cid:durableId="150799533">
    <w:abstractNumId w:val="27"/>
  </w:num>
  <w:num w:numId="18" w16cid:durableId="1508909951">
    <w:abstractNumId w:val="30"/>
  </w:num>
  <w:num w:numId="19" w16cid:durableId="569077694">
    <w:abstractNumId w:val="22"/>
  </w:num>
  <w:num w:numId="20" w16cid:durableId="135878676">
    <w:abstractNumId w:val="18"/>
  </w:num>
  <w:num w:numId="21" w16cid:durableId="29259630">
    <w:abstractNumId w:val="8"/>
  </w:num>
  <w:num w:numId="22" w16cid:durableId="527253360">
    <w:abstractNumId w:val="25"/>
  </w:num>
  <w:num w:numId="23" w16cid:durableId="326634539">
    <w:abstractNumId w:val="28"/>
  </w:num>
  <w:num w:numId="24" w16cid:durableId="111942418">
    <w:abstractNumId w:val="17"/>
  </w:num>
  <w:num w:numId="25" w16cid:durableId="539052754">
    <w:abstractNumId w:val="9"/>
  </w:num>
  <w:num w:numId="26" w16cid:durableId="341972217">
    <w:abstractNumId w:val="20"/>
  </w:num>
  <w:num w:numId="27" w16cid:durableId="2116712087">
    <w:abstractNumId w:val="23"/>
  </w:num>
  <w:num w:numId="28" w16cid:durableId="980186345">
    <w:abstractNumId w:val="7"/>
  </w:num>
  <w:num w:numId="29" w16cid:durableId="432171129">
    <w:abstractNumId w:val="5"/>
  </w:num>
  <w:num w:numId="30" w16cid:durableId="735781974">
    <w:abstractNumId w:val="16"/>
  </w:num>
  <w:num w:numId="31" w16cid:durableId="1525241382">
    <w:abstractNumId w:val="24"/>
  </w:num>
  <w:num w:numId="32" w16cid:durableId="1609383983">
    <w:abstractNumId w:val="4"/>
  </w:num>
  <w:num w:numId="33" w16cid:durableId="521473818">
    <w:abstractNumId w:val="4"/>
    <w:lvlOverride w:ilvl="0">
      <w:startOverride w:val="1"/>
    </w:lvlOverride>
  </w:num>
  <w:num w:numId="34" w16cid:durableId="1286725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xMDExNzQxNTAytDBQ0lEKTi0uzszPAykwrAUA4EfdsSwAAAA="/>
  </w:docVars>
  <w:rsids>
    <w:rsidRoot w:val="00FB09B8"/>
    <w:rsid w:val="0001326A"/>
    <w:rsid w:val="00026D6E"/>
    <w:rsid w:val="00042070"/>
    <w:rsid w:val="00055832"/>
    <w:rsid w:val="00073C12"/>
    <w:rsid w:val="0008740C"/>
    <w:rsid w:val="000A6BA3"/>
    <w:rsid w:val="000B1128"/>
    <w:rsid w:val="000B51B2"/>
    <w:rsid w:val="000D70EC"/>
    <w:rsid w:val="000D7895"/>
    <w:rsid w:val="000E00C2"/>
    <w:rsid w:val="000E6D0D"/>
    <w:rsid w:val="000F3B11"/>
    <w:rsid w:val="000F4088"/>
    <w:rsid w:val="000F6CBA"/>
    <w:rsid w:val="000F71A6"/>
    <w:rsid w:val="000F7FDE"/>
    <w:rsid w:val="00104CF1"/>
    <w:rsid w:val="00105D40"/>
    <w:rsid w:val="00113E5F"/>
    <w:rsid w:val="00125F8D"/>
    <w:rsid w:val="00146478"/>
    <w:rsid w:val="001671B5"/>
    <w:rsid w:val="00167FF9"/>
    <w:rsid w:val="00194A8E"/>
    <w:rsid w:val="001A6622"/>
    <w:rsid w:val="001A73BB"/>
    <w:rsid w:val="001B17BC"/>
    <w:rsid w:val="001C57AE"/>
    <w:rsid w:val="001F0CC6"/>
    <w:rsid w:val="00202D7B"/>
    <w:rsid w:val="00205878"/>
    <w:rsid w:val="00213782"/>
    <w:rsid w:val="002154B4"/>
    <w:rsid w:val="00222F7D"/>
    <w:rsid w:val="00223F5E"/>
    <w:rsid w:val="002308FF"/>
    <w:rsid w:val="0023110F"/>
    <w:rsid w:val="00232104"/>
    <w:rsid w:val="002358E6"/>
    <w:rsid w:val="00242C02"/>
    <w:rsid w:val="00244260"/>
    <w:rsid w:val="00271255"/>
    <w:rsid w:val="00285836"/>
    <w:rsid w:val="00292783"/>
    <w:rsid w:val="002A1039"/>
    <w:rsid w:val="002A25AE"/>
    <w:rsid w:val="002B4D17"/>
    <w:rsid w:val="002B6A45"/>
    <w:rsid w:val="002C17AA"/>
    <w:rsid w:val="002E2B9A"/>
    <w:rsid w:val="002F6BE9"/>
    <w:rsid w:val="003009F5"/>
    <w:rsid w:val="00307853"/>
    <w:rsid w:val="00311D41"/>
    <w:rsid w:val="003176D6"/>
    <w:rsid w:val="003213DB"/>
    <w:rsid w:val="00325B4C"/>
    <w:rsid w:val="00327559"/>
    <w:rsid w:val="00337283"/>
    <w:rsid w:val="003401F2"/>
    <w:rsid w:val="00360D9C"/>
    <w:rsid w:val="00364A6E"/>
    <w:rsid w:val="00373A03"/>
    <w:rsid w:val="003A7F87"/>
    <w:rsid w:val="003B1A37"/>
    <w:rsid w:val="003B7CE6"/>
    <w:rsid w:val="003C3FB1"/>
    <w:rsid w:val="003D4785"/>
    <w:rsid w:val="003E2160"/>
    <w:rsid w:val="003E5154"/>
    <w:rsid w:val="003E6203"/>
    <w:rsid w:val="003F5F1C"/>
    <w:rsid w:val="00417B4A"/>
    <w:rsid w:val="00421536"/>
    <w:rsid w:val="0042536B"/>
    <w:rsid w:val="0043019C"/>
    <w:rsid w:val="0043392D"/>
    <w:rsid w:val="00436703"/>
    <w:rsid w:val="00446F46"/>
    <w:rsid w:val="0045125E"/>
    <w:rsid w:val="004543CF"/>
    <w:rsid w:val="0045461B"/>
    <w:rsid w:val="004547AC"/>
    <w:rsid w:val="004653FD"/>
    <w:rsid w:val="004706DF"/>
    <w:rsid w:val="00480E7A"/>
    <w:rsid w:val="0049087D"/>
    <w:rsid w:val="0049334B"/>
    <w:rsid w:val="004A1F89"/>
    <w:rsid w:val="004C10A9"/>
    <w:rsid w:val="004C2938"/>
    <w:rsid w:val="004C58E4"/>
    <w:rsid w:val="004E3461"/>
    <w:rsid w:val="00506A72"/>
    <w:rsid w:val="00517B43"/>
    <w:rsid w:val="00517D84"/>
    <w:rsid w:val="00535EED"/>
    <w:rsid w:val="0055127E"/>
    <w:rsid w:val="00555DF3"/>
    <w:rsid w:val="00555E0A"/>
    <w:rsid w:val="005579D7"/>
    <w:rsid w:val="005642E8"/>
    <w:rsid w:val="00580528"/>
    <w:rsid w:val="00580CFE"/>
    <w:rsid w:val="005810BC"/>
    <w:rsid w:val="00582A4C"/>
    <w:rsid w:val="00595A90"/>
    <w:rsid w:val="00597973"/>
    <w:rsid w:val="005A04BB"/>
    <w:rsid w:val="005A0BE0"/>
    <w:rsid w:val="005B6C8A"/>
    <w:rsid w:val="005C0705"/>
    <w:rsid w:val="005D0025"/>
    <w:rsid w:val="005E25E8"/>
    <w:rsid w:val="005F2660"/>
    <w:rsid w:val="005F6DAD"/>
    <w:rsid w:val="005F7BA7"/>
    <w:rsid w:val="00611294"/>
    <w:rsid w:val="00613E03"/>
    <w:rsid w:val="00621331"/>
    <w:rsid w:val="0065089B"/>
    <w:rsid w:val="006512DE"/>
    <w:rsid w:val="00671C25"/>
    <w:rsid w:val="00675C9C"/>
    <w:rsid w:val="006838CE"/>
    <w:rsid w:val="006848EE"/>
    <w:rsid w:val="00684AA2"/>
    <w:rsid w:val="0068609D"/>
    <w:rsid w:val="00687B2A"/>
    <w:rsid w:val="00691A3A"/>
    <w:rsid w:val="006A142D"/>
    <w:rsid w:val="006A22B5"/>
    <w:rsid w:val="006A3A5B"/>
    <w:rsid w:val="006E3F58"/>
    <w:rsid w:val="006F101D"/>
    <w:rsid w:val="00706387"/>
    <w:rsid w:val="00711A90"/>
    <w:rsid w:val="007211F6"/>
    <w:rsid w:val="007345D0"/>
    <w:rsid w:val="00741BC4"/>
    <w:rsid w:val="0074315C"/>
    <w:rsid w:val="00745049"/>
    <w:rsid w:val="0075649B"/>
    <w:rsid w:val="00764AF8"/>
    <w:rsid w:val="00764DCF"/>
    <w:rsid w:val="00766BBE"/>
    <w:rsid w:val="00772D1C"/>
    <w:rsid w:val="007823A4"/>
    <w:rsid w:val="007B3C3C"/>
    <w:rsid w:val="007C2FEB"/>
    <w:rsid w:val="007C4F74"/>
    <w:rsid w:val="007D6168"/>
    <w:rsid w:val="007E0CBD"/>
    <w:rsid w:val="007E5343"/>
    <w:rsid w:val="007F1D34"/>
    <w:rsid w:val="008021C4"/>
    <w:rsid w:val="008034AC"/>
    <w:rsid w:val="00806580"/>
    <w:rsid w:val="00824456"/>
    <w:rsid w:val="00827982"/>
    <w:rsid w:val="0083443D"/>
    <w:rsid w:val="008355AA"/>
    <w:rsid w:val="008542D4"/>
    <w:rsid w:val="00867320"/>
    <w:rsid w:val="00876422"/>
    <w:rsid w:val="00880196"/>
    <w:rsid w:val="0088644A"/>
    <w:rsid w:val="008879A1"/>
    <w:rsid w:val="00892151"/>
    <w:rsid w:val="0089314E"/>
    <w:rsid w:val="00897951"/>
    <w:rsid w:val="008A041D"/>
    <w:rsid w:val="008A3EC7"/>
    <w:rsid w:val="008A6198"/>
    <w:rsid w:val="008B08E3"/>
    <w:rsid w:val="008C4923"/>
    <w:rsid w:val="008D12AB"/>
    <w:rsid w:val="008F72E8"/>
    <w:rsid w:val="009035E6"/>
    <w:rsid w:val="00904B53"/>
    <w:rsid w:val="00921056"/>
    <w:rsid w:val="00924040"/>
    <w:rsid w:val="00930D47"/>
    <w:rsid w:val="00942357"/>
    <w:rsid w:val="009441FF"/>
    <w:rsid w:val="00950D8B"/>
    <w:rsid w:val="00955769"/>
    <w:rsid w:val="00975C45"/>
    <w:rsid w:val="009B160D"/>
    <w:rsid w:val="009D6CFC"/>
    <w:rsid w:val="009D6E10"/>
    <w:rsid w:val="009D7452"/>
    <w:rsid w:val="009F3459"/>
    <w:rsid w:val="009F5D4E"/>
    <w:rsid w:val="009F7E72"/>
    <w:rsid w:val="00A02E74"/>
    <w:rsid w:val="00A10A5A"/>
    <w:rsid w:val="00A11BD7"/>
    <w:rsid w:val="00A2664F"/>
    <w:rsid w:val="00A30CEC"/>
    <w:rsid w:val="00A3447E"/>
    <w:rsid w:val="00A372B1"/>
    <w:rsid w:val="00A45216"/>
    <w:rsid w:val="00A46308"/>
    <w:rsid w:val="00A50AF4"/>
    <w:rsid w:val="00A53F19"/>
    <w:rsid w:val="00A600E6"/>
    <w:rsid w:val="00A74C6A"/>
    <w:rsid w:val="00A83D00"/>
    <w:rsid w:val="00A939C4"/>
    <w:rsid w:val="00AA3B9B"/>
    <w:rsid w:val="00AA6FC7"/>
    <w:rsid w:val="00AC01A9"/>
    <w:rsid w:val="00AD06CB"/>
    <w:rsid w:val="00AD5613"/>
    <w:rsid w:val="00AF587F"/>
    <w:rsid w:val="00B31716"/>
    <w:rsid w:val="00B36B3C"/>
    <w:rsid w:val="00B41C88"/>
    <w:rsid w:val="00B454A7"/>
    <w:rsid w:val="00B468C9"/>
    <w:rsid w:val="00B547B2"/>
    <w:rsid w:val="00B603C5"/>
    <w:rsid w:val="00B71BB0"/>
    <w:rsid w:val="00B92794"/>
    <w:rsid w:val="00B95129"/>
    <w:rsid w:val="00B97F6D"/>
    <w:rsid w:val="00BD4500"/>
    <w:rsid w:val="00BE0DEE"/>
    <w:rsid w:val="00BF08E7"/>
    <w:rsid w:val="00BF67F3"/>
    <w:rsid w:val="00C054B1"/>
    <w:rsid w:val="00C1236A"/>
    <w:rsid w:val="00C12E75"/>
    <w:rsid w:val="00C15DD8"/>
    <w:rsid w:val="00C2125F"/>
    <w:rsid w:val="00C30C25"/>
    <w:rsid w:val="00C33367"/>
    <w:rsid w:val="00C40C79"/>
    <w:rsid w:val="00C6096D"/>
    <w:rsid w:val="00C67DDD"/>
    <w:rsid w:val="00C71DDA"/>
    <w:rsid w:val="00C76123"/>
    <w:rsid w:val="00CA6A48"/>
    <w:rsid w:val="00CB4663"/>
    <w:rsid w:val="00CB7C71"/>
    <w:rsid w:val="00CC1DB2"/>
    <w:rsid w:val="00CE7886"/>
    <w:rsid w:val="00CF3927"/>
    <w:rsid w:val="00CF5A9A"/>
    <w:rsid w:val="00D13740"/>
    <w:rsid w:val="00D205E6"/>
    <w:rsid w:val="00D404A2"/>
    <w:rsid w:val="00D40D0A"/>
    <w:rsid w:val="00D4408C"/>
    <w:rsid w:val="00D46FDD"/>
    <w:rsid w:val="00D57CAB"/>
    <w:rsid w:val="00D627F1"/>
    <w:rsid w:val="00D66761"/>
    <w:rsid w:val="00D703B8"/>
    <w:rsid w:val="00D712D1"/>
    <w:rsid w:val="00D809A3"/>
    <w:rsid w:val="00D92FB9"/>
    <w:rsid w:val="00D978E3"/>
    <w:rsid w:val="00DA0348"/>
    <w:rsid w:val="00DA464E"/>
    <w:rsid w:val="00DD05C2"/>
    <w:rsid w:val="00DD1228"/>
    <w:rsid w:val="00DD134B"/>
    <w:rsid w:val="00DD1894"/>
    <w:rsid w:val="00E0137B"/>
    <w:rsid w:val="00E01886"/>
    <w:rsid w:val="00E04094"/>
    <w:rsid w:val="00E07BDB"/>
    <w:rsid w:val="00E1774E"/>
    <w:rsid w:val="00E24F2D"/>
    <w:rsid w:val="00E27A6E"/>
    <w:rsid w:val="00E36600"/>
    <w:rsid w:val="00E536FD"/>
    <w:rsid w:val="00E73127"/>
    <w:rsid w:val="00E74F76"/>
    <w:rsid w:val="00E81F60"/>
    <w:rsid w:val="00E824D6"/>
    <w:rsid w:val="00E973EF"/>
    <w:rsid w:val="00EC4A26"/>
    <w:rsid w:val="00EE0A55"/>
    <w:rsid w:val="00EE6EF0"/>
    <w:rsid w:val="00EF1595"/>
    <w:rsid w:val="00EF65B6"/>
    <w:rsid w:val="00F143DA"/>
    <w:rsid w:val="00F161F8"/>
    <w:rsid w:val="00F165C9"/>
    <w:rsid w:val="00F25540"/>
    <w:rsid w:val="00F26964"/>
    <w:rsid w:val="00F370D1"/>
    <w:rsid w:val="00F5646E"/>
    <w:rsid w:val="00F66391"/>
    <w:rsid w:val="00F770D9"/>
    <w:rsid w:val="00F77D84"/>
    <w:rsid w:val="00F9423C"/>
    <w:rsid w:val="00FB09B8"/>
    <w:rsid w:val="00FB4373"/>
    <w:rsid w:val="00FB7767"/>
    <w:rsid w:val="00FD51E1"/>
    <w:rsid w:val="00FE0036"/>
    <w:rsid w:val="00FE3FD9"/>
    <w:rsid w:val="00FF2365"/>
    <w:rsid w:val="00FF40E9"/>
    <w:rsid w:val="00FF5853"/>
    <w:rsid w:val="00FF6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AE01"/>
  <w15:chartTrackingRefBased/>
  <w15:docId w15:val="{A8C298D0-FBDC-4880-A7C4-71241C0B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216"/>
    <w:rPr>
      <w:rFonts w:ascii="TT Norms" w:hAnsi="TT Norms"/>
    </w:rPr>
  </w:style>
  <w:style w:type="paragraph" w:styleId="Heading1">
    <w:name w:val="heading 1"/>
    <w:basedOn w:val="Normal"/>
    <w:next w:val="Normal"/>
    <w:link w:val="Heading1Char"/>
    <w:uiPriority w:val="9"/>
    <w:qFormat/>
    <w:rsid w:val="00A83D00"/>
    <w:pPr>
      <w:keepNext/>
      <w:keepLines/>
      <w:spacing w:before="360" w:after="0" w:line="240" w:lineRule="auto"/>
      <w:jc w:val="center"/>
      <w:outlineLvl w:val="0"/>
    </w:pPr>
    <w:rPr>
      <w:rFonts w:ascii="Bebas Neue Pro" w:eastAsiaTheme="majorEastAsia" w:hAnsi="Bebas Neue Pro" w:cstheme="majorBidi"/>
      <w:b/>
      <w:sz w:val="56"/>
      <w:szCs w:val="32"/>
    </w:rPr>
  </w:style>
  <w:style w:type="paragraph" w:styleId="Heading2">
    <w:name w:val="heading 2"/>
    <w:basedOn w:val="Normal"/>
    <w:next w:val="Normal"/>
    <w:link w:val="Heading2Char"/>
    <w:uiPriority w:val="9"/>
    <w:unhideWhenUsed/>
    <w:qFormat/>
    <w:rsid w:val="00223F5E"/>
    <w:pPr>
      <w:keepNext/>
      <w:keepLines/>
      <w:spacing w:before="360" w:after="0"/>
      <w:outlineLvl w:val="1"/>
    </w:pPr>
    <w:rPr>
      <w:rFonts w:ascii="Bebas Neue Pro" w:eastAsiaTheme="majorEastAsia" w:hAnsi="Bebas Neue Pro" w:cstheme="majorBidi"/>
      <w:b/>
      <w:color w:val="005E63"/>
      <w:sz w:val="40"/>
      <w:szCs w:val="26"/>
    </w:rPr>
  </w:style>
  <w:style w:type="paragraph" w:styleId="Heading3">
    <w:name w:val="heading 3"/>
    <w:basedOn w:val="Normal"/>
    <w:next w:val="Normal"/>
    <w:link w:val="Heading3Char"/>
    <w:uiPriority w:val="9"/>
    <w:unhideWhenUsed/>
    <w:rsid w:val="00223F5E"/>
    <w:pPr>
      <w:keepNext/>
      <w:keepLines/>
      <w:spacing w:before="360" w:after="120"/>
      <w:outlineLvl w:val="2"/>
    </w:pPr>
    <w:rPr>
      <w:rFonts w:eastAsiaTheme="majorEastAsia" w:cstheme="majorBidi"/>
      <w:b/>
      <w:color w:val="005E63"/>
      <w:sz w:val="24"/>
      <w:szCs w:val="24"/>
    </w:rPr>
  </w:style>
  <w:style w:type="paragraph" w:styleId="Heading4">
    <w:name w:val="heading 4"/>
    <w:basedOn w:val="Normal"/>
    <w:next w:val="Normal"/>
    <w:link w:val="Heading4Char"/>
    <w:uiPriority w:val="9"/>
    <w:unhideWhenUsed/>
    <w:qFormat/>
    <w:rsid w:val="00223F5E"/>
    <w:pPr>
      <w:keepNext/>
      <w:keepLines/>
      <w:spacing w:before="360" w:after="120"/>
      <w:outlineLvl w:val="3"/>
    </w:pPr>
    <w:rPr>
      <w:rFonts w:eastAsiaTheme="majorEastAsia" w:cstheme="majorBidi"/>
      <w:b/>
      <w:iCs/>
      <w:color w:val="005E63"/>
    </w:rPr>
  </w:style>
  <w:style w:type="paragraph" w:styleId="Heading5">
    <w:name w:val="heading 5"/>
    <w:basedOn w:val="Normal"/>
    <w:next w:val="Normal"/>
    <w:link w:val="Heading5Char"/>
    <w:uiPriority w:val="9"/>
    <w:unhideWhenUsed/>
    <w:qFormat/>
    <w:rsid w:val="00223F5E"/>
    <w:pPr>
      <w:keepNext/>
      <w:keepLines/>
      <w:spacing w:before="360" w:after="120"/>
      <w:outlineLvl w:val="4"/>
    </w:pPr>
    <w:rPr>
      <w:rFonts w:eastAsiaTheme="majorEastAsia" w:cstheme="majorBidi"/>
      <w:b/>
      <w:i/>
      <w:color w:val="005E63" w:themeColor="text2"/>
    </w:rPr>
  </w:style>
  <w:style w:type="paragraph" w:styleId="Heading6">
    <w:name w:val="heading 6"/>
    <w:basedOn w:val="Normal"/>
    <w:next w:val="Normal"/>
    <w:link w:val="Heading6Char"/>
    <w:uiPriority w:val="9"/>
    <w:unhideWhenUsed/>
    <w:rsid w:val="008A041D"/>
    <w:pPr>
      <w:keepNext/>
      <w:keepLines/>
      <w:spacing w:before="360" w:after="120"/>
      <w:outlineLvl w:val="5"/>
    </w:pPr>
    <w:rPr>
      <w:rFonts w:eastAsiaTheme="majorEastAsia" w:cstheme="majorBidi"/>
      <w:i/>
      <w:color w:val="000000" w:themeColor="text1"/>
    </w:rPr>
  </w:style>
  <w:style w:type="paragraph" w:styleId="Heading7">
    <w:name w:val="heading 7"/>
    <w:basedOn w:val="Normal"/>
    <w:next w:val="Normal"/>
    <w:link w:val="Heading7Char"/>
    <w:uiPriority w:val="9"/>
    <w:unhideWhenUsed/>
    <w:rsid w:val="008A041D"/>
    <w:pPr>
      <w:keepNext/>
      <w:keepLines/>
      <w:spacing w:before="40" w:after="0"/>
      <w:outlineLvl w:val="6"/>
    </w:pPr>
    <w:rPr>
      <w:rFonts w:asciiTheme="majorHAnsi" w:eastAsiaTheme="majorEastAsia" w:hAnsiTheme="majorHAnsi" w:cstheme="majorBidi"/>
      <w:i/>
      <w:iCs/>
      <w:color w:val="3F4E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A041D"/>
    <w:pPr>
      <w:tabs>
        <w:tab w:val="center" w:pos="4680"/>
        <w:tab w:val="right" w:pos="9360"/>
      </w:tabs>
      <w:spacing w:after="0" w:line="240" w:lineRule="auto"/>
    </w:pPr>
    <w:rPr>
      <w:b/>
      <w:sz w:val="20"/>
      <w:szCs w:val="18"/>
    </w:rPr>
  </w:style>
  <w:style w:type="character" w:customStyle="1" w:styleId="FooterChar">
    <w:name w:val="Footer Char"/>
    <w:basedOn w:val="DefaultParagraphFont"/>
    <w:link w:val="Footer"/>
    <w:uiPriority w:val="99"/>
    <w:rsid w:val="008A041D"/>
    <w:rPr>
      <w:rFonts w:ascii="TT Norms" w:hAnsi="TT Norms"/>
      <w:b/>
      <w:sz w:val="20"/>
      <w:szCs w:val="18"/>
    </w:rPr>
  </w:style>
  <w:style w:type="table" w:styleId="TableGrid">
    <w:name w:val="Table Grid"/>
    <w:basedOn w:val="TableNormal"/>
    <w:uiPriority w:val="39"/>
    <w:rsid w:val="00042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83D00"/>
    <w:rPr>
      <w:rFonts w:ascii="Bebas Neue Pro" w:eastAsiaTheme="majorEastAsia" w:hAnsi="Bebas Neue Pro" w:cstheme="majorBidi"/>
      <w:b/>
      <w:sz w:val="56"/>
      <w:szCs w:val="32"/>
    </w:rPr>
  </w:style>
  <w:style w:type="paragraph" w:styleId="Title">
    <w:name w:val="Title"/>
    <w:aliases w:val="HEADER: Memo text"/>
    <w:basedOn w:val="Normal"/>
    <w:next w:val="Normal"/>
    <w:link w:val="TitleChar"/>
    <w:uiPriority w:val="10"/>
    <w:qFormat/>
    <w:rsid w:val="00042070"/>
    <w:pPr>
      <w:spacing w:after="0" w:line="240" w:lineRule="auto"/>
      <w:contextualSpacing/>
    </w:pPr>
    <w:rPr>
      <w:rFonts w:ascii="Bebas Neue" w:eastAsiaTheme="majorEastAsia" w:hAnsi="Bebas Neue" w:cstheme="majorBidi"/>
      <w:spacing w:val="-10"/>
      <w:kern w:val="28"/>
      <w:sz w:val="72"/>
      <w:szCs w:val="56"/>
    </w:rPr>
  </w:style>
  <w:style w:type="character" w:customStyle="1" w:styleId="TitleChar">
    <w:name w:val="Title Char"/>
    <w:aliases w:val="HEADER: Memo text Char"/>
    <w:basedOn w:val="DefaultParagraphFont"/>
    <w:link w:val="Title"/>
    <w:uiPriority w:val="10"/>
    <w:rsid w:val="00042070"/>
    <w:rPr>
      <w:rFonts w:ascii="Bebas Neue" w:eastAsiaTheme="majorEastAsia" w:hAnsi="Bebas Neue" w:cstheme="majorBidi"/>
      <w:spacing w:val="-10"/>
      <w:kern w:val="28"/>
      <w:sz w:val="72"/>
      <w:szCs w:val="56"/>
    </w:rPr>
  </w:style>
  <w:style w:type="character" w:styleId="PlaceholderText">
    <w:name w:val="Placeholder Text"/>
    <w:basedOn w:val="DefaultParagraphFont"/>
    <w:uiPriority w:val="99"/>
    <w:semiHidden/>
    <w:rsid w:val="00042070"/>
    <w:rPr>
      <w:color w:val="808080"/>
    </w:rPr>
  </w:style>
  <w:style w:type="paragraph" w:styleId="Subtitle">
    <w:name w:val="Subtitle"/>
    <w:basedOn w:val="Normal"/>
    <w:next w:val="Normal"/>
    <w:link w:val="SubtitleChar"/>
    <w:uiPriority w:val="11"/>
    <w:rsid w:val="008A041D"/>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8A041D"/>
    <w:rPr>
      <w:rFonts w:ascii="TT Norms" w:eastAsiaTheme="minorEastAsia" w:hAnsi="TT Norms"/>
      <w:color w:val="000000" w:themeColor="text1"/>
      <w:spacing w:val="15"/>
    </w:rPr>
  </w:style>
  <w:style w:type="paragraph" w:customStyle="1" w:styleId="HEADERAddress">
    <w:name w:val="HEADER: Address"/>
    <w:basedOn w:val="Normal"/>
    <w:link w:val="HEADERAddressChar"/>
    <w:qFormat/>
    <w:rsid w:val="00042070"/>
    <w:pPr>
      <w:spacing w:after="0" w:line="240" w:lineRule="auto"/>
    </w:pPr>
    <w:rPr>
      <w:sz w:val="20"/>
    </w:rPr>
  </w:style>
  <w:style w:type="character" w:customStyle="1" w:styleId="Heading2Char">
    <w:name w:val="Heading 2 Char"/>
    <w:basedOn w:val="DefaultParagraphFont"/>
    <w:link w:val="Heading2"/>
    <w:uiPriority w:val="9"/>
    <w:rsid w:val="00223F5E"/>
    <w:rPr>
      <w:rFonts w:ascii="Bebas Neue Pro" w:eastAsiaTheme="majorEastAsia" w:hAnsi="Bebas Neue Pro" w:cstheme="majorBidi"/>
      <w:b/>
      <w:color w:val="005E63"/>
      <w:sz w:val="40"/>
      <w:szCs w:val="26"/>
    </w:rPr>
  </w:style>
  <w:style w:type="character" w:customStyle="1" w:styleId="HEADERAddressChar">
    <w:name w:val="HEADER: Address Char"/>
    <w:basedOn w:val="SubtitleChar"/>
    <w:link w:val="HEADERAddress"/>
    <w:rsid w:val="00042070"/>
    <w:rPr>
      <w:rFonts w:ascii="TT Norms" w:eastAsiaTheme="minorEastAsia" w:hAnsi="TT Norms"/>
      <w:color w:val="5A5A5A" w:themeColor="text1" w:themeTint="A5"/>
      <w:spacing w:val="15"/>
      <w:sz w:val="20"/>
    </w:rPr>
  </w:style>
  <w:style w:type="paragraph" w:styleId="NoSpacing">
    <w:name w:val="No Spacing"/>
    <w:aliases w:val="No spacing (contact info)"/>
    <w:uiPriority w:val="1"/>
    <w:rsid w:val="00595A90"/>
    <w:pPr>
      <w:spacing w:after="0" w:line="240" w:lineRule="auto"/>
    </w:pPr>
    <w:rPr>
      <w:rFonts w:ascii="TT Norms" w:hAnsi="TT Norms"/>
    </w:rPr>
  </w:style>
  <w:style w:type="paragraph" w:customStyle="1" w:styleId="Paragraph">
    <w:name w:val="Paragraph"/>
    <w:aliases w:val="notes (italics)"/>
    <w:basedOn w:val="Normal"/>
    <w:next w:val="Normal"/>
    <w:link w:val="ParagraphChar"/>
    <w:qFormat/>
    <w:rsid w:val="00B468C9"/>
    <w:rPr>
      <w:i/>
    </w:rPr>
  </w:style>
  <w:style w:type="paragraph" w:customStyle="1" w:styleId="Endnote">
    <w:name w:val="End note"/>
    <w:basedOn w:val="Normal"/>
    <w:link w:val="EndnoteChar"/>
    <w:qFormat/>
    <w:rsid w:val="00364A6E"/>
    <w:pPr>
      <w:spacing w:before="360" w:line="240" w:lineRule="auto"/>
    </w:pPr>
    <w:rPr>
      <w:b/>
      <w:sz w:val="20"/>
    </w:rPr>
  </w:style>
  <w:style w:type="character" w:customStyle="1" w:styleId="ParagraphChar">
    <w:name w:val="Paragraph Char"/>
    <w:aliases w:val="notes (italics) Char"/>
    <w:basedOn w:val="DefaultParagraphFont"/>
    <w:link w:val="Paragraph"/>
    <w:rsid w:val="00B468C9"/>
    <w:rPr>
      <w:rFonts w:ascii="TT Norms" w:hAnsi="TT Norms"/>
      <w:i/>
    </w:rPr>
  </w:style>
  <w:style w:type="character" w:customStyle="1" w:styleId="EndnoteChar">
    <w:name w:val="End note Char"/>
    <w:basedOn w:val="DefaultParagraphFont"/>
    <w:link w:val="Endnote"/>
    <w:rsid w:val="00364A6E"/>
    <w:rPr>
      <w:rFonts w:ascii="TT Norms" w:hAnsi="TT Norms"/>
      <w:b/>
      <w:sz w:val="20"/>
    </w:rPr>
  </w:style>
  <w:style w:type="paragraph" w:customStyle="1" w:styleId="Bold">
    <w:name w:val="Bold"/>
    <w:aliases w:val="with space"/>
    <w:basedOn w:val="Normal"/>
    <w:link w:val="BoldChar"/>
    <w:uiPriority w:val="1"/>
    <w:qFormat/>
    <w:rsid w:val="00223F5E"/>
    <w:pPr>
      <w:spacing w:after="240" w:line="240" w:lineRule="auto"/>
    </w:pPr>
    <w:rPr>
      <w:b/>
      <w:color w:val="005E63"/>
    </w:rPr>
  </w:style>
  <w:style w:type="character" w:customStyle="1" w:styleId="BoldChar">
    <w:name w:val="Bold Char"/>
    <w:aliases w:val="with space Char"/>
    <w:basedOn w:val="DefaultParagraphFont"/>
    <w:link w:val="Bold"/>
    <w:uiPriority w:val="1"/>
    <w:rsid w:val="00223F5E"/>
    <w:rPr>
      <w:rFonts w:ascii="TT Norms" w:hAnsi="TT Norms"/>
      <w:b/>
      <w:color w:val="005E63"/>
    </w:rPr>
  </w:style>
  <w:style w:type="paragraph" w:styleId="ListParagraph">
    <w:name w:val="List Paragraph"/>
    <w:basedOn w:val="Normal"/>
    <w:uiPriority w:val="34"/>
    <w:qFormat/>
    <w:rsid w:val="009B160D"/>
    <w:pPr>
      <w:numPr>
        <w:numId w:val="1"/>
      </w:numPr>
      <w:contextualSpacing/>
    </w:pPr>
  </w:style>
  <w:style w:type="character" w:styleId="Hyperlink">
    <w:name w:val="Hyperlink"/>
    <w:uiPriority w:val="99"/>
    <w:rsid w:val="00B92794"/>
    <w:rPr>
      <w:color w:val="6C6B17"/>
      <w:u w:val="single"/>
    </w:rPr>
  </w:style>
  <w:style w:type="paragraph" w:customStyle="1" w:styleId="Bulletsandnumberedlists">
    <w:name w:val="Bullets and numbered lists"/>
    <w:basedOn w:val="Numberedlists"/>
    <w:link w:val="BulletsandnumberedlistsChar"/>
    <w:qFormat/>
    <w:rsid w:val="00E36600"/>
    <w:pPr>
      <w:numPr>
        <w:numId w:val="15"/>
      </w:numPr>
    </w:pPr>
  </w:style>
  <w:style w:type="character" w:customStyle="1" w:styleId="BulletsandnumberedlistsChar">
    <w:name w:val="Bullets and numbered lists Char"/>
    <w:basedOn w:val="DefaultParagraphFont"/>
    <w:link w:val="Bulletsandnumberedlists"/>
    <w:rsid w:val="0075649B"/>
    <w:rPr>
      <w:rFonts w:ascii="TT Norms" w:hAnsi="TT Norms"/>
      <w:bCs/>
    </w:rPr>
  </w:style>
  <w:style w:type="character" w:customStyle="1" w:styleId="Heading3Char">
    <w:name w:val="Heading 3 Char"/>
    <w:basedOn w:val="DefaultParagraphFont"/>
    <w:link w:val="Heading3"/>
    <w:uiPriority w:val="9"/>
    <w:rsid w:val="00223F5E"/>
    <w:rPr>
      <w:rFonts w:ascii="TT Norms" w:eastAsiaTheme="majorEastAsia" w:hAnsi="TT Norms" w:cstheme="majorBidi"/>
      <w:b/>
      <w:color w:val="005E63"/>
      <w:sz w:val="24"/>
      <w:szCs w:val="24"/>
    </w:rPr>
  </w:style>
  <w:style w:type="character" w:customStyle="1" w:styleId="Heading4Char">
    <w:name w:val="Heading 4 Char"/>
    <w:basedOn w:val="DefaultParagraphFont"/>
    <w:link w:val="Heading4"/>
    <w:uiPriority w:val="9"/>
    <w:rsid w:val="00223F5E"/>
    <w:rPr>
      <w:rFonts w:ascii="TT Norms" w:eastAsiaTheme="majorEastAsia" w:hAnsi="TT Norms" w:cstheme="majorBidi"/>
      <w:b/>
      <w:iCs/>
      <w:color w:val="005E63"/>
    </w:rPr>
  </w:style>
  <w:style w:type="character" w:customStyle="1" w:styleId="Heading5Char">
    <w:name w:val="Heading 5 Char"/>
    <w:basedOn w:val="DefaultParagraphFont"/>
    <w:link w:val="Heading5"/>
    <w:uiPriority w:val="9"/>
    <w:rsid w:val="00223F5E"/>
    <w:rPr>
      <w:rFonts w:ascii="TT Norms" w:eastAsiaTheme="majorEastAsia" w:hAnsi="TT Norms" w:cstheme="majorBidi"/>
      <w:b/>
      <w:i/>
      <w:color w:val="005E63" w:themeColor="text2"/>
    </w:rPr>
  </w:style>
  <w:style w:type="character" w:styleId="Strong">
    <w:name w:val="Strong"/>
    <w:basedOn w:val="DefaultParagraphFont"/>
    <w:uiPriority w:val="22"/>
    <w:rsid w:val="00DD1228"/>
    <w:rPr>
      <w:b/>
      <w:bCs/>
    </w:rPr>
  </w:style>
  <w:style w:type="character" w:styleId="Emphasis">
    <w:name w:val="Emphasis"/>
    <w:basedOn w:val="DefaultParagraphFont"/>
    <w:uiPriority w:val="20"/>
    <w:rsid w:val="00975C45"/>
    <w:rPr>
      <w:i/>
      <w:iCs/>
      <w:sz w:val="20"/>
    </w:rPr>
  </w:style>
  <w:style w:type="character" w:styleId="IntenseEmphasis">
    <w:name w:val="Intense Emphasis"/>
    <w:basedOn w:val="DefaultParagraphFont"/>
    <w:uiPriority w:val="21"/>
    <w:rsid w:val="00DD1228"/>
    <w:rPr>
      <w:b/>
      <w:i/>
      <w:iCs/>
      <w:color w:val="000000" w:themeColor="text1"/>
    </w:rPr>
  </w:style>
  <w:style w:type="character" w:styleId="IntenseReference">
    <w:name w:val="Intense Reference"/>
    <w:basedOn w:val="DefaultParagraphFont"/>
    <w:uiPriority w:val="32"/>
    <w:rsid w:val="008A041D"/>
    <w:rPr>
      <w:b/>
      <w:bCs/>
      <w:smallCaps/>
      <w:color w:val="000000" w:themeColor="text1"/>
      <w:spacing w:val="5"/>
    </w:rPr>
  </w:style>
  <w:style w:type="character" w:styleId="SubtleReference">
    <w:name w:val="Subtle Reference"/>
    <w:basedOn w:val="DefaultParagraphFont"/>
    <w:uiPriority w:val="31"/>
    <w:rsid w:val="00DD1228"/>
    <w:rPr>
      <w:smallCaps/>
      <w:color w:val="5A5A5A" w:themeColor="text1" w:themeTint="A5"/>
    </w:rPr>
  </w:style>
  <w:style w:type="paragraph" w:customStyle="1" w:styleId="Overviewlist">
    <w:name w:val="Overview list"/>
    <w:aliases w:val="bold,no space"/>
    <w:basedOn w:val="OverviewList0"/>
    <w:link w:val="OverviewlistChar"/>
    <w:qFormat/>
    <w:rsid w:val="00223F5E"/>
    <w:rPr>
      <w:b/>
      <w:color w:val="005E63"/>
    </w:rPr>
  </w:style>
  <w:style w:type="paragraph" w:customStyle="1" w:styleId="OverviewList0">
    <w:name w:val="Overview List"/>
    <w:aliases w:val="normal"/>
    <w:basedOn w:val="Normal"/>
    <w:link w:val="OverviewListChar0"/>
    <w:qFormat/>
    <w:rsid w:val="00AC01A9"/>
    <w:pPr>
      <w:spacing w:after="0"/>
    </w:pPr>
    <w:rPr>
      <w:color w:val="000000" w:themeColor="text1"/>
    </w:rPr>
  </w:style>
  <w:style w:type="character" w:customStyle="1" w:styleId="OverviewlistChar">
    <w:name w:val="Overview list Char"/>
    <w:aliases w:val="bold Char,no space Char"/>
    <w:basedOn w:val="DefaultParagraphFont"/>
    <w:link w:val="Overviewlist"/>
    <w:rsid w:val="00223F5E"/>
    <w:rPr>
      <w:rFonts w:ascii="TT Norms" w:hAnsi="TT Norms"/>
      <w:b/>
      <w:color w:val="005E63"/>
    </w:rPr>
  </w:style>
  <w:style w:type="paragraph" w:customStyle="1" w:styleId="Numberedlists">
    <w:name w:val="Numbered lists"/>
    <w:link w:val="NumberedlistsChar"/>
    <w:qFormat/>
    <w:rsid w:val="007823A4"/>
    <w:pPr>
      <w:numPr>
        <w:numId w:val="32"/>
      </w:numPr>
      <w:spacing w:after="0"/>
    </w:pPr>
    <w:rPr>
      <w:rFonts w:ascii="TT Norms" w:hAnsi="TT Norms"/>
      <w:bCs/>
    </w:rPr>
  </w:style>
  <w:style w:type="character" w:customStyle="1" w:styleId="OverviewListChar0">
    <w:name w:val="Overview List Char"/>
    <w:aliases w:val="normal Char"/>
    <w:basedOn w:val="OverviewlistChar"/>
    <w:link w:val="OverviewList0"/>
    <w:rsid w:val="00AC01A9"/>
    <w:rPr>
      <w:rFonts w:ascii="TT Norms" w:hAnsi="TT Norms"/>
      <w:b w:val="0"/>
      <w:color w:val="000000" w:themeColor="text1"/>
    </w:rPr>
  </w:style>
  <w:style w:type="character" w:customStyle="1" w:styleId="Heading6Char">
    <w:name w:val="Heading 6 Char"/>
    <w:basedOn w:val="DefaultParagraphFont"/>
    <w:link w:val="Heading6"/>
    <w:uiPriority w:val="9"/>
    <w:rsid w:val="008A041D"/>
    <w:rPr>
      <w:rFonts w:ascii="TT Norms" w:eastAsiaTheme="majorEastAsia" w:hAnsi="TT Norms" w:cstheme="majorBidi"/>
      <w:i/>
      <w:color w:val="000000" w:themeColor="text1"/>
    </w:rPr>
  </w:style>
  <w:style w:type="character" w:customStyle="1" w:styleId="NumberedlistsChar">
    <w:name w:val="Numbered lists Char"/>
    <w:basedOn w:val="BulletsandnumberedlistsChar"/>
    <w:link w:val="Numberedlists"/>
    <w:rsid w:val="007823A4"/>
    <w:rPr>
      <w:rFonts w:ascii="TT Norms" w:hAnsi="TT Norms"/>
      <w:bCs/>
    </w:rPr>
  </w:style>
  <w:style w:type="character" w:customStyle="1" w:styleId="Heading7Char">
    <w:name w:val="Heading 7 Char"/>
    <w:basedOn w:val="DefaultParagraphFont"/>
    <w:link w:val="Heading7"/>
    <w:uiPriority w:val="9"/>
    <w:rsid w:val="008A041D"/>
    <w:rPr>
      <w:rFonts w:asciiTheme="majorHAnsi" w:eastAsiaTheme="majorEastAsia" w:hAnsiTheme="majorHAnsi" w:cstheme="majorBidi"/>
      <w:i/>
      <w:iCs/>
      <w:color w:val="3F4E1E" w:themeColor="accent1" w:themeShade="7F"/>
    </w:rPr>
  </w:style>
  <w:style w:type="character" w:styleId="UnresolvedMention">
    <w:name w:val="Unresolved Mention"/>
    <w:basedOn w:val="DefaultParagraphFont"/>
    <w:uiPriority w:val="99"/>
    <w:semiHidden/>
    <w:unhideWhenUsed/>
    <w:rsid w:val="008A041D"/>
    <w:rPr>
      <w:color w:val="605E5C"/>
      <w:shd w:val="clear" w:color="auto" w:fill="E1DFDD"/>
    </w:rPr>
  </w:style>
  <w:style w:type="character" w:styleId="SubtleEmphasis">
    <w:name w:val="Subtle Emphasis"/>
    <w:basedOn w:val="DefaultParagraphFont"/>
    <w:uiPriority w:val="19"/>
    <w:rsid w:val="008A041D"/>
    <w:rPr>
      <w:i/>
      <w:iCs/>
      <w:color w:val="404040" w:themeColor="text1" w:themeTint="BF"/>
    </w:rPr>
  </w:style>
  <w:style w:type="paragraph" w:styleId="Quote">
    <w:name w:val="Quote"/>
    <w:basedOn w:val="Normal"/>
    <w:next w:val="Normal"/>
    <w:link w:val="QuoteChar"/>
    <w:uiPriority w:val="29"/>
    <w:rsid w:val="008A041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A041D"/>
    <w:rPr>
      <w:rFonts w:ascii="TT Norms" w:hAnsi="TT Norms"/>
      <w:i/>
      <w:iCs/>
      <w:color w:val="404040" w:themeColor="text1" w:themeTint="BF"/>
    </w:rPr>
  </w:style>
  <w:style w:type="paragraph" w:styleId="IntenseQuote">
    <w:name w:val="Intense Quote"/>
    <w:basedOn w:val="Normal"/>
    <w:next w:val="Normal"/>
    <w:link w:val="IntenseQuoteChar"/>
    <w:uiPriority w:val="30"/>
    <w:rsid w:val="008A041D"/>
    <w:rPr>
      <w:b/>
      <w:i/>
    </w:rPr>
  </w:style>
  <w:style w:type="character" w:customStyle="1" w:styleId="IntenseQuoteChar">
    <w:name w:val="Intense Quote Char"/>
    <w:basedOn w:val="DefaultParagraphFont"/>
    <w:link w:val="IntenseQuote"/>
    <w:uiPriority w:val="30"/>
    <w:rsid w:val="008A041D"/>
    <w:rPr>
      <w:rFonts w:ascii="TT Norms" w:hAnsi="TT Norms"/>
      <w:b/>
      <w:i/>
    </w:rPr>
  </w:style>
  <w:style w:type="character" w:styleId="BookTitle">
    <w:name w:val="Book Title"/>
    <w:basedOn w:val="DefaultParagraphFont"/>
    <w:uiPriority w:val="33"/>
    <w:rsid w:val="008A041D"/>
    <w:rPr>
      <w:b/>
      <w:bCs/>
      <w:i/>
      <w:iCs/>
      <w:spacing w:val="5"/>
    </w:rPr>
  </w:style>
  <w:style w:type="paragraph" w:styleId="TOCHeading">
    <w:name w:val="TOC Heading"/>
    <w:basedOn w:val="Heading1"/>
    <w:next w:val="Normal"/>
    <w:uiPriority w:val="39"/>
    <w:unhideWhenUsed/>
    <w:qFormat/>
    <w:rsid w:val="00223F5E"/>
    <w:pPr>
      <w:spacing w:before="240"/>
      <w:outlineLvl w:val="9"/>
    </w:pPr>
    <w:rPr>
      <w:color w:val="005E63"/>
      <w:sz w:val="40"/>
    </w:rPr>
  </w:style>
  <w:style w:type="paragraph" w:styleId="TOC2">
    <w:name w:val="toc 2"/>
    <w:basedOn w:val="Normal"/>
    <w:next w:val="Normal"/>
    <w:autoRedefine/>
    <w:uiPriority w:val="39"/>
    <w:unhideWhenUsed/>
    <w:rsid w:val="00E04094"/>
    <w:pPr>
      <w:spacing w:after="100"/>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E04094"/>
    <w:pPr>
      <w:spacing w:after="100"/>
    </w:pPr>
    <w:rPr>
      <w:rFonts w:asciiTheme="minorHAnsi" w:eastAsiaTheme="minorEastAsia" w:hAnsiTheme="minorHAnsi" w:cs="Times New Roman"/>
    </w:rPr>
  </w:style>
  <w:style w:type="paragraph" w:styleId="TOC3">
    <w:name w:val="toc 3"/>
    <w:basedOn w:val="Normal"/>
    <w:next w:val="Normal"/>
    <w:autoRedefine/>
    <w:uiPriority w:val="39"/>
    <w:unhideWhenUsed/>
    <w:rsid w:val="00E04094"/>
    <w:pPr>
      <w:spacing w:after="100"/>
      <w:ind w:left="440"/>
    </w:pPr>
    <w:rPr>
      <w:rFonts w:asciiTheme="minorHAnsi" w:eastAsiaTheme="minorEastAsia" w:hAnsiTheme="minorHAnsi" w:cs="Times New Roman"/>
    </w:rPr>
  </w:style>
  <w:style w:type="paragraph" w:styleId="Caption">
    <w:name w:val="caption"/>
    <w:basedOn w:val="Normal"/>
    <w:next w:val="Normal"/>
    <w:uiPriority w:val="35"/>
    <w:unhideWhenUsed/>
    <w:qFormat/>
    <w:rsid w:val="00337283"/>
    <w:pPr>
      <w:spacing w:after="200" w:line="240" w:lineRule="auto"/>
    </w:pPr>
    <w:rPr>
      <w:b/>
      <w:iCs/>
      <w:color w:val="000000" w:themeColor="text1"/>
      <w:sz w:val="20"/>
      <w:szCs w:val="18"/>
    </w:rPr>
  </w:style>
  <w:style w:type="character" w:styleId="FollowedHyperlink">
    <w:name w:val="FollowedHyperlink"/>
    <w:basedOn w:val="DefaultParagraphFont"/>
    <w:uiPriority w:val="99"/>
    <w:semiHidden/>
    <w:unhideWhenUsed/>
    <w:rsid w:val="004C58E4"/>
    <w:rPr>
      <w:color w:val="809D3C" w:themeColor="followedHyperlink"/>
      <w:u w:val="single"/>
    </w:rPr>
  </w:style>
  <w:style w:type="paragraph" w:styleId="Header">
    <w:name w:val="header"/>
    <w:basedOn w:val="Normal"/>
    <w:link w:val="HeaderChar"/>
    <w:uiPriority w:val="99"/>
    <w:unhideWhenUsed/>
    <w:rsid w:val="00BF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8E7"/>
    <w:rPr>
      <w:rFonts w:ascii="TT Norms" w:hAnsi="TT Nor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60430">
      <w:bodyDiv w:val="1"/>
      <w:marLeft w:val="0"/>
      <w:marRight w:val="0"/>
      <w:marTop w:val="0"/>
      <w:marBottom w:val="0"/>
      <w:divBdr>
        <w:top w:val="none" w:sz="0" w:space="0" w:color="auto"/>
        <w:left w:val="none" w:sz="0" w:space="0" w:color="auto"/>
        <w:bottom w:val="none" w:sz="0" w:space="0" w:color="auto"/>
        <w:right w:val="none" w:sz="0" w:space="0" w:color="auto"/>
      </w:divBdr>
    </w:div>
    <w:div w:id="399401785">
      <w:bodyDiv w:val="1"/>
      <w:marLeft w:val="0"/>
      <w:marRight w:val="0"/>
      <w:marTop w:val="0"/>
      <w:marBottom w:val="0"/>
      <w:divBdr>
        <w:top w:val="none" w:sz="0" w:space="0" w:color="auto"/>
        <w:left w:val="none" w:sz="0" w:space="0" w:color="auto"/>
        <w:bottom w:val="none" w:sz="0" w:space="0" w:color="auto"/>
        <w:right w:val="none" w:sz="0" w:space="0" w:color="auto"/>
      </w:divBdr>
    </w:div>
    <w:div w:id="541789644">
      <w:bodyDiv w:val="1"/>
      <w:marLeft w:val="0"/>
      <w:marRight w:val="0"/>
      <w:marTop w:val="0"/>
      <w:marBottom w:val="0"/>
      <w:divBdr>
        <w:top w:val="none" w:sz="0" w:space="0" w:color="auto"/>
        <w:left w:val="none" w:sz="0" w:space="0" w:color="auto"/>
        <w:bottom w:val="none" w:sz="0" w:space="0" w:color="auto"/>
        <w:right w:val="none" w:sz="0" w:space="0" w:color="auto"/>
      </w:divBdr>
    </w:div>
    <w:div w:id="609505987">
      <w:bodyDiv w:val="1"/>
      <w:marLeft w:val="0"/>
      <w:marRight w:val="0"/>
      <w:marTop w:val="0"/>
      <w:marBottom w:val="0"/>
      <w:divBdr>
        <w:top w:val="none" w:sz="0" w:space="0" w:color="auto"/>
        <w:left w:val="none" w:sz="0" w:space="0" w:color="auto"/>
        <w:bottom w:val="none" w:sz="0" w:space="0" w:color="auto"/>
        <w:right w:val="none" w:sz="0" w:space="0" w:color="auto"/>
      </w:divBdr>
    </w:div>
    <w:div w:id="696659097">
      <w:bodyDiv w:val="1"/>
      <w:marLeft w:val="0"/>
      <w:marRight w:val="0"/>
      <w:marTop w:val="0"/>
      <w:marBottom w:val="0"/>
      <w:divBdr>
        <w:top w:val="none" w:sz="0" w:space="0" w:color="auto"/>
        <w:left w:val="none" w:sz="0" w:space="0" w:color="auto"/>
        <w:bottom w:val="none" w:sz="0" w:space="0" w:color="auto"/>
        <w:right w:val="none" w:sz="0" w:space="0" w:color="auto"/>
      </w:divBdr>
      <w:divsChild>
        <w:div w:id="358817165">
          <w:marLeft w:val="0"/>
          <w:marRight w:val="0"/>
          <w:marTop w:val="0"/>
          <w:marBottom w:val="0"/>
          <w:divBdr>
            <w:top w:val="none" w:sz="0" w:space="0" w:color="auto"/>
            <w:left w:val="none" w:sz="0" w:space="0" w:color="auto"/>
            <w:bottom w:val="none" w:sz="0" w:space="0" w:color="auto"/>
            <w:right w:val="none" w:sz="0" w:space="0" w:color="auto"/>
          </w:divBdr>
          <w:divsChild>
            <w:div w:id="1273249840">
              <w:marLeft w:val="0"/>
              <w:marRight w:val="0"/>
              <w:marTop w:val="0"/>
              <w:marBottom w:val="0"/>
              <w:divBdr>
                <w:top w:val="none" w:sz="0" w:space="0" w:color="auto"/>
                <w:left w:val="none" w:sz="0" w:space="0" w:color="auto"/>
                <w:bottom w:val="single" w:sz="4" w:space="2" w:color="C9C9C9"/>
                <w:right w:val="none" w:sz="0" w:space="0" w:color="auto"/>
              </w:divBdr>
              <w:divsChild>
                <w:div w:id="15794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4549">
      <w:bodyDiv w:val="1"/>
      <w:marLeft w:val="0"/>
      <w:marRight w:val="0"/>
      <w:marTop w:val="0"/>
      <w:marBottom w:val="0"/>
      <w:divBdr>
        <w:top w:val="none" w:sz="0" w:space="0" w:color="auto"/>
        <w:left w:val="none" w:sz="0" w:space="0" w:color="auto"/>
        <w:bottom w:val="none" w:sz="0" w:space="0" w:color="auto"/>
        <w:right w:val="none" w:sz="0" w:space="0" w:color="auto"/>
      </w:divBdr>
    </w:div>
    <w:div w:id="1051229378">
      <w:bodyDiv w:val="1"/>
      <w:marLeft w:val="0"/>
      <w:marRight w:val="0"/>
      <w:marTop w:val="0"/>
      <w:marBottom w:val="0"/>
      <w:divBdr>
        <w:top w:val="none" w:sz="0" w:space="0" w:color="auto"/>
        <w:left w:val="none" w:sz="0" w:space="0" w:color="auto"/>
        <w:bottom w:val="none" w:sz="0" w:space="0" w:color="auto"/>
        <w:right w:val="none" w:sz="0" w:space="0" w:color="auto"/>
      </w:divBdr>
    </w:div>
    <w:div w:id="1156335626">
      <w:bodyDiv w:val="1"/>
      <w:marLeft w:val="0"/>
      <w:marRight w:val="0"/>
      <w:marTop w:val="0"/>
      <w:marBottom w:val="0"/>
      <w:divBdr>
        <w:top w:val="none" w:sz="0" w:space="0" w:color="auto"/>
        <w:left w:val="none" w:sz="0" w:space="0" w:color="auto"/>
        <w:bottom w:val="none" w:sz="0" w:space="0" w:color="auto"/>
        <w:right w:val="none" w:sz="0" w:space="0" w:color="auto"/>
      </w:divBdr>
      <w:divsChild>
        <w:div w:id="571702015">
          <w:marLeft w:val="0"/>
          <w:marRight w:val="0"/>
          <w:marTop w:val="0"/>
          <w:marBottom w:val="0"/>
          <w:divBdr>
            <w:top w:val="none" w:sz="0" w:space="0" w:color="auto"/>
            <w:left w:val="none" w:sz="0" w:space="0" w:color="auto"/>
            <w:bottom w:val="none" w:sz="0" w:space="0" w:color="auto"/>
            <w:right w:val="none" w:sz="0" w:space="0" w:color="auto"/>
          </w:divBdr>
          <w:divsChild>
            <w:div w:id="105120125">
              <w:marLeft w:val="0"/>
              <w:marRight w:val="0"/>
              <w:marTop w:val="0"/>
              <w:marBottom w:val="0"/>
              <w:divBdr>
                <w:top w:val="none" w:sz="0" w:space="0" w:color="auto"/>
                <w:left w:val="none" w:sz="0" w:space="0" w:color="auto"/>
                <w:bottom w:val="single" w:sz="4" w:space="2" w:color="C9C9C9"/>
                <w:right w:val="none" w:sz="0" w:space="0" w:color="auto"/>
              </w:divBdr>
              <w:divsChild>
                <w:div w:id="20504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6637">
      <w:bodyDiv w:val="1"/>
      <w:marLeft w:val="0"/>
      <w:marRight w:val="0"/>
      <w:marTop w:val="0"/>
      <w:marBottom w:val="0"/>
      <w:divBdr>
        <w:top w:val="none" w:sz="0" w:space="0" w:color="auto"/>
        <w:left w:val="none" w:sz="0" w:space="0" w:color="auto"/>
        <w:bottom w:val="none" w:sz="0" w:space="0" w:color="auto"/>
        <w:right w:val="none" w:sz="0" w:space="0" w:color="auto"/>
      </w:divBdr>
    </w:div>
    <w:div w:id="1469930846">
      <w:bodyDiv w:val="1"/>
      <w:marLeft w:val="0"/>
      <w:marRight w:val="0"/>
      <w:marTop w:val="0"/>
      <w:marBottom w:val="0"/>
      <w:divBdr>
        <w:top w:val="none" w:sz="0" w:space="0" w:color="auto"/>
        <w:left w:val="none" w:sz="0" w:space="0" w:color="auto"/>
        <w:bottom w:val="none" w:sz="0" w:space="0" w:color="auto"/>
        <w:right w:val="none" w:sz="0" w:space="0" w:color="auto"/>
      </w:divBdr>
    </w:div>
    <w:div w:id="1481577203">
      <w:bodyDiv w:val="1"/>
      <w:marLeft w:val="0"/>
      <w:marRight w:val="0"/>
      <w:marTop w:val="0"/>
      <w:marBottom w:val="0"/>
      <w:divBdr>
        <w:top w:val="none" w:sz="0" w:space="0" w:color="auto"/>
        <w:left w:val="none" w:sz="0" w:space="0" w:color="auto"/>
        <w:bottom w:val="none" w:sz="0" w:space="0" w:color="auto"/>
        <w:right w:val="none" w:sz="0" w:space="0" w:color="auto"/>
      </w:divBdr>
    </w:div>
    <w:div w:id="1539246509">
      <w:bodyDiv w:val="1"/>
      <w:marLeft w:val="0"/>
      <w:marRight w:val="0"/>
      <w:marTop w:val="0"/>
      <w:marBottom w:val="0"/>
      <w:divBdr>
        <w:top w:val="none" w:sz="0" w:space="0" w:color="auto"/>
        <w:left w:val="none" w:sz="0" w:space="0" w:color="auto"/>
        <w:bottom w:val="none" w:sz="0" w:space="0" w:color="auto"/>
        <w:right w:val="none" w:sz="0" w:space="0" w:color="auto"/>
      </w:divBdr>
    </w:div>
    <w:div w:id="206197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y.4culture.org/your-profiles" TargetMode="External"/><Relationship Id="rId18" Type="http://schemas.openxmlformats.org/officeDocument/2006/relationships/hyperlink" Target="mailto:emily.lawsin@4culture.org" TargetMode="External"/><Relationship Id="rId26" Type="http://schemas.openxmlformats.org/officeDocument/2006/relationships/hyperlink" Target="mailto:emily.lawsin@4culture.org" TargetMode="External"/><Relationship Id="rId3" Type="http://schemas.openxmlformats.org/officeDocument/2006/relationships/customXml" Target="../customXml/item3.xml"/><Relationship Id="rId21" Type="http://schemas.openxmlformats.org/officeDocument/2006/relationships/hyperlink" Target="https://www.4culture.org/grants/equipment/" TargetMode="External"/><Relationship Id="rId7" Type="http://schemas.openxmlformats.org/officeDocument/2006/relationships/settings" Target="settings.xml"/><Relationship Id="rId12" Type="http://schemas.openxmlformats.org/officeDocument/2006/relationships/hyperlink" Target="https://vimeo.com/790191545" TargetMode="External"/><Relationship Id="rId17" Type="http://schemas.openxmlformats.org/officeDocument/2006/relationships/hyperlink" Target="mailto:natasha.varner@4culture.org" TargetMode="External"/><Relationship Id="rId25" Type="http://schemas.openxmlformats.org/officeDocument/2006/relationships/hyperlink" Target="mailto:natasha.varner@4culture.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elissa.newbill@4culture.org" TargetMode="External"/><Relationship Id="rId20" Type="http://schemas.openxmlformats.org/officeDocument/2006/relationships/hyperlink" Target="https://apply.4culture.org/your-profil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4culture.org/grants/equipment/" TargetMode="External"/><Relationship Id="rId24" Type="http://schemas.openxmlformats.org/officeDocument/2006/relationships/hyperlink" Target="mailto:melissa.newbill@4culture.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ly.4culture.org/storage/documents/demographic-survey-introduction.pdf" TargetMode="External"/><Relationship Id="rId23" Type="http://schemas.openxmlformats.org/officeDocument/2006/relationships/hyperlink" Target="https://apply.4culture.org/your-profil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jennifer.pritchard@4culture.or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y.4culture.org/storage/documents/sample-demographic-survey.pdf" TargetMode="External"/><Relationship Id="rId22" Type="http://schemas.openxmlformats.org/officeDocument/2006/relationships/hyperlink" Target="http://www.kingcounty.gov/council/councilmembers/find_district.aspx" TargetMode="External"/><Relationship Id="rId27" Type="http://schemas.openxmlformats.org/officeDocument/2006/relationships/hyperlink" Target="mailto:jennifer.pritchard@4culture.org" TargetMode="External"/><Relationship Id="rId30" Type="http://schemas.openxmlformats.org/officeDocument/2006/relationships/footer" Target="footer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wbillm\King%20County\4Culture-Internal%20-%20Documents\General\COMS%20-%20Branding\Word%20Templates\4C_ReportTemplate_DRAFT3.dotx" TargetMode="External"/></Relationships>
</file>

<file path=word/theme/theme1.xml><?xml version="1.0" encoding="utf-8"?>
<a:theme xmlns:a="http://schemas.openxmlformats.org/drawingml/2006/main" name="4Culture_2022">
  <a:themeElements>
    <a:clrScheme name="Custom 1">
      <a:dk1>
        <a:sysClr val="windowText" lastClr="000000"/>
      </a:dk1>
      <a:lt1>
        <a:sysClr val="window" lastClr="FFFFFF"/>
      </a:lt1>
      <a:dk2>
        <a:srgbClr val="005E63"/>
      </a:dk2>
      <a:lt2>
        <a:srgbClr val="D5E7F1"/>
      </a:lt2>
      <a:accent1>
        <a:srgbClr val="809D3C"/>
      </a:accent1>
      <a:accent2>
        <a:srgbClr val="00A1B3"/>
      </a:accent2>
      <a:accent3>
        <a:srgbClr val="EE3350"/>
      </a:accent3>
      <a:accent4>
        <a:srgbClr val="E75300"/>
      </a:accent4>
      <a:accent5>
        <a:srgbClr val="FFD600"/>
      </a:accent5>
      <a:accent6>
        <a:srgbClr val="D14827"/>
      </a:accent6>
      <a:hlink>
        <a:srgbClr val="00A1B3"/>
      </a:hlink>
      <a:folHlink>
        <a:srgbClr val="809D3C"/>
      </a:folHlink>
    </a:clrScheme>
    <a:fontScheme name="4Culture">
      <a:majorFont>
        <a:latin typeface="TT Norms"/>
        <a:ea typeface=""/>
        <a:cs typeface=""/>
      </a:majorFont>
      <a:minorFont>
        <a:latin typeface="TT Nor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0E85D0448DCC4E9018C938BE7848F8" ma:contentTypeVersion="19" ma:contentTypeDescription="Create a new document." ma:contentTypeScope="" ma:versionID="ab0f6187a2bfb26bc925ffaeee372fff">
  <xsd:schema xmlns:xsd="http://www.w3.org/2001/XMLSchema" xmlns:xs="http://www.w3.org/2001/XMLSchema" xmlns:p="http://schemas.microsoft.com/office/2006/metadata/properties" xmlns:ns1="http://schemas.microsoft.com/sharepoint/v3" xmlns:ns2="c61f5637-70fa-4bba-9580-f73c48dcfe75" xmlns:ns3="e56c9150-d22a-4b62-a706-e376a6ad65e2" xmlns:ns4="2beaef9f-cf1f-479f-a374-c737fe2c05cb" targetNamespace="http://schemas.microsoft.com/office/2006/metadata/properties" ma:root="true" ma:fieldsID="a2762ecbe29a346036f3174adf4efe13" ns1:_="" ns2:_="" ns3:_="" ns4:_="">
    <xsd:import namespace="http://schemas.microsoft.com/sharepoint/v3"/>
    <xsd:import namespace="c61f5637-70fa-4bba-9580-f73c48dcfe75"/>
    <xsd:import namespace="e56c9150-d22a-4b62-a706-e376a6ad65e2"/>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f5637-70fa-4bba-9580-f73c48dcf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6c9150-d22a-4b62-a706-e376a6ad65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36679c-def5-4939-a561-3b6566f40561}" ma:internalName="TaxCatchAll" ma:showField="CatchAllData" ma:web="e56c9150-d22a-4b62-a706-e376a6ad6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61f5637-70fa-4bba-9580-f73c48dcfe75">
      <Terms xmlns="http://schemas.microsoft.com/office/infopath/2007/PartnerControls"/>
    </lcf76f155ced4ddcb4097134ff3c332f>
    <TaxCatchAll xmlns="2beaef9f-cf1f-479f-a374-c737fe2c05cb" xsi:nil="true"/>
    <SharedWithUsers xmlns="e56c9150-d22a-4b62-a706-e376a6ad65e2">
      <UserInfo>
        <DisplayName>Semet, Lauren</DisplayName>
        <AccountId>26</AccountId>
        <AccountType/>
      </UserInfo>
      <UserInfo>
        <DisplayName>Newbill, Melissa</DisplayName>
        <AccountId>14</AccountId>
        <AccountType/>
      </UserInfo>
      <UserInfo>
        <DisplayName>DePaolo, Christina</DisplayName>
        <AccountId>31</AccountId>
        <AccountType/>
      </UserInfo>
      <UserInfo>
        <DisplayName>Callahan, Anna</DisplayName>
        <AccountId>22</AccountId>
        <AccountType/>
      </UserInfo>
      <UserInfo>
        <DisplayName>Nagata, Megumi</DisplayName>
        <AccountId>40</AccountId>
        <AccountType/>
      </UserInfo>
      <UserInfo>
        <DisplayName>Phillips, Chieko</DisplayName>
        <AccountId>15</AccountId>
        <AccountType/>
      </UserInfo>
      <UserInfo>
        <DisplayName>Lawsin, Emily</DisplayName>
        <AccountId>298</AccountId>
        <AccountType/>
      </UserInfo>
      <UserInfo>
        <DisplayName>Phelan, Dana</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A836E-115A-414F-8ED9-D6501E246244}">
  <ds:schemaRefs>
    <ds:schemaRef ds:uri="http://schemas.openxmlformats.org/officeDocument/2006/bibliography"/>
  </ds:schemaRefs>
</ds:datastoreItem>
</file>

<file path=customXml/itemProps2.xml><?xml version="1.0" encoding="utf-8"?>
<ds:datastoreItem xmlns:ds="http://schemas.openxmlformats.org/officeDocument/2006/customXml" ds:itemID="{E04E2C6C-5A0F-4981-B588-F38D9BD59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1f5637-70fa-4bba-9580-f73c48dcfe75"/>
    <ds:schemaRef ds:uri="e56c9150-d22a-4b62-a706-e376a6ad65e2"/>
    <ds:schemaRef ds:uri="2beaef9f-cf1f-479f-a374-c737fe2c0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874285-FDA6-49A9-A2CF-5C3BFB95E9D9}">
  <ds:schemaRefs>
    <ds:schemaRef ds:uri="c61f5637-70fa-4bba-9580-f73c48dcfe75"/>
    <ds:schemaRef ds:uri="http://schemas.microsoft.com/office/2006/documentManagement/types"/>
    <ds:schemaRef ds:uri="http://purl.org/dc/dcmitype/"/>
    <ds:schemaRef ds:uri="e56c9150-d22a-4b62-a706-e376a6ad65e2"/>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purl.org/dc/terms/"/>
    <ds:schemaRef ds:uri="2beaef9f-cf1f-479f-a374-c737fe2c05cb"/>
    <ds:schemaRef ds:uri="http://schemas.microsoft.com/sharepoint/v3"/>
    <ds:schemaRef ds:uri="http://www.w3.org/XML/1998/namespace"/>
  </ds:schemaRefs>
</ds:datastoreItem>
</file>

<file path=customXml/itemProps4.xml><?xml version="1.0" encoding="utf-8"?>
<ds:datastoreItem xmlns:ds="http://schemas.openxmlformats.org/officeDocument/2006/customXml" ds:itemID="{F05914E0-0902-4ABA-ACFB-B184B5BC8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4C_ReportTemplate_DRAFT3</Template>
  <TotalTime>0</TotalTime>
  <Pages>11</Pages>
  <Words>3242</Words>
  <Characters>17868</Characters>
  <Application>Microsoft Office Word</Application>
  <DocSecurity>0</DocSecurity>
  <Lines>425</Lines>
  <Paragraphs>277</Paragraphs>
  <ScaleCrop>false</ScaleCrop>
  <HeadingPairs>
    <vt:vector size="2" baseType="variant">
      <vt:variant>
        <vt:lpstr>Title</vt:lpstr>
      </vt:variant>
      <vt:variant>
        <vt:i4>1</vt:i4>
      </vt:variant>
    </vt:vector>
  </HeadingPairs>
  <TitlesOfParts>
    <vt:vector size="1" baseType="lpstr">
      <vt:lpstr>Arc Artist Fellowship Application Worksheet 2023</vt:lpstr>
    </vt:vector>
  </TitlesOfParts>
  <Company/>
  <LinksUpToDate>false</LinksUpToDate>
  <CharactersWithSpaces>20833</CharactersWithSpaces>
  <SharedDoc>false</SharedDoc>
  <HLinks>
    <vt:vector size="48" baseType="variant">
      <vt:variant>
        <vt:i4>3997720</vt:i4>
      </vt:variant>
      <vt:variant>
        <vt:i4>21</vt:i4>
      </vt:variant>
      <vt:variant>
        <vt:i4>0</vt:i4>
      </vt:variant>
      <vt:variant>
        <vt:i4>5</vt:i4>
      </vt:variant>
      <vt:variant>
        <vt:lpwstr>mailto:elly.fetter@4culture.org</vt:lpwstr>
      </vt:variant>
      <vt:variant>
        <vt:lpwstr/>
      </vt:variant>
      <vt:variant>
        <vt:i4>7733312</vt:i4>
      </vt:variant>
      <vt:variant>
        <vt:i4>18</vt:i4>
      </vt:variant>
      <vt:variant>
        <vt:i4>0</vt:i4>
      </vt:variant>
      <vt:variant>
        <vt:i4>5</vt:i4>
      </vt:variant>
      <vt:variant>
        <vt:lpwstr>mailto:melissa.newbill@4culture.org</vt:lpwstr>
      </vt:variant>
      <vt:variant>
        <vt:lpwstr/>
      </vt:variant>
      <vt:variant>
        <vt:i4>1966098</vt:i4>
      </vt:variant>
      <vt:variant>
        <vt:i4>15</vt:i4>
      </vt:variant>
      <vt:variant>
        <vt:i4>0</vt:i4>
      </vt:variant>
      <vt:variant>
        <vt:i4>5</vt:i4>
      </vt:variant>
      <vt:variant>
        <vt:lpwstr>https://apply.4culture.org/your-profiles</vt:lpwstr>
      </vt:variant>
      <vt:variant>
        <vt:lpwstr/>
      </vt:variant>
      <vt:variant>
        <vt:i4>3866726</vt:i4>
      </vt:variant>
      <vt:variant>
        <vt:i4>12</vt:i4>
      </vt:variant>
      <vt:variant>
        <vt:i4>0</vt:i4>
      </vt:variant>
      <vt:variant>
        <vt:i4>5</vt:i4>
      </vt:variant>
      <vt:variant>
        <vt:lpwstr>https://www.4culture.org/grants/arc-fellowship/</vt:lpwstr>
      </vt:variant>
      <vt:variant>
        <vt:lpwstr/>
      </vt:variant>
      <vt:variant>
        <vt:i4>3866726</vt:i4>
      </vt:variant>
      <vt:variant>
        <vt:i4>9</vt:i4>
      </vt:variant>
      <vt:variant>
        <vt:i4>0</vt:i4>
      </vt:variant>
      <vt:variant>
        <vt:i4>5</vt:i4>
      </vt:variant>
      <vt:variant>
        <vt:lpwstr>https://www.4culture.org/grants/arc-fellowship/</vt:lpwstr>
      </vt:variant>
      <vt:variant>
        <vt:lpwstr/>
      </vt:variant>
      <vt:variant>
        <vt:i4>8192069</vt:i4>
      </vt:variant>
      <vt:variant>
        <vt:i4>6</vt:i4>
      </vt:variant>
      <vt:variant>
        <vt:i4>0</vt:i4>
      </vt:variant>
      <vt:variant>
        <vt:i4>5</vt:i4>
      </vt:variant>
      <vt:variant>
        <vt:lpwstr>mailto:jackie.mixon@4culture.org</vt:lpwstr>
      </vt:variant>
      <vt:variant>
        <vt:lpwstr/>
      </vt:variant>
      <vt:variant>
        <vt:i4>8257585</vt:i4>
      </vt:variant>
      <vt:variant>
        <vt:i4>3</vt:i4>
      </vt:variant>
      <vt:variant>
        <vt:i4>0</vt:i4>
      </vt:variant>
      <vt:variant>
        <vt:i4>5</vt:i4>
      </vt:variant>
      <vt:variant>
        <vt:lpwstr>https://vimeo.com/790191545</vt:lpwstr>
      </vt:variant>
      <vt:variant>
        <vt:lpwstr/>
      </vt:variant>
      <vt:variant>
        <vt:i4>852051</vt:i4>
      </vt:variant>
      <vt:variant>
        <vt:i4>0</vt:i4>
      </vt:variant>
      <vt:variant>
        <vt:i4>0</vt:i4>
      </vt:variant>
      <vt:variant>
        <vt:i4>5</vt:i4>
      </vt:variant>
      <vt:variant>
        <vt:lpwstr>http://www.4culture.org/grants/arc-fellowship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Application Worksheet 2025</dc:title>
  <dc:subject/>
  <dc:creator>Newbill, Melissa</dc:creator>
  <cp:keywords/>
  <dc:description/>
  <cp:lastModifiedBy>Callahan, Anna</cp:lastModifiedBy>
  <cp:revision>2</cp:revision>
  <dcterms:created xsi:type="dcterms:W3CDTF">2025-04-25T18:17:00Z</dcterms:created>
  <dcterms:modified xsi:type="dcterms:W3CDTF">2025-04-25T18:17:00Z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0x010100940E85D0448DCC4E9018C938BE7848F8</vt:lpwstr>
  </property>
  <property fmtid="{D5CDD505-2E9C-101B-9397-08002B2CF9AE}" pid="3" name="MediaServiceImageTags">
    <vt:lpwstr/>
  </property>
</Properties>
</file>