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Look w:val="04A0" w:firstRow="1" w:lastRow="0" w:firstColumn="1" w:lastColumn="0" w:noHBand="0" w:noVBand="1"/>
      </w:tblPr>
      <w:tblGrid>
        <w:gridCol w:w="1440"/>
        <w:gridCol w:w="8730"/>
      </w:tblGrid>
      <w:tr w:rsidR="00104CF1" w:rsidRPr="00042070" w14:paraId="3567AB69" w14:textId="77777777" w:rsidTr="000B0595">
        <w:trPr>
          <w:trHeight w:val="1350"/>
        </w:trPr>
        <w:tc>
          <w:tcPr>
            <w:tcW w:w="1440" w:type="dxa"/>
          </w:tcPr>
          <w:p w14:paraId="3365C5A5" w14:textId="77777777" w:rsidR="00104CF1" w:rsidRPr="00BF67F3" w:rsidRDefault="00104CF1" w:rsidP="00BF67F3">
            <w:pPr>
              <w:pStyle w:val="Heading7"/>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5279DD4" w14:textId="26CCB479" w:rsidR="009F7E72" w:rsidRPr="005F7BA7" w:rsidRDefault="63047AA2" w:rsidP="00337283">
      <w:pPr>
        <w:pStyle w:val="Heading1"/>
        <w:rPr>
          <w:color w:val="005E63"/>
        </w:rPr>
      </w:pPr>
      <w:bookmarkStart w:id="0" w:name="_Toc132801698"/>
      <w:r w:rsidRPr="797C1450">
        <w:rPr>
          <w:color w:val="005E63" w:themeColor="text2"/>
        </w:rPr>
        <w:t>Cultural Support Services Projects</w:t>
      </w:r>
      <w:r w:rsidR="002E2B9A" w:rsidRPr="797C1450">
        <w:rPr>
          <w:color w:val="005E63" w:themeColor="text2"/>
        </w:rPr>
        <w:t xml:space="preserve"> | Application Worksheet</w:t>
      </w:r>
      <w:bookmarkEnd w:id="0"/>
    </w:p>
    <w:p w14:paraId="6BA5E284" w14:textId="6971EF96" w:rsidR="00E04094" w:rsidRPr="00975C45" w:rsidRDefault="00105D40" w:rsidP="00DD1228">
      <w:pPr>
        <w:rPr>
          <w:rStyle w:val="Emphasis"/>
        </w:rPr>
      </w:pPr>
      <w:r w:rsidRPr="797C1450">
        <w:rPr>
          <w:rStyle w:val="Emphasis"/>
        </w:rPr>
        <w:t xml:space="preserve">This worksheet is intended to be used as a tool as you work on the </w:t>
      </w:r>
      <w:r w:rsidR="00A018D4" w:rsidRPr="797C1450">
        <w:rPr>
          <w:rStyle w:val="Emphasis"/>
        </w:rPr>
        <w:t xml:space="preserve">2025 </w:t>
      </w:r>
      <w:r w:rsidR="4218CCA2" w:rsidRPr="797C1450">
        <w:rPr>
          <w:rStyle w:val="Emphasis"/>
        </w:rPr>
        <w:t>Cultural Support Services Projects</w:t>
      </w:r>
      <w:r w:rsidR="00F165C9" w:rsidRPr="797C1450">
        <w:rPr>
          <w:rStyle w:val="Emphasis"/>
        </w:rPr>
        <w:t xml:space="preserve"> application. Use of this worksheet is not required, nor is it an acceptable alternative to the online application form.</w:t>
      </w:r>
      <w:r w:rsidR="006B6CF1" w:rsidRPr="797C1450">
        <w:rPr>
          <w:rStyle w:val="Emphasis"/>
        </w:rPr>
        <w:t xml:space="preserve"> Application can be found at </w:t>
      </w:r>
      <w:hyperlink r:id="rId12">
        <w:r w:rsidR="006B6CF1" w:rsidRPr="797C1450">
          <w:rPr>
            <w:rStyle w:val="Hyperlink"/>
            <w:sz w:val="20"/>
            <w:szCs w:val="20"/>
          </w:rPr>
          <w:t>apply.4culture.org.</w:t>
        </w:r>
      </w:hyperlink>
    </w:p>
    <w:p w14:paraId="17BE61F1" w14:textId="151D1986" w:rsidR="007F1D34" w:rsidRDefault="5B5B5497" w:rsidP="00DD1228">
      <w:pPr>
        <w:rPr>
          <w:rStyle w:val="Strong"/>
        </w:rPr>
      </w:pPr>
      <w:r w:rsidRPr="5B14B108">
        <w:rPr>
          <w:rStyle w:val="Strong"/>
        </w:rPr>
        <w:t>IMPORTANT: Organizations or Tribes that plan to apply must complete your Account Profile</w:t>
      </w:r>
      <w:r w:rsidR="2AF60D7E" w:rsidRPr="5B14B108">
        <w:rPr>
          <w:rStyle w:val="Strong"/>
        </w:rPr>
        <w:t>,</w:t>
      </w:r>
      <w:r w:rsidRPr="5B14B108">
        <w:rPr>
          <w:rStyle w:val="Strong"/>
        </w:rPr>
        <w:t xml:space="preserve"> save a draft application</w:t>
      </w:r>
      <w:r w:rsidR="7A05FDDC" w:rsidRPr="5B14B108">
        <w:rPr>
          <w:rStyle w:val="Strong"/>
        </w:rPr>
        <w:t>, and complete eligibility information</w:t>
      </w:r>
      <w:r w:rsidRPr="5B14B108">
        <w:rPr>
          <w:rStyle w:val="Strong"/>
        </w:rPr>
        <w:t xml:space="preserve"> by October 29, </w:t>
      </w:r>
      <w:proofErr w:type="gramStart"/>
      <w:r w:rsidRPr="5B14B108">
        <w:rPr>
          <w:rStyle w:val="Strong"/>
        </w:rPr>
        <w:t>2025</w:t>
      </w:r>
      <w:proofErr w:type="gramEnd"/>
      <w:r w:rsidRPr="5B14B108">
        <w:rPr>
          <w:rStyle w:val="Strong"/>
        </w:rPr>
        <w:t xml:space="preserve"> at 5:00 pm PST to allow 4Culture staff to complete </w:t>
      </w:r>
      <w:r w:rsidR="00472CA9" w:rsidRPr="5B14B108">
        <w:rPr>
          <w:rStyle w:val="Strong"/>
        </w:rPr>
        <w:t>eligibility</w:t>
      </w:r>
      <w:r w:rsidRPr="5B14B108">
        <w:rPr>
          <w:rStyle w:val="Strong"/>
        </w:rPr>
        <w:t xml:space="preserve"> pre-screening for this grant. </w:t>
      </w:r>
      <w:r w:rsidRPr="5B14B108">
        <w:rPr>
          <w:rStyle w:val="Strong"/>
          <w:b w:val="0"/>
          <w:bCs w:val="0"/>
        </w:rPr>
        <w:t xml:space="preserve">The application will </w:t>
      </w:r>
      <w:r w:rsidRPr="5B14B108">
        <w:rPr>
          <w:rStyle w:val="Strong"/>
        </w:rPr>
        <w:t>not</w:t>
      </w:r>
      <w:r w:rsidR="68E22B42" w:rsidRPr="5B14B108">
        <w:rPr>
          <w:rStyle w:val="Strong"/>
        </w:rPr>
        <w:t xml:space="preserve"> </w:t>
      </w:r>
      <w:r w:rsidR="68E22B42" w:rsidRPr="5B14B108">
        <w:rPr>
          <w:rStyle w:val="Strong"/>
          <w:b w:val="0"/>
          <w:bCs w:val="0"/>
        </w:rPr>
        <w:t xml:space="preserve">be available to organizations or Tribes to start an application after that date. Final </w:t>
      </w:r>
      <w:r w:rsidR="1735B411" w:rsidRPr="5B14B108">
        <w:rPr>
          <w:rStyle w:val="Strong"/>
          <w:b w:val="0"/>
          <w:bCs w:val="0"/>
        </w:rPr>
        <w:t>a</w:t>
      </w:r>
      <w:r w:rsidR="00D66761" w:rsidRPr="5B14B108">
        <w:rPr>
          <w:rStyle w:val="Strong"/>
          <w:b w:val="0"/>
          <w:bCs w:val="0"/>
        </w:rPr>
        <w:t>pplications</w:t>
      </w:r>
      <w:r w:rsidR="00D66761" w:rsidRPr="5B14B108">
        <w:rPr>
          <w:rStyle w:val="Strong"/>
        </w:rPr>
        <w:t xml:space="preserve"> must be submitted online by </w:t>
      </w:r>
      <w:r w:rsidR="00D712D1" w:rsidRPr="5B14B108">
        <w:rPr>
          <w:rStyle w:val="Strong"/>
        </w:rPr>
        <w:t>Wednesday</w:t>
      </w:r>
      <w:r w:rsidR="00D66761" w:rsidRPr="5B14B108">
        <w:rPr>
          <w:rStyle w:val="Strong"/>
        </w:rPr>
        <w:t xml:space="preserve">, </w:t>
      </w:r>
      <w:r w:rsidR="0117D3EB" w:rsidRPr="5B14B108">
        <w:rPr>
          <w:rStyle w:val="Strong"/>
        </w:rPr>
        <w:t>November</w:t>
      </w:r>
      <w:r w:rsidR="0039337B" w:rsidRPr="5B14B108">
        <w:rPr>
          <w:rStyle w:val="Strong"/>
        </w:rPr>
        <w:t xml:space="preserve"> 12</w:t>
      </w:r>
      <w:r w:rsidR="00D712D1" w:rsidRPr="5B14B108">
        <w:rPr>
          <w:rStyle w:val="Strong"/>
        </w:rPr>
        <w:t>,</w:t>
      </w:r>
      <w:r w:rsidR="00D66761" w:rsidRPr="5B14B108">
        <w:rPr>
          <w:rStyle w:val="Strong"/>
        </w:rPr>
        <w:t xml:space="preserve"> </w:t>
      </w:r>
      <w:proofErr w:type="gramStart"/>
      <w:r w:rsidR="00D66761" w:rsidRPr="5B14B108">
        <w:rPr>
          <w:rStyle w:val="Strong"/>
        </w:rPr>
        <w:t>202</w:t>
      </w:r>
      <w:r w:rsidR="0039337B" w:rsidRPr="5B14B108">
        <w:rPr>
          <w:rStyle w:val="Strong"/>
        </w:rPr>
        <w:t>5</w:t>
      </w:r>
      <w:proofErr w:type="gramEnd"/>
      <w:r w:rsidR="00376ADA" w:rsidRPr="5B14B108">
        <w:rPr>
          <w:rStyle w:val="Strong"/>
        </w:rPr>
        <w:t xml:space="preserve"> at 5:00 </w:t>
      </w:r>
      <w:r w:rsidR="4E287FD2" w:rsidRPr="5B14B108">
        <w:rPr>
          <w:rStyle w:val="Strong"/>
        </w:rPr>
        <w:t>pm PST</w:t>
      </w:r>
      <w:r w:rsidR="00D66761" w:rsidRPr="5B14B108">
        <w:rPr>
          <w:rStyle w:val="Strong"/>
        </w:rPr>
        <w:t>.</w:t>
      </w:r>
    </w:p>
    <w:p w14:paraId="530BF858" w14:textId="77777777" w:rsidR="00942357" w:rsidRDefault="00942357" w:rsidP="00942357">
      <w:pPr>
        <w:pStyle w:val="Heading2"/>
        <w:spacing w:before="0"/>
      </w:pPr>
      <w:bookmarkStart w:id="1" w:name="_Toc132801699"/>
      <w:r>
        <w:t>Steps to apply</w:t>
      </w:r>
      <w:bookmarkEnd w:id="1"/>
    </w:p>
    <w:p w14:paraId="0D43282E" w14:textId="7D9D9C2A" w:rsidR="00942357" w:rsidRPr="008832D6" w:rsidRDefault="00942357" w:rsidP="797C1450">
      <w:pPr>
        <w:pStyle w:val="ListParagraph"/>
        <w:spacing w:after="0"/>
      </w:pPr>
      <w:r>
        <w:t xml:space="preserve">Read the </w:t>
      </w:r>
      <w:hyperlink r:id="rId13" w:history="1">
        <w:r w:rsidRPr="00F577E4">
          <w:rPr>
            <w:rStyle w:val="Hyperlink"/>
          </w:rPr>
          <w:t>guidelines</w:t>
        </w:r>
      </w:hyperlink>
      <w:r w:rsidR="00AF587F">
        <w:t>.</w:t>
      </w:r>
      <w:r>
        <w:t xml:space="preserve"> </w:t>
      </w:r>
    </w:p>
    <w:p w14:paraId="646928E0" w14:textId="1E69C5ED" w:rsidR="00942357" w:rsidRDefault="00C40C79" w:rsidP="00942357">
      <w:pPr>
        <w:pStyle w:val="ListParagraph"/>
        <w:numPr>
          <w:ilvl w:val="1"/>
          <w:numId w:val="12"/>
        </w:numPr>
        <w:spacing w:after="0"/>
      </w:pPr>
      <w:r>
        <w:t xml:space="preserve">Are </w:t>
      </w:r>
      <w:r w:rsidR="00A018D4">
        <w:t>you and</w:t>
      </w:r>
      <w:r>
        <w:t xml:space="preserve"> your project</w:t>
      </w:r>
      <w:r w:rsidR="00F370D1">
        <w:t xml:space="preserve"> </w:t>
      </w:r>
      <w:r w:rsidR="00942357">
        <w:t xml:space="preserve">eligible? </w:t>
      </w:r>
    </w:p>
    <w:p w14:paraId="3152141C" w14:textId="77777777" w:rsidR="00942357" w:rsidRDefault="00942357" w:rsidP="00942357">
      <w:pPr>
        <w:pStyle w:val="ListParagraph"/>
        <w:numPr>
          <w:ilvl w:val="0"/>
          <w:numId w:val="12"/>
        </w:numPr>
        <w:spacing w:after="0"/>
      </w:pPr>
      <w:r>
        <w:t>Create an account / If you have an account, confirm you can log in.</w:t>
      </w:r>
    </w:p>
    <w:p w14:paraId="34DA3DE1" w14:textId="090C2022" w:rsidR="00942357" w:rsidRDefault="00942357" w:rsidP="00942357">
      <w:pPr>
        <w:pStyle w:val="ListParagraph"/>
        <w:numPr>
          <w:ilvl w:val="1"/>
          <w:numId w:val="12"/>
        </w:numPr>
        <w:spacing w:after="0"/>
      </w:pPr>
      <w:r>
        <w:t xml:space="preserve">Watch the </w:t>
      </w:r>
      <w:hyperlink r:id="rId14" w:history="1">
        <w:r w:rsidRPr="00650E75">
          <w:rPr>
            <w:rStyle w:val="Hyperlink"/>
          </w:rPr>
          <w:t>tutorial video</w:t>
        </w:r>
      </w:hyperlink>
      <w:r>
        <w:t xml:space="preserve"> for assistance.</w:t>
      </w:r>
      <w:r w:rsidR="009440EC">
        <w:t xml:space="preserve"> </w:t>
      </w:r>
      <w:r>
        <w:t xml:space="preserve"> </w:t>
      </w:r>
    </w:p>
    <w:p w14:paraId="3384B40F" w14:textId="039E45E5" w:rsidR="00942357" w:rsidRDefault="00942357" w:rsidP="00942357">
      <w:pPr>
        <w:pStyle w:val="ListParagraph"/>
        <w:numPr>
          <w:ilvl w:val="1"/>
          <w:numId w:val="12"/>
        </w:numPr>
        <w:spacing w:after="0"/>
      </w:pPr>
      <w:r>
        <w:t xml:space="preserve">Contact </w:t>
      </w:r>
      <w:hyperlink r:id="rId15" w:history="1">
        <w:r w:rsidR="003338CC" w:rsidRPr="00CD219B">
          <w:rPr>
            <w:rStyle w:val="Hyperlink"/>
          </w:rPr>
          <w:t>Bella Monju</w:t>
        </w:r>
      </w:hyperlink>
      <w:r w:rsidR="003338CC">
        <w:t xml:space="preserve"> </w:t>
      </w:r>
      <w:r>
        <w:t>if you are unable to access your account.</w:t>
      </w:r>
    </w:p>
    <w:p w14:paraId="4C946C74" w14:textId="59324E69" w:rsidR="00A23229" w:rsidRDefault="00A23229" w:rsidP="00942357">
      <w:pPr>
        <w:pStyle w:val="ListParagraph"/>
        <w:numPr>
          <w:ilvl w:val="1"/>
          <w:numId w:val="12"/>
        </w:numPr>
        <w:spacing w:after="0"/>
      </w:pPr>
      <w:r>
        <w:t>Complete your Account profile.</w:t>
      </w:r>
    </w:p>
    <w:p w14:paraId="04FC7CB1" w14:textId="188BF721" w:rsidR="00942357" w:rsidRDefault="00942357" w:rsidP="00942357">
      <w:pPr>
        <w:pStyle w:val="ListParagraph"/>
        <w:numPr>
          <w:ilvl w:val="1"/>
          <w:numId w:val="12"/>
        </w:numPr>
        <w:spacing w:after="0"/>
      </w:pPr>
      <w:r>
        <w:t>Complete and submit your 202</w:t>
      </w:r>
      <w:r w:rsidR="009440EC">
        <w:t>5</w:t>
      </w:r>
      <w:r>
        <w:t xml:space="preserve"> Demographic Update in your account profile.</w:t>
      </w:r>
    </w:p>
    <w:p w14:paraId="658A8BE8" w14:textId="04452DEC" w:rsidR="006324D3" w:rsidRDefault="006324D3" w:rsidP="00942357">
      <w:pPr>
        <w:pStyle w:val="ListParagraph"/>
        <w:numPr>
          <w:ilvl w:val="1"/>
          <w:numId w:val="12"/>
        </w:numPr>
        <w:spacing w:after="0"/>
      </w:pPr>
      <w:r>
        <w:t xml:space="preserve">Complete and submit your </w:t>
      </w:r>
      <w:r w:rsidR="00F721C3">
        <w:t>organization’s financial information in your account profile.</w:t>
      </w:r>
    </w:p>
    <w:p w14:paraId="65485296" w14:textId="77777777" w:rsidR="00942357" w:rsidRDefault="00942357" w:rsidP="00942357">
      <w:pPr>
        <w:pStyle w:val="ListParagraph"/>
        <w:numPr>
          <w:ilvl w:val="0"/>
          <w:numId w:val="12"/>
        </w:numPr>
        <w:spacing w:after="0"/>
      </w:pPr>
      <w:r>
        <w:t>Read through the entire application and gather your materials.</w:t>
      </w:r>
    </w:p>
    <w:p w14:paraId="22953EDA" w14:textId="7EC185FC" w:rsidR="00942357" w:rsidRDefault="00942357" w:rsidP="00942357">
      <w:pPr>
        <w:pStyle w:val="ListParagraph"/>
        <w:numPr>
          <w:ilvl w:val="0"/>
          <w:numId w:val="12"/>
        </w:numPr>
        <w:spacing w:after="0"/>
      </w:pPr>
      <w:r>
        <w:t xml:space="preserve">Attend a </w:t>
      </w:r>
      <w:r w:rsidR="009440EC">
        <w:t>workshop, drop</w:t>
      </w:r>
      <w:r w:rsidR="00B61E0F">
        <w:t>-in</w:t>
      </w:r>
      <w:r>
        <w:t xml:space="preserve"> </w:t>
      </w:r>
      <w:r w:rsidR="00B61E0F">
        <w:t>sess</w:t>
      </w:r>
      <w:r w:rsidR="00E023F4">
        <w:t xml:space="preserve">ion, and/or </w:t>
      </w:r>
      <w:r>
        <w:t>talk to a Program Manager.</w:t>
      </w:r>
    </w:p>
    <w:p w14:paraId="5298FC6C" w14:textId="77777777" w:rsidR="00942357" w:rsidRDefault="00942357" w:rsidP="00942357">
      <w:pPr>
        <w:pStyle w:val="ListParagraph"/>
        <w:numPr>
          <w:ilvl w:val="0"/>
          <w:numId w:val="12"/>
        </w:numPr>
        <w:spacing w:after="0"/>
      </w:pPr>
      <w:r>
        <w:t>Use this worksheet as you plan out your application. Draft, review, revise. Submit!</w:t>
      </w:r>
    </w:p>
    <w:p w14:paraId="348489BE" w14:textId="77777777" w:rsidR="00CF3927" w:rsidRDefault="00CF3927" w:rsidP="00CF3927">
      <w:pPr>
        <w:pStyle w:val="ListParagraph"/>
        <w:numPr>
          <w:ilvl w:val="0"/>
          <w:numId w:val="0"/>
        </w:numPr>
        <w:spacing w:after="0"/>
        <w:ind w:left="720"/>
      </w:pPr>
    </w:p>
    <w:p w14:paraId="5BA4FB50" w14:textId="77777777" w:rsidR="00CF3927" w:rsidRDefault="00CF3927" w:rsidP="00CF3927">
      <w:pPr>
        <w:pStyle w:val="Heading2"/>
        <w:spacing w:before="0"/>
      </w:pPr>
      <w:bookmarkStart w:id="2" w:name="_Toc132801700"/>
      <w:r>
        <w:t>Helpful tips – set yourself up for success</w:t>
      </w:r>
      <w:bookmarkEnd w:id="2"/>
    </w:p>
    <w:p w14:paraId="634A1C3A" w14:textId="06863D35" w:rsidR="00CF3927" w:rsidRDefault="00CF3927" w:rsidP="00CF3927">
      <w:pPr>
        <w:pStyle w:val="ListParagraph"/>
        <w:numPr>
          <w:ilvl w:val="0"/>
          <w:numId w:val="13"/>
        </w:numPr>
        <w:spacing w:after="0"/>
      </w:pPr>
      <w:r w:rsidRPr="008B61F5">
        <w:rPr>
          <w:rStyle w:val="Strong"/>
        </w:rPr>
        <w:t>Start early!</w:t>
      </w:r>
      <w:r>
        <w:t xml:space="preserve"> Give yourself the time you need. We recommend starting your application </w:t>
      </w:r>
      <w:r w:rsidRPr="00C67D99">
        <w:rPr>
          <w:u w:val="single"/>
        </w:rPr>
        <w:t>at least</w:t>
      </w:r>
      <w:r>
        <w:t xml:space="preserve"> 3 weeks before the deadline. </w:t>
      </w:r>
      <w:r w:rsidR="00B041D6">
        <w:t xml:space="preserve">IMPORTANT: </w:t>
      </w:r>
      <w:r w:rsidR="005A5CFF">
        <w:t xml:space="preserve">You must complete your Account Profile and save a draft application by October 29, </w:t>
      </w:r>
      <w:proofErr w:type="gramStart"/>
      <w:r w:rsidR="005A5CFF">
        <w:t>2025</w:t>
      </w:r>
      <w:proofErr w:type="gramEnd"/>
      <w:r w:rsidR="005A5CFF">
        <w:t xml:space="preserve"> at 5:00 pm PST to apply. The application will </w:t>
      </w:r>
      <w:r w:rsidR="00F51935">
        <w:rPr>
          <w:b/>
          <w:bCs/>
        </w:rPr>
        <w:t>not</w:t>
      </w:r>
      <w:r w:rsidR="00F51935">
        <w:t xml:space="preserve"> be available to start an application after that date.</w:t>
      </w:r>
    </w:p>
    <w:p w14:paraId="2D29DA0D" w14:textId="22A21366" w:rsidR="00CF3927" w:rsidRDefault="00CF3927" w:rsidP="00CF3927">
      <w:pPr>
        <w:pStyle w:val="ListParagraph"/>
        <w:numPr>
          <w:ilvl w:val="0"/>
          <w:numId w:val="13"/>
        </w:numPr>
        <w:spacing w:after="0"/>
      </w:pPr>
      <w:r w:rsidRPr="008B61F5">
        <w:rPr>
          <w:rStyle w:val="Strong"/>
        </w:rPr>
        <w:t>Work offline and save often.</w:t>
      </w:r>
      <w:r>
        <w:t xml:space="preserve"> Saving your work offline will ensure that an internet outage won’t result in lost work. </w:t>
      </w:r>
    </w:p>
    <w:p w14:paraId="028C3EEC" w14:textId="35D77AE9" w:rsidR="00615582" w:rsidRDefault="00CF3927">
      <w:pPr>
        <w:pStyle w:val="ListParagraph"/>
        <w:numPr>
          <w:ilvl w:val="0"/>
          <w:numId w:val="13"/>
        </w:numPr>
        <w:spacing w:after="0"/>
      </w:pPr>
      <w:r w:rsidRPr="008B61F5">
        <w:rPr>
          <w:rStyle w:val="Strong"/>
        </w:rPr>
        <w:t>Attend a workshop!</w:t>
      </w:r>
      <w:r>
        <w:t xml:space="preserve"> Workshops are a great way to walk through the application with </w:t>
      </w:r>
      <w:r w:rsidR="00F51935">
        <w:t xml:space="preserve">a </w:t>
      </w:r>
      <w:r>
        <w:t xml:space="preserve">Program Manager and to hear questions other applicants have that you might not have </w:t>
      </w:r>
      <w:r>
        <w:lastRenderedPageBreak/>
        <w:t>considered. Workshops are free</w:t>
      </w:r>
      <w:r w:rsidR="0009016D">
        <w:t xml:space="preserve"> and informal</w:t>
      </w:r>
      <w:r>
        <w:t>. Times</w:t>
      </w:r>
      <w:r w:rsidR="00CF66EC">
        <w:t xml:space="preserve"> for both in-person and Zoom workshops</w:t>
      </w:r>
      <w:r>
        <w:t xml:space="preserve"> are listed in the guidelines. </w:t>
      </w:r>
    </w:p>
    <w:p w14:paraId="67EE5B91" w14:textId="4959FDAE" w:rsidR="00615582" w:rsidRDefault="00564B7E" w:rsidP="00615582">
      <w:pPr>
        <w:pStyle w:val="ListParagraph"/>
        <w:numPr>
          <w:ilvl w:val="0"/>
          <w:numId w:val="13"/>
        </w:numPr>
        <w:spacing w:after="0"/>
      </w:pPr>
      <w:r>
        <w:t xml:space="preserve">The word count </w:t>
      </w:r>
      <w:r w:rsidR="003604DA">
        <w:t>is just a suggestion. The system will not cut you off. A bit more or</w:t>
      </w:r>
      <w:r w:rsidR="00E63278">
        <w:t xml:space="preserve"> a bit</w:t>
      </w:r>
      <w:r w:rsidR="003604DA">
        <w:t xml:space="preserve"> less is fine.</w:t>
      </w:r>
    </w:p>
    <w:p w14:paraId="3E3BC6F5" w14:textId="2B36B077" w:rsidR="00615582" w:rsidRDefault="00615582" w:rsidP="00BC6503">
      <w:pPr>
        <w:pStyle w:val="ListParagraph"/>
        <w:numPr>
          <w:ilvl w:val="0"/>
          <w:numId w:val="13"/>
        </w:numPr>
        <w:spacing w:after="0"/>
      </w:pPr>
      <w:r>
        <w:t xml:space="preserve">Getting an error when you Save or Submit? </w:t>
      </w:r>
      <w:r w:rsidR="00A018D4">
        <w:t xml:space="preserve">The most common problem is that images </w:t>
      </w:r>
      <w:r w:rsidR="00241FE8">
        <w:t xml:space="preserve">are too big and are preventing your application from saving. </w:t>
      </w:r>
      <w:r w:rsidR="00241FE8" w:rsidRPr="00BC6503">
        <w:rPr>
          <w:rStyle w:val="Strong"/>
        </w:rPr>
        <w:t>Each</w:t>
      </w:r>
      <w:r w:rsidRPr="00BC6503">
        <w:rPr>
          <w:rStyle w:val="Strong"/>
        </w:rPr>
        <w:t xml:space="preserve"> attachment must be smaller than 2MB.</w:t>
      </w:r>
      <w:r w:rsidR="00A018D4" w:rsidRPr="00BC6503">
        <w:rPr>
          <w:rStyle w:val="Strong"/>
        </w:rPr>
        <w:t xml:space="preserve"> </w:t>
      </w:r>
      <w:r w:rsidR="002A1ABF">
        <w:t xml:space="preserve">For help resizing </w:t>
      </w:r>
      <w:r w:rsidR="002A1ABF" w:rsidRPr="002A1ABF">
        <w:t xml:space="preserve">files, you can use free websites like </w:t>
      </w:r>
      <w:hyperlink r:id="rId16" w:history="1">
        <w:r w:rsidR="002A1ABF" w:rsidRPr="002A1ABF">
          <w:rPr>
            <w:rStyle w:val="Hyperlink"/>
          </w:rPr>
          <w:t>Image Resizer</w:t>
        </w:r>
      </w:hyperlink>
      <w:r w:rsidR="002A1ABF" w:rsidRPr="002A1ABF">
        <w:t xml:space="preserve"> and </w:t>
      </w:r>
      <w:hyperlink r:id="rId17" w:history="1">
        <w:r w:rsidR="002A1ABF" w:rsidRPr="002A1ABF">
          <w:rPr>
            <w:rStyle w:val="Hyperlink"/>
          </w:rPr>
          <w:t>PDF Resizer</w:t>
        </w:r>
      </w:hyperlink>
      <w:r w:rsidR="002A1ABF" w:rsidRPr="002A1ABF">
        <w:t>.</w:t>
      </w:r>
    </w:p>
    <w:p w14:paraId="6E03F9D4" w14:textId="5A6BE359" w:rsidR="00CF3927" w:rsidRDefault="00BC6503">
      <w:pPr>
        <w:pStyle w:val="ListParagraph"/>
        <w:numPr>
          <w:ilvl w:val="0"/>
          <w:numId w:val="13"/>
        </w:numPr>
        <w:spacing w:after="0"/>
      </w:pPr>
      <w:r w:rsidRPr="00BC6503">
        <w:rPr>
          <w:rStyle w:val="Strong"/>
        </w:rPr>
        <w:t>Is your application complete?</w:t>
      </w:r>
      <w:r>
        <w:t xml:space="preserve"> </w:t>
      </w:r>
      <w:r w:rsidR="00CF3927">
        <w:t>Double</w:t>
      </w:r>
      <w:r>
        <w:t>-</w:t>
      </w:r>
      <w:r w:rsidR="00CF3927">
        <w:t>check that you have all required materials included! Incomplete applications will not be accepted, and extensions cannot be given</w:t>
      </w:r>
      <w:r w:rsidR="002A1ABF">
        <w:t xml:space="preserve"> for any reason.</w:t>
      </w:r>
    </w:p>
    <w:p w14:paraId="6164BDEB" w14:textId="4BB3E3B0" w:rsidR="00D57CAB" w:rsidRPr="00615582" w:rsidRDefault="00CF3927" w:rsidP="00DD1228">
      <w:pPr>
        <w:pStyle w:val="ListParagraph"/>
        <w:numPr>
          <w:ilvl w:val="0"/>
          <w:numId w:val="13"/>
        </w:numPr>
        <w:spacing w:after="0"/>
        <w:rPr>
          <w:rStyle w:val="Strong"/>
          <w:b w:val="0"/>
          <w:bCs w:val="0"/>
        </w:rPr>
      </w:pPr>
      <w:r w:rsidRPr="00BC6503">
        <w:rPr>
          <w:rStyle w:val="Strong"/>
        </w:rPr>
        <w:t>Need help?</w:t>
      </w:r>
      <w:r>
        <w:t xml:space="preserve"> We are here to support you.</w:t>
      </w:r>
    </w:p>
    <w:p w14:paraId="53D5814A" w14:textId="6838A281" w:rsidR="00A46308" w:rsidRPr="005F7BA7" w:rsidRDefault="00A46308" w:rsidP="00A46308">
      <w:pPr>
        <w:pStyle w:val="Heading1"/>
        <w:jc w:val="center"/>
        <w:rPr>
          <w:color w:val="005E63"/>
        </w:rPr>
      </w:pPr>
      <w:bookmarkStart w:id="3" w:name="_Toc132801701"/>
      <w:r>
        <w:rPr>
          <w:color w:val="005E63"/>
        </w:rPr>
        <w:t>202</w:t>
      </w:r>
      <w:r w:rsidR="00615582">
        <w:rPr>
          <w:color w:val="005E63"/>
        </w:rPr>
        <w:t>5</w:t>
      </w:r>
      <w:r>
        <w:rPr>
          <w:color w:val="005E63"/>
        </w:rPr>
        <w:t xml:space="preserve"> APPLICATION DRAFT WORKSHEET</w:t>
      </w:r>
      <w:bookmarkEnd w:id="3"/>
    </w:p>
    <w:p w14:paraId="26AF8C2F" w14:textId="18736FD8" w:rsidR="009D7452" w:rsidRDefault="00A46308" w:rsidP="00687B2A">
      <w:pPr>
        <w:jc w:val="center"/>
        <w:rPr>
          <w:rStyle w:val="Emphasis"/>
        </w:rPr>
      </w:pPr>
      <w:r>
        <w:t xml:space="preserve">All applications must be submitted online at </w:t>
      </w:r>
      <w:hyperlink r:id="rId18" w:history="1">
        <w:r w:rsidRPr="006B6CF1">
          <w:rPr>
            <w:rStyle w:val="Hyperlink"/>
          </w:rPr>
          <w:t>apply.4culture.org</w:t>
        </w:r>
        <w:r w:rsidRPr="006B6CF1">
          <w:rPr>
            <w:rStyle w:val="Hyperlink"/>
            <w:sz w:val="20"/>
          </w:rPr>
          <w:t>.</w:t>
        </w:r>
      </w:hyperlink>
    </w:p>
    <w:p w14:paraId="09A0E2D5" w14:textId="71351D90" w:rsidR="00847FB4" w:rsidRPr="00975C45" w:rsidRDefault="00847FB4" w:rsidP="00687B2A">
      <w:pPr>
        <w:jc w:val="center"/>
        <w:rPr>
          <w:rStyle w:val="Emphasis"/>
        </w:rPr>
      </w:pPr>
      <w:r>
        <w:rPr>
          <w:rStyle w:val="Emphasis"/>
        </w:rPr>
        <w:t xml:space="preserve"> * = required field</w:t>
      </w:r>
    </w:p>
    <w:p w14:paraId="29E11086" w14:textId="44DCD9C5" w:rsidR="00A767BA" w:rsidRDefault="00A767BA" w:rsidP="000F737C">
      <w:pPr>
        <w:pStyle w:val="Heading2"/>
        <w:spacing w:before="0"/>
        <w:rPr>
          <w:color w:val="005E63" w:themeColor="text2"/>
        </w:rPr>
      </w:pPr>
      <w:bookmarkStart w:id="4" w:name="_Toc105774560"/>
      <w:bookmarkStart w:id="5" w:name="_Toc132801703"/>
      <w:bookmarkStart w:id="6" w:name="_Hlk95951614"/>
      <w:r>
        <w:rPr>
          <w:color w:val="005E63" w:themeColor="text2"/>
        </w:rPr>
        <w:t>ORGANIZATION DETAILS</w:t>
      </w:r>
    </w:p>
    <w:p w14:paraId="3E683C00" w14:textId="51D926E2" w:rsidR="00B10357" w:rsidRPr="00830AC7" w:rsidRDefault="00B10357" w:rsidP="00B10357">
      <w:pPr>
        <w:rPr>
          <w:rStyle w:val="Emphasis"/>
        </w:rPr>
      </w:pPr>
      <w:r w:rsidRPr="00830AC7">
        <w:rPr>
          <w:rStyle w:val="IntenseEmphasis"/>
        </w:rPr>
        <w:t>TIP</w:t>
      </w:r>
      <w:r w:rsidRPr="00830AC7">
        <w:rPr>
          <w:rStyle w:val="Emphasis"/>
        </w:rPr>
        <w:t>: The peer</w:t>
      </w:r>
      <w:r w:rsidR="003A2E98">
        <w:rPr>
          <w:rStyle w:val="Emphasis"/>
        </w:rPr>
        <w:t>-</w:t>
      </w:r>
      <w:r w:rsidRPr="00830AC7">
        <w:rPr>
          <w:rStyle w:val="Emphasis"/>
        </w:rPr>
        <w:t xml:space="preserve">panel evaluating your application will use your </w:t>
      </w:r>
      <w:r w:rsidR="005C3CFB">
        <w:rPr>
          <w:rStyle w:val="Emphasis"/>
        </w:rPr>
        <w:t>Short Organization Description to refer to your organization – make sure it provides key info to remind them of your organization. Remember that readers may not be familiar with your organization and/or programming.</w:t>
      </w:r>
    </w:p>
    <w:p w14:paraId="3FD29A4D" w14:textId="77777777" w:rsidR="00B10357" w:rsidRDefault="00B10357" w:rsidP="00B10357">
      <w:pPr>
        <w:rPr>
          <w:rStyle w:val="Emphasis"/>
        </w:rPr>
      </w:pPr>
      <w:r w:rsidRPr="00830AC7">
        <w:rPr>
          <w:rStyle w:val="IntenseEmphasis"/>
        </w:rPr>
        <w:t>TIP:</w:t>
      </w:r>
      <w:r w:rsidRPr="00830AC7">
        <w:rPr>
          <w:rStyle w:val="Emphasis"/>
        </w:rPr>
        <w:t xml:space="preserve"> Your text should replace the “suggested word count” text in the narrative boxes</w:t>
      </w:r>
    </w:p>
    <w:p w14:paraId="0763ADF1" w14:textId="73B01145" w:rsidR="00994324" w:rsidRPr="00994324" w:rsidRDefault="00994324" w:rsidP="00B10357">
      <w:pPr>
        <w:rPr>
          <w:rStyle w:val="Emphasis"/>
        </w:rPr>
      </w:pPr>
      <w:r>
        <w:rPr>
          <w:rStyle w:val="Emphasis"/>
          <w:b/>
          <w:bCs/>
        </w:rPr>
        <w:t>TIP:</w:t>
      </w:r>
      <w:r>
        <w:rPr>
          <w:rStyle w:val="Emphasis"/>
        </w:rPr>
        <w:t xml:space="preserve"> If you are using a fiscal sponsor to apply for this grant, you must have prior approval by 4Culture staff. </w:t>
      </w:r>
      <w:r w:rsidR="00F7519E">
        <w:rPr>
          <w:rStyle w:val="Emphasis"/>
        </w:rPr>
        <w:t xml:space="preserve">4Culture will review both you and your fiscal sponsor’s eligibility to receive funding. Please review our </w:t>
      </w:r>
      <w:hyperlink r:id="rId19" w:history="1">
        <w:r w:rsidR="00160F22" w:rsidRPr="00160F22">
          <w:rPr>
            <w:rStyle w:val="Hyperlink"/>
            <w:i/>
            <w:iCs/>
            <w:sz w:val="20"/>
          </w:rPr>
          <w:t>Fiscal Sponsorship - 4Culture</w:t>
        </w:r>
      </w:hyperlink>
      <w:r w:rsidR="00160F22">
        <w:rPr>
          <w:i/>
          <w:iCs/>
          <w:sz w:val="20"/>
        </w:rPr>
        <w:t>.</w:t>
      </w:r>
    </w:p>
    <w:p w14:paraId="0D764EB2" w14:textId="0ED93A5D" w:rsidR="00B10357" w:rsidRPr="00223F5E" w:rsidRDefault="00CF0A17" w:rsidP="00B10357">
      <w:pPr>
        <w:pStyle w:val="Heading3"/>
        <w:spacing w:line="240" w:lineRule="auto"/>
        <w:rPr>
          <w:color w:val="005E63" w:themeColor="text2"/>
        </w:rPr>
      </w:pPr>
      <w:r>
        <w:rPr>
          <w:color w:val="005E63" w:themeColor="text2"/>
        </w:rPr>
        <w:t>Fiscal Sponsorship</w:t>
      </w:r>
      <w:r w:rsidR="00B10357">
        <w:rPr>
          <w:color w:val="005E63" w:themeColor="text2"/>
        </w:rPr>
        <w:t>*</w:t>
      </w:r>
    </w:p>
    <w:p w14:paraId="0EB5CA86" w14:textId="5B863480" w:rsidR="00B10357" w:rsidRDefault="00CF0A17" w:rsidP="00B10357">
      <w:pPr>
        <w:spacing w:line="240" w:lineRule="auto"/>
      </w:pPr>
      <w:r>
        <w:t xml:space="preserve">Indicate below if you have a </w:t>
      </w:r>
      <w:r w:rsidR="005F0B55">
        <w:t>Fiscal Sponsor, if you do not have a Fiscal Sponsor select “None”.</w:t>
      </w:r>
    </w:p>
    <w:p w14:paraId="38C7A092" w14:textId="0B7803A5" w:rsidR="00160F22" w:rsidRPr="00223F5E" w:rsidRDefault="00DF08D5" w:rsidP="00160F22">
      <w:pPr>
        <w:pStyle w:val="Heading3"/>
        <w:spacing w:line="240" w:lineRule="auto"/>
        <w:rPr>
          <w:color w:val="005E63" w:themeColor="text2"/>
        </w:rPr>
      </w:pPr>
      <w:r>
        <w:rPr>
          <w:color w:val="005E63" w:themeColor="text2"/>
        </w:rPr>
        <w:t>Discipline</w:t>
      </w:r>
      <w:r w:rsidR="00160F22">
        <w:rPr>
          <w:color w:val="005E63" w:themeColor="text2"/>
        </w:rPr>
        <w:t>*</w:t>
      </w:r>
    </w:p>
    <w:p w14:paraId="5D67C8AB" w14:textId="5A769A1D" w:rsidR="00160F22" w:rsidRDefault="00DF08D5" w:rsidP="00160F22">
      <w:pPr>
        <w:spacing w:line="240" w:lineRule="auto"/>
      </w:pPr>
      <w:r>
        <w:t xml:space="preserve">Select the discipline that most accurately describes the </w:t>
      </w:r>
      <w:proofErr w:type="gramStart"/>
      <w:r>
        <w:t>main focus</w:t>
      </w:r>
      <w:proofErr w:type="gramEnd"/>
      <w:r>
        <w:t xml:space="preserve"> of your organization. </w:t>
      </w:r>
    </w:p>
    <w:p w14:paraId="065CAD7C" w14:textId="333935C7" w:rsidR="00390D31" w:rsidRDefault="00390D31" w:rsidP="00160F22">
      <w:pPr>
        <w:spacing w:line="240" w:lineRule="auto"/>
      </w:pPr>
      <w:r>
        <w:t xml:space="preserve">If you selected Science and Technology or Arts, please select the field that most accurately describes the </w:t>
      </w:r>
      <w:proofErr w:type="gramStart"/>
      <w:r>
        <w:t>main focus</w:t>
      </w:r>
      <w:proofErr w:type="gramEnd"/>
      <w:r>
        <w:t xml:space="preserve"> of your organization.</w:t>
      </w:r>
    </w:p>
    <w:p w14:paraId="6F273192" w14:textId="4DCFDFEE" w:rsidR="00B10357" w:rsidRPr="00223F5E" w:rsidRDefault="00B10357" w:rsidP="00B10357">
      <w:pPr>
        <w:pStyle w:val="Heading3"/>
        <w:spacing w:line="240" w:lineRule="auto"/>
        <w:rPr>
          <w:color w:val="005E63" w:themeColor="text2"/>
        </w:rPr>
      </w:pPr>
      <w:r w:rsidRPr="5B14B108">
        <w:rPr>
          <w:color w:val="005E63" w:themeColor="text2"/>
        </w:rPr>
        <w:t xml:space="preserve">Short </w:t>
      </w:r>
      <w:r w:rsidR="18F4B683" w:rsidRPr="5B14B108">
        <w:rPr>
          <w:color w:val="005E63" w:themeColor="text2"/>
        </w:rPr>
        <w:t>Organization</w:t>
      </w:r>
      <w:r w:rsidRPr="5B14B108">
        <w:rPr>
          <w:color w:val="005E63" w:themeColor="text2"/>
        </w:rPr>
        <w:t xml:space="preserve"> Description*</w:t>
      </w:r>
    </w:p>
    <w:p w14:paraId="4DA5A566" w14:textId="77777777" w:rsidR="00B10357" w:rsidRDefault="00B10357" w:rsidP="00B10357">
      <w:pPr>
        <w:spacing w:line="240" w:lineRule="auto"/>
      </w:pPr>
      <w:r>
        <w:t>Suggested word count: 25 words:</w:t>
      </w:r>
    </w:p>
    <w:p w14:paraId="0496BE2D" w14:textId="77777777" w:rsidR="00B10357" w:rsidRPr="00B10357" w:rsidRDefault="00B10357" w:rsidP="00B10357"/>
    <w:p w14:paraId="55FB9D5B" w14:textId="504CB5A3" w:rsidR="00327559" w:rsidRPr="000F737C" w:rsidRDefault="005A0BE0" w:rsidP="000F737C">
      <w:pPr>
        <w:pStyle w:val="Heading2"/>
        <w:spacing w:before="0"/>
        <w:rPr>
          <w:color w:val="005E63" w:themeColor="text2"/>
        </w:rPr>
      </w:pPr>
      <w:r>
        <w:rPr>
          <w:color w:val="005E63" w:themeColor="text2"/>
        </w:rPr>
        <w:lastRenderedPageBreak/>
        <w:t>PROJECT SUMMARY</w:t>
      </w:r>
    </w:p>
    <w:p w14:paraId="79FE593E" w14:textId="3AE826DE" w:rsidR="000F737C" w:rsidRPr="00830AC7" w:rsidRDefault="000F737C" w:rsidP="000F737C">
      <w:pPr>
        <w:rPr>
          <w:rStyle w:val="Emphasis"/>
        </w:rPr>
      </w:pPr>
      <w:r w:rsidRPr="00830AC7">
        <w:rPr>
          <w:rStyle w:val="IntenseEmphasis"/>
        </w:rPr>
        <w:t>TIP</w:t>
      </w:r>
      <w:r w:rsidR="00874105" w:rsidRPr="00830AC7">
        <w:rPr>
          <w:rStyle w:val="Emphasis"/>
        </w:rPr>
        <w:t>:</w:t>
      </w:r>
      <w:r w:rsidRPr="00830AC7">
        <w:rPr>
          <w:rStyle w:val="Emphasis"/>
        </w:rPr>
        <w:t xml:space="preserve"> The peer</w:t>
      </w:r>
      <w:r w:rsidR="003A2E98">
        <w:rPr>
          <w:rStyle w:val="Emphasis"/>
        </w:rPr>
        <w:t>-</w:t>
      </w:r>
      <w:r w:rsidRPr="00830AC7">
        <w:rPr>
          <w:rStyle w:val="Emphasis"/>
        </w:rPr>
        <w:t>panel evaluating your application will use your Project Title and Short Project Description to refer to your project – make sure it provides key info to remind them of your project.</w:t>
      </w:r>
    </w:p>
    <w:p w14:paraId="7E2656EB" w14:textId="7B4C349D" w:rsidR="00BA4F62" w:rsidRDefault="00EB320F" w:rsidP="000F737C">
      <w:pPr>
        <w:rPr>
          <w:rStyle w:val="Emphasis"/>
        </w:rPr>
      </w:pPr>
      <w:r w:rsidRPr="00830AC7">
        <w:rPr>
          <w:rStyle w:val="IntenseEmphasis"/>
        </w:rPr>
        <w:t>TIP</w:t>
      </w:r>
      <w:r w:rsidR="00874105" w:rsidRPr="00830AC7">
        <w:rPr>
          <w:rStyle w:val="IntenseEmphasis"/>
        </w:rPr>
        <w:t>:</w:t>
      </w:r>
      <w:r w:rsidRPr="00830AC7">
        <w:rPr>
          <w:rStyle w:val="Emphasis"/>
        </w:rPr>
        <w:t xml:space="preserve"> Your text should replace the “suggested word count” text in the narrative boxes</w:t>
      </w:r>
    </w:p>
    <w:p w14:paraId="636EE841" w14:textId="038E0264" w:rsidR="005A0BE0" w:rsidRPr="00223F5E" w:rsidRDefault="005A0BE0" w:rsidP="00327559">
      <w:pPr>
        <w:pStyle w:val="Heading3"/>
        <w:spacing w:line="240" w:lineRule="auto"/>
        <w:rPr>
          <w:color w:val="005E63" w:themeColor="text2"/>
        </w:rPr>
      </w:pPr>
      <w:r>
        <w:rPr>
          <w:color w:val="005E63" w:themeColor="text2"/>
        </w:rPr>
        <w:t>Project Title*</w:t>
      </w:r>
    </w:p>
    <w:p w14:paraId="30D0DE68" w14:textId="22EBEBD8" w:rsidR="005A0BE0" w:rsidRDefault="000F737C" w:rsidP="00327559">
      <w:pPr>
        <w:spacing w:line="240" w:lineRule="auto"/>
      </w:pPr>
      <w:r>
        <w:t>Suggested word count</w:t>
      </w:r>
      <w:r w:rsidR="00A731F8">
        <w:t>:</w:t>
      </w:r>
      <w:r>
        <w:t xml:space="preserve"> 1-5 words</w:t>
      </w:r>
      <w:r w:rsidR="00B36B3C">
        <w:t>:</w:t>
      </w:r>
    </w:p>
    <w:p w14:paraId="2AF876AF" w14:textId="739CD56E" w:rsidR="00B36B3C" w:rsidRPr="00223F5E" w:rsidRDefault="00B36B3C" w:rsidP="00327559">
      <w:pPr>
        <w:pStyle w:val="Heading3"/>
        <w:spacing w:line="240" w:lineRule="auto"/>
        <w:rPr>
          <w:color w:val="005E63" w:themeColor="text2"/>
        </w:rPr>
      </w:pPr>
      <w:r>
        <w:rPr>
          <w:color w:val="005E63" w:themeColor="text2"/>
        </w:rPr>
        <w:t>Short Project Description*</w:t>
      </w:r>
    </w:p>
    <w:p w14:paraId="18EDE1FB" w14:textId="5865C536" w:rsidR="00B36B3C" w:rsidRDefault="000F737C" w:rsidP="00327559">
      <w:pPr>
        <w:spacing w:line="240" w:lineRule="auto"/>
      </w:pPr>
      <w:r>
        <w:t>Suggested word count</w:t>
      </w:r>
      <w:r w:rsidR="00A731F8">
        <w:t>:</w:t>
      </w:r>
      <w:r>
        <w:t xml:space="preserve"> 25 words</w:t>
      </w:r>
      <w:r w:rsidR="00B36B3C">
        <w:t>:</w:t>
      </w:r>
    </w:p>
    <w:p w14:paraId="022B0A04" w14:textId="4AC693B9" w:rsidR="005B651B" w:rsidRPr="00223F5E" w:rsidRDefault="00A4248B" w:rsidP="005B651B">
      <w:pPr>
        <w:pStyle w:val="Heading3"/>
        <w:spacing w:line="240" w:lineRule="auto"/>
        <w:rPr>
          <w:color w:val="005E63" w:themeColor="text2"/>
        </w:rPr>
      </w:pPr>
      <w:r>
        <w:rPr>
          <w:color w:val="005E63" w:themeColor="text2"/>
        </w:rPr>
        <w:t>Category</w:t>
      </w:r>
      <w:r w:rsidR="005B651B">
        <w:rPr>
          <w:color w:val="005E63" w:themeColor="text2"/>
        </w:rPr>
        <w:t>*</w:t>
      </w:r>
    </w:p>
    <w:p w14:paraId="482BF620" w14:textId="74623AC0" w:rsidR="005B651B" w:rsidRDefault="00A4248B" w:rsidP="005B651B">
      <w:pPr>
        <w:spacing w:line="240" w:lineRule="auto"/>
      </w:pPr>
      <w:r>
        <w:t xml:space="preserve">Select one (1) category from the list that best fits </w:t>
      </w:r>
      <w:r w:rsidR="00BB42BC">
        <w:t xml:space="preserve">your project. </w:t>
      </w:r>
      <w:r w:rsidR="00724DEF">
        <w:t xml:space="preserve">See the </w:t>
      </w:r>
      <w:hyperlink r:id="rId20" w:history="1">
        <w:r w:rsidR="00601D97" w:rsidRPr="00F577E4">
          <w:rPr>
            <w:rStyle w:val="Hyperlink"/>
          </w:rPr>
          <w:t>guidelines</w:t>
        </w:r>
      </w:hyperlink>
      <w:r w:rsidR="00601D97">
        <w:t xml:space="preserve"> under “What Cultural Support Services Projects Funds” for a more detailed description of each.</w:t>
      </w:r>
    </w:p>
    <w:p w14:paraId="2D79B9A9" w14:textId="7BD82935" w:rsidR="00F86852" w:rsidRDefault="006E68B6" w:rsidP="00F86852">
      <w:pPr>
        <w:pStyle w:val="ListParagraph"/>
        <w:numPr>
          <w:ilvl w:val="0"/>
          <w:numId w:val="21"/>
        </w:numPr>
        <w:spacing w:line="240" w:lineRule="auto"/>
      </w:pPr>
      <w:r>
        <w:t>Career pathways</w:t>
      </w:r>
    </w:p>
    <w:p w14:paraId="7607690F" w14:textId="10531127" w:rsidR="006E68B6" w:rsidRDefault="006E68B6" w:rsidP="00F86852">
      <w:pPr>
        <w:pStyle w:val="ListParagraph"/>
        <w:numPr>
          <w:ilvl w:val="0"/>
          <w:numId w:val="21"/>
        </w:numPr>
        <w:spacing w:line="240" w:lineRule="auto"/>
      </w:pPr>
      <w:r>
        <w:t>Wellbeing</w:t>
      </w:r>
    </w:p>
    <w:p w14:paraId="055D99B7" w14:textId="338B15D5" w:rsidR="006E68B6" w:rsidRDefault="006E68B6" w:rsidP="00F86852">
      <w:pPr>
        <w:pStyle w:val="ListParagraph"/>
        <w:numPr>
          <w:ilvl w:val="0"/>
          <w:numId w:val="21"/>
        </w:numPr>
        <w:spacing w:line="240" w:lineRule="auto"/>
      </w:pPr>
      <w:r>
        <w:t>Community building and organizing</w:t>
      </w:r>
    </w:p>
    <w:p w14:paraId="6FB03682" w14:textId="4B2B1F00" w:rsidR="006E68B6" w:rsidRDefault="006E68B6" w:rsidP="00F86852">
      <w:pPr>
        <w:pStyle w:val="ListParagraph"/>
        <w:numPr>
          <w:ilvl w:val="0"/>
          <w:numId w:val="21"/>
        </w:numPr>
        <w:spacing w:line="240" w:lineRule="auto"/>
      </w:pPr>
      <w:r>
        <w:t>Technical assistance and professional services</w:t>
      </w:r>
    </w:p>
    <w:p w14:paraId="537E6DC2" w14:textId="3B409EAD" w:rsidR="006E68B6" w:rsidRDefault="006E68B6" w:rsidP="00F86852">
      <w:pPr>
        <w:pStyle w:val="ListParagraph"/>
        <w:numPr>
          <w:ilvl w:val="0"/>
          <w:numId w:val="21"/>
        </w:numPr>
        <w:spacing w:line="240" w:lineRule="auto"/>
      </w:pPr>
      <w:r>
        <w:t>Advocacy and systems change</w:t>
      </w:r>
    </w:p>
    <w:p w14:paraId="2B5B4765" w14:textId="6CA1A2C6" w:rsidR="006E68B6" w:rsidRPr="00223F5E" w:rsidRDefault="006E68B6" w:rsidP="006E68B6">
      <w:pPr>
        <w:pStyle w:val="Heading3"/>
        <w:spacing w:line="240" w:lineRule="auto"/>
        <w:rPr>
          <w:color w:val="005E63" w:themeColor="text2"/>
        </w:rPr>
      </w:pPr>
      <w:r>
        <w:rPr>
          <w:color w:val="005E63" w:themeColor="text2"/>
        </w:rPr>
        <w:t>Choice Type*</w:t>
      </w:r>
    </w:p>
    <w:p w14:paraId="4A2EE425" w14:textId="3C1F40AF" w:rsidR="00785CC0" w:rsidRDefault="000D59BE" w:rsidP="00785CC0">
      <w:pPr>
        <w:spacing w:line="240" w:lineRule="auto"/>
      </w:pPr>
      <w:r>
        <w:t xml:space="preserve">Select one (1) choice type that best describes your </w:t>
      </w:r>
      <w:r w:rsidR="00785CC0">
        <w:t>project’s goal</w:t>
      </w:r>
      <w:r w:rsidR="006963D0">
        <w:t xml:space="preserve"> within the context of your organization’s work</w:t>
      </w:r>
      <w:r>
        <w:t xml:space="preserve">. </w:t>
      </w:r>
    </w:p>
    <w:p w14:paraId="429706FA" w14:textId="7AB887CA" w:rsidR="000D59BE" w:rsidRDefault="006963D0" w:rsidP="000D59BE">
      <w:pPr>
        <w:pStyle w:val="ListParagraph"/>
        <w:numPr>
          <w:ilvl w:val="0"/>
          <w:numId w:val="21"/>
        </w:numPr>
        <w:spacing w:line="240" w:lineRule="auto"/>
      </w:pPr>
      <w:proofErr w:type="gramStart"/>
      <w:r>
        <w:t>Continue</w:t>
      </w:r>
      <w:proofErr w:type="gramEnd"/>
      <w:r>
        <w:t>: the proposed project continues and maintains existing services for individual cultural practitioners, demonstrates value in repeating this work over an extended period.</w:t>
      </w:r>
    </w:p>
    <w:p w14:paraId="479D5031" w14:textId="0773F4EC" w:rsidR="000D59BE" w:rsidRDefault="00480C01" w:rsidP="000D59BE">
      <w:pPr>
        <w:pStyle w:val="ListParagraph"/>
        <w:numPr>
          <w:ilvl w:val="0"/>
          <w:numId w:val="21"/>
        </w:numPr>
        <w:spacing w:line="240" w:lineRule="auto"/>
      </w:pPr>
      <w:r>
        <w:t>Grow: the proposed project is a new initiative that is developed with, or in response to a need voiced by the intended individual practitioners.</w:t>
      </w:r>
    </w:p>
    <w:p w14:paraId="1F95E669" w14:textId="3767EBF0" w:rsidR="00480C01" w:rsidRDefault="00480C01" w:rsidP="000D59BE">
      <w:pPr>
        <w:pStyle w:val="ListParagraph"/>
        <w:numPr>
          <w:ilvl w:val="0"/>
          <w:numId w:val="21"/>
        </w:numPr>
        <w:spacing w:line="240" w:lineRule="auto"/>
      </w:pPr>
      <w:r>
        <w:t>Evolve: the proposed project significantly expands your existing service’s scope, reach, or the intended individual practitioners you serve.</w:t>
      </w:r>
    </w:p>
    <w:p w14:paraId="13BD3510" w14:textId="20C035F3" w:rsidR="00480C01" w:rsidRPr="00223F5E" w:rsidRDefault="00480C01" w:rsidP="00480C01">
      <w:pPr>
        <w:pStyle w:val="Heading3"/>
        <w:spacing w:line="240" w:lineRule="auto"/>
        <w:rPr>
          <w:color w:val="005E63" w:themeColor="text2"/>
        </w:rPr>
      </w:pPr>
      <w:r>
        <w:rPr>
          <w:color w:val="005E63" w:themeColor="text2"/>
        </w:rPr>
        <w:t>Subcategory</w:t>
      </w:r>
    </w:p>
    <w:p w14:paraId="5CA97257" w14:textId="22A7929F" w:rsidR="00480C01" w:rsidRDefault="00480C01" w:rsidP="00480C01">
      <w:pPr>
        <w:spacing w:line="240" w:lineRule="auto"/>
      </w:pPr>
      <w:r>
        <w:t xml:space="preserve">Select </w:t>
      </w:r>
      <w:r w:rsidR="006168C7">
        <w:t xml:space="preserve">as many </w:t>
      </w:r>
      <w:r w:rsidR="00B83D78">
        <w:t>of these topics that relate to the way your project helps individual practitioners</w:t>
      </w:r>
      <w:r>
        <w:t>.</w:t>
      </w:r>
    </w:p>
    <w:p w14:paraId="51859C69" w14:textId="0D033E28" w:rsidR="00480C01" w:rsidRDefault="00837F87" w:rsidP="00480C01">
      <w:pPr>
        <w:pStyle w:val="ListParagraph"/>
        <w:numPr>
          <w:ilvl w:val="0"/>
          <w:numId w:val="21"/>
        </w:numPr>
        <w:spacing w:line="240" w:lineRule="auto"/>
      </w:pPr>
      <w:r>
        <w:t>Coaching and mentoring</w:t>
      </w:r>
    </w:p>
    <w:p w14:paraId="18B77252" w14:textId="0E5389E9" w:rsidR="00837F87" w:rsidRDefault="00837F87" w:rsidP="00480C01">
      <w:pPr>
        <w:pStyle w:val="ListParagraph"/>
        <w:numPr>
          <w:ilvl w:val="0"/>
          <w:numId w:val="21"/>
        </w:numPr>
        <w:spacing w:line="240" w:lineRule="auto"/>
      </w:pPr>
      <w:r>
        <w:t>Accessibility (language, ADA, facilities, mobility)</w:t>
      </w:r>
    </w:p>
    <w:p w14:paraId="2DC7425E" w14:textId="090C5BEF" w:rsidR="00837F87" w:rsidRDefault="00837F87" w:rsidP="00480C01">
      <w:pPr>
        <w:pStyle w:val="ListParagraph"/>
        <w:numPr>
          <w:ilvl w:val="0"/>
          <w:numId w:val="21"/>
        </w:numPr>
        <w:spacing w:line="240" w:lineRule="auto"/>
      </w:pPr>
      <w:r>
        <w:t>Board/board relations</w:t>
      </w:r>
    </w:p>
    <w:p w14:paraId="50C22528" w14:textId="31D4C76B" w:rsidR="00837F87" w:rsidRDefault="00837F87" w:rsidP="00480C01">
      <w:pPr>
        <w:pStyle w:val="ListParagraph"/>
        <w:numPr>
          <w:ilvl w:val="0"/>
          <w:numId w:val="21"/>
        </w:numPr>
        <w:spacing w:line="240" w:lineRule="auto"/>
      </w:pPr>
      <w:r>
        <w:t>Communications, marketing, and branding</w:t>
      </w:r>
    </w:p>
    <w:p w14:paraId="6C89C3AB" w14:textId="01A98E9E" w:rsidR="00837F87" w:rsidRDefault="00837F87" w:rsidP="00480C01">
      <w:pPr>
        <w:pStyle w:val="ListParagraph"/>
        <w:numPr>
          <w:ilvl w:val="0"/>
          <w:numId w:val="21"/>
        </w:numPr>
        <w:spacing w:line="240" w:lineRule="auto"/>
      </w:pPr>
      <w:r>
        <w:t>Diversity, Equity, Accessibility, and Inclusion (“DEAI”)</w:t>
      </w:r>
    </w:p>
    <w:p w14:paraId="4AFAC84A" w14:textId="21652F68" w:rsidR="00837F87" w:rsidRDefault="00837F87" w:rsidP="00480C01">
      <w:pPr>
        <w:pStyle w:val="ListParagraph"/>
        <w:numPr>
          <w:ilvl w:val="0"/>
          <w:numId w:val="21"/>
        </w:numPr>
        <w:spacing w:line="240" w:lineRule="auto"/>
      </w:pPr>
      <w:r>
        <w:t>Financial emergency planning</w:t>
      </w:r>
    </w:p>
    <w:p w14:paraId="262CAC92" w14:textId="7A6CE6C8" w:rsidR="00837F87" w:rsidRDefault="00837F87" w:rsidP="00480C01">
      <w:pPr>
        <w:pStyle w:val="ListParagraph"/>
        <w:numPr>
          <w:ilvl w:val="0"/>
          <w:numId w:val="21"/>
        </w:numPr>
        <w:spacing w:line="240" w:lineRule="auto"/>
      </w:pPr>
      <w:r>
        <w:t>Financial planning and/or strategy</w:t>
      </w:r>
    </w:p>
    <w:p w14:paraId="78338B53" w14:textId="08948D52" w:rsidR="00837F87" w:rsidRDefault="00837F87" w:rsidP="00480C01">
      <w:pPr>
        <w:pStyle w:val="ListParagraph"/>
        <w:numPr>
          <w:ilvl w:val="0"/>
          <w:numId w:val="21"/>
        </w:numPr>
        <w:spacing w:line="240" w:lineRule="auto"/>
      </w:pPr>
      <w:r>
        <w:t>Fundraising/development</w:t>
      </w:r>
    </w:p>
    <w:p w14:paraId="47547F44" w14:textId="59551EEF" w:rsidR="00837F87" w:rsidRDefault="00837F87" w:rsidP="00480C01">
      <w:pPr>
        <w:pStyle w:val="ListParagraph"/>
        <w:numPr>
          <w:ilvl w:val="0"/>
          <w:numId w:val="21"/>
        </w:numPr>
        <w:spacing w:line="240" w:lineRule="auto"/>
      </w:pPr>
      <w:r>
        <w:lastRenderedPageBreak/>
        <w:t>Human resources</w:t>
      </w:r>
    </w:p>
    <w:p w14:paraId="14608088" w14:textId="3682BCBF" w:rsidR="00837F87" w:rsidRDefault="00837F87" w:rsidP="00480C01">
      <w:pPr>
        <w:pStyle w:val="ListParagraph"/>
        <w:numPr>
          <w:ilvl w:val="0"/>
          <w:numId w:val="21"/>
        </w:numPr>
        <w:spacing w:line="240" w:lineRule="auto"/>
      </w:pPr>
      <w:r>
        <w:t>Interpretive planning</w:t>
      </w:r>
    </w:p>
    <w:p w14:paraId="37952839" w14:textId="223561E6" w:rsidR="00837F87" w:rsidRDefault="00837F87" w:rsidP="00480C01">
      <w:pPr>
        <w:pStyle w:val="ListParagraph"/>
        <w:numPr>
          <w:ilvl w:val="0"/>
          <w:numId w:val="21"/>
        </w:numPr>
        <w:spacing w:line="240" w:lineRule="auto"/>
      </w:pPr>
      <w:r>
        <w:t xml:space="preserve">Leadership and </w:t>
      </w:r>
      <w:r w:rsidR="007B1629">
        <w:t>board optimization</w:t>
      </w:r>
    </w:p>
    <w:p w14:paraId="22BF028D" w14:textId="5C65B54F" w:rsidR="007B1629" w:rsidRDefault="007B1629" w:rsidP="00480C01">
      <w:pPr>
        <w:pStyle w:val="ListParagraph"/>
        <w:numPr>
          <w:ilvl w:val="0"/>
          <w:numId w:val="21"/>
        </w:numPr>
        <w:spacing w:line="240" w:lineRule="auto"/>
      </w:pPr>
      <w:r>
        <w:t>Legal services</w:t>
      </w:r>
    </w:p>
    <w:p w14:paraId="4DFCE70A" w14:textId="0CFCEF48" w:rsidR="007B1629" w:rsidRDefault="007B1629" w:rsidP="00480C01">
      <w:pPr>
        <w:pStyle w:val="ListParagraph"/>
        <w:numPr>
          <w:ilvl w:val="0"/>
          <w:numId w:val="21"/>
        </w:numPr>
        <w:spacing w:line="240" w:lineRule="auto"/>
      </w:pPr>
      <w:r>
        <w:t>Organizational design and management</w:t>
      </w:r>
    </w:p>
    <w:p w14:paraId="2E579342" w14:textId="7380A746" w:rsidR="007B1629" w:rsidRDefault="007B1629" w:rsidP="00480C01">
      <w:pPr>
        <w:pStyle w:val="ListParagraph"/>
        <w:numPr>
          <w:ilvl w:val="0"/>
          <w:numId w:val="21"/>
        </w:numPr>
        <w:spacing w:line="240" w:lineRule="auto"/>
      </w:pPr>
      <w:r>
        <w:t>Strategic planning</w:t>
      </w:r>
    </w:p>
    <w:p w14:paraId="31A6B654" w14:textId="590630F9" w:rsidR="007B1629" w:rsidRDefault="007B1629" w:rsidP="00480C01">
      <w:pPr>
        <w:pStyle w:val="ListParagraph"/>
        <w:numPr>
          <w:ilvl w:val="0"/>
          <w:numId w:val="21"/>
        </w:numPr>
        <w:spacing w:line="240" w:lineRule="auto"/>
      </w:pPr>
      <w:r>
        <w:t>Architecture for pre-design through design/development</w:t>
      </w:r>
    </w:p>
    <w:p w14:paraId="38D8A4C1" w14:textId="705E702F" w:rsidR="007B1629" w:rsidRDefault="007B1629" w:rsidP="00480C01">
      <w:pPr>
        <w:pStyle w:val="ListParagraph"/>
        <w:numPr>
          <w:ilvl w:val="0"/>
          <w:numId w:val="21"/>
        </w:numPr>
        <w:spacing w:line="240" w:lineRule="auto"/>
      </w:pPr>
      <w:r>
        <w:t>Commercial real estate brokerage</w:t>
      </w:r>
    </w:p>
    <w:p w14:paraId="6CDD4FB7" w14:textId="2510C105" w:rsidR="007B1629" w:rsidRDefault="007B1629" w:rsidP="00480C01">
      <w:pPr>
        <w:pStyle w:val="ListParagraph"/>
        <w:numPr>
          <w:ilvl w:val="0"/>
          <w:numId w:val="21"/>
        </w:numPr>
        <w:spacing w:line="240" w:lineRule="auto"/>
      </w:pPr>
      <w:r>
        <w:t>Facilities development and/or owner’s representation</w:t>
      </w:r>
    </w:p>
    <w:p w14:paraId="664F77CE" w14:textId="490F2251" w:rsidR="007B1629" w:rsidRDefault="007B1629" w:rsidP="00480C01">
      <w:pPr>
        <w:pStyle w:val="ListParagraph"/>
        <w:numPr>
          <w:ilvl w:val="0"/>
          <w:numId w:val="21"/>
        </w:numPr>
        <w:spacing w:line="240" w:lineRule="auto"/>
      </w:pPr>
      <w:r>
        <w:t>Land use and real estate legal services</w:t>
      </w:r>
    </w:p>
    <w:p w14:paraId="625D8004" w14:textId="769ECE4D" w:rsidR="00E044CA" w:rsidRPr="00266265" w:rsidRDefault="00E27A6E" w:rsidP="00266265">
      <w:pPr>
        <w:pStyle w:val="Heading2"/>
        <w:rPr>
          <w:color w:val="005E63" w:themeColor="text2"/>
        </w:rPr>
      </w:pPr>
      <w:r>
        <w:rPr>
          <w:color w:val="005E63" w:themeColor="text2"/>
        </w:rPr>
        <w:t>NARRATIVE</w:t>
      </w:r>
    </w:p>
    <w:p w14:paraId="29AC7D34" w14:textId="50E8FC7E" w:rsidR="00446F46" w:rsidRDefault="00E044CA" w:rsidP="00446F46">
      <w:r w:rsidRPr="00B31D89">
        <w:rPr>
          <w:szCs w:val="16"/>
        </w:rPr>
        <w:t>The information you write in the following sections will provide critical information to the peer</w:t>
      </w:r>
      <w:r w:rsidR="003A2E98">
        <w:rPr>
          <w:szCs w:val="16"/>
        </w:rPr>
        <w:t>-</w:t>
      </w:r>
      <w:r w:rsidRPr="00B31D89">
        <w:rPr>
          <w:szCs w:val="16"/>
        </w:rPr>
        <w:t xml:space="preserve">panel reviewing your application. </w:t>
      </w:r>
      <w:r>
        <w:rPr>
          <w:szCs w:val="16"/>
        </w:rPr>
        <w:t>Keep</w:t>
      </w:r>
      <w:r w:rsidR="00446F46">
        <w:t xml:space="preserve"> the following</w:t>
      </w:r>
      <w:r w:rsidR="00266265">
        <w:t xml:space="preserve"> </w:t>
      </w:r>
      <w:r w:rsidR="00446F46">
        <w:t>evaluation criteria in mind as you tell us about your project:</w:t>
      </w:r>
    </w:p>
    <w:p w14:paraId="050E4EBA" w14:textId="77777777" w:rsidR="00F96191" w:rsidRPr="00F96191" w:rsidRDefault="00F96191" w:rsidP="00F96191">
      <w:pPr>
        <w:numPr>
          <w:ilvl w:val="0"/>
          <w:numId w:val="22"/>
        </w:numPr>
      </w:pPr>
      <w:r w:rsidRPr="00F96191">
        <w:rPr>
          <w:b/>
          <w:bCs/>
        </w:rPr>
        <w:t>Quality and Qualifications:</w:t>
      </w:r>
      <w:r w:rsidRPr="00F96191">
        <w:t xml:space="preserve"> your thought and reasoning behind your proposed project, how well your project activities and planning align with professional standards, best practices, or values of the community served. </w:t>
      </w:r>
      <w:proofErr w:type="gramStart"/>
      <w:r w:rsidRPr="00F96191">
        <w:t>Evidence your project</w:t>
      </w:r>
      <w:proofErr w:type="gramEnd"/>
      <w:r w:rsidRPr="00F96191">
        <w:t xml:space="preserve"> is </w:t>
      </w:r>
      <w:proofErr w:type="gramStart"/>
      <w:r w:rsidRPr="00F96191">
        <w:t>informed</w:t>
      </w:r>
      <w:proofErr w:type="gramEnd"/>
      <w:r w:rsidRPr="00F96191">
        <w:t xml:space="preserve"> and guided by those individuals directly served. The qualifications of you and your project team align with the proposed project, its constituents, and its intended impact. Qualifications can be skill, experience, training, or </w:t>
      </w:r>
      <w:proofErr w:type="gramStart"/>
      <w:r w:rsidRPr="00F96191">
        <w:t>knowledge-based</w:t>
      </w:r>
      <w:proofErr w:type="gramEnd"/>
      <w:r w:rsidRPr="00F96191">
        <w:t>. </w:t>
      </w:r>
    </w:p>
    <w:p w14:paraId="10EEE12F" w14:textId="77777777" w:rsidR="00F96191" w:rsidRPr="00F96191" w:rsidRDefault="00F96191" w:rsidP="00F96191">
      <w:pPr>
        <w:numPr>
          <w:ilvl w:val="0"/>
          <w:numId w:val="23"/>
        </w:numPr>
      </w:pPr>
      <w:r w:rsidRPr="00F96191">
        <w:rPr>
          <w:b/>
          <w:bCs/>
        </w:rPr>
        <w:t>Feasibility: </w:t>
      </w:r>
      <w:r w:rsidRPr="00F96191">
        <w:t>your ability to complete your project within 36 months of the award date, as demonstrated by a balanced project budget, thoughtful planning, and the expertise of those carrying out the project. Your project budget and plan are realistic and achievable, and the funding amount is appropriate for the project. You provide clear plans on how you will scale your project if you do not receive full funding for your application.  </w:t>
      </w:r>
    </w:p>
    <w:p w14:paraId="3741709C" w14:textId="77777777" w:rsidR="00F96191" w:rsidRPr="00F96191" w:rsidRDefault="00F96191" w:rsidP="00F96191">
      <w:pPr>
        <w:numPr>
          <w:ilvl w:val="0"/>
          <w:numId w:val="24"/>
        </w:numPr>
      </w:pPr>
      <w:r w:rsidRPr="00F96191">
        <w:rPr>
          <w:b/>
          <w:bCs/>
        </w:rPr>
        <w:t>Project Impact and Public Benefit:</w:t>
      </w:r>
      <w:r w:rsidRPr="00F96191">
        <w:t> how your project meets the needs of constituents beyond your organization</w:t>
      </w:r>
      <w:r w:rsidRPr="00F96191">
        <w:rPr>
          <w:u w:val="single"/>
        </w:rPr>
        <w:t xml:space="preserve"> or Tribe</w:t>
      </w:r>
      <w:r w:rsidRPr="00F96191">
        <w:t>, established needs in the community, a sector-wide trend, or relevant research on needs assessment in the sector. Your project provides compelling and feasible public benefit for individual cultural practitioners of King County. </w:t>
      </w:r>
    </w:p>
    <w:p w14:paraId="6489F4C6" w14:textId="77777777" w:rsidR="00F96191" w:rsidRPr="00F96191" w:rsidRDefault="00F96191" w:rsidP="00F96191">
      <w:pPr>
        <w:numPr>
          <w:ilvl w:val="0"/>
          <w:numId w:val="25"/>
        </w:numPr>
      </w:pPr>
      <w:r w:rsidRPr="00F96191">
        <w:rPr>
          <w:b/>
          <w:bCs/>
        </w:rPr>
        <w:t>Advancing Equity:</w:t>
      </w:r>
      <w:r w:rsidRPr="00F96191">
        <w:t xml:space="preserve"> 4Culture’s mission focuses on racial equity and envisions a </w:t>
      </w:r>
      <w:proofErr w:type="gramStart"/>
      <w:r w:rsidRPr="00F96191">
        <w:t>county</w:t>
      </w:r>
      <w:proofErr w:type="gramEnd"/>
      <w:r w:rsidRPr="00F96191">
        <w:t xml:space="preserve"> where culture is essential and accessible to all. Your project’s focus is on marginalized communities, especially communities that are disproportionately impacted by structural racism (e.g. serving Black, Indigenous, and People of Color (BIPOC) communities, engaging BIPOC leaders within a community, etc.).  This is not a requirement to apply for Cultural Support Services Projects funding, but sharing about your project’s equity work, however it manifests, will give the panel a fuller picture of how your project supports your community.</w:t>
      </w:r>
    </w:p>
    <w:p w14:paraId="50AD8E3E" w14:textId="6C8ABF34" w:rsidR="004A1F89" w:rsidRDefault="00BD45C3" w:rsidP="00446F46">
      <w:r>
        <w:t>To help the peer-panel understand your proposal, please complete the following sections as thoroughly and clearly as possible. Answer all questions posed, to the best of your ability, and substantiate your statements. Panelists are different every year and work in a variety of disciplines. Keep this in mind as you write your application</w:t>
      </w:r>
      <w:r w:rsidR="00DF5A96">
        <w:t>.</w:t>
      </w:r>
    </w:p>
    <w:p w14:paraId="6829547A" w14:textId="3C9D06BF" w:rsidR="004A1F89" w:rsidRPr="00223F5E" w:rsidRDefault="004A1F89" w:rsidP="00DD05C2">
      <w:pPr>
        <w:pStyle w:val="Heading4"/>
        <w:spacing w:before="0" w:after="0"/>
      </w:pPr>
      <w:r>
        <w:lastRenderedPageBreak/>
        <w:t>PROJECT DESCRIPTION</w:t>
      </w:r>
    </w:p>
    <w:p w14:paraId="14ABDCE6" w14:textId="14E8A863" w:rsidR="00CA3130" w:rsidRDefault="00CA3130" w:rsidP="00CA3130">
      <w:pPr>
        <w:rPr>
          <w:bdr w:val="none" w:sz="0" w:space="0" w:color="auto" w:frame="1"/>
        </w:rPr>
      </w:pPr>
      <w:r w:rsidRPr="00CA3130">
        <w:rPr>
          <w:bdr w:val="none" w:sz="0" w:space="0" w:color="auto" w:frame="1"/>
        </w:rPr>
        <w:t>In the </w:t>
      </w:r>
      <w:r w:rsidRPr="00CA3130">
        <w:rPr>
          <w:rStyle w:val="Strong"/>
        </w:rPr>
        <w:t>Project Description</w:t>
      </w:r>
      <w:r w:rsidRPr="00CA3130">
        <w:rPr>
          <w:b/>
          <w:bCs/>
          <w:bdr w:val="none" w:sz="0" w:space="0" w:color="auto" w:frame="1"/>
        </w:rPr>
        <w:t> </w:t>
      </w:r>
      <w:r w:rsidRPr="00CA3130">
        <w:rPr>
          <w:bdr w:val="none" w:sz="0" w:space="0" w:color="auto" w:frame="1"/>
        </w:rPr>
        <w:t xml:space="preserve">section, introduce the peer-panel to your project. </w:t>
      </w:r>
      <w:r w:rsidR="00B97950">
        <w:rPr>
          <w:bdr w:val="none" w:sz="0" w:space="0" w:color="auto" w:frame="1"/>
        </w:rPr>
        <w:t>Describe what you propose to do in your project. It’s great to be concise. This is the who, what, and why of your project.</w:t>
      </w:r>
    </w:p>
    <w:p w14:paraId="0F12D7FE" w14:textId="77777777" w:rsidR="005E74DD" w:rsidRPr="005E74DD" w:rsidRDefault="005E74DD" w:rsidP="005E74DD">
      <w:pPr>
        <w:numPr>
          <w:ilvl w:val="0"/>
          <w:numId w:val="26"/>
        </w:numPr>
        <w:rPr>
          <w:bCs/>
          <w:color w:val="000000" w:themeColor="text1"/>
        </w:rPr>
      </w:pPr>
      <w:r w:rsidRPr="005E74DD">
        <w:rPr>
          <w:bCs/>
          <w:color w:val="000000" w:themeColor="text1"/>
        </w:rPr>
        <w:t xml:space="preserve">What do you propose to do </w:t>
      </w:r>
      <w:proofErr w:type="gramStart"/>
      <w:r w:rsidRPr="005E74DD">
        <w:rPr>
          <w:bCs/>
          <w:color w:val="000000" w:themeColor="text1"/>
        </w:rPr>
        <w:t>in</w:t>
      </w:r>
      <w:proofErr w:type="gramEnd"/>
      <w:r w:rsidRPr="005E74DD">
        <w:rPr>
          <w:bCs/>
          <w:color w:val="000000" w:themeColor="text1"/>
        </w:rPr>
        <w:t xml:space="preserve"> your project? How did you develop the idea? How was the need for the project identified? </w:t>
      </w:r>
    </w:p>
    <w:p w14:paraId="60F4E45E" w14:textId="77777777" w:rsidR="005E74DD" w:rsidRPr="005E74DD" w:rsidRDefault="005E74DD" w:rsidP="005E74DD">
      <w:pPr>
        <w:numPr>
          <w:ilvl w:val="0"/>
          <w:numId w:val="27"/>
        </w:numPr>
        <w:rPr>
          <w:bCs/>
          <w:color w:val="000000" w:themeColor="text1"/>
        </w:rPr>
      </w:pPr>
      <w:r w:rsidRPr="005E74DD">
        <w:rPr>
          <w:bCs/>
          <w:color w:val="000000" w:themeColor="text1"/>
        </w:rPr>
        <w:t>Who are the individual practitioners served by the project and how have they been involved in idea development thus far?  </w:t>
      </w:r>
    </w:p>
    <w:p w14:paraId="2DE9D3B9" w14:textId="77777777" w:rsidR="005E74DD" w:rsidRPr="005E74DD" w:rsidRDefault="005E74DD" w:rsidP="005E74DD">
      <w:pPr>
        <w:numPr>
          <w:ilvl w:val="0"/>
          <w:numId w:val="28"/>
        </w:numPr>
        <w:rPr>
          <w:bCs/>
          <w:color w:val="000000" w:themeColor="text1"/>
        </w:rPr>
      </w:pPr>
      <w:r w:rsidRPr="005E74DD">
        <w:rPr>
          <w:bCs/>
          <w:color w:val="000000" w:themeColor="text1"/>
        </w:rPr>
        <w:t>What are the activities you will carry out? How do they align with professional standards, best practices, or values of the communities served? </w:t>
      </w:r>
    </w:p>
    <w:p w14:paraId="00A92EEF" w14:textId="6C0FC44F" w:rsidR="00266265" w:rsidRPr="00830AC7" w:rsidRDefault="00266265" w:rsidP="00CA3130">
      <w:pPr>
        <w:rPr>
          <w:rStyle w:val="Emphasis"/>
        </w:rPr>
      </w:pPr>
      <w:r w:rsidRPr="00830AC7">
        <w:rPr>
          <w:rStyle w:val="IntenseEmphasis"/>
        </w:rPr>
        <w:t>TIP</w:t>
      </w:r>
      <w:r w:rsidRPr="00830AC7">
        <w:rPr>
          <w:rStyle w:val="Emphasis"/>
        </w:rPr>
        <w:t xml:space="preserve">: </w:t>
      </w:r>
      <w:r w:rsidR="00830AC7" w:rsidRPr="00830AC7">
        <w:rPr>
          <w:rStyle w:val="Emphasis"/>
        </w:rPr>
        <w:t xml:space="preserve">The Project Description section is where you need to tell the peer-panel about the most critical elements of your project. </w:t>
      </w:r>
    </w:p>
    <w:p w14:paraId="1C99AD81" w14:textId="706CBA83" w:rsidR="00E27A6E" w:rsidRPr="00223F5E" w:rsidRDefault="004A1F89" w:rsidP="00E27A6E">
      <w:pPr>
        <w:pStyle w:val="Heading3"/>
        <w:rPr>
          <w:color w:val="005E63" w:themeColor="text2"/>
        </w:rPr>
      </w:pPr>
      <w:r>
        <w:rPr>
          <w:color w:val="005E63" w:themeColor="text2"/>
        </w:rPr>
        <w:t>Project Description</w:t>
      </w:r>
      <w:r w:rsidR="00E27A6E">
        <w:rPr>
          <w:color w:val="005E63" w:themeColor="text2"/>
        </w:rPr>
        <w:t>*</w:t>
      </w:r>
    </w:p>
    <w:p w14:paraId="4EA1FAD0" w14:textId="1FB42F1E" w:rsidR="00E27A6E" w:rsidRDefault="007D2CD0" w:rsidP="00E27A6E">
      <w:r>
        <w:t>Suggested word count:</w:t>
      </w:r>
      <w:r w:rsidR="00E27A6E">
        <w:t xml:space="preserve"> </w:t>
      </w:r>
      <w:r w:rsidR="005E74DD">
        <w:t>500</w:t>
      </w:r>
      <w:r w:rsidR="00E27A6E">
        <w:t xml:space="preserve"> words:</w:t>
      </w:r>
    </w:p>
    <w:p w14:paraId="7AE9A6B1" w14:textId="77777777" w:rsidR="00764DCF" w:rsidRDefault="00764DCF" w:rsidP="00026D6E"/>
    <w:p w14:paraId="7CEB0E9D" w14:textId="77777777" w:rsidR="00BA4F62" w:rsidRDefault="00BA4F62" w:rsidP="00026D6E"/>
    <w:p w14:paraId="53D52EB0" w14:textId="03606490" w:rsidR="00611294" w:rsidRPr="00223F5E" w:rsidRDefault="00611294" w:rsidP="008850FD">
      <w:pPr>
        <w:pStyle w:val="Heading4"/>
        <w:spacing w:before="0" w:after="0" w:line="240" w:lineRule="auto"/>
      </w:pPr>
      <w:r>
        <w:t>PROJECT IMPACT AND PUBLIC BENEFIT</w:t>
      </w:r>
    </w:p>
    <w:p w14:paraId="0EECACF9" w14:textId="67FEBEFC" w:rsidR="008850FD" w:rsidRDefault="008850FD" w:rsidP="008850FD">
      <w:r w:rsidRPr="008850FD">
        <w:t xml:space="preserve">The money for these grants is </w:t>
      </w:r>
      <w:r w:rsidR="00CB5C1D" w:rsidRPr="008850FD">
        <w:t>generated</w:t>
      </w:r>
      <w:r w:rsidRPr="008850FD">
        <w:t xml:space="preserve"> from a portion of </w:t>
      </w:r>
      <w:r w:rsidR="00CB5C1D">
        <w:t>Doors Open</w:t>
      </w:r>
      <w:r w:rsidR="00A03306">
        <w:t xml:space="preserve"> and </w:t>
      </w:r>
      <w:r w:rsidRPr="008850FD">
        <w:t xml:space="preserve">Lodging Tax revenues collected in King County. </w:t>
      </w:r>
      <w:r w:rsidR="006503AA">
        <w:t xml:space="preserve">4Culture utilizes these funds </w:t>
      </w:r>
      <w:r w:rsidR="005F2178">
        <w:t xml:space="preserve">to purchase cultural services from grantees. </w:t>
      </w:r>
      <w:r w:rsidRPr="008850FD">
        <w:t>In the </w:t>
      </w:r>
      <w:r w:rsidRPr="008850FD">
        <w:rPr>
          <w:rStyle w:val="Strong"/>
        </w:rPr>
        <w:t>Project Impact</w:t>
      </w:r>
      <w:r w:rsidR="00A03306">
        <w:rPr>
          <w:rStyle w:val="Strong"/>
        </w:rPr>
        <w:t xml:space="preserve"> and Public Benefit</w:t>
      </w:r>
      <w:r w:rsidRPr="008850FD">
        <w:rPr>
          <w:bCs/>
        </w:rPr>
        <w:t> </w:t>
      </w:r>
      <w:r w:rsidRPr="008850FD">
        <w:t xml:space="preserve">section, </w:t>
      </w:r>
      <w:r w:rsidR="00611ADF">
        <w:t>describe the intended individual practitioners for this project, your history working with them, and the impact or goals for your project on them.</w:t>
      </w:r>
      <w:r w:rsidR="005F2178">
        <w:t xml:space="preserve"> </w:t>
      </w:r>
      <w:r w:rsidRPr="008850FD">
        <w:t>If you receive a grant, what you write here will be included in your contract. Be realistic about what you can offer.</w:t>
      </w:r>
    </w:p>
    <w:p w14:paraId="236CAD06" w14:textId="77777777" w:rsidR="009F06AA" w:rsidRPr="009F06AA" w:rsidRDefault="009F06AA" w:rsidP="009F06AA">
      <w:pPr>
        <w:numPr>
          <w:ilvl w:val="0"/>
          <w:numId w:val="29"/>
        </w:numPr>
      </w:pPr>
      <w:r w:rsidRPr="009F06AA">
        <w:t>What is the significance of the cultural support services to the community your project serves? How does this project meet the needs of the community served? How does the project address a sector-wide trend or relevant research on needs in the sector?  </w:t>
      </w:r>
    </w:p>
    <w:p w14:paraId="1B367CD9" w14:textId="77777777" w:rsidR="009F06AA" w:rsidRPr="009F06AA" w:rsidRDefault="009F06AA" w:rsidP="009F06AA">
      <w:pPr>
        <w:numPr>
          <w:ilvl w:val="0"/>
          <w:numId w:val="30"/>
        </w:numPr>
      </w:pPr>
      <w:r w:rsidRPr="009F06AA">
        <w:t>What are the intended outcomes regarding the cultural support services of this project? Be as specific as possible, including goals for number of people served, number of events, etc.  </w:t>
      </w:r>
    </w:p>
    <w:p w14:paraId="1460571E" w14:textId="77777777" w:rsidR="009F06AA" w:rsidRPr="009F06AA" w:rsidRDefault="009F06AA" w:rsidP="009F06AA">
      <w:pPr>
        <w:numPr>
          <w:ilvl w:val="0"/>
          <w:numId w:val="31"/>
        </w:numPr>
      </w:pPr>
      <w:r w:rsidRPr="009F06AA">
        <w:t>What resources, programs, tangible products, or other types of public benefit will result from this project? If your services include fees for participants, describe what they are anticipated to be and how you are arriving at the cost.  </w:t>
      </w:r>
    </w:p>
    <w:p w14:paraId="4EFADBE9" w14:textId="77777777" w:rsidR="009F06AA" w:rsidRDefault="009F06AA" w:rsidP="009F06AA">
      <w:pPr>
        <w:numPr>
          <w:ilvl w:val="0"/>
          <w:numId w:val="32"/>
        </w:numPr>
      </w:pPr>
      <w:r w:rsidRPr="009F06AA">
        <w:t>How will you provide access to the services? Will you provide free or low-cost services? How will you work to make the project accessible to many ages, disabilities, languages, and/or communities?</w:t>
      </w:r>
    </w:p>
    <w:p w14:paraId="415FD2C5" w14:textId="06C2EAF3" w:rsidR="00796633" w:rsidRPr="00830AC7" w:rsidRDefault="00796633" w:rsidP="00597F9B">
      <w:pPr>
        <w:rPr>
          <w:rStyle w:val="Emphasis"/>
        </w:rPr>
      </w:pPr>
      <w:r w:rsidRPr="00830AC7">
        <w:rPr>
          <w:rStyle w:val="IntenseEmphasis"/>
        </w:rPr>
        <w:t>TIP</w:t>
      </w:r>
      <w:r w:rsidRPr="00830AC7">
        <w:rPr>
          <w:rStyle w:val="Emphasis"/>
        </w:rPr>
        <w:t xml:space="preserve">: </w:t>
      </w:r>
      <w:r w:rsidR="00597F9B">
        <w:rPr>
          <w:rStyle w:val="Emphasis"/>
        </w:rPr>
        <w:t>Constituents for the project must extend beyond your organization or Tribe.</w:t>
      </w:r>
    </w:p>
    <w:p w14:paraId="414CFBAC" w14:textId="77777777" w:rsidR="00796633" w:rsidRPr="009F06AA" w:rsidRDefault="00796633" w:rsidP="00796633"/>
    <w:p w14:paraId="7EB04E8B" w14:textId="60285697" w:rsidR="00611294" w:rsidRPr="00223F5E" w:rsidRDefault="00611294" w:rsidP="00611294">
      <w:pPr>
        <w:pStyle w:val="Heading3"/>
        <w:rPr>
          <w:color w:val="005E63" w:themeColor="text2"/>
        </w:rPr>
      </w:pPr>
      <w:r>
        <w:rPr>
          <w:color w:val="005E63" w:themeColor="text2"/>
        </w:rPr>
        <w:lastRenderedPageBreak/>
        <w:t>Project</w:t>
      </w:r>
      <w:r w:rsidR="00671C25">
        <w:rPr>
          <w:color w:val="005E63" w:themeColor="text2"/>
        </w:rPr>
        <w:t xml:space="preserve"> Impact</w:t>
      </w:r>
      <w:r w:rsidR="009F06AA">
        <w:rPr>
          <w:color w:val="005E63" w:themeColor="text2"/>
        </w:rPr>
        <w:t xml:space="preserve"> and Public Benefit</w:t>
      </w:r>
      <w:r>
        <w:rPr>
          <w:color w:val="005E63" w:themeColor="text2"/>
        </w:rPr>
        <w:t>*</w:t>
      </w:r>
    </w:p>
    <w:p w14:paraId="4CC217E4" w14:textId="2FA8EFCC" w:rsidR="00611294" w:rsidRDefault="007D2CD0" w:rsidP="00611294">
      <w:r>
        <w:t>Suggested word count:</w:t>
      </w:r>
      <w:r w:rsidR="00611294">
        <w:t xml:space="preserve"> 5</w:t>
      </w:r>
      <w:r w:rsidR="009F06AA">
        <w:t>0</w:t>
      </w:r>
      <w:r w:rsidR="00611294">
        <w:t>0 words:</w:t>
      </w:r>
    </w:p>
    <w:p w14:paraId="284D30B8" w14:textId="77777777" w:rsidR="00B85B7F" w:rsidRDefault="00B85B7F" w:rsidP="00B85B7F">
      <w:pPr>
        <w:pStyle w:val="Heading3"/>
        <w:rPr>
          <w:color w:val="005E63" w:themeColor="text2"/>
        </w:rPr>
      </w:pPr>
    </w:p>
    <w:p w14:paraId="3452BD24" w14:textId="77777777" w:rsidR="00B85B7F" w:rsidRPr="00223F5E" w:rsidRDefault="00B85B7F" w:rsidP="00B85B7F">
      <w:pPr>
        <w:pStyle w:val="Heading4"/>
        <w:spacing w:before="0" w:after="0"/>
      </w:pPr>
      <w:r>
        <w:t>ADVANCING EQUITY</w:t>
      </w:r>
    </w:p>
    <w:p w14:paraId="588A021B" w14:textId="718BD67A" w:rsidR="00B85B7F" w:rsidRPr="00B85B7F" w:rsidRDefault="00472F7D" w:rsidP="00FF164F">
      <w:r w:rsidRPr="00472F7D">
        <w:t xml:space="preserve">4Culture’s mission focuses on racial equity and envisions a </w:t>
      </w:r>
      <w:proofErr w:type="gramStart"/>
      <w:r w:rsidRPr="00472F7D">
        <w:t>county</w:t>
      </w:r>
      <w:proofErr w:type="gramEnd"/>
      <w:r w:rsidRPr="00472F7D">
        <w:t xml:space="preserve"> where culture is essential and accessible to all. How does your project benefit communities of color and/or historically marginalized communities? How does it serve or collaborate with members of these communities? Complete this question to the best of your ability and in alignment with your </w:t>
      </w:r>
      <w:proofErr w:type="gramStart"/>
      <w:r w:rsidRPr="00472F7D">
        <w:t>organization’s</w:t>
      </w:r>
      <w:proofErr w:type="gramEnd"/>
      <w:r w:rsidRPr="00472F7D">
        <w:t xml:space="preserve"> or Tribe’s readiness to engage in and share your equity work.</w:t>
      </w:r>
      <w:r w:rsidR="00B85B7F" w:rsidRPr="00B85B7F">
        <w:t xml:space="preserve"> </w:t>
      </w:r>
    </w:p>
    <w:p w14:paraId="4C1F3517" w14:textId="77777777" w:rsidR="00697D22" w:rsidRDefault="00B85B7F" w:rsidP="00FF164F">
      <w:pPr>
        <w:rPr>
          <w:i/>
          <w:iCs/>
          <w:color w:val="404040" w:themeColor="text1" w:themeTint="BF"/>
        </w:rPr>
      </w:pPr>
      <w:r w:rsidRPr="00B85B7F">
        <w:t>*</w:t>
      </w:r>
      <w:r w:rsidR="00697D22" w:rsidRPr="00697D22">
        <w:rPr>
          <w:rFonts w:ascii="Arial" w:hAnsi="Arial" w:cs="Arial"/>
          <w:color w:val="000000"/>
          <w:sz w:val="28"/>
          <w:szCs w:val="28"/>
        </w:rPr>
        <w:t xml:space="preserve"> </w:t>
      </w:r>
      <w:r w:rsidR="00697D22" w:rsidRPr="00697D22">
        <w:rPr>
          <w:i/>
          <w:iCs/>
          <w:color w:val="404040" w:themeColor="text1" w:themeTint="BF"/>
        </w:rPr>
        <w:t>If these questions do not apply to your project, you may simply state so. The answer to this question is not a requirement to be eligible for funding. However, panelists will review your response to evaluate the Advancing Equity criterion, and your response will be considered in determining Equity Investments. </w:t>
      </w:r>
    </w:p>
    <w:p w14:paraId="4F95E14E" w14:textId="79C46B1E" w:rsidR="00B85B7F" w:rsidRPr="00223F5E" w:rsidRDefault="00B85B7F" w:rsidP="00B85B7F">
      <w:pPr>
        <w:pStyle w:val="Heading3"/>
        <w:rPr>
          <w:color w:val="005E63" w:themeColor="text2"/>
        </w:rPr>
      </w:pPr>
      <w:r>
        <w:rPr>
          <w:color w:val="005E63" w:themeColor="text2"/>
        </w:rPr>
        <w:t>Advancing Equity</w:t>
      </w:r>
    </w:p>
    <w:p w14:paraId="43F15DA7" w14:textId="6EC4C2B1" w:rsidR="00B85B7F" w:rsidRDefault="007D2CD0" w:rsidP="00B85B7F">
      <w:r>
        <w:t>Suggested word count:</w:t>
      </w:r>
      <w:r w:rsidR="00B85B7F">
        <w:t xml:space="preserve"> 5</w:t>
      </w:r>
      <w:r w:rsidR="00DB6FA6">
        <w:t>0</w:t>
      </w:r>
      <w:r w:rsidR="00B85B7F">
        <w:t>0 words:</w:t>
      </w:r>
    </w:p>
    <w:p w14:paraId="771E3C31" w14:textId="77777777" w:rsidR="00D75557" w:rsidRDefault="00D75557" w:rsidP="00D75557">
      <w:pPr>
        <w:pStyle w:val="Heading4"/>
        <w:spacing w:before="0" w:after="0"/>
      </w:pPr>
    </w:p>
    <w:p w14:paraId="053D62D6" w14:textId="77777777" w:rsidR="00FF164F" w:rsidRPr="00FF164F" w:rsidRDefault="00FF164F" w:rsidP="00FF164F"/>
    <w:p w14:paraId="0F8085A7" w14:textId="5F165741" w:rsidR="008850FD" w:rsidRPr="00223F5E" w:rsidRDefault="008850FD" w:rsidP="00D75557">
      <w:pPr>
        <w:pStyle w:val="Heading4"/>
        <w:spacing w:before="0" w:after="0"/>
      </w:pPr>
      <w:r>
        <w:t>EXPERIENCE</w:t>
      </w:r>
    </w:p>
    <w:p w14:paraId="212D88F8" w14:textId="6F0A7B83" w:rsidR="00D75557" w:rsidRDefault="00D75557" w:rsidP="005F2178">
      <w:pPr>
        <w:rPr>
          <w:b/>
        </w:rPr>
      </w:pPr>
      <w:r w:rsidRPr="00D75557">
        <w:t>In the </w:t>
      </w:r>
      <w:r w:rsidRPr="005F2178">
        <w:rPr>
          <w:rStyle w:val="Strong"/>
        </w:rPr>
        <w:t>Relevant Expertise / Experience / Accomplishments</w:t>
      </w:r>
      <w:r w:rsidRPr="00D75557">
        <w:t xml:space="preserve"> section, </w:t>
      </w:r>
      <w:r w:rsidR="00E72A80">
        <w:t>describe the project team who will plan, implement, and manage your project. D</w:t>
      </w:r>
      <w:r w:rsidRPr="00D75557">
        <w:t xml:space="preserve">escribe any experience, expertise and past accomplishments that demonstrate </w:t>
      </w:r>
      <w:r w:rsidR="00F50F58">
        <w:t>their</w:t>
      </w:r>
      <w:r w:rsidRPr="00D75557">
        <w:t xml:space="preserve"> ability to achieve this project. Include specific details about past projects of similar scale and scope that </w:t>
      </w:r>
      <w:r w:rsidR="00F50F58">
        <w:t>they</w:t>
      </w:r>
      <w:r w:rsidRPr="00D75557">
        <w:t xml:space="preserve"> have achieved. Include education, training and personal experiences that qualify </w:t>
      </w:r>
      <w:r w:rsidR="00F50F58">
        <w:t>them</w:t>
      </w:r>
      <w:r w:rsidRPr="00D75557">
        <w:t xml:space="preserve"> to manage </w:t>
      </w:r>
      <w:r w:rsidR="00F50F58">
        <w:t xml:space="preserve">and implement </w:t>
      </w:r>
      <w:r w:rsidRPr="00D75557">
        <w:t xml:space="preserve">your proposed project. Rather than including </w:t>
      </w:r>
      <w:r w:rsidR="00F50F58">
        <w:t>their</w:t>
      </w:r>
      <w:r w:rsidRPr="00D75557">
        <w:t xml:space="preserve"> full resume, please focus on expertise, experience, and accomplishments that are relevant to this project. </w:t>
      </w:r>
    </w:p>
    <w:p w14:paraId="7E16525E" w14:textId="77777777" w:rsidR="00053763" w:rsidRPr="00053763" w:rsidRDefault="00053763" w:rsidP="00053763">
      <w:pPr>
        <w:numPr>
          <w:ilvl w:val="0"/>
          <w:numId w:val="33"/>
        </w:numPr>
      </w:pPr>
      <w:r w:rsidRPr="00053763">
        <w:t>Cite team members' roles and their qualifications that are relevant and necessary to complete the work successfully, including but not limited to their experiences, skills, and/or knowledge expertise.  </w:t>
      </w:r>
    </w:p>
    <w:p w14:paraId="3962DD48" w14:textId="77777777" w:rsidR="00053763" w:rsidRPr="00053763" w:rsidRDefault="00053763" w:rsidP="00053763">
      <w:pPr>
        <w:numPr>
          <w:ilvl w:val="0"/>
          <w:numId w:val="34"/>
        </w:numPr>
      </w:pPr>
      <w:r w:rsidRPr="00053763">
        <w:t>How will the project team ensure that the project aligns with professional standards, best practices, and values of the community this project serves?</w:t>
      </w:r>
    </w:p>
    <w:p w14:paraId="041FB568" w14:textId="2B149885" w:rsidR="00FC60BC" w:rsidRPr="00FC60BC" w:rsidRDefault="00FC60BC" w:rsidP="00FC60BC">
      <w:pPr>
        <w:rPr>
          <w:b/>
        </w:rPr>
      </w:pPr>
      <w:r w:rsidRPr="00830AC7">
        <w:rPr>
          <w:rStyle w:val="IntenseEmphasis"/>
        </w:rPr>
        <w:t>TIP</w:t>
      </w:r>
      <w:r w:rsidRPr="00830AC7">
        <w:rPr>
          <w:rStyle w:val="Emphasis"/>
        </w:rPr>
        <w:t xml:space="preserve">: </w:t>
      </w:r>
      <w:r w:rsidR="00EF6FFC" w:rsidRPr="00EF6FFC">
        <w:rPr>
          <w:rStyle w:val="Emphasis"/>
        </w:rPr>
        <w:t xml:space="preserve">The key to the Relevant Expertise/Experience/Accomplishments section is to show that you </w:t>
      </w:r>
      <w:r w:rsidR="002E5638" w:rsidRPr="00EF6FFC">
        <w:rPr>
          <w:rStyle w:val="Emphasis"/>
        </w:rPr>
        <w:t>can</w:t>
      </w:r>
      <w:r w:rsidR="00EF6FFC" w:rsidRPr="00EF6FFC">
        <w:rPr>
          <w:rStyle w:val="Emphasis"/>
        </w:rPr>
        <w:t xml:space="preserve"> achieve the project you’ve described, based on your own </w:t>
      </w:r>
      <w:r w:rsidR="00EF6FFC">
        <w:rPr>
          <w:rStyle w:val="Emphasis"/>
        </w:rPr>
        <w:t>history.</w:t>
      </w:r>
    </w:p>
    <w:p w14:paraId="5A1D8061" w14:textId="2DDD630C" w:rsidR="008850FD" w:rsidRPr="00223F5E" w:rsidRDefault="008850FD" w:rsidP="008850FD">
      <w:pPr>
        <w:pStyle w:val="Heading3"/>
        <w:rPr>
          <w:color w:val="005E63" w:themeColor="text2"/>
        </w:rPr>
      </w:pPr>
      <w:r>
        <w:rPr>
          <w:color w:val="005E63" w:themeColor="text2"/>
        </w:rPr>
        <w:t>Relevant Expertise / Experience / Accomplishments*</w:t>
      </w:r>
    </w:p>
    <w:p w14:paraId="38D2F789" w14:textId="648B2ABA" w:rsidR="008850FD" w:rsidRDefault="007D2CD0" w:rsidP="008850FD">
      <w:r>
        <w:t>Suggested word count:</w:t>
      </w:r>
      <w:r w:rsidR="008850FD">
        <w:t xml:space="preserve"> </w:t>
      </w:r>
      <w:r w:rsidR="00053763">
        <w:t>500</w:t>
      </w:r>
      <w:r w:rsidR="008850FD">
        <w:t xml:space="preserve"> words:</w:t>
      </w:r>
    </w:p>
    <w:p w14:paraId="783FA1B5" w14:textId="77777777" w:rsidR="00F1778F" w:rsidRPr="00FF164F" w:rsidRDefault="00F1778F" w:rsidP="00F1778F"/>
    <w:p w14:paraId="3C2B837B" w14:textId="25C7BB17" w:rsidR="00F1778F" w:rsidRPr="00223F5E" w:rsidRDefault="00F1778F" w:rsidP="00F1778F">
      <w:pPr>
        <w:pStyle w:val="Heading4"/>
        <w:spacing w:before="0" w:after="0"/>
      </w:pPr>
      <w:r>
        <w:lastRenderedPageBreak/>
        <w:t>PROJECT IMPLEMENTATION</w:t>
      </w:r>
    </w:p>
    <w:p w14:paraId="019145BB" w14:textId="53C6C83F" w:rsidR="002E5638" w:rsidRPr="00FC60BC" w:rsidRDefault="004646A9" w:rsidP="002E5638">
      <w:r w:rsidRPr="004646A9">
        <w:t>In the </w:t>
      </w:r>
      <w:r w:rsidRPr="00C2328E">
        <w:rPr>
          <w:rStyle w:val="Strong"/>
        </w:rPr>
        <w:t>Project Implementation</w:t>
      </w:r>
      <w:r w:rsidRPr="004646A9">
        <w:t xml:space="preserve"> section, provide a timeline </w:t>
      </w:r>
      <w:r w:rsidR="00D37129">
        <w:t xml:space="preserve">and work plan </w:t>
      </w:r>
      <w:r w:rsidR="000F45CF" w:rsidRPr="004646A9">
        <w:t>for</w:t>
      </w:r>
      <w:r w:rsidRPr="004646A9">
        <w:t xml:space="preserve"> your project</w:t>
      </w:r>
      <w:r w:rsidR="00D37129">
        <w:t xml:space="preserve">. </w:t>
      </w:r>
      <w:r w:rsidR="000F45CF" w:rsidRPr="000F45CF">
        <w:t xml:space="preserve">The work plan could include phases for planning, outreach and publicity, execution, public benefit, and evaluation of the intended goals identified in the Project Impact and Public Benefit section. Describe how you determined the appropriate timeline and work plan for this project. </w:t>
      </w:r>
      <w:r w:rsidR="00D37129">
        <w:t>I</w:t>
      </w:r>
      <w:r w:rsidRPr="004646A9">
        <w:t xml:space="preserve">dentify when you plan to complete your public benefit. Outline a general outreach plan. Who </w:t>
      </w:r>
      <w:proofErr w:type="gramStart"/>
      <w:r w:rsidRPr="004646A9">
        <w:t>is</w:t>
      </w:r>
      <w:proofErr w:type="gramEnd"/>
      <w:r w:rsidRPr="004646A9">
        <w:t xml:space="preserve"> your intended </w:t>
      </w:r>
      <w:r w:rsidR="004F156A">
        <w:t>individual practitioners</w:t>
      </w:r>
      <w:r w:rsidRPr="004646A9">
        <w:t xml:space="preserve"> and how will you let the</w:t>
      </w:r>
      <w:r w:rsidR="004F156A">
        <w:t>m</w:t>
      </w:r>
      <w:r w:rsidRPr="004646A9">
        <w:t xml:space="preserve"> know how to participate? Finally, identify your key project priorities and how you could scale down or alter your timeline if you don't receive your full funding request or if other sources fall through.</w:t>
      </w:r>
    </w:p>
    <w:p w14:paraId="02364601" w14:textId="0110E166" w:rsidR="001B0C7C" w:rsidRDefault="002E5638" w:rsidP="004646A9">
      <w:pPr>
        <w:rPr>
          <w:rStyle w:val="Emphasis"/>
        </w:rPr>
      </w:pPr>
      <w:r w:rsidRPr="00830AC7">
        <w:rPr>
          <w:rStyle w:val="IntenseEmphasis"/>
        </w:rPr>
        <w:t>TIP</w:t>
      </w:r>
      <w:r w:rsidRPr="00830AC7">
        <w:rPr>
          <w:rStyle w:val="Emphasis"/>
        </w:rPr>
        <w:t xml:space="preserve">: </w:t>
      </w:r>
      <w:r w:rsidR="001B0C7C">
        <w:rPr>
          <w:rStyle w:val="Emphasis"/>
        </w:rPr>
        <w:t>Remember, projects funded through this grant should be completed within 36 months of the award date</w:t>
      </w:r>
      <w:r w:rsidR="004774EB">
        <w:rPr>
          <w:rStyle w:val="Emphasis"/>
        </w:rPr>
        <w:t>, which is January 28, 2026.</w:t>
      </w:r>
    </w:p>
    <w:p w14:paraId="57D78189" w14:textId="45F28F08" w:rsidR="002E5638" w:rsidRDefault="001B0C7C" w:rsidP="004646A9">
      <w:pPr>
        <w:rPr>
          <w:b/>
        </w:rPr>
      </w:pPr>
      <w:r>
        <w:rPr>
          <w:rStyle w:val="Emphasis"/>
          <w:b/>
          <w:bCs/>
        </w:rPr>
        <w:t xml:space="preserve">TIP: </w:t>
      </w:r>
      <w:r w:rsidR="00EF01E2" w:rsidRPr="00EF01E2">
        <w:rPr>
          <w:rStyle w:val="Emphasis"/>
        </w:rPr>
        <w:t xml:space="preserve">Also include information about how you can shift the project if resources change, without compromising the project. </w:t>
      </w:r>
    </w:p>
    <w:p w14:paraId="353CE749" w14:textId="14A0896A" w:rsidR="00F1778F" w:rsidRPr="00223F5E" w:rsidRDefault="000D3F05" w:rsidP="00F1778F">
      <w:pPr>
        <w:pStyle w:val="Heading3"/>
        <w:rPr>
          <w:color w:val="005E63" w:themeColor="text2"/>
        </w:rPr>
      </w:pPr>
      <w:r>
        <w:rPr>
          <w:color w:val="005E63" w:themeColor="text2"/>
        </w:rPr>
        <w:t>Project Implementation</w:t>
      </w:r>
      <w:r w:rsidR="00F1778F">
        <w:rPr>
          <w:color w:val="005E63" w:themeColor="text2"/>
        </w:rPr>
        <w:t>*</w:t>
      </w:r>
    </w:p>
    <w:p w14:paraId="784985D4" w14:textId="59AA3D9C" w:rsidR="00671C25" w:rsidRPr="00EF01E2" w:rsidRDefault="007D2CD0" w:rsidP="00EF01E2">
      <w:r>
        <w:t>Suggested word count:</w:t>
      </w:r>
      <w:r w:rsidR="00F1778F">
        <w:t xml:space="preserve"> </w:t>
      </w:r>
      <w:r w:rsidR="004774EB">
        <w:t>50</w:t>
      </w:r>
      <w:r w:rsidR="00F1778F">
        <w:t>0 words:</w:t>
      </w:r>
    </w:p>
    <w:p w14:paraId="1724E767" w14:textId="77777777" w:rsidR="009D7452" w:rsidRDefault="009D7452" w:rsidP="009D7452"/>
    <w:p w14:paraId="253E8F99" w14:textId="51F4F934" w:rsidR="00F161F8" w:rsidRPr="00223F5E" w:rsidRDefault="006848EE" w:rsidP="00F161F8">
      <w:pPr>
        <w:pStyle w:val="Heading2"/>
        <w:rPr>
          <w:color w:val="005E63" w:themeColor="text2"/>
        </w:rPr>
      </w:pPr>
      <w:r>
        <w:rPr>
          <w:color w:val="005E63" w:themeColor="text2"/>
        </w:rPr>
        <w:t>B</w:t>
      </w:r>
      <w:r w:rsidR="00EE6EF0">
        <w:rPr>
          <w:color w:val="005E63" w:themeColor="text2"/>
        </w:rPr>
        <w:t>UDGET</w:t>
      </w:r>
    </w:p>
    <w:p w14:paraId="3E09A4AC" w14:textId="7570A390" w:rsidR="00264CA2" w:rsidRDefault="003E207F" w:rsidP="003E207F">
      <w:r w:rsidRPr="003E207F">
        <w:t>In the </w:t>
      </w:r>
      <w:r w:rsidRPr="003E207F">
        <w:rPr>
          <w:b/>
        </w:rPr>
        <w:t>Project Budget</w:t>
      </w:r>
      <w:r w:rsidRPr="003E207F">
        <w:rPr>
          <w:bCs/>
        </w:rPr>
        <w:t> </w:t>
      </w:r>
      <w:r w:rsidRPr="003E207F">
        <w:t xml:space="preserve">you will need to provide a simple break-down of project expenses and income in the categories provided. Include details for your entire project, not just the portion you are </w:t>
      </w:r>
      <w:proofErr w:type="gramStart"/>
      <w:r w:rsidRPr="003E207F">
        <w:t>asking</w:t>
      </w:r>
      <w:proofErr w:type="gramEnd"/>
      <w:r w:rsidRPr="003E207F">
        <w:t xml:space="preserve"> 4Culture to fund. </w:t>
      </w:r>
      <w:r w:rsidR="00DE254C">
        <w:t>Skip categories that are not relevant to your project.</w:t>
      </w:r>
      <w:r w:rsidRPr="003E207F">
        <w:t xml:space="preserve"> </w:t>
      </w:r>
    </w:p>
    <w:p w14:paraId="207D21B4" w14:textId="0ABE75A0" w:rsidR="0001594C" w:rsidRDefault="003E207F" w:rsidP="003E207F">
      <w:r>
        <w:t>Under </w:t>
      </w:r>
      <w:r w:rsidRPr="09AF830B">
        <w:rPr>
          <w:rStyle w:val="Strong"/>
        </w:rPr>
        <w:t>Income</w:t>
      </w:r>
      <w:r>
        <w:t xml:space="preserve">, identify </w:t>
      </w:r>
      <w:r w:rsidR="00E169B5">
        <w:t xml:space="preserve">your </w:t>
      </w:r>
      <w:r>
        <w:t xml:space="preserve">request from 4Culture </w:t>
      </w:r>
      <w:r w:rsidR="006F659C">
        <w:t xml:space="preserve">which must range from $30,000 to $225,000 total ($10,000 to $75,000 per year for three years). </w:t>
      </w:r>
      <w:r w:rsidR="257365DA">
        <w:t>Request amounts from 4Culture may vary by year. You can apply for one year, two years, or all three years</w:t>
      </w:r>
      <w:r w:rsidR="00A0018F">
        <w:t>.</w:t>
      </w:r>
      <w:r>
        <w:t xml:space="preserve"> </w:t>
      </w:r>
    </w:p>
    <w:p w14:paraId="553FA082" w14:textId="07E2BD19" w:rsidR="003E207F" w:rsidRDefault="003E207F" w:rsidP="003E207F">
      <w:r w:rsidRPr="003E207F">
        <w:t>Your total project expenses must equal your total project income. In other words, you must demonstrate that your project is financially feasible. Use the </w:t>
      </w:r>
      <w:r w:rsidRPr="003E207F">
        <w:rPr>
          <w:bCs/>
        </w:rPr>
        <w:t>Project Budget Notes </w:t>
      </w:r>
      <w:r w:rsidRPr="003E207F">
        <w:t>section, to provide details. </w:t>
      </w:r>
    </w:p>
    <w:p w14:paraId="0BF16EE6" w14:textId="323034A1" w:rsidR="003E207F" w:rsidRPr="008332FB" w:rsidRDefault="003E207F" w:rsidP="003E207F">
      <w:pPr>
        <w:rPr>
          <w:rStyle w:val="SubtleEmphasis"/>
        </w:rPr>
      </w:pPr>
      <w:r w:rsidRPr="008332FB">
        <w:rPr>
          <w:rStyle w:val="IntenseEmphasis"/>
        </w:rPr>
        <w:t>TIP</w:t>
      </w:r>
      <w:r w:rsidRPr="008332FB">
        <w:rPr>
          <w:rStyle w:val="SubtleEmphasis"/>
        </w:rPr>
        <w:t xml:space="preserve">: </w:t>
      </w:r>
      <w:r w:rsidRPr="007F4497">
        <w:rPr>
          <w:rStyle w:val="Emphasis"/>
        </w:rPr>
        <w:t>I</w:t>
      </w:r>
      <w:r w:rsidR="00A97D44" w:rsidRPr="007F4497">
        <w:rPr>
          <w:rStyle w:val="Emphasis"/>
        </w:rPr>
        <w:t>n the online application, hover your cursor over the category title for a brief explanation of what you may want to include in that category.</w:t>
      </w:r>
      <w:r w:rsidR="00694803" w:rsidRPr="008332FB">
        <w:rPr>
          <w:rStyle w:val="SubtleEmphasis"/>
        </w:rPr>
        <w:t xml:space="preserve"> </w:t>
      </w:r>
    </w:p>
    <w:p w14:paraId="43F1715F" w14:textId="28D776B3" w:rsidR="00E31F77" w:rsidRDefault="008332FB" w:rsidP="09AF830B">
      <w:pPr>
        <w:rPr>
          <w:rStyle w:val="Emphasis"/>
          <w:b/>
          <w:bCs/>
        </w:rPr>
      </w:pPr>
      <w:r w:rsidRPr="09AF830B">
        <w:rPr>
          <w:rStyle w:val="IntenseEmphasis"/>
        </w:rPr>
        <w:t>TIP</w:t>
      </w:r>
      <w:r w:rsidRPr="09AF830B">
        <w:rPr>
          <w:rStyle w:val="SubtleEmphasis"/>
        </w:rPr>
        <w:t xml:space="preserve">: </w:t>
      </w:r>
      <w:r w:rsidRPr="09AF830B">
        <w:rPr>
          <w:rStyle w:val="Emphasis"/>
        </w:rPr>
        <w:t xml:space="preserve">You want to show that you can financially make this project happen. A balanced budget demonstrates your project is a good investment of public funds.  </w:t>
      </w:r>
    </w:p>
    <w:p w14:paraId="2A1776A6" w14:textId="1446DB95" w:rsidR="00E31F77" w:rsidRDefault="6C94BE2B" w:rsidP="09AF830B">
      <w:pPr>
        <w:rPr>
          <w:rStyle w:val="Emphasis"/>
        </w:rPr>
      </w:pPr>
      <w:r w:rsidRPr="09AF830B">
        <w:rPr>
          <w:rStyle w:val="Emphasis"/>
          <w:b/>
          <w:bCs/>
        </w:rPr>
        <w:t xml:space="preserve">TIP: </w:t>
      </w:r>
      <w:r w:rsidR="008332FB" w:rsidRPr="09AF830B">
        <w:rPr>
          <w:rStyle w:val="Emphasis"/>
        </w:rPr>
        <w:t xml:space="preserve">Group like items together. For example, under people you could include: Your hours (Project Director), </w:t>
      </w:r>
      <w:r w:rsidR="13D3371C" w:rsidRPr="09AF830B">
        <w:rPr>
          <w:rStyle w:val="Emphasis"/>
        </w:rPr>
        <w:t>Contract trainer</w:t>
      </w:r>
      <w:r w:rsidR="008332FB" w:rsidRPr="09AF830B">
        <w:rPr>
          <w:rStyle w:val="Emphasis"/>
        </w:rPr>
        <w:t xml:space="preserve">’s </w:t>
      </w:r>
      <w:r w:rsidR="00A070BB" w:rsidRPr="09AF830B">
        <w:rPr>
          <w:rStyle w:val="Emphasis"/>
        </w:rPr>
        <w:t>fee,</w:t>
      </w:r>
      <w:r w:rsidR="008332FB" w:rsidRPr="09AF830B">
        <w:rPr>
          <w:rStyle w:val="Emphasis"/>
        </w:rPr>
        <w:t xml:space="preserve"> and </w:t>
      </w:r>
      <w:r w:rsidR="219DB757" w:rsidRPr="09AF830B">
        <w:rPr>
          <w:rStyle w:val="Emphasis"/>
        </w:rPr>
        <w:t>Participant stipends</w:t>
      </w:r>
      <w:r w:rsidR="008332FB" w:rsidRPr="09AF830B">
        <w:rPr>
          <w:rStyle w:val="Emphasis"/>
        </w:rPr>
        <w:t>.</w:t>
      </w:r>
    </w:p>
    <w:p w14:paraId="1A38189C" w14:textId="57B52C10" w:rsidR="00E31F77" w:rsidRPr="00492FC2" w:rsidRDefault="00E31F77" w:rsidP="003E207F">
      <w:pPr>
        <w:rPr>
          <w:rStyle w:val="Emphasis"/>
        </w:rPr>
      </w:pPr>
      <w:r>
        <w:rPr>
          <w:rStyle w:val="Emphasis"/>
          <w:b/>
          <w:bCs/>
        </w:rPr>
        <w:t xml:space="preserve">TIP: </w:t>
      </w:r>
      <w:r w:rsidR="00492FC2">
        <w:rPr>
          <w:rStyle w:val="Emphasis"/>
        </w:rPr>
        <w:t>If your expenses include staff salaries dedicated to the proposed project</w:t>
      </w:r>
      <w:r w:rsidR="0049697D">
        <w:rPr>
          <w:rStyle w:val="Emphasis"/>
        </w:rPr>
        <w:t>, you must provide more details in the Budget Notes. L</w:t>
      </w:r>
      <w:r w:rsidR="00492FC2">
        <w:rPr>
          <w:rStyle w:val="Emphasis"/>
        </w:rPr>
        <w:t xml:space="preserve">ist the staff and their titles, briefly describe their project role, </w:t>
      </w:r>
      <w:r w:rsidR="009667FE">
        <w:rPr>
          <w:rStyle w:val="Emphasis"/>
        </w:rPr>
        <w:t xml:space="preserve">identify if this is a </w:t>
      </w:r>
      <w:proofErr w:type="gramStart"/>
      <w:r w:rsidR="009667FE">
        <w:rPr>
          <w:rStyle w:val="Emphasis"/>
        </w:rPr>
        <w:t>percent</w:t>
      </w:r>
      <w:proofErr w:type="gramEnd"/>
      <w:r w:rsidR="009667FE">
        <w:rPr>
          <w:rStyle w:val="Emphasis"/>
        </w:rPr>
        <w:t xml:space="preserve"> of their time, and state their proposed compensation.</w:t>
      </w:r>
    </w:p>
    <w:p w14:paraId="62E4EF19" w14:textId="2CFBDC4F" w:rsidR="00F161F8" w:rsidRPr="00223F5E" w:rsidRDefault="00D13740" w:rsidP="00F161F8">
      <w:pPr>
        <w:pStyle w:val="Heading3"/>
        <w:rPr>
          <w:color w:val="005E63" w:themeColor="text2"/>
        </w:rPr>
      </w:pPr>
      <w:r>
        <w:rPr>
          <w:color w:val="005E63" w:themeColor="text2"/>
        </w:rPr>
        <w:lastRenderedPageBreak/>
        <w:t>PROJECT EXPENSES</w:t>
      </w:r>
    </w:p>
    <w:p w14:paraId="1F85D3CB" w14:textId="125099B4" w:rsidR="00446B5F" w:rsidRDefault="007C4F74" w:rsidP="007C4F74">
      <w:r w:rsidRPr="09AF830B">
        <w:rPr>
          <w:rStyle w:val="Strong"/>
        </w:rPr>
        <w:t>People</w:t>
      </w:r>
      <w:r>
        <w:t xml:space="preserve"> </w:t>
      </w:r>
      <w:r w:rsidR="00962ABB" w:rsidRPr="09AF830B">
        <w:rPr>
          <w:i/>
          <w:iCs/>
        </w:rPr>
        <w:t xml:space="preserve">(All PAID people including your own time/fee, other </w:t>
      </w:r>
      <w:r w:rsidR="007055B5" w:rsidRPr="09AF830B">
        <w:rPr>
          <w:i/>
          <w:iCs/>
        </w:rPr>
        <w:t>consultants, other contractors</w:t>
      </w:r>
      <w:r w:rsidR="00046709" w:rsidRPr="09AF830B">
        <w:rPr>
          <w:i/>
          <w:iCs/>
        </w:rPr>
        <w:t>, participant stipends</w:t>
      </w:r>
      <w:r w:rsidR="00962ABB" w:rsidRPr="09AF830B">
        <w:rPr>
          <w:i/>
          <w:iCs/>
        </w:rPr>
        <w:t>, etc.</w:t>
      </w:r>
      <w:r w:rsidR="00446B5F" w:rsidRPr="09AF830B">
        <w:rPr>
          <w:i/>
          <w:iCs/>
        </w:rPr>
        <w:t>)</w:t>
      </w:r>
      <w:r w:rsidR="11A47607" w:rsidRPr="09AF830B">
        <w:rPr>
          <w:i/>
          <w:iCs/>
        </w:rPr>
        <w:t>:</w:t>
      </w:r>
      <w:r w:rsidR="00446B5F" w:rsidRPr="09AF830B">
        <w:rPr>
          <w:i/>
          <w:iCs/>
        </w:rPr>
        <w:t xml:space="preserve"> </w:t>
      </w:r>
    </w:p>
    <w:p w14:paraId="03B57B83" w14:textId="71067365" w:rsidR="00F161F8" w:rsidRDefault="000B1128" w:rsidP="00446B5F">
      <w:pPr>
        <w:ind w:firstLine="720"/>
      </w:pPr>
      <w:r w:rsidRPr="000B1128">
        <w:t>$</w:t>
      </w:r>
    </w:p>
    <w:p w14:paraId="6E793862" w14:textId="5199D7D4" w:rsidR="00D404A2" w:rsidRPr="0075649B" w:rsidRDefault="00D404A2" w:rsidP="007C4F74">
      <w:r>
        <w:tab/>
        <w:t>Is this an estimate? Y/N</w:t>
      </w:r>
    </w:p>
    <w:p w14:paraId="5B5E3CED" w14:textId="0D80C89E" w:rsidR="00446B5F" w:rsidRDefault="00446B5F" w:rsidP="00B71BB0">
      <w:pPr>
        <w:rPr>
          <w:rStyle w:val="SubtleEmphasis"/>
        </w:rPr>
      </w:pPr>
      <w:r>
        <w:rPr>
          <w:rStyle w:val="Strong"/>
        </w:rPr>
        <w:t>Services</w:t>
      </w:r>
      <w:r w:rsidR="007E0CBD">
        <w:rPr>
          <w:rStyle w:val="Strong"/>
        </w:rPr>
        <w:t xml:space="preserve"> </w:t>
      </w:r>
      <w:r w:rsidR="007E0CBD" w:rsidRPr="007E0CBD">
        <w:rPr>
          <w:rStyle w:val="SubtleEmphasis"/>
        </w:rPr>
        <w:t>(</w:t>
      </w:r>
      <w:r w:rsidR="001A036B">
        <w:rPr>
          <w:rStyle w:val="SubtleEmphasis"/>
        </w:rPr>
        <w:t>Professional development for project personnel, e</w:t>
      </w:r>
      <w:r w:rsidR="005B0C7E" w:rsidRPr="005B0C7E">
        <w:rPr>
          <w:rStyle w:val="SubtleEmphasis"/>
        </w:rPr>
        <w:t>vent licenses, insurance, venue rental, etc.</w:t>
      </w:r>
      <w:r w:rsidR="007E0CBD" w:rsidRPr="007E0CBD">
        <w:rPr>
          <w:rStyle w:val="SubtleEmphasis"/>
        </w:rPr>
        <w:t>)</w:t>
      </w:r>
      <w:r w:rsidR="007E0CBD">
        <w:rPr>
          <w:rStyle w:val="SubtleEmphasis"/>
        </w:rPr>
        <w:t>:</w:t>
      </w:r>
      <w:r w:rsidR="000B1128">
        <w:rPr>
          <w:rStyle w:val="SubtleEmphasis"/>
        </w:rPr>
        <w:t xml:space="preserve"> </w:t>
      </w:r>
    </w:p>
    <w:p w14:paraId="1046D369" w14:textId="6C1ACE03" w:rsidR="00B71BB0" w:rsidRDefault="000B1128" w:rsidP="00446B5F">
      <w:pPr>
        <w:ind w:firstLine="720"/>
      </w:pPr>
      <w:r w:rsidRPr="000B1128">
        <w:t>$</w:t>
      </w:r>
    </w:p>
    <w:p w14:paraId="05ED0CDF" w14:textId="29303B39" w:rsidR="000F6CBA" w:rsidRDefault="00B71BB0" w:rsidP="007C4F74">
      <w:r>
        <w:tab/>
        <w:t>Is this an estimate? Y/N</w:t>
      </w:r>
    </w:p>
    <w:p w14:paraId="52F42F82" w14:textId="5DDAF25A" w:rsidR="00E70303" w:rsidRDefault="00E70303" w:rsidP="00E70303">
      <w:pPr>
        <w:rPr>
          <w:rStyle w:val="SubtleEmphasis"/>
        </w:rPr>
      </w:pPr>
      <w:r>
        <w:rPr>
          <w:rStyle w:val="Strong"/>
        </w:rPr>
        <w:t xml:space="preserve">Supplies </w:t>
      </w:r>
      <w:r w:rsidRPr="007E0CBD">
        <w:rPr>
          <w:rStyle w:val="SubtleEmphasis"/>
        </w:rPr>
        <w:t>(</w:t>
      </w:r>
      <w:r w:rsidRPr="001E3350">
        <w:rPr>
          <w:rStyle w:val="SubtleEmphasis"/>
        </w:rPr>
        <w:t xml:space="preserve">Consumable materials like </w:t>
      </w:r>
      <w:r w:rsidR="003366D9">
        <w:rPr>
          <w:rStyle w:val="SubtleEmphasis"/>
        </w:rPr>
        <w:t xml:space="preserve">workshop </w:t>
      </w:r>
      <w:r w:rsidR="00B075BE">
        <w:rPr>
          <w:rStyle w:val="SubtleEmphasis"/>
        </w:rPr>
        <w:t>and training materials</w:t>
      </w:r>
      <w:r w:rsidRPr="001E3350">
        <w:rPr>
          <w:rStyle w:val="SubtleEmphasis"/>
        </w:rPr>
        <w:t>, etc.</w:t>
      </w:r>
      <w:r>
        <w:rPr>
          <w:rStyle w:val="SubtleEmphasis"/>
        </w:rPr>
        <w:t>):</w:t>
      </w:r>
    </w:p>
    <w:p w14:paraId="7CCF813D" w14:textId="77777777" w:rsidR="00E70303" w:rsidRDefault="00E70303" w:rsidP="00E70303">
      <w:pPr>
        <w:ind w:firstLine="720"/>
      </w:pPr>
      <w:r w:rsidRPr="000B1128">
        <w:t>$</w:t>
      </w:r>
    </w:p>
    <w:p w14:paraId="3F9DFA65" w14:textId="77777777" w:rsidR="00E70303" w:rsidRPr="00B71BB0" w:rsidRDefault="00E70303" w:rsidP="00E70303">
      <w:pPr>
        <w:rPr>
          <w:rStyle w:val="Strong"/>
          <w:b w:val="0"/>
          <w:bCs w:val="0"/>
        </w:rPr>
      </w:pPr>
      <w:r>
        <w:tab/>
        <w:t>Is this an estimate? Y/N</w:t>
      </w:r>
    </w:p>
    <w:p w14:paraId="5E007896" w14:textId="26D50375" w:rsidR="005B0C7E" w:rsidRDefault="005B0C7E" w:rsidP="005B0C7E">
      <w:pPr>
        <w:rPr>
          <w:rStyle w:val="SubtleEmphasis"/>
        </w:rPr>
      </w:pPr>
      <w:r>
        <w:rPr>
          <w:rStyle w:val="Strong"/>
        </w:rPr>
        <w:t xml:space="preserve">Promotion </w:t>
      </w:r>
      <w:r w:rsidRPr="007E0CBD">
        <w:rPr>
          <w:rStyle w:val="SubtleEmphasis"/>
        </w:rPr>
        <w:t>(</w:t>
      </w:r>
      <w:r w:rsidR="001E3350" w:rsidRPr="001E3350">
        <w:rPr>
          <w:rStyle w:val="SubtleEmphasis"/>
        </w:rPr>
        <w:t>Printed or electronic materials, like flyers, posters, radio, website, etc.</w:t>
      </w:r>
      <w:r w:rsidR="001E3350">
        <w:rPr>
          <w:rStyle w:val="SubtleEmphasis"/>
        </w:rPr>
        <w:t>):</w:t>
      </w:r>
    </w:p>
    <w:p w14:paraId="531EF8C5" w14:textId="77777777" w:rsidR="005B0C7E" w:rsidRDefault="005B0C7E" w:rsidP="005B0C7E">
      <w:pPr>
        <w:ind w:firstLine="720"/>
      </w:pPr>
      <w:r w:rsidRPr="000B1128">
        <w:t>$</w:t>
      </w:r>
    </w:p>
    <w:p w14:paraId="663A7515" w14:textId="77777777" w:rsidR="005B0C7E" w:rsidRPr="00B71BB0" w:rsidRDefault="005B0C7E" w:rsidP="005B0C7E">
      <w:pPr>
        <w:rPr>
          <w:rStyle w:val="Strong"/>
          <w:b w:val="0"/>
          <w:bCs w:val="0"/>
        </w:rPr>
      </w:pPr>
      <w:r>
        <w:tab/>
        <w:t>Is this an estimate? Y/N</w:t>
      </w:r>
    </w:p>
    <w:p w14:paraId="7B3D9E44" w14:textId="1666EA69" w:rsidR="001E3350" w:rsidRDefault="00694803" w:rsidP="001E3350">
      <w:pPr>
        <w:rPr>
          <w:rStyle w:val="SubtleEmphasis"/>
        </w:rPr>
      </w:pPr>
      <w:r>
        <w:rPr>
          <w:rStyle w:val="Strong"/>
        </w:rPr>
        <w:t>Transportation/Shipping</w:t>
      </w:r>
      <w:r w:rsidR="001E3350">
        <w:rPr>
          <w:rStyle w:val="Strong"/>
        </w:rPr>
        <w:t xml:space="preserve"> </w:t>
      </w:r>
      <w:r w:rsidR="001E3350" w:rsidRPr="007E0CBD">
        <w:rPr>
          <w:rStyle w:val="SubtleEmphasis"/>
        </w:rPr>
        <w:t>(</w:t>
      </w:r>
      <w:r w:rsidRPr="00694803">
        <w:rPr>
          <w:rStyle w:val="SubtleEmphasis"/>
        </w:rPr>
        <w:t>Airfare, car rental, delivery fees, etc</w:t>
      </w:r>
      <w:r>
        <w:rPr>
          <w:rStyle w:val="SubtleEmphasis"/>
        </w:rPr>
        <w:t>.):</w:t>
      </w:r>
    </w:p>
    <w:p w14:paraId="05ED9C14" w14:textId="77777777" w:rsidR="001E3350" w:rsidRDefault="001E3350" w:rsidP="001E3350">
      <w:pPr>
        <w:ind w:firstLine="720"/>
      </w:pPr>
      <w:r w:rsidRPr="000B1128">
        <w:t>$</w:t>
      </w:r>
    </w:p>
    <w:p w14:paraId="07896B09" w14:textId="77777777" w:rsidR="001E3350" w:rsidRPr="00B71BB0" w:rsidRDefault="001E3350" w:rsidP="001E3350">
      <w:pPr>
        <w:rPr>
          <w:rStyle w:val="Strong"/>
          <w:b w:val="0"/>
          <w:bCs w:val="0"/>
        </w:rPr>
      </w:pPr>
      <w:r>
        <w:tab/>
        <w:t>Is this an estimate? Y/N</w:t>
      </w:r>
    </w:p>
    <w:p w14:paraId="5256158A" w14:textId="41F9FFAB" w:rsidR="00944CE9" w:rsidRDefault="00944CE9" w:rsidP="00944CE9">
      <w:pPr>
        <w:rPr>
          <w:rStyle w:val="SubtleEmphasis"/>
        </w:rPr>
      </w:pPr>
      <w:r>
        <w:rPr>
          <w:rStyle w:val="Strong"/>
        </w:rPr>
        <w:t xml:space="preserve">Planning </w:t>
      </w:r>
      <w:r w:rsidRPr="007E0CBD">
        <w:rPr>
          <w:rStyle w:val="SubtleEmphasis"/>
        </w:rPr>
        <w:t>(</w:t>
      </w:r>
      <w:r w:rsidRPr="00944CE9">
        <w:rPr>
          <w:rStyle w:val="SubtleEmphasis"/>
        </w:rPr>
        <w:t xml:space="preserve">Preliminary studies, market analyses, front-end evaluation, </w:t>
      </w:r>
      <w:r w:rsidR="008A072D">
        <w:rPr>
          <w:rStyle w:val="SubtleEmphasis"/>
        </w:rPr>
        <w:t>etc</w:t>
      </w:r>
      <w:r>
        <w:rPr>
          <w:rStyle w:val="SubtleEmphasis"/>
        </w:rPr>
        <w:t>.):</w:t>
      </w:r>
    </w:p>
    <w:p w14:paraId="4B8525F9" w14:textId="77777777" w:rsidR="00944CE9" w:rsidRDefault="00944CE9" w:rsidP="00944CE9">
      <w:pPr>
        <w:ind w:firstLine="720"/>
      </w:pPr>
      <w:r w:rsidRPr="000B1128">
        <w:t>$</w:t>
      </w:r>
    </w:p>
    <w:p w14:paraId="4E0EAF4D" w14:textId="77777777" w:rsidR="00944CE9" w:rsidRPr="00B71BB0" w:rsidRDefault="00944CE9" w:rsidP="00944CE9">
      <w:pPr>
        <w:rPr>
          <w:rStyle w:val="Strong"/>
          <w:b w:val="0"/>
          <w:bCs w:val="0"/>
        </w:rPr>
      </w:pPr>
      <w:r>
        <w:tab/>
        <w:t>Is this an estimate? Y/N</w:t>
      </w:r>
    </w:p>
    <w:p w14:paraId="3D174D40" w14:textId="22DC0E79" w:rsidR="00944CE9" w:rsidRDefault="00146FF6" w:rsidP="00944CE9">
      <w:pPr>
        <w:rPr>
          <w:rStyle w:val="SubtleEmphasis"/>
        </w:rPr>
      </w:pPr>
      <w:r>
        <w:rPr>
          <w:rStyle w:val="Strong"/>
        </w:rPr>
        <w:t>Design</w:t>
      </w:r>
      <w:r w:rsidR="00944CE9">
        <w:rPr>
          <w:rStyle w:val="Strong"/>
        </w:rPr>
        <w:t xml:space="preserve"> </w:t>
      </w:r>
      <w:r w:rsidR="00944CE9" w:rsidRPr="007E0CBD">
        <w:rPr>
          <w:rStyle w:val="SubtleEmphasis"/>
        </w:rPr>
        <w:t>(</w:t>
      </w:r>
      <w:r w:rsidR="00D7207E">
        <w:rPr>
          <w:rStyle w:val="SubtleEmphasis"/>
        </w:rPr>
        <w:t xml:space="preserve">Architectural </w:t>
      </w:r>
      <w:r w:rsidR="00CF0D2D">
        <w:rPr>
          <w:rStyle w:val="SubtleEmphasis"/>
        </w:rPr>
        <w:t>concept designs, design development</w:t>
      </w:r>
      <w:r w:rsidR="00944CE9" w:rsidRPr="00694803">
        <w:rPr>
          <w:rStyle w:val="SubtleEmphasis"/>
        </w:rPr>
        <w:t>, etc</w:t>
      </w:r>
      <w:r w:rsidR="00CF0D2D">
        <w:rPr>
          <w:rStyle w:val="SubtleEmphasis"/>
        </w:rPr>
        <w:t xml:space="preserve">. </w:t>
      </w:r>
      <w:r w:rsidR="00CF0D2D" w:rsidRPr="0070411A">
        <w:rPr>
          <w:rStyle w:val="SubtleEmphasis"/>
        </w:rPr>
        <w:t>4Culture funds may not be used for capital improvements.</w:t>
      </w:r>
      <w:r w:rsidR="00944CE9">
        <w:rPr>
          <w:rStyle w:val="SubtleEmphasis"/>
        </w:rPr>
        <w:t>):</w:t>
      </w:r>
    </w:p>
    <w:p w14:paraId="41FB6AB0" w14:textId="77777777" w:rsidR="00944CE9" w:rsidRDefault="00944CE9" w:rsidP="00944CE9">
      <w:pPr>
        <w:ind w:firstLine="720"/>
      </w:pPr>
      <w:r w:rsidRPr="000B1128">
        <w:t>$</w:t>
      </w:r>
    </w:p>
    <w:p w14:paraId="6538C4FE" w14:textId="77777777" w:rsidR="00944CE9" w:rsidRPr="00B71BB0" w:rsidRDefault="00944CE9" w:rsidP="00944CE9">
      <w:pPr>
        <w:rPr>
          <w:rStyle w:val="Strong"/>
          <w:b w:val="0"/>
          <w:bCs w:val="0"/>
        </w:rPr>
      </w:pPr>
      <w:r>
        <w:tab/>
        <w:t>Is this an estimate? Y/N</w:t>
      </w:r>
    </w:p>
    <w:p w14:paraId="12DA0E0E" w14:textId="2F70D58D" w:rsidR="007C0873" w:rsidRDefault="007C0873" w:rsidP="00B71BB0">
      <w:pPr>
        <w:rPr>
          <w:rStyle w:val="SubtleEmphasis"/>
        </w:rPr>
      </w:pPr>
      <w:r>
        <w:rPr>
          <w:rStyle w:val="Strong"/>
        </w:rPr>
        <w:t>Fundraising</w:t>
      </w:r>
      <w:r w:rsidR="00B71BB0">
        <w:rPr>
          <w:rStyle w:val="Strong"/>
        </w:rPr>
        <w:t xml:space="preserve"> </w:t>
      </w:r>
      <w:r w:rsidR="00B71BB0" w:rsidRPr="00B71BB0">
        <w:rPr>
          <w:rStyle w:val="SubtleEmphasis"/>
        </w:rPr>
        <w:t>(</w:t>
      </w:r>
      <w:r w:rsidRPr="007C0873">
        <w:rPr>
          <w:rStyle w:val="SubtleEmphasis"/>
        </w:rPr>
        <w:t>Capital campaign firms, fundraising event expenses, telephone/direct mail services. 4Culture funds may not be used to support fundraising events.</w:t>
      </w:r>
      <w:r w:rsidR="00B71BB0" w:rsidRPr="00B71BB0">
        <w:rPr>
          <w:rStyle w:val="SubtleEmphasis"/>
        </w:rPr>
        <w:t>)</w:t>
      </w:r>
      <w:r w:rsidR="00B71BB0">
        <w:rPr>
          <w:rStyle w:val="SubtleEmphasis"/>
        </w:rPr>
        <w:t>:</w:t>
      </w:r>
      <w:r w:rsidR="000B1128">
        <w:rPr>
          <w:rStyle w:val="SubtleEmphasis"/>
        </w:rPr>
        <w:t xml:space="preserve"> </w:t>
      </w:r>
    </w:p>
    <w:p w14:paraId="4E2D37BA" w14:textId="2FEF8550" w:rsidR="00B71BB0" w:rsidRDefault="000B1128" w:rsidP="007C0873">
      <w:pPr>
        <w:ind w:firstLine="720"/>
      </w:pPr>
      <w:r w:rsidRPr="000B1128">
        <w:t>$</w:t>
      </w:r>
    </w:p>
    <w:p w14:paraId="7DCE074C" w14:textId="5DE2D8EF" w:rsidR="009D7452" w:rsidRDefault="00B71BB0" w:rsidP="007C4F74">
      <w:r>
        <w:tab/>
        <w:t>Is this an estimate? Y/N</w:t>
      </w:r>
    </w:p>
    <w:p w14:paraId="0650E0C5" w14:textId="0A645150" w:rsidR="007C0873" w:rsidRDefault="00D0125D" w:rsidP="007C0873">
      <w:pPr>
        <w:rPr>
          <w:rStyle w:val="SubtleEmphasis"/>
        </w:rPr>
      </w:pPr>
      <w:r>
        <w:rPr>
          <w:rStyle w:val="Strong"/>
        </w:rPr>
        <w:t>Equipment/Fixtures</w:t>
      </w:r>
      <w:r w:rsidR="007C0873">
        <w:rPr>
          <w:rStyle w:val="Strong"/>
        </w:rPr>
        <w:t xml:space="preserve"> </w:t>
      </w:r>
      <w:r w:rsidR="007C0873" w:rsidRPr="00B71BB0">
        <w:rPr>
          <w:rStyle w:val="SubtleEmphasis"/>
        </w:rPr>
        <w:t>(</w:t>
      </w:r>
      <w:r w:rsidRPr="00D0125D">
        <w:rPr>
          <w:rStyle w:val="SubtleEmphasis"/>
        </w:rPr>
        <w:t>Fixed asset rental, such as, lighting, sound equipment, machinery, etc.</w:t>
      </w:r>
      <w:r w:rsidR="007C0873" w:rsidRPr="00B71BB0">
        <w:rPr>
          <w:rStyle w:val="SubtleEmphasis"/>
        </w:rPr>
        <w:t>)</w:t>
      </w:r>
      <w:r w:rsidR="007C0873">
        <w:rPr>
          <w:rStyle w:val="SubtleEmphasis"/>
        </w:rPr>
        <w:t xml:space="preserve">: </w:t>
      </w:r>
    </w:p>
    <w:p w14:paraId="67CB990A" w14:textId="77777777" w:rsidR="007C0873" w:rsidRDefault="007C0873" w:rsidP="007C0873">
      <w:pPr>
        <w:ind w:firstLine="720"/>
      </w:pPr>
      <w:r w:rsidRPr="000B1128">
        <w:t>$</w:t>
      </w:r>
    </w:p>
    <w:p w14:paraId="08BB0CAC" w14:textId="77777777" w:rsidR="007C0873" w:rsidRPr="00B71BB0" w:rsidRDefault="007C0873" w:rsidP="007C0873">
      <w:pPr>
        <w:rPr>
          <w:rStyle w:val="Strong"/>
          <w:b w:val="0"/>
          <w:bCs w:val="0"/>
        </w:rPr>
      </w:pPr>
      <w:r>
        <w:lastRenderedPageBreak/>
        <w:tab/>
        <w:t>Is this an estimate? Y/N</w:t>
      </w:r>
    </w:p>
    <w:p w14:paraId="1BAA051A" w14:textId="6E38D13F" w:rsidR="00741B46" w:rsidRDefault="00741B46" w:rsidP="00741B46">
      <w:pPr>
        <w:rPr>
          <w:rStyle w:val="SubtleEmphasis"/>
        </w:rPr>
      </w:pPr>
      <w:r>
        <w:rPr>
          <w:rStyle w:val="Strong"/>
        </w:rPr>
        <w:t>Documentation/Assessment</w:t>
      </w:r>
      <w:r w:rsidR="00D0125D">
        <w:rPr>
          <w:rStyle w:val="Strong"/>
        </w:rPr>
        <w:t xml:space="preserve"> </w:t>
      </w:r>
      <w:r w:rsidR="00D0125D" w:rsidRPr="00B71BB0">
        <w:rPr>
          <w:rStyle w:val="SubtleEmphasis"/>
        </w:rPr>
        <w:t>(</w:t>
      </w:r>
      <w:r w:rsidRPr="00741B46">
        <w:rPr>
          <w:rStyle w:val="SubtleEmphasis"/>
        </w:rPr>
        <w:t>Video, photography, etc</w:t>
      </w:r>
      <w:r>
        <w:rPr>
          <w:rStyle w:val="SubtleEmphasis"/>
        </w:rPr>
        <w:t>.):</w:t>
      </w:r>
    </w:p>
    <w:p w14:paraId="2DB94EB5" w14:textId="06D10499" w:rsidR="00D0125D" w:rsidRDefault="00D0125D" w:rsidP="00741B46">
      <w:pPr>
        <w:ind w:firstLine="720"/>
      </w:pPr>
      <w:r w:rsidRPr="000B1128">
        <w:t>$</w:t>
      </w:r>
    </w:p>
    <w:p w14:paraId="483DCF92" w14:textId="50A98761" w:rsidR="007C0873" w:rsidRPr="00B71BB0" w:rsidRDefault="00D0125D" w:rsidP="007C4F74">
      <w:pPr>
        <w:rPr>
          <w:rStyle w:val="Strong"/>
          <w:b w:val="0"/>
          <w:bCs w:val="0"/>
        </w:rPr>
      </w:pPr>
      <w:r>
        <w:tab/>
        <w:t>Is this an estimate? Y/N</w:t>
      </w:r>
    </w:p>
    <w:p w14:paraId="3E54E617" w14:textId="77777777" w:rsidR="00741B46" w:rsidRDefault="00DD134B" w:rsidP="00B71BB0">
      <w:pPr>
        <w:rPr>
          <w:rStyle w:val="SubtleEmphasis"/>
        </w:rPr>
      </w:pPr>
      <w:r w:rsidRPr="00DD134B">
        <w:rPr>
          <w:rStyle w:val="Strong"/>
        </w:rPr>
        <w:t>Other</w:t>
      </w:r>
      <w:r w:rsidR="00B71BB0">
        <w:rPr>
          <w:rStyle w:val="Strong"/>
        </w:rPr>
        <w:t>:</w:t>
      </w:r>
      <w:r w:rsidR="000B1128">
        <w:rPr>
          <w:rStyle w:val="SubtleEmphasis"/>
        </w:rPr>
        <w:t xml:space="preserve"> </w:t>
      </w:r>
    </w:p>
    <w:p w14:paraId="00D4D89D" w14:textId="12BB811D" w:rsidR="00B71BB0" w:rsidRPr="00B71BB0" w:rsidRDefault="000B1128" w:rsidP="00741B46">
      <w:pPr>
        <w:ind w:firstLine="720"/>
        <w:rPr>
          <w:b/>
          <w:bCs/>
        </w:rPr>
      </w:pPr>
      <w:r w:rsidRPr="000B1128">
        <w:t>$</w:t>
      </w:r>
    </w:p>
    <w:p w14:paraId="0086A182" w14:textId="77777777" w:rsidR="00B71BB0" w:rsidRPr="0075649B" w:rsidRDefault="00B71BB0" w:rsidP="00B71BB0">
      <w:r>
        <w:tab/>
        <w:t>Is this an estimate? Y/N</w:t>
      </w:r>
    </w:p>
    <w:p w14:paraId="2426D562" w14:textId="5C994DFC" w:rsidR="00B71BB0" w:rsidRDefault="00B71BB0" w:rsidP="007C4F74">
      <w:pPr>
        <w:rPr>
          <w:rStyle w:val="Strong"/>
        </w:rPr>
      </w:pPr>
    </w:p>
    <w:p w14:paraId="596FB2AE" w14:textId="4F06926B" w:rsidR="00B71BB0" w:rsidRPr="00223F5E" w:rsidRDefault="00D13740" w:rsidP="00B71BB0">
      <w:pPr>
        <w:pStyle w:val="Heading3"/>
        <w:rPr>
          <w:color w:val="005E63" w:themeColor="text2"/>
        </w:rPr>
      </w:pPr>
      <w:r>
        <w:rPr>
          <w:color w:val="005E63" w:themeColor="text2"/>
        </w:rPr>
        <w:t>PROJECT INCOME</w:t>
      </w:r>
    </w:p>
    <w:p w14:paraId="404F01CF" w14:textId="5158CBCB" w:rsidR="00B71BB0" w:rsidRPr="00E745B3" w:rsidRDefault="00B71BB0" w:rsidP="004547AC">
      <w:pPr>
        <w:rPr>
          <w:i/>
          <w:iCs/>
        </w:rPr>
      </w:pPr>
      <w:r>
        <w:rPr>
          <w:rStyle w:val="Strong"/>
        </w:rPr>
        <w:t>4Culture Req</w:t>
      </w:r>
      <w:r w:rsidR="004547AC">
        <w:rPr>
          <w:rStyle w:val="Strong"/>
        </w:rPr>
        <w:t xml:space="preserve">uest </w:t>
      </w:r>
      <w:r>
        <w:t>(</w:t>
      </w:r>
      <w:r w:rsidR="004547AC" w:rsidRPr="00E745B3">
        <w:rPr>
          <w:rStyle w:val="SubtleEmphasis"/>
          <w:i w:val="0"/>
          <w:iCs w:val="0"/>
        </w:rPr>
        <w:t xml:space="preserve">Only </w:t>
      </w:r>
      <w:r w:rsidR="00DE254C" w:rsidRPr="00E745B3">
        <w:rPr>
          <w:rStyle w:val="SubtleEmphasis"/>
          <w:i w:val="0"/>
          <w:iCs w:val="0"/>
        </w:rPr>
        <w:t>your</w:t>
      </w:r>
      <w:r w:rsidR="004547AC" w:rsidRPr="00E745B3">
        <w:rPr>
          <w:rStyle w:val="SubtleEmphasis"/>
          <w:i w:val="0"/>
          <w:iCs w:val="0"/>
        </w:rPr>
        <w:t xml:space="preserve"> current 4Culture grant request amount should be listed here. Must </w:t>
      </w:r>
      <w:r w:rsidR="00E745B3" w:rsidRPr="00E745B3">
        <w:rPr>
          <w:i/>
          <w:iCs/>
        </w:rPr>
        <w:t xml:space="preserve">range from $30,000 to $225,000 total ($10,000 to $75,000 per year for three </w:t>
      </w:r>
      <w:proofErr w:type="gramStart"/>
      <w:r w:rsidR="00E745B3" w:rsidRPr="00E745B3">
        <w:rPr>
          <w:i/>
          <w:iCs/>
        </w:rPr>
        <w:t>years)</w:t>
      </w:r>
      <w:r w:rsidRPr="00E745B3">
        <w:rPr>
          <w:i/>
          <w:iCs/>
        </w:rPr>
        <w:t>)</w:t>
      </w:r>
      <w:proofErr w:type="gramEnd"/>
      <w:r w:rsidRPr="00E745B3">
        <w:rPr>
          <w:i/>
          <w:iCs/>
        </w:rPr>
        <w:t>:</w:t>
      </w:r>
    </w:p>
    <w:p w14:paraId="20DE6B79" w14:textId="3E75DA26" w:rsidR="00DE254C" w:rsidRPr="00DE254C" w:rsidRDefault="00DE254C" w:rsidP="00DE254C">
      <w:pPr>
        <w:ind w:firstLine="720"/>
        <w:rPr>
          <w:i/>
          <w:iCs/>
          <w:color w:val="404040" w:themeColor="text1" w:themeTint="BF"/>
        </w:rPr>
      </w:pPr>
      <w:r w:rsidRPr="000B1128">
        <w:t>$</w:t>
      </w:r>
    </w:p>
    <w:p w14:paraId="610F38DE" w14:textId="77777777" w:rsidR="00BE2484" w:rsidRDefault="000B1128" w:rsidP="000B1128">
      <w:pPr>
        <w:rPr>
          <w:rStyle w:val="SubtleEmphasis"/>
        </w:rPr>
      </w:pPr>
      <w:r>
        <w:rPr>
          <w:rStyle w:val="Strong"/>
        </w:rPr>
        <w:t>Applicant</w:t>
      </w:r>
      <w:r w:rsidR="00B71BB0">
        <w:rPr>
          <w:rStyle w:val="Strong"/>
        </w:rPr>
        <w:t xml:space="preserve"> </w:t>
      </w:r>
      <w:r w:rsidR="00B71BB0" w:rsidRPr="007E0CBD">
        <w:rPr>
          <w:rStyle w:val="SubtleEmphasis"/>
        </w:rPr>
        <w:t>(</w:t>
      </w:r>
      <w:r>
        <w:rPr>
          <w:rStyle w:val="SubtleEmphasis"/>
        </w:rPr>
        <w:t>Your own funds supporting this project</w:t>
      </w:r>
      <w:r w:rsidR="00B71BB0" w:rsidRPr="007E0CBD">
        <w:rPr>
          <w:rStyle w:val="SubtleEmphasis"/>
        </w:rPr>
        <w:t>)</w:t>
      </w:r>
      <w:r w:rsidR="00B71BB0">
        <w:rPr>
          <w:rStyle w:val="SubtleEmphasis"/>
        </w:rPr>
        <w:t>:</w:t>
      </w:r>
      <w:r>
        <w:rPr>
          <w:rStyle w:val="SubtleEmphasis"/>
        </w:rPr>
        <w:t xml:space="preserve"> </w:t>
      </w:r>
    </w:p>
    <w:p w14:paraId="32054914" w14:textId="65A4098C" w:rsidR="00B71BB0" w:rsidRPr="000B1128" w:rsidRDefault="000B1128" w:rsidP="00BE2484">
      <w:pPr>
        <w:ind w:firstLine="720"/>
        <w:rPr>
          <w:rStyle w:val="SubtleEmphasis"/>
        </w:rPr>
      </w:pPr>
      <w:r w:rsidRPr="000B1128">
        <w:t>$</w:t>
      </w:r>
    </w:p>
    <w:p w14:paraId="0FD146CE" w14:textId="717B2FAF" w:rsidR="00B71BB0" w:rsidRPr="00B71BB0" w:rsidRDefault="00B71BB0" w:rsidP="00B71BB0">
      <w:pPr>
        <w:rPr>
          <w:rStyle w:val="Strong"/>
          <w:b w:val="0"/>
          <w:bCs w:val="0"/>
        </w:rPr>
      </w:pPr>
      <w:r>
        <w:tab/>
        <w:t xml:space="preserve">Is this </w:t>
      </w:r>
      <w:r w:rsidR="004547AC">
        <w:t>confirmed</w:t>
      </w:r>
      <w:r>
        <w:t>? Y/N</w:t>
      </w:r>
    </w:p>
    <w:p w14:paraId="0EA1F3F0" w14:textId="77777777" w:rsidR="00BE2484" w:rsidRDefault="000B1128" w:rsidP="000B1128">
      <w:pPr>
        <w:rPr>
          <w:rStyle w:val="SubtleEmphasis"/>
        </w:rPr>
      </w:pPr>
      <w:r>
        <w:rPr>
          <w:rStyle w:val="Strong"/>
        </w:rPr>
        <w:t xml:space="preserve">Foundations </w:t>
      </w:r>
      <w:r w:rsidRPr="007E0CBD">
        <w:rPr>
          <w:rStyle w:val="SubtleEmphasis"/>
        </w:rPr>
        <w:t>(</w:t>
      </w:r>
      <w:r w:rsidR="00BE2484">
        <w:rPr>
          <w:rStyle w:val="SubtleEmphasis"/>
        </w:rPr>
        <w:t>Private</w:t>
      </w:r>
      <w:r w:rsidR="00213782">
        <w:rPr>
          <w:rStyle w:val="SubtleEmphasis"/>
        </w:rPr>
        <w:t xml:space="preserve"> and public non-government foundations</w:t>
      </w:r>
      <w:r w:rsidRPr="007E0CBD">
        <w:rPr>
          <w:rStyle w:val="SubtleEmphasis"/>
        </w:rPr>
        <w:t>)</w:t>
      </w:r>
      <w:r>
        <w:rPr>
          <w:rStyle w:val="SubtleEmphasis"/>
        </w:rPr>
        <w:t xml:space="preserve">: </w:t>
      </w:r>
    </w:p>
    <w:p w14:paraId="6A10C754" w14:textId="200583E7" w:rsidR="000B1128" w:rsidRDefault="000B1128" w:rsidP="00BE2484">
      <w:pPr>
        <w:ind w:firstLine="720"/>
      </w:pPr>
      <w:r w:rsidRPr="000B1128">
        <w:t>$</w:t>
      </w:r>
    </w:p>
    <w:p w14:paraId="20BBE192" w14:textId="77777777" w:rsidR="000B1128" w:rsidRPr="00B71BB0" w:rsidRDefault="000B1128" w:rsidP="000B1128">
      <w:pPr>
        <w:rPr>
          <w:rStyle w:val="Strong"/>
          <w:b w:val="0"/>
          <w:bCs w:val="0"/>
        </w:rPr>
      </w:pPr>
      <w:r>
        <w:tab/>
        <w:t>Is this confirmed? Y/N</w:t>
      </w:r>
    </w:p>
    <w:p w14:paraId="32B0F5D7" w14:textId="77777777" w:rsidR="00665CCD" w:rsidRDefault="000B1128" w:rsidP="000B1128">
      <w:pPr>
        <w:rPr>
          <w:rStyle w:val="SubtleEmphasis"/>
        </w:rPr>
      </w:pPr>
      <w:r>
        <w:rPr>
          <w:rStyle w:val="Strong"/>
        </w:rPr>
        <w:t>Corporations</w:t>
      </w:r>
      <w:r w:rsidRPr="007E0CBD">
        <w:rPr>
          <w:rStyle w:val="SubtleEmphasis"/>
        </w:rPr>
        <w:t xml:space="preserve"> (</w:t>
      </w:r>
      <w:r w:rsidR="00213782">
        <w:rPr>
          <w:rStyle w:val="SubtleEmphasis"/>
        </w:rPr>
        <w:t xml:space="preserve">Cash support from businesses, </w:t>
      </w:r>
      <w:r w:rsidR="00FB7767">
        <w:rPr>
          <w:rStyle w:val="SubtleEmphasis"/>
        </w:rPr>
        <w:t>associations, corporations</w:t>
      </w:r>
      <w:r w:rsidRPr="007E0CBD">
        <w:rPr>
          <w:rStyle w:val="SubtleEmphasis"/>
        </w:rPr>
        <w:t>)</w:t>
      </w:r>
      <w:r>
        <w:rPr>
          <w:rStyle w:val="SubtleEmphasis"/>
        </w:rPr>
        <w:t xml:space="preserve">: </w:t>
      </w:r>
    </w:p>
    <w:p w14:paraId="7D1518B6" w14:textId="0046AEEA" w:rsidR="000B1128" w:rsidRDefault="000B1128" w:rsidP="00665CCD">
      <w:pPr>
        <w:ind w:firstLine="720"/>
      </w:pPr>
      <w:r w:rsidRPr="000B1128">
        <w:t>$</w:t>
      </w:r>
    </w:p>
    <w:p w14:paraId="2D620404" w14:textId="77777777" w:rsidR="000B1128" w:rsidRPr="00B71BB0" w:rsidRDefault="000B1128" w:rsidP="000B1128">
      <w:pPr>
        <w:rPr>
          <w:rStyle w:val="Strong"/>
          <w:b w:val="0"/>
          <w:bCs w:val="0"/>
        </w:rPr>
      </w:pPr>
      <w:r>
        <w:tab/>
        <w:t>Is this confirmed? Y/N</w:t>
      </w:r>
    </w:p>
    <w:p w14:paraId="2BF33CF1" w14:textId="6DB89C18" w:rsidR="00FB0B2F" w:rsidRDefault="000B1128" w:rsidP="000B1128">
      <w:pPr>
        <w:rPr>
          <w:rStyle w:val="SubtleEmphasis"/>
        </w:rPr>
      </w:pPr>
      <w:r>
        <w:rPr>
          <w:rStyle w:val="Strong"/>
        </w:rPr>
        <w:t xml:space="preserve">Government </w:t>
      </w:r>
      <w:r w:rsidRPr="007E0CBD">
        <w:rPr>
          <w:rStyle w:val="SubtleEmphasis"/>
        </w:rPr>
        <w:t>(</w:t>
      </w:r>
      <w:r w:rsidR="00665CCD">
        <w:rPr>
          <w:rStyle w:val="SubtleEmphasis"/>
        </w:rPr>
        <w:t>G</w:t>
      </w:r>
      <w:r w:rsidR="00FB7767">
        <w:rPr>
          <w:rStyle w:val="SubtleEmphasis"/>
        </w:rPr>
        <w:t xml:space="preserve">overnment support NOT </w:t>
      </w:r>
      <w:r w:rsidR="00FB0B2F">
        <w:rPr>
          <w:rStyle w:val="SubtleEmphasis"/>
        </w:rPr>
        <w:t>including your</w:t>
      </w:r>
      <w:r w:rsidR="00FB7767">
        <w:rPr>
          <w:rStyle w:val="SubtleEmphasis"/>
        </w:rPr>
        <w:t xml:space="preserve"> 4Culture request</w:t>
      </w:r>
      <w:r w:rsidR="0013249E">
        <w:rPr>
          <w:rStyle w:val="SubtleEmphasis"/>
        </w:rPr>
        <w:t>.</w:t>
      </w:r>
      <w:r w:rsidRPr="007E0CBD">
        <w:rPr>
          <w:rStyle w:val="SubtleEmphasis"/>
        </w:rPr>
        <w:t>)</w:t>
      </w:r>
      <w:r>
        <w:rPr>
          <w:rStyle w:val="SubtleEmphasis"/>
        </w:rPr>
        <w:t xml:space="preserve">: </w:t>
      </w:r>
    </w:p>
    <w:p w14:paraId="6E9E0851" w14:textId="18547655" w:rsidR="000B1128" w:rsidRDefault="000B1128" w:rsidP="00FB0B2F">
      <w:pPr>
        <w:ind w:firstLine="720"/>
      </w:pPr>
      <w:r w:rsidRPr="000B1128">
        <w:t>$</w:t>
      </w:r>
    </w:p>
    <w:p w14:paraId="3FB21033" w14:textId="77777777" w:rsidR="000B1128" w:rsidRPr="00B71BB0" w:rsidRDefault="000B1128" w:rsidP="000B1128">
      <w:pPr>
        <w:rPr>
          <w:rStyle w:val="Strong"/>
          <w:b w:val="0"/>
          <w:bCs w:val="0"/>
        </w:rPr>
      </w:pPr>
      <w:r>
        <w:tab/>
        <w:t>Is this confirmed? Y/N</w:t>
      </w:r>
    </w:p>
    <w:p w14:paraId="0963CFF9" w14:textId="77777777" w:rsidR="00D40F2A" w:rsidRDefault="000B1128" w:rsidP="000B1128">
      <w:pPr>
        <w:rPr>
          <w:rStyle w:val="SubtleEmphasis"/>
        </w:rPr>
      </w:pPr>
      <w:r>
        <w:rPr>
          <w:rStyle w:val="Strong"/>
        </w:rPr>
        <w:t>Individual Donors</w:t>
      </w:r>
      <w:r w:rsidRPr="007E0CBD">
        <w:rPr>
          <w:rStyle w:val="SubtleEmphasis"/>
        </w:rPr>
        <w:t xml:space="preserve"> (</w:t>
      </w:r>
      <w:r w:rsidR="00FB7767">
        <w:rPr>
          <w:rStyle w:val="SubtleEmphasis"/>
        </w:rPr>
        <w:t xml:space="preserve">Donations, sponsorships, </w:t>
      </w:r>
      <w:r w:rsidR="00287160" w:rsidRPr="00287160">
        <w:rPr>
          <w:rStyle w:val="SubtleEmphasis"/>
        </w:rPr>
        <w:t>funds from friends and family, crowd-source fundraising</w:t>
      </w:r>
      <w:r w:rsidRPr="007E0CBD">
        <w:rPr>
          <w:rStyle w:val="SubtleEmphasis"/>
        </w:rPr>
        <w:t>)</w:t>
      </w:r>
      <w:r>
        <w:rPr>
          <w:rStyle w:val="SubtleEmphasis"/>
        </w:rPr>
        <w:t xml:space="preserve">: </w:t>
      </w:r>
    </w:p>
    <w:p w14:paraId="28D04120" w14:textId="7C19EB46" w:rsidR="000B1128" w:rsidRDefault="000B1128" w:rsidP="00D40F2A">
      <w:pPr>
        <w:ind w:firstLine="720"/>
      </w:pPr>
      <w:r w:rsidRPr="000B1128">
        <w:t>$</w:t>
      </w:r>
    </w:p>
    <w:p w14:paraId="585F259E" w14:textId="1DBBE0E1" w:rsidR="000B1128" w:rsidRDefault="000B1128" w:rsidP="000B1128">
      <w:r>
        <w:tab/>
        <w:t>Is this confirmed? Y/N</w:t>
      </w:r>
    </w:p>
    <w:p w14:paraId="5AE671BB" w14:textId="77777777" w:rsidR="00974A57" w:rsidRDefault="000B1128" w:rsidP="000B1128">
      <w:pPr>
        <w:rPr>
          <w:rStyle w:val="SubtleEmphasis"/>
        </w:rPr>
      </w:pPr>
      <w:r>
        <w:rPr>
          <w:rStyle w:val="Strong"/>
        </w:rPr>
        <w:t>Earned</w:t>
      </w:r>
      <w:r w:rsidRPr="007E0CBD">
        <w:rPr>
          <w:rStyle w:val="SubtleEmphasis"/>
        </w:rPr>
        <w:t xml:space="preserve"> (</w:t>
      </w:r>
      <w:r w:rsidR="00974A57" w:rsidRPr="00974A57">
        <w:rPr>
          <w:rStyle w:val="SubtleEmphasis"/>
        </w:rPr>
        <w:t>Projected ticket sales, participation fee</w:t>
      </w:r>
      <w:r w:rsidR="00974A57">
        <w:rPr>
          <w:rStyle w:val="SubtleEmphasis"/>
        </w:rPr>
        <w:t xml:space="preserve">, </w:t>
      </w:r>
      <w:r w:rsidR="00974A57" w:rsidRPr="00974A57">
        <w:rPr>
          <w:rStyle w:val="SubtleEmphasis"/>
        </w:rPr>
        <w:t>etc</w:t>
      </w:r>
      <w:r w:rsidR="00974A57">
        <w:rPr>
          <w:rStyle w:val="SubtleEmphasis"/>
        </w:rPr>
        <w:t>.</w:t>
      </w:r>
      <w:r w:rsidRPr="007E0CBD">
        <w:rPr>
          <w:rStyle w:val="SubtleEmphasis"/>
        </w:rPr>
        <w:t>)</w:t>
      </w:r>
      <w:r>
        <w:rPr>
          <w:rStyle w:val="SubtleEmphasis"/>
        </w:rPr>
        <w:t xml:space="preserve">: </w:t>
      </w:r>
    </w:p>
    <w:p w14:paraId="107C77B1" w14:textId="7670A7E8" w:rsidR="000B1128" w:rsidRDefault="000B1128" w:rsidP="00974A57">
      <w:pPr>
        <w:ind w:firstLine="720"/>
      </w:pPr>
      <w:r w:rsidRPr="000B1128">
        <w:t>$</w:t>
      </w:r>
    </w:p>
    <w:p w14:paraId="12088198" w14:textId="77777777" w:rsidR="000B1128" w:rsidRPr="00B71BB0" w:rsidRDefault="000B1128" w:rsidP="000B1128">
      <w:pPr>
        <w:rPr>
          <w:rStyle w:val="Strong"/>
          <w:b w:val="0"/>
          <w:bCs w:val="0"/>
        </w:rPr>
      </w:pPr>
      <w:r>
        <w:lastRenderedPageBreak/>
        <w:tab/>
        <w:t>Is this confirmed? Y/N</w:t>
      </w:r>
    </w:p>
    <w:p w14:paraId="70AACCBD" w14:textId="2F8FFD99" w:rsidR="00E52B7A" w:rsidRDefault="000B1128" w:rsidP="000B1128">
      <w:pPr>
        <w:rPr>
          <w:rStyle w:val="SubtleEmphasis"/>
        </w:rPr>
      </w:pPr>
      <w:r w:rsidRPr="09AF830B">
        <w:rPr>
          <w:rStyle w:val="Strong"/>
        </w:rPr>
        <w:t>In-Kind</w:t>
      </w:r>
      <w:r w:rsidRPr="09AF830B">
        <w:rPr>
          <w:rStyle w:val="SubtleEmphasis"/>
        </w:rPr>
        <w:t xml:space="preserve"> (</w:t>
      </w:r>
      <w:r w:rsidR="00E52B7A" w:rsidRPr="09AF830B">
        <w:rPr>
          <w:rStyle w:val="SubtleEmphasis"/>
        </w:rPr>
        <w:t>ALL types of in-kind support including value of volunteer time, donated services, rent, supplies, etc.</w:t>
      </w:r>
      <w:r w:rsidRPr="09AF830B">
        <w:rPr>
          <w:rStyle w:val="SubtleEmphasis"/>
        </w:rPr>
        <w:t xml:space="preserve">): </w:t>
      </w:r>
    </w:p>
    <w:p w14:paraId="38701A5E" w14:textId="5E0E9659" w:rsidR="000B1128" w:rsidRDefault="000B1128" w:rsidP="00E52B7A">
      <w:pPr>
        <w:ind w:firstLine="720"/>
      </w:pPr>
      <w:r w:rsidRPr="000B1128">
        <w:t>$</w:t>
      </w:r>
    </w:p>
    <w:p w14:paraId="3FB04F55" w14:textId="77777777" w:rsidR="000B1128" w:rsidRPr="00B71BB0" w:rsidRDefault="000B1128" w:rsidP="000B1128">
      <w:pPr>
        <w:rPr>
          <w:rStyle w:val="Strong"/>
          <w:b w:val="0"/>
          <w:bCs w:val="0"/>
        </w:rPr>
      </w:pPr>
      <w:r>
        <w:tab/>
        <w:t>Is this confirmed? Y/N</w:t>
      </w:r>
    </w:p>
    <w:p w14:paraId="5B6578F9" w14:textId="77777777" w:rsidR="000A7DA1" w:rsidRDefault="000B1128" w:rsidP="000B1128">
      <w:pPr>
        <w:rPr>
          <w:rStyle w:val="SubtleEmphasis"/>
        </w:rPr>
      </w:pPr>
      <w:r>
        <w:rPr>
          <w:rStyle w:val="Strong"/>
        </w:rPr>
        <w:t>Other</w:t>
      </w:r>
      <w:r w:rsidR="00FB7767">
        <w:rPr>
          <w:rStyle w:val="SubtleEmphasis"/>
        </w:rPr>
        <w:t xml:space="preserve">: </w:t>
      </w:r>
    </w:p>
    <w:p w14:paraId="7D4E11C5" w14:textId="5714FE1D" w:rsidR="000B1128" w:rsidRDefault="000B1128" w:rsidP="005E0CED">
      <w:pPr>
        <w:ind w:left="720"/>
      </w:pPr>
      <w:r w:rsidRPr="000B1128">
        <w:t>$</w:t>
      </w:r>
    </w:p>
    <w:p w14:paraId="370CA8E1" w14:textId="77777777" w:rsidR="000B1128" w:rsidRPr="00B71BB0" w:rsidRDefault="000B1128" w:rsidP="000B1128">
      <w:pPr>
        <w:rPr>
          <w:rStyle w:val="Strong"/>
          <w:b w:val="0"/>
          <w:bCs w:val="0"/>
        </w:rPr>
      </w:pPr>
      <w:r>
        <w:tab/>
        <w:t>Is this confirmed? Y/N</w:t>
      </w:r>
    </w:p>
    <w:p w14:paraId="69B4DB41" w14:textId="77777777" w:rsidR="00D13740" w:rsidRDefault="00D13740" w:rsidP="000B1128">
      <w:pPr>
        <w:rPr>
          <w:rStyle w:val="Strong"/>
        </w:rPr>
      </w:pPr>
    </w:p>
    <w:p w14:paraId="4BAEEB0F" w14:textId="4F9A3374" w:rsidR="000B1128" w:rsidRPr="00D13740" w:rsidRDefault="00FB7767" w:rsidP="000B1128">
      <w:pPr>
        <w:rPr>
          <w:rStyle w:val="Strong"/>
        </w:rPr>
      </w:pPr>
      <w:r w:rsidRPr="00D13740">
        <w:rPr>
          <w:rStyle w:val="Strong"/>
        </w:rPr>
        <w:t>Total Expenses: $</w:t>
      </w:r>
    </w:p>
    <w:p w14:paraId="0C459151" w14:textId="5EDECB83" w:rsidR="00FB7767" w:rsidRDefault="00D13740" w:rsidP="000B1128">
      <w:pPr>
        <w:rPr>
          <w:rStyle w:val="Strong"/>
          <w:b w:val="0"/>
          <w:bCs w:val="0"/>
        </w:rPr>
      </w:pPr>
      <w:r>
        <w:rPr>
          <w:rStyle w:val="Strong"/>
          <w:b w:val="0"/>
          <w:bCs w:val="0"/>
        </w:rPr>
        <w:tab/>
      </w:r>
    </w:p>
    <w:p w14:paraId="2C7AF08C" w14:textId="7590D076" w:rsidR="00D13740" w:rsidRDefault="00D13740" w:rsidP="000B1128">
      <w:pPr>
        <w:rPr>
          <w:rStyle w:val="Strong"/>
        </w:rPr>
      </w:pPr>
      <w:r w:rsidRPr="00D13740">
        <w:rPr>
          <w:rStyle w:val="Strong"/>
        </w:rPr>
        <w:t>Total Income: $</w:t>
      </w:r>
    </w:p>
    <w:p w14:paraId="5CB3593B" w14:textId="77777777" w:rsidR="000A7DA1" w:rsidRPr="000A7DA1" w:rsidRDefault="000A7DA1" w:rsidP="000A7DA1">
      <w:pPr>
        <w:rPr>
          <w:rStyle w:val="Strong"/>
          <w:b w:val="0"/>
          <w:bCs w:val="0"/>
        </w:rPr>
      </w:pPr>
    </w:p>
    <w:p w14:paraId="0051B3E9" w14:textId="1AEB1DEC" w:rsidR="00B71BB0" w:rsidRDefault="000A7DA1" w:rsidP="000A7DA1">
      <w:pPr>
        <w:rPr>
          <w:rStyle w:val="Emphasis"/>
        </w:rPr>
      </w:pPr>
      <w:r w:rsidRPr="007F4497">
        <w:rPr>
          <w:rStyle w:val="IntenseEmphasis"/>
        </w:rPr>
        <w:t>TIP:</w:t>
      </w:r>
      <w:r w:rsidRPr="00775AFC">
        <w:rPr>
          <w:rStyle w:val="SubtleEmphasis"/>
        </w:rPr>
        <w:t xml:space="preserve"> </w:t>
      </w:r>
      <w:r w:rsidR="006F2074" w:rsidRPr="006F2074">
        <w:rPr>
          <w:rStyle w:val="Emphasis"/>
        </w:rPr>
        <w:t>Your Expenses and Revenue must be equal to demonstrate that your project is financially feasible.</w:t>
      </w:r>
    </w:p>
    <w:p w14:paraId="061DED6F" w14:textId="3A0E7810" w:rsidR="00B36D0F" w:rsidRPr="00B36D0F" w:rsidRDefault="00B36D0F" w:rsidP="000A7DA1">
      <w:pPr>
        <w:rPr>
          <w:rStyle w:val="SubtleEmphasis"/>
        </w:rPr>
      </w:pPr>
      <w:r>
        <w:rPr>
          <w:rStyle w:val="Emphasis"/>
          <w:b/>
          <w:bCs/>
        </w:rPr>
        <w:t>TIP:</w:t>
      </w:r>
      <w:r>
        <w:rPr>
          <w:rStyle w:val="Emphasis"/>
        </w:rPr>
        <w:t xml:space="preserve"> </w:t>
      </w:r>
      <w:r w:rsidR="00B12D4B">
        <w:rPr>
          <w:rStyle w:val="Emphasis"/>
        </w:rPr>
        <w:t xml:space="preserve">If your total grant request to 4Culture is $150,000 or above, you </w:t>
      </w:r>
      <w:r w:rsidR="00F0638E">
        <w:rPr>
          <w:rStyle w:val="Emphasis"/>
        </w:rPr>
        <w:t xml:space="preserve">must complete and submit </w:t>
      </w:r>
      <w:hyperlink r:id="rId21" w:history="1">
        <w:r w:rsidR="00F0638E" w:rsidRPr="0063757C">
          <w:rPr>
            <w:rStyle w:val="Hyperlink"/>
            <w:sz w:val="20"/>
          </w:rPr>
          <w:t>a Large Projects Budget Form</w:t>
        </w:r>
      </w:hyperlink>
      <w:r w:rsidR="00F0638E">
        <w:rPr>
          <w:rStyle w:val="Emphasis"/>
        </w:rPr>
        <w:t xml:space="preserve"> with your application.</w:t>
      </w:r>
      <w:r w:rsidR="00907209" w:rsidRPr="00907209">
        <w:rPr>
          <w:rFonts w:ascii="Arial" w:hAnsi="Arial" w:cs="Arial"/>
          <w:color w:val="505957"/>
        </w:rPr>
        <w:t xml:space="preserve"> </w:t>
      </w:r>
      <w:r w:rsidR="00907209" w:rsidRPr="00907209">
        <w:rPr>
          <w:i/>
          <w:iCs/>
          <w:sz w:val="20"/>
        </w:rPr>
        <w:t xml:space="preserve">Download the form to your computer and work on it outside your web browser. When you’ve completed the form, save it as a PDF, and upload it as part of your application through </w:t>
      </w:r>
      <w:hyperlink r:id="rId22" w:tgtFrame="_blank" w:history="1">
        <w:r w:rsidR="00907209" w:rsidRPr="00907209">
          <w:rPr>
            <w:rStyle w:val="Hyperlink"/>
            <w:i/>
            <w:iCs/>
            <w:sz w:val="20"/>
          </w:rPr>
          <w:t>apply.4culture.org</w:t>
        </w:r>
      </w:hyperlink>
      <w:r w:rsidR="00907209" w:rsidRPr="00907209">
        <w:rPr>
          <w:i/>
          <w:iCs/>
          <w:sz w:val="20"/>
        </w:rPr>
        <w:t>.  </w:t>
      </w:r>
    </w:p>
    <w:p w14:paraId="446DE9F6" w14:textId="77777777" w:rsidR="000A7DA1" w:rsidRPr="000A7DA1" w:rsidRDefault="000A7DA1" w:rsidP="000A7DA1">
      <w:pPr>
        <w:rPr>
          <w:rStyle w:val="Strong"/>
        </w:rPr>
      </w:pPr>
    </w:p>
    <w:p w14:paraId="7E4C3BD2" w14:textId="4C9E6D02" w:rsidR="00D13740" w:rsidRDefault="00D13740" w:rsidP="00DD05C2">
      <w:pPr>
        <w:pStyle w:val="Heading3"/>
        <w:spacing w:before="0" w:after="0"/>
        <w:rPr>
          <w:rStyle w:val="Strong"/>
          <w:b/>
          <w:bCs w:val="0"/>
        </w:rPr>
      </w:pPr>
      <w:r w:rsidRPr="00D13740">
        <w:rPr>
          <w:rStyle w:val="Strong"/>
          <w:b/>
          <w:bCs w:val="0"/>
        </w:rPr>
        <w:t>P</w:t>
      </w:r>
      <w:r>
        <w:rPr>
          <w:rStyle w:val="Strong"/>
          <w:b/>
          <w:bCs w:val="0"/>
        </w:rPr>
        <w:t>ROJECT BUDGET</w:t>
      </w:r>
      <w:r w:rsidR="005F37D8">
        <w:rPr>
          <w:rStyle w:val="Strong"/>
          <w:b/>
          <w:bCs w:val="0"/>
        </w:rPr>
        <w:t xml:space="preserve"> NOTES</w:t>
      </w:r>
      <w:r>
        <w:rPr>
          <w:rStyle w:val="Strong"/>
          <w:b/>
          <w:bCs w:val="0"/>
        </w:rPr>
        <w:t xml:space="preserve"> </w:t>
      </w:r>
    </w:p>
    <w:p w14:paraId="45BB2FBA" w14:textId="2E816DFA" w:rsidR="005F37D8" w:rsidRDefault="005F37D8" w:rsidP="005F37D8">
      <w:r w:rsidRPr="005F37D8">
        <w:t xml:space="preserve">In the </w:t>
      </w:r>
      <w:r w:rsidRPr="007D2CD0">
        <w:rPr>
          <w:rStyle w:val="Strong"/>
        </w:rPr>
        <w:t>Project Budget Notes</w:t>
      </w:r>
      <w:r w:rsidRPr="005F37D8">
        <w:t>,</w:t>
      </w:r>
      <w:r w:rsidR="00DE254C">
        <w:t xml:space="preserve"> provide more details about your budget, including </w:t>
      </w:r>
      <w:r w:rsidR="00B81DFE">
        <w:t xml:space="preserve">how 4Culture funds would be used. </w:t>
      </w:r>
      <w:r w:rsidRPr="005F37D8">
        <w:t xml:space="preserve">Refer to the </w:t>
      </w:r>
      <w:hyperlink r:id="rId23" w:history="1">
        <w:r w:rsidRPr="00F577E4">
          <w:rPr>
            <w:rStyle w:val="Hyperlink"/>
          </w:rPr>
          <w:t>guidelines</w:t>
        </w:r>
      </w:hyperlink>
      <w:r w:rsidRPr="005F37D8">
        <w:t xml:space="preserve"> for what types of expenses are eligible for 4Culture support. Use this space to provide further details about specific expenses or funding resources anticipated or confirmed. If </w:t>
      </w:r>
      <w:proofErr w:type="gramStart"/>
      <w:r w:rsidRPr="005F37D8">
        <w:t>including</w:t>
      </w:r>
      <w:proofErr w:type="gramEnd"/>
      <w:r w:rsidRPr="005F37D8">
        <w:t xml:space="preserve"> expenses for </w:t>
      </w:r>
      <w:r w:rsidR="006602A1">
        <w:t xml:space="preserve">staff salaries dedicated to the proposed project, list the staff and their titles, briefly describe their project role, identify if this is a </w:t>
      </w:r>
      <w:proofErr w:type="gramStart"/>
      <w:r w:rsidR="006602A1">
        <w:t>percent</w:t>
      </w:r>
      <w:proofErr w:type="gramEnd"/>
      <w:r w:rsidR="006602A1">
        <w:t xml:space="preserve"> of their time, and state their proposed compensation.</w:t>
      </w:r>
    </w:p>
    <w:p w14:paraId="3F8FADAD" w14:textId="545E5319" w:rsidR="00801AD8" w:rsidRPr="00E23DCE" w:rsidRDefault="00801AD8" w:rsidP="005F37D8">
      <w:pPr>
        <w:rPr>
          <w:i/>
          <w:iCs/>
          <w:color w:val="404040" w:themeColor="text1" w:themeTint="BF"/>
        </w:rPr>
      </w:pPr>
      <w:r w:rsidRPr="007F4497">
        <w:rPr>
          <w:rStyle w:val="IntenseEmphasis"/>
        </w:rPr>
        <w:t>TIP:</w:t>
      </w:r>
      <w:r w:rsidRPr="00775AFC">
        <w:rPr>
          <w:rStyle w:val="SubtleEmphasis"/>
        </w:rPr>
        <w:t xml:space="preserve"> </w:t>
      </w:r>
      <w:r w:rsidR="00C24CD3" w:rsidRPr="00C24CD3">
        <w:rPr>
          <w:rStyle w:val="Emphasis"/>
        </w:rPr>
        <w:t xml:space="preserve">Be very clear how the funds from the grant will be used. You don’t have to describe it down to the cent but </w:t>
      </w:r>
      <w:r w:rsidR="00C24CD3">
        <w:rPr>
          <w:rStyle w:val="Emphasis"/>
        </w:rPr>
        <w:t xml:space="preserve">explain, </w:t>
      </w:r>
      <w:r w:rsidR="00C24CD3" w:rsidRPr="00C24CD3">
        <w:rPr>
          <w:rStyle w:val="Emphasis"/>
        </w:rPr>
        <w:t>in general</w:t>
      </w:r>
      <w:r w:rsidR="00C24CD3">
        <w:rPr>
          <w:rStyle w:val="Emphasis"/>
        </w:rPr>
        <w:t>,</w:t>
      </w:r>
      <w:r w:rsidR="00C24CD3" w:rsidRPr="00C24CD3">
        <w:rPr>
          <w:rStyle w:val="Emphasis"/>
        </w:rPr>
        <w:t xml:space="preserve"> what will the funds allow you to do.</w:t>
      </w:r>
    </w:p>
    <w:p w14:paraId="58DC8085" w14:textId="04548A0D" w:rsidR="00AC53F5" w:rsidRPr="00223F5E" w:rsidRDefault="005A04BB" w:rsidP="00AC53F5">
      <w:pPr>
        <w:pStyle w:val="Heading3"/>
        <w:rPr>
          <w:color w:val="005E63" w:themeColor="text2"/>
        </w:rPr>
      </w:pPr>
      <w:r>
        <w:rPr>
          <w:color w:val="005E63" w:themeColor="text2"/>
        </w:rPr>
        <w:t>Project Budget Notes</w:t>
      </w:r>
      <w:r w:rsidR="00BD365E">
        <w:rPr>
          <w:color w:val="005E63" w:themeColor="text2"/>
        </w:rPr>
        <w:t>*</w:t>
      </w:r>
    </w:p>
    <w:p w14:paraId="49D7306B" w14:textId="77777777" w:rsidR="00BD365E" w:rsidRDefault="00BD365E" w:rsidP="00AC53F5"/>
    <w:p w14:paraId="59F6069A" w14:textId="77777777" w:rsidR="005E0CED" w:rsidRDefault="005E0CED" w:rsidP="00AC53F5"/>
    <w:p w14:paraId="1BD4DCE1" w14:textId="77777777" w:rsidR="004C5036" w:rsidRDefault="004C5036" w:rsidP="00BD365E"/>
    <w:p w14:paraId="1333DE55" w14:textId="3D9B39E6" w:rsidR="00EE6EF0" w:rsidRDefault="00FF1083" w:rsidP="00EE6EF0">
      <w:pPr>
        <w:pStyle w:val="Heading2"/>
        <w:rPr>
          <w:color w:val="005E63" w:themeColor="text2"/>
        </w:rPr>
      </w:pPr>
      <w:r>
        <w:rPr>
          <w:color w:val="005E63" w:themeColor="text2"/>
        </w:rPr>
        <w:lastRenderedPageBreak/>
        <w:t>REQUIRED SUPPORT MATERIALS</w:t>
      </w:r>
    </w:p>
    <w:p w14:paraId="563B5CE6" w14:textId="277A20B8" w:rsidR="0048135E" w:rsidRDefault="0048135E" w:rsidP="0048135E">
      <w:r w:rsidRPr="003E207F">
        <w:t xml:space="preserve">In </w:t>
      </w:r>
      <w:r>
        <w:t>your profile</w:t>
      </w:r>
      <w:r w:rsidR="00BC37E7">
        <w:t xml:space="preserve"> section of the grant portal</w:t>
      </w:r>
      <w:r w:rsidR="0060056D">
        <w:t xml:space="preserve">, update the </w:t>
      </w:r>
      <w:r w:rsidR="0060056D" w:rsidRPr="00700F8C">
        <w:rPr>
          <w:b/>
          <w:bCs/>
        </w:rPr>
        <w:t xml:space="preserve">demographic information </w:t>
      </w:r>
      <w:r w:rsidR="0060056D">
        <w:t>for your board and staff for the current year (2025).</w:t>
      </w:r>
    </w:p>
    <w:p w14:paraId="57829C4A" w14:textId="6D76351C" w:rsidR="0060056D" w:rsidRDefault="0060056D" w:rsidP="0048135E">
      <w:r>
        <w:t xml:space="preserve">* </w:t>
      </w:r>
      <w:r w:rsidR="000843F1">
        <w:rPr>
          <w:i/>
          <w:iCs/>
        </w:rPr>
        <w:t>This information will not be part of your application and will not be seen by the peer-panel</w:t>
      </w:r>
      <w:r w:rsidR="00AF28F0">
        <w:rPr>
          <w:i/>
          <w:iCs/>
        </w:rPr>
        <w:t>. We gather demographic information to better evaluate the success of your efforts to reach all communities in King County.</w:t>
      </w:r>
    </w:p>
    <w:p w14:paraId="19058CC3" w14:textId="554731D7" w:rsidR="00F132E3" w:rsidRPr="00F132E3" w:rsidRDefault="00F132E3" w:rsidP="0048135E">
      <w:r>
        <w:t xml:space="preserve">In your </w:t>
      </w:r>
      <w:r w:rsidR="00877DA3">
        <w:t>profile section of the grant portal</w:t>
      </w:r>
      <w:r>
        <w:t xml:space="preserve">, update </w:t>
      </w:r>
      <w:r w:rsidR="00E77587">
        <w:t xml:space="preserve">information from your </w:t>
      </w:r>
      <w:r w:rsidRPr="00700F8C">
        <w:rPr>
          <w:b/>
          <w:bCs/>
        </w:rPr>
        <w:t>most recent IRS 990 form</w:t>
      </w:r>
      <w:r>
        <w:t xml:space="preserve"> (2023 or 2024)</w:t>
      </w:r>
      <w:r w:rsidR="00B66F51">
        <w:t xml:space="preserve">. </w:t>
      </w:r>
      <w:r w:rsidR="00297DBA">
        <w:t>If you are not required to file a tax form for a fiscal year OR filed using the 990-N (the old postcard form), please select “990-N” or “None” and use the 990-EZ form to d</w:t>
      </w:r>
      <w:r w:rsidR="00FD5623">
        <w:t xml:space="preserve">etermine what you would have filed for that year had you </w:t>
      </w:r>
      <w:proofErr w:type="gramStart"/>
      <w:r w:rsidR="00FD5623">
        <w:t>actually used</w:t>
      </w:r>
      <w:proofErr w:type="gramEnd"/>
      <w:r w:rsidR="00FD5623">
        <w:t xml:space="preserve"> the 990-EZ.</w:t>
      </w:r>
    </w:p>
    <w:p w14:paraId="3E67BBAC" w14:textId="47D3BA0A" w:rsidR="0048135E" w:rsidRDefault="00700F8C" w:rsidP="0048135E">
      <w:r>
        <w:t xml:space="preserve">In the application, </w:t>
      </w:r>
      <w:r w:rsidR="00B401FE">
        <w:t>list your organizational board members.</w:t>
      </w:r>
    </w:p>
    <w:p w14:paraId="0FCE6422" w14:textId="6D8D482F" w:rsidR="00B401FE" w:rsidRDefault="00B1763C" w:rsidP="00B401FE">
      <w:pPr>
        <w:pStyle w:val="Heading3"/>
        <w:spacing w:before="0" w:after="0"/>
        <w:rPr>
          <w:rStyle w:val="Strong"/>
          <w:b/>
          <w:bCs w:val="0"/>
        </w:rPr>
      </w:pPr>
      <w:r>
        <w:rPr>
          <w:rStyle w:val="Strong"/>
          <w:b/>
          <w:bCs w:val="0"/>
        </w:rPr>
        <w:t>ORGANIZATIONAL BOARD LIST</w:t>
      </w:r>
      <w:r w:rsidR="00B401FE">
        <w:rPr>
          <w:rStyle w:val="Strong"/>
          <w:b/>
          <w:bCs w:val="0"/>
        </w:rPr>
        <w:t xml:space="preserve"> </w:t>
      </w:r>
    </w:p>
    <w:p w14:paraId="7BE43434" w14:textId="6ECB6960" w:rsidR="00B401FE" w:rsidRDefault="00B1763C" w:rsidP="00B401FE">
      <w:proofErr w:type="gramStart"/>
      <w:r>
        <w:t>List</w:t>
      </w:r>
      <w:proofErr w:type="gramEnd"/>
      <w:r>
        <w:t xml:space="preserve"> your board members or </w:t>
      </w:r>
      <w:r w:rsidR="001249E5">
        <w:t>advisors. Include names, terms, and their employment or community affiliation</w:t>
      </w:r>
      <w:r w:rsidR="00C661F0">
        <w:t>.</w:t>
      </w:r>
    </w:p>
    <w:p w14:paraId="156D90BD" w14:textId="013C6EDE" w:rsidR="00B401FE" w:rsidRDefault="00C661F0" w:rsidP="00B401FE">
      <w:pPr>
        <w:pStyle w:val="Heading3"/>
        <w:rPr>
          <w:color w:val="005E63" w:themeColor="text2"/>
        </w:rPr>
      </w:pPr>
      <w:r>
        <w:rPr>
          <w:color w:val="005E63" w:themeColor="text2"/>
        </w:rPr>
        <w:t>Organizational Board List</w:t>
      </w:r>
      <w:r w:rsidR="00B401FE">
        <w:rPr>
          <w:color w:val="005E63" w:themeColor="text2"/>
        </w:rPr>
        <w:t>*</w:t>
      </w:r>
    </w:p>
    <w:p w14:paraId="4A29727B" w14:textId="686947C5" w:rsidR="00C661F0" w:rsidRPr="00EF01E2" w:rsidRDefault="00C661F0" w:rsidP="00C661F0">
      <w:r>
        <w:t>Suggested word count: 250 words:</w:t>
      </w:r>
    </w:p>
    <w:p w14:paraId="18327811" w14:textId="2B03CBCF" w:rsidR="004C197B" w:rsidRPr="00E23DCE" w:rsidRDefault="004C197B" w:rsidP="004C197B">
      <w:pPr>
        <w:rPr>
          <w:i/>
          <w:iCs/>
          <w:color w:val="404040" w:themeColor="text1" w:themeTint="BF"/>
        </w:rPr>
      </w:pPr>
      <w:r w:rsidRPr="007F4497">
        <w:rPr>
          <w:rStyle w:val="IntenseEmphasis"/>
        </w:rPr>
        <w:t>TIP:</w:t>
      </w:r>
      <w:r w:rsidRPr="00775AFC">
        <w:rPr>
          <w:rStyle w:val="SubtleEmphasis"/>
        </w:rPr>
        <w:t xml:space="preserve"> </w:t>
      </w:r>
      <w:r w:rsidR="00FD5623">
        <w:rPr>
          <w:rStyle w:val="Emphasis"/>
        </w:rPr>
        <w:t xml:space="preserve">You must </w:t>
      </w:r>
      <w:r w:rsidR="00B90A84">
        <w:rPr>
          <w:rStyle w:val="Emphasis"/>
        </w:rPr>
        <w:t>complete the demographic information, IRS 990 forms, and organizational board list for your application to be complete.</w:t>
      </w:r>
    </w:p>
    <w:p w14:paraId="63278393" w14:textId="75AD1817" w:rsidR="00B91F7B" w:rsidRDefault="00B91F7B" w:rsidP="00B91F7B">
      <w:pPr>
        <w:pStyle w:val="Heading3"/>
        <w:spacing w:before="0" w:after="0"/>
        <w:rPr>
          <w:rStyle w:val="Strong"/>
          <w:b/>
          <w:bCs w:val="0"/>
        </w:rPr>
      </w:pPr>
      <w:r>
        <w:rPr>
          <w:rStyle w:val="Strong"/>
          <w:b/>
          <w:bCs w:val="0"/>
        </w:rPr>
        <w:t>LARGE PROJECTS BUDGET FORM</w:t>
      </w:r>
    </w:p>
    <w:p w14:paraId="28E38C49" w14:textId="2087DD16" w:rsidR="00024936" w:rsidRDefault="0035226D" w:rsidP="00B91F7B">
      <w:r>
        <w:t>For applications requesting $150,000 or above in total grant request over</w:t>
      </w:r>
      <w:r w:rsidR="00024936">
        <w:t xml:space="preserve"> the three-year grant period, you must complete and submit a Large Projects Budget Form. </w:t>
      </w:r>
      <w:hyperlink r:id="rId24" w:history="1">
        <w:r w:rsidR="00024936" w:rsidRPr="0063757C">
          <w:rPr>
            <w:rStyle w:val="Hyperlink"/>
          </w:rPr>
          <w:t>Download the form</w:t>
        </w:r>
      </w:hyperlink>
      <w:r w:rsidR="00024936">
        <w:t xml:space="preserve"> to your computer and work on it outside your web browser. When you’ve completed the form, save it as a PDF, and upload it as part of your application.</w:t>
      </w:r>
    </w:p>
    <w:p w14:paraId="081DB779" w14:textId="6061D09C" w:rsidR="00024936" w:rsidRPr="00E23DCE" w:rsidRDefault="00024936" w:rsidP="00024936">
      <w:pPr>
        <w:rPr>
          <w:i/>
          <w:iCs/>
          <w:color w:val="404040" w:themeColor="text1" w:themeTint="BF"/>
        </w:rPr>
      </w:pPr>
      <w:r w:rsidRPr="007F4497">
        <w:rPr>
          <w:rStyle w:val="IntenseEmphasis"/>
        </w:rPr>
        <w:t>TIP:</w:t>
      </w:r>
      <w:r w:rsidRPr="00775AFC">
        <w:rPr>
          <w:rStyle w:val="SubtleEmphasis"/>
        </w:rPr>
        <w:t xml:space="preserve"> </w:t>
      </w:r>
      <w:r>
        <w:rPr>
          <w:rStyle w:val="Emphasis"/>
        </w:rPr>
        <w:t>You must complete both the Budget For</w:t>
      </w:r>
      <w:r w:rsidR="00F53BC7">
        <w:rPr>
          <w:rStyle w:val="Emphasis"/>
        </w:rPr>
        <w:t>m in the application AND the Large Projects Budget Form as an upload for your application to be complete for total grant requests $150,000 or above.</w:t>
      </w:r>
    </w:p>
    <w:p w14:paraId="30AC96B6" w14:textId="363BB5FC" w:rsidR="007D10C1" w:rsidRDefault="007D10C1" w:rsidP="007D10C1">
      <w:pPr>
        <w:pStyle w:val="Heading2"/>
        <w:rPr>
          <w:color w:val="005E63" w:themeColor="text2"/>
        </w:rPr>
      </w:pPr>
      <w:r>
        <w:rPr>
          <w:color w:val="005E63" w:themeColor="text2"/>
        </w:rPr>
        <w:t>OPTIONAL SUPPORT MATERIALS</w:t>
      </w:r>
    </w:p>
    <w:p w14:paraId="4081A8B8" w14:textId="4B960BC8" w:rsidR="00280BE0" w:rsidRDefault="00280BE0" w:rsidP="00DE6ADA">
      <w:pPr>
        <w:pStyle w:val="Heading3"/>
        <w:spacing w:before="0" w:after="0"/>
        <w:rPr>
          <w:rStyle w:val="Strong"/>
          <w:b/>
          <w:bCs w:val="0"/>
        </w:rPr>
      </w:pPr>
    </w:p>
    <w:p w14:paraId="34F4CE52" w14:textId="2E2E47B5" w:rsidR="00DE6ADA" w:rsidRDefault="00DE6ADA" w:rsidP="00DE6ADA">
      <w:pPr>
        <w:pStyle w:val="Heading3"/>
        <w:spacing w:before="0" w:after="0"/>
        <w:rPr>
          <w:rStyle w:val="Strong"/>
          <w:b/>
          <w:bCs w:val="0"/>
        </w:rPr>
      </w:pPr>
      <w:r>
        <w:rPr>
          <w:rStyle w:val="Strong"/>
          <w:b/>
          <w:bCs w:val="0"/>
        </w:rPr>
        <w:t>Work Sample Format</w:t>
      </w:r>
    </w:p>
    <w:p w14:paraId="5E802882" w14:textId="1509C6C5" w:rsidR="0011733A" w:rsidRDefault="00D654D1" w:rsidP="00927A13">
      <w:r>
        <w:t xml:space="preserve">You </w:t>
      </w:r>
      <w:r w:rsidR="007D10C1">
        <w:t>can</w:t>
      </w:r>
      <w:r>
        <w:t xml:space="preserve"> submit </w:t>
      </w:r>
      <w:r w:rsidR="003D1A70">
        <w:t xml:space="preserve">samples of </w:t>
      </w:r>
      <w:proofErr w:type="gramStart"/>
      <w:r w:rsidR="003D1A70">
        <w:t>past</w:t>
      </w:r>
      <w:proofErr w:type="gramEnd"/>
      <w:r w:rsidR="003D1A70">
        <w:t xml:space="preserve"> or in-process work that best </w:t>
      </w:r>
      <w:proofErr w:type="gramStart"/>
      <w:r w:rsidR="003D1A70">
        <w:t>demonstrates</w:t>
      </w:r>
      <w:proofErr w:type="gramEnd"/>
      <w:r w:rsidR="003D1A70">
        <w:t xml:space="preserve"> your qualifications to complete this project. </w:t>
      </w:r>
      <w:r w:rsidR="00B14481">
        <w:t>We recommend prioritizing your work samples by selecting th</w:t>
      </w:r>
      <w:r w:rsidR="00AA7378">
        <w:t xml:space="preserve">ose most relevant to your proposed project – in scope, scale, complexity, or subject matter. </w:t>
      </w:r>
    </w:p>
    <w:p w14:paraId="5ED9D5D4" w14:textId="0A589980" w:rsidR="00927A13" w:rsidRDefault="00C371F3" w:rsidP="00927A13">
      <w:r>
        <w:t>You may only upload one document of no more than five pages</w:t>
      </w:r>
      <w:r w:rsidR="00EB5F5B">
        <w:t>. To resize files to under 2MB, you can use free websites</w:t>
      </w:r>
      <w:r w:rsidR="00EB5F5B" w:rsidRPr="00EB5F5B">
        <w:t xml:space="preserve"> </w:t>
      </w:r>
      <w:r w:rsidR="00EB5F5B" w:rsidRPr="002A1ABF">
        <w:t xml:space="preserve">like </w:t>
      </w:r>
      <w:hyperlink r:id="rId25" w:history="1">
        <w:r w:rsidR="00EB5F5B" w:rsidRPr="002A1ABF">
          <w:rPr>
            <w:rStyle w:val="Hyperlink"/>
          </w:rPr>
          <w:t>Image Resizer</w:t>
        </w:r>
      </w:hyperlink>
      <w:r w:rsidR="00EB5F5B" w:rsidRPr="002A1ABF">
        <w:t xml:space="preserve"> and </w:t>
      </w:r>
      <w:hyperlink r:id="rId26" w:history="1">
        <w:r w:rsidR="00EB5F5B" w:rsidRPr="002A1ABF">
          <w:rPr>
            <w:rStyle w:val="Hyperlink"/>
          </w:rPr>
          <w:t>PDF Resizer</w:t>
        </w:r>
      </w:hyperlink>
      <w:r w:rsidR="00EB5F5B" w:rsidRPr="002A1ABF">
        <w:t>.</w:t>
      </w:r>
      <w:r w:rsidR="00EB5F5B">
        <w:t xml:space="preserve"> </w:t>
      </w:r>
    </w:p>
    <w:p w14:paraId="34B67DC3" w14:textId="0F74E3BC" w:rsidR="00EB5F5B" w:rsidRDefault="00EB5F5B" w:rsidP="00927A13">
      <w:r>
        <w:t xml:space="preserve">Files will </w:t>
      </w:r>
      <w:proofErr w:type="gramStart"/>
      <w:r>
        <w:t>upload</w:t>
      </w:r>
      <w:proofErr w:type="gramEnd"/>
      <w:r>
        <w:t xml:space="preserve"> when you save a draft. </w:t>
      </w:r>
      <w:r w:rsidR="00C371F3">
        <w:t>The u</w:t>
      </w:r>
      <w:r>
        <w:t xml:space="preserve">ploaded attachment will appear as list below the upload section after you save. To delete any accidental uploads, click “delete” next to the listed file and save. </w:t>
      </w:r>
    </w:p>
    <w:p w14:paraId="275415A7" w14:textId="48DD32A1" w:rsidR="00F14344" w:rsidRDefault="00F14344" w:rsidP="00927A13">
      <w:pPr>
        <w:rPr>
          <w:rStyle w:val="Emphasis"/>
        </w:rPr>
      </w:pPr>
      <w:r w:rsidRPr="00F14344">
        <w:rPr>
          <w:rStyle w:val="IntenseEmphasis"/>
        </w:rPr>
        <w:lastRenderedPageBreak/>
        <w:t>TIP:</w:t>
      </w:r>
      <w:r>
        <w:rPr>
          <w:rStyle w:val="Emphasis"/>
        </w:rPr>
        <w:t xml:space="preserve"> </w:t>
      </w:r>
      <w:r w:rsidR="00D32AF6">
        <w:rPr>
          <w:rStyle w:val="Emphasis"/>
        </w:rPr>
        <w:t>Focus your support materials on examples that help tell the story of your grou</w:t>
      </w:r>
      <w:r w:rsidR="00C655C1">
        <w:rPr>
          <w:rStyle w:val="Emphasis"/>
        </w:rPr>
        <w:t>p</w:t>
      </w:r>
      <w:r w:rsidR="00D32AF6">
        <w:rPr>
          <w:rStyle w:val="Emphasis"/>
        </w:rPr>
        <w:t xml:space="preserve"> and its history and/or goals</w:t>
      </w:r>
      <w:r w:rsidR="00C655C1">
        <w:rPr>
          <w:rStyle w:val="Emphasis"/>
        </w:rPr>
        <w:t xml:space="preserve"> as they relate to the proposed project.</w:t>
      </w:r>
    </w:p>
    <w:p w14:paraId="4865433A" w14:textId="524A2A67" w:rsidR="00C655C1" w:rsidRPr="00C655C1" w:rsidRDefault="00C655C1" w:rsidP="00927A13">
      <w:pPr>
        <w:rPr>
          <w:rStyle w:val="Emphasis"/>
        </w:rPr>
      </w:pPr>
      <w:r>
        <w:rPr>
          <w:rStyle w:val="Emphasis"/>
          <w:b/>
          <w:bCs/>
        </w:rPr>
        <w:t>TIP:</w:t>
      </w:r>
      <w:r>
        <w:rPr>
          <w:rStyle w:val="Emphasis"/>
        </w:rPr>
        <w:t xml:space="preserve"> </w:t>
      </w:r>
      <w:r w:rsidR="00F01B41">
        <w:rPr>
          <w:rStyle w:val="Emphasis"/>
        </w:rPr>
        <w:t>Panelists are encouraged to but not required to review an applicant’s optional attachment, so make sure the most important information is included in the application form itself and not in the attachment.</w:t>
      </w:r>
    </w:p>
    <w:p w14:paraId="133EF969" w14:textId="2D86CB26" w:rsidR="00BD6E2E" w:rsidRDefault="00BD6E2E" w:rsidP="00BD6E2E">
      <w:pPr>
        <w:pStyle w:val="Heading2"/>
        <w:rPr>
          <w:color w:val="005E63" w:themeColor="text2"/>
        </w:rPr>
      </w:pPr>
      <w:r>
        <w:rPr>
          <w:color w:val="005E63" w:themeColor="text2"/>
        </w:rPr>
        <w:t>VENUE</w:t>
      </w:r>
    </w:p>
    <w:p w14:paraId="2FBE0B05" w14:textId="74B60713" w:rsidR="00BD6E2E" w:rsidRDefault="00BD6E2E" w:rsidP="00BD6E2E">
      <w:pPr>
        <w:rPr>
          <w:b/>
        </w:rPr>
      </w:pPr>
      <w:r w:rsidRPr="00BD365E">
        <w:t>If you</w:t>
      </w:r>
      <w:r>
        <w:t>r organization is planning on carrying out your project primarily someplace other than your organization’s main physical location</w:t>
      </w:r>
      <w:r w:rsidRPr="00BD365E">
        <w:t xml:space="preserve">, indicate the name, address, </w:t>
      </w:r>
      <w:r>
        <w:t>and King County C</w:t>
      </w:r>
      <w:r w:rsidRPr="00BD365E">
        <w:t xml:space="preserve">ouncil district of the venue or site where you plan to hold your </w:t>
      </w:r>
      <w:r w:rsidR="00F762A8">
        <w:t>project</w:t>
      </w:r>
      <w:r w:rsidRPr="00BD365E">
        <w:t>. If you do not have a confirmed venue or site, or have multiple locations, skip down to </w:t>
      </w:r>
      <w:r w:rsidRPr="00BD365E">
        <w:rPr>
          <w:bCs/>
        </w:rPr>
        <w:t>Project Venue Notes</w:t>
      </w:r>
      <w:r w:rsidRPr="00BD365E">
        <w:t>.</w:t>
      </w:r>
    </w:p>
    <w:p w14:paraId="28B98301" w14:textId="77777777" w:rsidR="00BD6E2E" w:rsidRPr="00223F5E" w:rsidRDefault="00BD6E2E" w:rsidP="00BD6E2E">
      <w:pPr>
        <w:pStyle w:val="Heading3"/>
        <w:rPr>
          <w:color w:val="005E63" w:themeColor="text2"/>
        </w:rPr>
      </w:pPr>
      <w:r>
        <w:rPr>
          <w:color w:val="005E63" w:themeColor="text2"/>
        </w:rPr>
        <w:t>Venue*</w:t>
      </w:r>
    </w:p>
    <w:p w14:paraId="6FE37C13" w14:textId="77777777" w:rsidR="00BD6E2E" w:rsidRDefault="00BD6E2E" w:rsidP="00BD6E2E">
      <w:r>
        <w:t>Venue Name:</w:t>
      </w:r>
    </w:p>
    <w:p w14:paraId="051BE662" w14:textId="77777777" w:rsidR="00BD6E2E" w:rsidRDefault="00BD6E2E" w:rsidP="00BD6E2E">
      <w:r>
        <w:t>Street:</w:t>
      </w:r>
    </w:p>
    <w:p w14:paraId="1A61EC49" w14:textId="77777777" w:rsidR="00BD6E2E" w:rsidRDefault="00BD6E2E" w:rsidP="00BD6E2E">
      <w:r>
        <w:t>City:</w:t>
      </w:r>
    </w:p>
    <w:p w14:paraId="39B26637" w14:textId="77777777" w:rsidR="00BD6E2E" w:rsidRDefault="00BD6E2E" w:rsidP="00BD6E2E">
      <w:r>
        <w:t>State:</w:t>
      </w:r>
    </w:p>
    <w:p w14:paraId="0C082094" w14:textId="77777777" w:rsidR="00BD6E2E" w:rsidRDefault="00BD6E2E" w:rsidP="00BD6E2E">
      <w:r>
        <w:t>ZIP:</w:t>
      </w:r>
    </w:p>
    <w:p w14:paraId="2ED68404" w14:textId="77777777" w:rsidR="00BD6E2E" w:rsidRDefault="00BD6E2E" w:rsidP="00BD6E2E">
      <w:r>
        <w:t>Venue County Council District (</w:t>
      </w:r>
      <w:hyperlink r:id="rId27" w:history="1">
        <w:r w:rsidRPr="005938D8">
          <w:rPr>
            <w:rStyle w:val="Hyperlink"/>
          </w:rPr>
          <w:t>find the district</w:t>
        </w:r>
      </w:hyperlink>
      <w:r>
        <w:t xml:space="preserve">): </w:t>
      </w:r>
    </w:p>
    <w:p w14:paraId="76935468" w14:textId="77777777" w:rsidR="00BD6E2E" w:rsidRDefault="00BD6E2E" w:rsidP="00BD6E2E"/>
    <w:p w14:paraId="0D1A1A83" w14:textId="77777777" w:rsidR="00BD6E2E" w:rsidRDefault="00BD6E2E" w:rsidP="00BD6E2E">
      <w:pPr>
        <w:pStyle w:val="Heading3"/>
        <w:spacing w:before="0" w:after="0"/>
        <w:rPr>
          <w:rStyle w:val="Strong"/>
          <w:b/>
          <w:bCs w:val="0"/>
        </w:rPr>
      </w:pPr>
      <w:r>
        <w:rPr>
          <w:rStyle w:val="Strong"/>
          <w:b/>
          <w:bCs w:val="0"/>
        </w:rPr>
        <w:t>Project Venue Notes</w:t>
      </w:r>
    </w:p>
    <w:p w14:paraId="3D77C977" w14:textId="77777777" w:rsidR="00BD6E2E" w:rsidRDefault="00BD6E2E" w:rsidP="00BD6E2E">
      <w:r w:rsidRPr="00A56B9F">
        <w:t>Complete the </w:t>
      </w:r>
      <w:r w:rsidRPr="00A56B9F">
        <w:rPr>
          <w:b/>
        </w:rPr>
        <w:t>Project Venue Notes</w:t>
      </w:r>
      <w:r w:rsidRPr="00A56B9F">
        <w:t> section if you do not have a confirmed venue, but a general idea about the kind of place you'd like to offer your public benefit or have multiple sites. List preferred city or region of King County. Tell the peer-panel why the venue(s) are a good fit for your public benefit event(s).</w:t>
      </w:r>
    </w:p>
    <w:p w14:paraId="2A53A2B9" w14:textId="77777777" w:rsidR="00BD6E2E" w:rsidRPr="00223F5E" w:rsidRDefault="00BD6E2E" w:rsidP="00BD6E2E">
      <w:pPr>
        <w:pStyle w:val="Heading3"/>
        <w:rPr>
          <w:color w:val="005E63" w:themeColor="text2"/>
        </w:rPr>
      </w:pPr>
      <w:r>
        <w:rPr>
          <w:color w:val="005E63" w:themeColor="text2"/>
        </w:rPr>
        <w:t>Project Venue Notes</w:t>
      </w:r>
    </w:p>
    <w:p w14:paraId="65966D6B" w14:textId="77777777" w:rsidR="00BD6E2E" w:rsidRDefault="00BD6E2E" w:rsidP="00BD6E2E">
      <w:r>
        <w:t>Suggested word count: 50 words:</w:t>
      </w:r>
    </w:p>
    <w:p w14:paraId="62619303" w14:textId="776040DC" w:rsidR="00766BBE" w:rsidRPr="00223F5E" w:rsidRDefault="00766BBE" w:rsidP="00766BBE">
      <w:pPr>
        <w:pStyle w:val="Heading2"/>
        <w:rPr>
          <w:color w:val="005E63" w:themeColor="text2"/>
        </w:rPr>
      </w:pPr>
      <w:r>
        <w:rPr>
          <w:color w:val="005E63" w:themeColor="text2"/>
        </w:rPr>
        <w:t>S</w:t>
      </w:r>
      <w:r w:rsidR="00BF1480">
        <w:rPr>
          <w:color w:val="005E63" w:themeColor="text2"/>
        </w:rPr>
        <w:t>OURSE OF INFORMATION</w:t>
      </w:r>
    </w:p>
    <w:p w14:paraId="6030C372" w14:textId="7851E7AE" w:rsidR="00766BBE" w:rsidRPr="00223F5E" w:rsidRDefault="00766BBE" w:rsidP="00766BBE">
      <w:pPr>
        <w:pStyle w:val="Heading3"/>
        <w:rPr>
          <w:color w:val="005E63" w:themeColor="text2"/>
        </w:rPr>
      </w:pPr>
      <w:r>
        <w:rPr>
          <w:color w:val="005E63" w:themeColor="text2"/>
        </w:rPr>
        <w:t xml:space="preserve">How did you hear about this grant program? Select one. If you select “Other” please explain </w:t>
      </w:r>
      <w:r w:rsidR="00910305">
        <w:rPr>
          <w:color w:val="005E63" w:themeColor="text2"/>
        </w:rPr>
        <w:t>below. *</w:t>
      </w:r>
    </w:p>
    <w:p w14:paraId="49C6DFF4" w14:textId="310EE114" w:rsidR="00766BBE" w:rsidRPr="0075649B" w:rsidRDefault="00766BBE" w:rsidP="000F3B11">
      <w:pPr>
        <w:pStyle w:val="Bulletsandnumberedlists"/>
        <w:numPr>
          <w:ilvl w:val="0"/>
          <w:numId w:val="18"/>
        </w:numPr>
      </w:pPr>
      <w:r>
        <w:t>Web Search</w:t>
      </w:r>
    </w:p>
    <w:p w14:paraId="07EEBD0E" w14:textId="6C031682" w:rsidR="000F71A6" w:rsidRDefault="000F71A6" w:rsidP="000F3B11">
      <w:pPr>
        <w:pStyle w:val="Bulletsandnumberedlists"/>
        <w:numPr>
          <w:ilvl w:val="0"/>
          <w:numId w:val="18"/>
        </w:numPr>
      </w:pPr>
      <w:r>
        <w:t>4Culture enews or other email</w:t>
      </w:r>
    </w:p>
    <w:p w14:paraId="4D8371DC" w14:textId="34E1B23B" w:rsidR="000F71A6" w:rsidRDefault="000F71A6" w:rsidP="000F3B11">
      <w:pPr>
        <w:pStyle w:val="Bulletsandnumberedlists"/>
        <w:numPr>
          <w:ilvl w:val="0"/>
          <w:numId w:val="18"/>
        </w:numPr>
      </w:pPr>
      <w:r>
        <w:t>Facebook</w:t>
      </w:r>
    </w:p>
    <w:p w14:paraId="517F57FA" w14:textId="77C1AE92" w:rsidR="000F71A6" w:rsidRDefault="000F71A6" w:rsidP="000F3B11">
      <w:pPr>
        <w:pStyle w:val="Bulletsandnumberedlists"/>
        <w:numPr>
          <w:ilvl w:val="0"/>
          <w:numId w:val="18"/>
        </w:numPr>
      </w:pPr>
      <w:r>
        <w:t>Instagram</w:t>
      </w:r>
    </w:p>
    <w:p w14:paraId="5C5303C2" w14:textId="4DF981CB" w:rsidR="000F71A6" w:rsidRDefault="000F71A6" w:rsidP="000F3B11">
      <w:pPr>
        <w:pStyle w:val="Bulletsandnumberedlists"/>
        <w:numPr>
          <w:ilvl w:val="0"/>
          <w:numId w:val="18"/>
        </w:numPr>
      </w:pPr>
      <w:r>
        <w:t>Twitter</w:t>
      </w:r>
    </w:p>
    <w:p w14:paraId="77F51851" w14:textId="091E7CEC" w:rsidR="000F71A6" w:rsidRDefault="000F71A6" w:rsidP="000F3B11">
      <w:pPr>
        <w:pStyle w:val="Bulletsandnumberedlists"/>
        <w:numPr>
          <w:ilvl w:val="0"/>
          <w:numId w:val="18"/>
        </w:numPr>
      </w:pPr>
      <w:r>
        <w:lastRenderedPageBreak/>
        <w:t>Other social media</w:t>
      </w:r>
    </w:p>
    <w:p w14:paraId="71AB2094" w14:textId="246CD9CC" w:rsidR="000F71A6" w:rsidRDefault="000F71A6" w:rsidP="000F3B11">
      <w:pPr>
        <w:pStyle w:val="Bulletsandnumberedlists"/>
        <w:numPr>
          <w:ilvl w:val="0"/>
          <w:numId w:val="18"/>
        </w:numPr>
      </w:pPr>
      <w:r>
        <w:t>On the radio</w:t>
      </w:r>
    </w:p>
    <w:p w14:paraId="7EEC351C" w14:textId="789321B2" w:rsidR="000F71A6" w:rsidRDefault="00055832" w:rsidP="000F3B11">
      <w:pPr>
        <w:pStyle w:val="Bulletsandnumberedlists"/>
        <w:numPr>
          <w:ilvl w:val="0"/>
          <w:numId w:val="18"/>
        </w:numPr>
      </w:pPr>
      <w:r>
        <w:t>Print or digital ad</w:t>
      </w:r>
    </w:p>
    <w:p w14:paraId="3F80ABAA" w14:textId="50888170" w:rsidR="00055832" w:rsidRDefault="00055832" w:rsidP="000F3B11">
      <w:pPr>
        <w:pStyle w:val="Bulletsandnumberedlists"/>
        <w:numPr>
          <w:ilvl w:val="0"/>
          <w:numId w:val="18"/>
        </w:numPr>
      </w:pPr>
      <w:r>
        <w:t>From a friend or colleague</w:t>
      </w:r>
    </w:p>
    <w:p w14:paraId="1FDA823A" w14:textId="220966AB" w:rsidR="00055832" w:rsidRDefault="00055832" w:rsidP="000F3B11">
      <w:pPr>
        <w:pStyle w:val="Bulletsandnumberedlists"/>
        <w:numPr>
          <w:ilvl w:val="0"/>
          <w:numId w:val="18"/>
        </w:numPr>
      </w:pPr>
      <w:r>
        <w:t>Other</w:t>
      </w:r>
      <w:r w:rsidR="000F3B11">
        <w:t>, pl</w:t>
      </w:r>
      <w:r w:rsidR="006E3F58">
        <w:t>ease explain:</w:t>
      </w:r>
    </w:p>
    <w:p w14:paraId="080202E8" w14:textId="77777777" w:rsidR="0089314E" w:rsidRDefault="0089314E" w:rsidP="00026D6E"/>
    <w:p w14:paraId="7D8ADB5A" w14:textId="5A7633CF" w:rsidR="00055832" w:rsidRPr="00223F5E" w:rsidRDefault="00055832" w:rsidP="00055832">
      <w:pPr>
        <w:pStyle w:val="Heading2"/>
        <w:rPr>
          <w:color w:val="005E63" w:themeColor="text2"/>
        </w:rPr>
      </w:pPr>
      <w:r>
        <w:rPr>
          <w:color w:val="005E63" w:themeColor="text2"/>
        </w:rPr>
        <w:t>SUBMIT YOUR APPLICATION – OR KEEP A DRAFT</w:t>
      </w:r>
    </w:p>
    <w:p w14:paraId="65DCF7CE" w14:textId="3D934459" w:rsidR="0068609D" w:rsidRDefault="0068609D" w:rsidP="0068609D">
      <w:r w:rsidRPr="005470AD">
        <w:t xml:space="preserve">Please review your </w:t>
      </w:r>
      <w:r w:rsidRPr="005470AD">
        <w:rPr>
          <w:rStyle w:val="Strong"/>
        </w:rPr>
        <w:t>ACCOUNT</w:t>
      </w:r>
      <w:r w:rsidRPr="005470AD">
        <w:t xml:space="preserve"> and </w:t>
      </w:r>
      <w:r w:rsidRPr="005470AD">
        <w:rPr>
          <w:rStyle w:val="Strong"/>
        </w:rPr>
        <w:t>PERSONAL</w:t>
      </w:r>
      <w:r w:rsidRPr="005470AD">
        <w:t xml:space="preserve"> </w:t>
      </w:r>
      <w:hyperlink r:id="rId28" w:history="1">
        <w:r w:rsidRPr="00CD7691">
          <w:rPr>
            <w:rStyle w:val="Hyperlink"/>
          </w:rPr>
          <w:t>profiles</w:t>
        </w:r>
      </w:hyperlink>
      <w:r w:rsidRPr="005470AD">
        <w:t xml:space="preserve"> before submitting this application</w:t>
      </w:r>
      <w:r>
        <w:t xml:space="preserve"> to make sure they are </w:t>
      </w:r>
      <w:proofErr w:type="gramStart"/>
      <w:r>
        <w:t>up-to-date</w:t>
      </w:r>
      <w:proofErr w:type="gramEnd"/>
      <w:r>
        <w:t>. Inaccurate information in either may prevent 4Culture from accepting your application.</w:t>
      </w:r>
    </w:p>
    <w:p w14:paraId="71D57576" w14:textId="5BEC1C02" w:rsidR="007D6168" w:rsidRDefault="0068609D" w:rsidP="007D6168">
      <w:r w:rsidRPr="0068609D">
        <w:rPr>
          <w:rStyle w:val="IntenseEmphasis"/>
        </w:rPr>
        <w:t>REQUIRED</w:t>
      </w:r>
      <w:r>
        <w:t xml:space="preserve"> - Your profile includes a section for</w:t>
      </w:r>
      <w:r w:rsidR="001A65D2">
        <w:t xml:space="preserve"> 2025</w:t>
      </w:r>
      <w:r>
        <w:t xml:space="preserve"> </w:t>
      </w:r>
      <w:hyperlink r:id="rId29" w:history="1">
        <w:r w:rsidRPr="00202D7B">
          <w:rPr>
            <w:rStyle w:val="Hyperlink"/>
          </w:rPr>
          <w:t>demographic information</w:t>
        </w:r>
      </w:hyperlink>
      <w:r w:rsidR="003B2730">
        <w:t xml:space="preserve"> and submitting your most recent financial information</w:t>
      </w:r>
      <w:r>
        <w:t>. You must submit this</w:t>
      </w:r>
      <w:r w:rsidR="00CD7691">
        <w:t xml:space="preserve"> </w:t>
      </w:r>
      <w:r>
        <w:t>for application to be considered complete.</w:t>
      </w:r>
      <w:r w:rsidR="006E3F58">
        <w:t xml:space="preserve"> Applications without current demographic updates </w:t>
      </w:r>
      <w:r w:rsidR="001E70D0">
        <w:t xml:space="preserve">and recent financial information </w:t>
      </w:r>
      <w:r w:rsidR="006E3F58">
        <w:t>will not be considered complete.</w:t>
      </w:r>
      <w:bookmarkEnd w:id="4"/>
      <w:bookmarkEnd w:id="5"/>
      <w:bookmarkEnd w:id="6"/>
    </w:p>
    <w:p w14:paraId="238E01A3" w14:textId="25081FE3" w:rsidR="008A041D" w:rsidRPr="007D6168" w:rsidRDefault="007D6168" w:rsidP="007D6168">
      <w:pPr>
        <w:rPr>
          <w:rStyle w:val="Strong"/>
        </w:rPr>
      </w:pPr>
      <w:r w:rsidRPr="007D6168">
        <w:rPr>
          <w:rStyle w:val="Strong"/>
        </w:rPr>
        <w:t>Ineligible, incomplete, or incorrect applications will not be reviewed by the panel.</w:t>
      </w:r>
    </w:p>
    <w:p w14:paraId="6782C392" w14:textId="5B7F0040" w:rsidR="008A041D" w:rsidRDefault="00580528" w:rsidP="00337283">
      <w:pPr>
        <w:pStyle w:val="Heading2"/>
      </w:pPr>
      <w:bookmarkStart w:id="7" w:name="_Toc105774566"/>
      <w:bookmarkStart w:id="8" w:name="_Toc132801710"/>
      <w:r>
        <w:t xml:space="preserve">Need Assistance? </w:t>
      </w:r>
      <w:r w:rsidR="008A041D">
        <w:t>Contact Us!</w:t>
      </w:r>
      <w:bookmarkEnd w:id="7"/>
      <w:bookmarkEnd w:id="8"/>
    </w:p>
    <w:p w14:paraId="5DC1C444" w14:textId="77777777" w:rsidR="00745049" w:rsidRDefault="00745049" w:rsidP="00223F5E">
      <w:pPr>
        <w:pStyle w:val="Overviewlist"/>
        <w:rPr>
          <w:rStyle w:val="Strong"/>
          <w:b/>
          <w:bCs w:val="0"/>
          <w:color w:val="005E63" w:themeColor="text2"/>
        </w:rPr>
      </w:pPr>
    </w:p>
    <w:p w14:paraId="37F3CC18" w14:textId="77777777" w:rsidR="004B0810" w:rsidRPr="004B0810" w:rsidRDefault="004B0810" w:rsidP="004B0810">
      <w:pPr>
        <w:pStyle w:val="Overviewlist"/>
        <w:rPr>
          <w:b w:val="0"/>
          <w:bCs/>
          <w:color w:val="auto"/>
        </w:rPr>
      </w:pPr>
      <w:r w:rsidRPr="004B0810">
        <w:rPr>
          <w:b w:val="0"/>
          <w:bCs/>
          <w:color w:val="auto"/>
        </w:rPr>
        <w:t>For questions about the application, the peer reviewer panel review process, or eligibility: </w:t>
      </w:r>
    </w:p>
    <w:p w14:paraId="1EE9892A" w14:textId="77777777" w:rsidR="004B0810" w:rsidRPr="004B0810" w:rsidRDefault="004B0810" w:rsidP="004B0810">
      <w:pPr>
        <w:pStyle w:val="Overviewlist"/>
        <w:rPr>
          <w:color w:val="005E63" w:themeColor="text2"/>
        </w:rPr>
      </w:pPr>
      <w:r w:rsidRPr="004B0810">
        <w:rPr>
          <w:color w:val="005E63" w:themeColor="text2"/>
        </w:rPr>
        <w:t>Cassie Chinn, Cultural Services Liaison </w:t>
      </w:r>
    </w:p>
    <w:p w14:paraId="003FDEF0" w14:textId="77777777" w:rsidR="004B0810" w:rsidRPr="004B0810" w:rsidRDefault="004B0810" w:rsidP="004B0810">
      <w:pPr>
        <w:pStyle w:val="Overviewlist"/>
        <w:rPr>
          <w:color w:val="005E63" w:themeColor="text2"/>
        </w:rPr>
      </w:pPr>
      <w:hyperlink r:id="rId30" w:tgtFrame="_blank" w:history="1">
        <w:r w:rsidRPr="004B0810">
          <w:rPr>
            <w:rStyle w:val="Hyperlink"/>
          </w:rPr>
          <w:t>cassie.chinn@4culture.org</w:t>
        </w:r>
      </w:hyperlink>
      <w:r w:rsidRPr="004B0810">
        <w:rPr>
          <w:color w:val="005E63" w:themeColor="text2"/>
        </w:rPr>
        <w:t> </w:t>
      </w:r>
    </w:p>
    <w:p w14:paraId="2D584606" w14:textId="77777777" w:rsidR="004B0810" w:rsidRPr="004B0810" w:rsidRDefault="004B0810" w:rsidP="004B0810">
      <w:pPr>
        <w:pStyle w:val="Overviewlist"/>
        <w:rPr>
          <w:color w:val="005E63" w:themeColor="text2"/>
        </w:rPr>
      </w:pPr>
      <w:r w:rsidRPr="004B0810">
        <w:rPr>
          <w:color w:val="005E63" w:themeColor="text2"/>
        </w:rPr>
        <w:t>(206) 263-8324 </w:t>
      </w:r>
    </w:p>
    <w:p w14:paraId="2E832DCC" w14:textId="77777777" w:rsidR="004B0810" w:rsidRPr="004B0810" w:rsidRDefault="004B0810" w:rsidP="004B0810">
      <w:pPr>
        <w:pStyle w:val="Overviewlist"/>
        <w:rPr>
          <w:color w:val="005E63" w:themeColor="text2"/>
        </w:rPr>
      </w:pPr>
      <w:r w:rsidRPr="004B0810">
        <w:rPr>
          <w:color w:val="005E63" w:themeColor="text2"/>
        </w:rPr>
        <w:t> </w:t>
      </w:r>
    </w:p>
    <w:p w14:paraId="7980B642" w14:textId="77777777" w:rsidR="004B0810" w:rsidRPr="004B0810" w:rsidRDefault="004B0810" w:rsidP="004B0810">
      <w:pPr>
        <w:pStyle w:val="Overviewlist"/>
        <w:rPr>
          <w:b w:val="0"/>
          <w:bCs/>
          <w:color w:val="auto"/>
        </w:rPr>
      </w:pPr>
      <w:r w:rsidRPr="004B0810">
        <w:rPr>
          <w:b w:val="0"/>
          <w:bCs/>
          <w:color w:val="auto"/>
        </w:rPr>
        <w:t>For technical questions about your online account, contact: </w:t>
      </w:r>
    </w:p>
    <w:p w14:paraId="0FBA8440" w14:textId="77777777" w:rsidR="004B0810" w:rsidRPr="004B0810" w:rsidRDefault="004B0810" w:rsidP="004B0810">
      <w:pPr>
        <w:pStyle w:val="Overviewlist"/>
        <w:rPr>
          <w:color w:val="005E63" w:themeColor="text2"/>
        </w:rPr>
      </w:pPr>
      <w:r w:rsidRPr="004B0810">
        <w:rPr>
          <w:color w:val="005E63" w:themeColor="text2"/>
        </w:rPr>
        <w:t>Shaun Mejia, Heritage Support Specialist </w:t>
      </w:r>
    </w:p>
    <w:p w14:paraId="01704459" w14:textId="77777777" w:rsidR="004B0810" w:rsidRPr="004B0810" w:rsidRDefault="004B0810" w:rsidP="004B0810">
      <w:pPr>
        <w:pStyle w:val="Overviewlist"/>
        <w:rPr>
          <w:color w:val="005E63" w:themeColor="text2"/>
        </w:rPr>
      </w:pPr>
      <w:hyperlink r:id="rId31" w:tgtFrame="_blank" w:history="1">
        <w:r w:rsidRPr="004B0810">
          <w:rPr>
            <w:rStyle w:val="Hyperlink"/>
          </w:rPr>
          <w:t>shaun.mejia@4culture.org</w:t>
        </w:r>
      </w:hyperlink>
      <w:r w:rsidRPr="004B0810">
        <w:rPr>
          <w:color w:val="005E63" w:themeColor="text2"/>
        </w:rPr>
        <w:t>  </w:t>
      </w:r>
    </w:p>
    <w:p w14:paraId="0333592D" w14:textId="1DE7E39F" w:rsidR="00307853" w:rsidRPr="004B0810" w:rsidRDefault="004B0810" w:rsidP="004B0810">
      <w:pPr>
        <w:pStyle w:val="Overviewlist"/>
        <w:rPr>
          <w:rStyle w:val="Hyperlink"/>
          <w:color w:val="005E63" w:themeColor="text2"/>
          <w:u w:val="none"/>
        </w:rPr>
      </w:pPr>
      <w:r w:rsidRPr="004B0810">
        <w:rPr>
          <w:color w:val="005E63" w:themeColor="text2"/>
        </w:rPr>
        <w:t>(206) 477-9952 </w:t>
      </w:r>
    </w:p>
    <w:sectPr w:rsidR="00307853" w:rsidRPr="004B0810" w:rsidSect="00E0137B">
      <w:headerReference w:type="even" r:id="rId32"/>
      <w:headerReference w:type="default" r:id="rId33"/>
      <w:footerReference w:type="even" r:id="rId34"/>
      <w:footerReference w:type="default" r:id="rId35"/>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A2AF" w14:textId="77777777" w:rsidR="003835EE" w:rsidRDefault="003835EE" w:rsidP="00042070">
      <w:pPr>
        <w:spacing w:after="0" w:line="240" w:lineRule="auto"/>
      </w:pPr>
      <w:r>
        <w:separator/>
      </w:r>
    </w:p>
  </w:endnote>
  <w:endnote w:type="continuationSeparator" w:id="0">
    <w:p w14:paraId="708A5205" w14:textId="77777777" w:rsidR="003835EE" w:rsidRDefault="003835EE" w:rsidP="00042070">
      <w:pPr>
        <w:spacing w:after="0" w:line="240" w:lineRule="auto"/>
      </w:pPr>
      <w:r>
        <w:continuationSeparator/>
      </w:r>
    </w:p>
  </w:endnote>
  <w:endnote w:type="continuationNotice" w:id="1">
    <w:p w14:paraId="2285956E" w14:textId="77777777" w:rsidR="003835EE" w:rsidRDefault="00383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libri"/>
    <w:panose1 w:val="02000503030000020003"/>
    <w:charset w:val="4D"/>
    <w:family w:val="auto"/>
    <w:pitch w:val="variable"/>
    <w:sig w:usb0="A000022F" w:usb1="1000004B" w:usb2="00000000" w:usb3="00000000" w:csb0="00000097" w:csb1="00000000"/>
  </w:font>
  <w:font w:name="Bebas Neue Pro">
    <w:altName w:val="Calibri"/>
    <w:panose1 w:val="020B0506020202050201"/>
    <w:charset w:val="00"/>
    <w:family w:val="swiss"/>
    <w:notTrueType/>
    <w:pitch w:val="variable"/>
    <w:sig w:usb0="00000207" w:usb1="00000001" w:usb2="00000000" w:usb3="00000000" w:csb0="00000097" w:csb1="00000000"/>
  </w:font>
  <w:font w:name="Bebas Neue">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A987"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DD18" w14:textId="77777777" w:rsidR="003835EE" w:rsidRDefault="003835EE" w:rsidP="00042070">
      <w:pPr>
        <w:spacing w:after="0" w:line="240" w:lineRule="auto"/>
      </w:pPr>
      <w:r>
        <w:separator/>
      </w:r>
    </w:p>
  </w:footnote>
  <w:footnote w:type="continuationSeparator" w:id="0">
    <w:p w14:paraId="23F0EC3D" w14:textId="77777777" w:rsidR="003835EE" w:rsidRDefault="003835EE" w:rsidP="00042070">
      <w:pPr>
        <w:spacing w:after="0" w:line="240" w:lineRule="auto"/>
      </w:pPr>
      <w:r>
        <w:continuationSeparator/>
      </w:r>
    </w:p>
  </w:footnote>
  <w:footnote w:type="continuationNotice" w:id="1">
    <w:p w14:paraId="5DC4DEF5" w14:textId="77777777" w:rsidR="003835EE" w:rsidRDefault="003835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20199C"/>
    <w:multiLevelType w:val="multilevel"/>
    <w:tmpl w:val="7320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C87371C"/>
    <w:multiLevelType w:val="multilevel"/>
    <w:tmpl w:val="EF78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1F4321"/>
    <w:multiLevelType w:val="multilevel"/>
    <w:tmpl w:val="F966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12697"/>
    <w:multiLevelType w:val="multilevel"/>
    <w:tmpl w:val="2BB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2D6B6F"/>
    <w:multiLevelType w:val="multilevel"/>
    <w:tmpl w:val="8A90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AB74BE"/>
    <w:multiLevelType w:val="multilevel"/>
    <w:tmpl w:val="DA18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AE61E0"/>
    <w:multiLevelType w:val="multilevel"/>
    <w:tmpl w:val="32AE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77563"/>
    <w:multiLevelType w:val="multilevel"/>
    <w:tmpl w:val="6D7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170F6"/>
    <w:multiLevelType w:val="multilevel"/>
    <w:tmpl w:val="DD90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D72329"/>
    <w:multiLevelType w:val="multilevel"/>
    <w:tmpl w:val="420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073CC"/>
    <w:multiLevelType w:val="multilevel"/>
    <w:tmpl w:val="354C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10695A"/>
    <w:multiLevelType w:val="multilevel"/>
    <w:tmpl w:val="D7D4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0904ABC"/>
    <w:multiLevelType w:val="hybridMultilevel"/>
    <w:tmpl w:val="8182F0AA"/>
    <w:lvl w:ilvl="0" w:tplc="50FEA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92B54"/>
    <w:multiLevelType w:val="multilevel"/>
    <w:tmpl w:val="DD1A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D49D8"/>
    <w:multiLevelType w:val="multilevel"/>
    <w:tmpl w:val="759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0"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5600081">
    <w:abstractNumId w:val="14"/>
  </w:num>
  <w:num w:numId="2" w16cid:durableId="161429730">
    <w:abstractNumId w:val="32"/>
  </w:num>
  <w:num w:numId="3" w16cid:durableId="1089961948">
    <w:abstractNumId w:val="4"/>
  </w:num>
  <w:num w:numId="4" w16cid:durableId="2006087698">
    <w:abstractNumId w:val="1"/>
  </w:num>
  <w:num w:numId="5" w16cid:durableId="746028196">
    <w:abstractNumId w:val="23"/>
  </w:num>
  <w:num w:numId="6" w16cid:durableId="286162408">
    <w:abstractNumId w:val="30"/>
  </w:num>
  <w:num w:numId="7" w16cid:durableId="1717586444">
    <w:abstractNumId w:val="28"/>
  </w:num>
  <w:num w:numId="8" w16cid:durableId="678889041">
    <w:abstractNumId w:val="0"/>
  </w:num>
  <w:num w:numId="9" w16cid:durableId="219824837">
    <w:abstractNumId w:val="9"/>
  </w:num>
  <w:num w:numId="10" w16cid:durableId="759105037">
    <w:abstractNumId w:val="3"/>
  </w:num>
  <w:num w:numId="11" w16cid:durableId="1778452661">
    <w:abstractNumId w:val="17"/>
  </w:num>
  <w:num w:numId="12" w16cid:durableId="923687078">
    <w:abstractNumId w:val="16"/>
  </w:num>
  <w:num w:numId="13" w16cid:durableId="1731267959">
    <w:abstractNumId w:val="12"/>
  </w:num>
  <w:num w:numId="14" w16cid:durableId="1244492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321419">
    <w:abstractNumId w:val="18"/>
  </w:num>
  <w:num w:numId="16" w16cid:durableId="916595149">
    <w:abstractNumId w:val="19"/>
  </w:num>
  <w:num w:numId="17" w16cid:durableId="20519249">
    <w:abstractNumId w:val="29"/>
  </w:num>
  <w:num w:numId="18" w16cid:durableId="807547631">
    <w:abstractNumId w:val="31"/>
  </w:num>
  <w:num w:numId="19" w16cid:durableId="1606812787">
    <w:abstractNumId w:val="24"/>
  </w:num>
  <w:num w:numId="20" w16cid:durableId="2120489403">
    <w:abstractNumId w:val="6"/>
  </w:num>
  <w:num w:numId="21" w16cid:durableId="2112316081">
    <w:abstractNumId w:val="25"/>
  </w:num>
  <w:num w:numId="22" w16cid:durableId="1377387888">
    <w:abstractNumId w:val="26"/>
  </w:num>
  <w:num w:numId="23" w16cid:durableId="441149555">
    <w:abstractNumId w:val="8"/>
  </w:num>
  <w:num w:numId="24" w16cid:durableId="904998705">
    <w:abstractNumId w:val="20"/>
  </w:num>
  <w:num w:numId="25" w16cid:durableId="1841118265">
    <w:abstractNumId w:val="11"/>
  </w:num>
  <w:num w:numId="26" w16cid:durableId="451483403">
    <w:abstractNumId w:val="2"/>
  </w:num>
  <w:num w:numId="27" w16cid:durableId="80571787">
    <w:abstractNumId w:val="15"/>
  </w:num>
  <w:num w:numId="28" w16cid:durableId="938834169">
    <w:abstractNumId w:val="13"/>
  </w:num>
  <w:num w:numId="29" w16cid:durableId="1823354688">
    <w:abstractNumId w:val="22"/>
  </w:num>
  <w:num w:numId="30" w16cid:durableId="977493208">
    <w:abstractNumId w:val="27"/>
  </w:num>
  <w:num w:numId="31" w16cid:durableId="355473906">
    <w:abstractNumId w:val="7"/>
  </w:num>
  <w:num w:numId="32" w16cid:durableId="1018505693">
    <w:abstractNumId w:val="10"/>
  </w:num>
  <w:num w:numId="33" w16cid:durableId="644353536">
    <w:abstractNumId w:val="5"/>
  </w:num>
  <w:num w:numId="34" w16cid:durableId="525600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326A"/>
    <w:rsid w:val="0001594C"/>
    <w:rsid w:val="00024936"/>
    <w:rsid w:val="00026D6E"/>
    <w:rsid w:val="00042070"/>
    <w:rsid w:val="00046709"/>
    <w:rsid w:val="000511B2"/>
    <w:rsid w:val="00051709"/>
    <w:rsid w:val="00053763"/>
    <w:rsid w:val="00055832"/>
    <w:rsid w:val="00074144"/>
    <w:rsid w:val="000843F1"/>
    <w:rsid w:val="0008740C"/>
    <w:rsid w:val="0009016D"/>
    <w:rsid w:val="00091D79"/>
    <w:rsid w:val="000A382F"/>
    <w:rsid w:val="000A6BA3"/>
    <w:rsid w:val="000A7DA1"/>
    <w:rsid w:val="000B0595"/>
    <w:rsid w:val="000B1128"/>
    <w:rsid w:val="000D3F05"/>
    <w:rsid w:val="000D59BE"/>
    <w:rsid w:val="000D608F"/>
    <w:rsid w:val="000D70EC"/>
    <w:rsid w:val="000E6D0D"/>
    <w:rsid w:val="000F3B11"/>
    <w:rsid w:val="000F45CF"/>
    <w:rsid w:val="000F6CBA"/>
    <w:rsid w:val="000F71A6"/>
    <w:rsid w:val="000F737C"/>
    <w:rsid w:val="000F7FDE"/>
    <w:rsid w:val="00104CF1"/>
    <w:rsid w:val="00105D40"/>
    <w:rsid w:val="00113E5F"/>
    <w:rsid w:val="00116258"/>
    <w:rsid w:val="0011733A"/>
    <w:rsid w:val="001249E5"/>
    <w:rsid w:val="0013249E"/>
    <w:rsid w:val="00146FF6"/>
    <w:rsid w:val="001524B6"/>
    <w:rsid w:val="00160F22"/>
    <w:rsid w:val="001671B5"/>
    <w:rsid w:val="00167FF9"/>
    <w:rsid w:val="00173281"/>
    <w:rsid w:val="00184740"/>
    <w:rsid w:val="00194A8E"/>
    <w:rsid w:val="001A036B"/>
    <w:rsid w:val="001A65D2"/>
    <w:rsid w:val="001A6622"/>
    <w:rsid w:val="001A73BB"/>
    <w:rsid w:val="001B0C7C"/>
    <w:rsid w:val="001C0289"/>
    <w:rsid w:val="001C55FD"/>
    <w:rsid w:val="001C57AE"/>
    <w:rsid w:val="001E036C"/>
    <w:rsid w:val="001E3350"/>
    <w:rsid w:val="001E70D0"/>
    <w:rsid w:val="001F0CC6"/>
    <w:rsid w:val="001F2111"/>
    <w:rsid w:val="001F38D8"/>
    <w:rsid w:val="00201FC7"/>
    <w:rsid w:val="00202D7B"/>
    <w:rsid w:val="00210CAA"/>
    <w:rsid w:val="002131D9"/>
    <w:rsid w:val="00213782"/>
    <w:rsid w:val="00222B3A"/>
    <w:rsid w:val="00223F5E"/>
    <w:rsid w:val="002308FF"/>
    <w:rsid w:val="00232104"/>
    <w:rsid w:val="002358E6"/>
    <w:rsid w:val="00241FE8"/>
    <w:rsid w:val="00264CA2"/>
    <w:rsid w:val="00266265"/>
    <w:rsid w:val="00280BE0"/>
    <w:rsid w:val="00285836"/>
    <w:rsid w:val="00287160"/>
    <w:rsid w:val="00292783"/>
    <w:rsid w:val="00293B95"/>
    <w:rsid w:val="00297DBA"/>
    <w:rsid w:val="002A1039"/>
    <w:rsid w:val="002A12B2"/>
    <w:rsid w:val="002A18B5"/>
    <w:rsid w:val="002A1ABF"/>
    <w:rsid w:val="002B59A8"/>
    <w:rsid w:val="002B6A45"/>
    <w:rsid w:val="002C17AA"/>
    <w:rsid w:val="002E2B9A"/>
    <w:rsid w:val="002E5638"/>
    <w:rsid w:val="002F6BE9"/>
    <w:rsid w:val="003009F5"/>
    <w:rsid w:val="00307853"/>
    <w:rsid w:val="00311D41"/>
    <w:rsid w:val="00327559"/>
    <w:rsid w:val="0033365B"/>
    <w:rsid w:val="003338CC"/>
    <w:rsid w:val="003366D9"/>
    <w:rsid w:val="00337283"/>
    <w:rsid w:val="003401F2"/>
    <w:rsid w:val="00342D81"/>
    <w:rsid w:val="0035226D"/>
    <w:rsid w:val="003604DA"/>
    <w:rsid w:val="00360D9C"/>
    <w:rsid w:val="00364A6E"/>
    <w:rsid w:val="00367333"/>
    <w:rsid w:val="00373A03"/>
    <w:rsid w:val="00376ADA"/>
    <w:rsid w:val="003835EE"/>
    <w:rsid w:val="00390D31"/>
    <w:rsid w:val="0039337B"/>
    <w:rsid w:val="003A2E98"/>
    <w:rsid w:val="003A7F87"/>
    <w:rsid w:val="003B1A37"/>
    <w:rsid w:val="003B2730"/>
    <w:rsid w:val="003D1A70"/>
    <w:rsid w:val="003E207F"/>
    <w:rsid w:val="003E2160"/>
    <w:rsid w:val="003E5154"/>
    <w:rsid w:val="003E6203"/>
    <w:rsid w:val="003F033B"/>
    <w:rsid w:val="00403B48"/>
    <w:rsid w:val="00411F24"/>
    <w:rsid w:val="004224FF"/>
    <w:rsid w:val="0043019C"/>
    <w:rsid w:val="0043392D"/>
    <w:rsid w:val="00436703"/>
    <w:rsid w:val="0044272F"/>
    <w:rsid w:val="00446B5F"/>
    <w:rsid w:val="00446F46"/>
    <w:rsid w:val="0045125E"/>
    <w:rsid w:val="004543CF"/>
    <w:rsid w:val="0045461B"/>
    <w:rsid w:val="004547AC"/>
    <w:rsid w:val="004646A9"/>
    <w:rsid w:val="004706DF"/>
    <w:rsid w:val="004721D7"/>
    <w:rsid w:val="00472CA9"/>
    <w:rsid w:val="00472F7D"/>
    <w:rsid w:val="004774EB"/>
    <w:rsid w:val="004806B5"/>
    <w:rsid w:val="00480C01"/>
    <w:rsid w:val="00480E7A"/>
    <w:rsid w:val="0048135E"/>
    <w:rsid w:val="004870EF"/>
    <w:rsid w:val="00492FC2"/>
    <w:rsid w:val="0049334B"/>
    <w:rsid w:val="0049697D"/>
    <w:rsid w:val="004A1F89"/>
    <w:rsid w:val="004B0810"/>
    <w:rsid w:val="004B2C59"/>
    <w:rsid w:val="004C10A9"/>
    <w:rsid w:val="004C197B"/>
    <w:rsid w:val="004C2938"/>
    <w:rsid w:val="004C2E7B"/>
    <w:rsid w:val="004C5036"/>
    <w:rsid w:val="004C58E4"/>
    <w:rsid w:val="004E3461"/>
    <w:rsid w:val="004E5D5A"/>
    <w:rsid w:val="004F156A"/>
    <w:rsid w:val="00506A72"/>
    <w:rsid w:val="00513F8F"/>
    <w:rsid w:val="00514202"/>
    <w:rsid w:val="00517D84"/>
    <w:rsid w:val="00527941"/>
    <w:rsid w:val="005453B4"/>
    <w:rsid w:val="005470AD"/>
    <w:rsid w:val="0055127E"/>
    <w:rsid w:val="00555DF3"/>
    <w:rsid w:val="005579D7"/>
    <w:rsid w:val="0056058C"/>
    <w:rsid w:val="00560F4E"/>
    <w:rsid w:val="005642E8"/>
    <w:rsid w:val="00564B7E"/>
    <w:rsid w:val="00576422"/>
    <w:rsid w:val="00580528"/>
    <w:rsid w:val="00582A4C"/>
    <w:rsid w:val="005938D8"/>
    <w:rsid w:val="00595A90"/>
    <w:rsid w:val="00597973"/>
    <w:rsid w:val="00597F9B"/>
    <w:rsid w:val="005A04BB"/>
    <w:rsid w:val="005A0BE0"/>
    <w:rsid w:val="005A5CFF"/>
    <w:rsid w:val="005B0C7E"/>
    <w:rsid w:val="005B651B"/>
    <w:rsid w:val="005C0705"/>
    <w:rsid w:val="005C3CFB"/>
    <w:rsid w:val="005E0CED"/>
    <w:rsid w:val="005E74DD"/>
    <w:rsid w:val="005F0B55"/>
    <w:rsid w:val="005F2178"/>
    <w:rsid w:val="005F37D8"/>
    <w:rsid w:val="005F6DAD"/>
    <w:rsid w:val="005F7BA7"/>
    <w:rsid w:val="0060056D"/>
    <w:rsid w:val="00601D97"/>
    <w:rsid w:val="0060217D"/>
    <w:rsid w:val="00611294"/>
    <w:rsid w:val="00611ADF"/>
    <w:rsid w:val="00613E03"/>
    <w:rsid w:val="00614024"/>
    <w:rsid w:val="00615582"/>
    <w:rsid w:val="006168C7"/>
    <w:rsid w:val="00621FDD"/>
    <w:rsid w:val="006324D3"/>
    <w:rsid w:val="0063757C"/>
    <w:rsid w:val="006407C5"/>
    <w:rsid w:val="006461D5"/>
    <w:rsid w:val="006503AA"/>
    <w:rsid w:val="006512DE"/>
    <w:rsid w:val="00655E93"/>
    <w:rsid w:val="006602A1"/>
    <w:rsid w:val="00665CCD"/>
    <w:rsid w:val="00671C25"/>
    <w:rsid w:val="00682141"/>
    <w:rsid w:val="006838CE"/>
    <w:rsid w:val="006848EE"/>
    <w:rsid w:val="0068609D"/>
    <w:rsid w:val="00687B2A"/>
    <w:rsid w:val="00691A3A"/>
    <w:rsid w:val="00694803"/>
    <w:rsid w:val="006963D0"/>
    <w:rsid w:val="00697D22"/>
    <w:rsid w:val="006A142D"/>
    <w:rsid w:val="006A3A5B"/>
    <w:rsid w:val="006B1721"/>
    <w:rsid w:val="006B6CF1"/>
    <w:rsid w:val="006E3F58"/>
    <w:rsid w:val="006E68B6"/>
    <w:rsid w:val="006F101D"/>
    <w:rsid w:val="006F2074"/>
    <w:rsid w:val="006F37C6"/>
    <w:rsid w:val="006F530A"/>
    <w:rsid w:val="006F659C"/>
    <w:rsid w:val="00700F8C"/>
    <w:rsid w:val="0070411A"/>
    <w:rsid w:val="007055B5"/>
    <w:rsid w:val="00706387"/>
    <w:rsid w:val="00711A90"/>
    <w:rsid w:val="00724DEF"/>
    <w:rsid w:val="00741B46"/>
    <w:rsid w:val="00741BC4"/>
    <w:rsid w:val="00745049"/>
    <w:rsid w:val="00756318"/>
    <w:rsid w:val="0075649B"/>
    <w:rsid w:val="00764DCF"/>
    <w:rsid w:val="00766BBE"/>
    <w:rsid w:val="0076799C"/>
    <w:rsid w:val="00775AFC"/>
    <w:rsid w:val="00785CC0"/>
    <w:rsid w:val="00792C5D"/>
    <w:rsid w:val="00796633"/>
    <w:rsid w:val="007B1629"/>
    <w:rsid w:val="007B2954"/>
    <w:rsid w:val="007B3C3C"/>
    <w:rsid w:val="007B59CF"/>
    <w:rsid w:val="007B7FDC"/>
    <w:rsid w:val="007C0873"/>
    <w:rsid w:val="007C4F74"/>
    <w:rsid w:val="007C7B3B"/>
    <w:rsid w:val="007D10C1"/>
    <w:rsid w:val="007D2CD0"/>
    <w:rsid w:val="007D6168"/>
    <w:rsid w:val="007E0CBD"/>
    <w:rsid w:val="007E0D41"/>
    <w:rsid w:val="007E5343"/>
    <w:rsid w:val="007F1D34"/>
    <w:rsid w:val="007F4497"/>
    <w:rsid w:val="00801AD8"/>
    <w:rsid w:val="008021C4"/>
    <w:rsid w:val="00804A19"/>
    <w:rsid w:val="00806580"/>
    <w:rsid w:val="00824456"/>
    <w:rsid w:val="00830AC7"/>
    <w:rsid w:val="008332FB"/>
    <w:rsid w:val="00837F87"/>
    <w:rsid w:val="00847FB4"/>
    <w:rsid w:val="0085480A"/>
    <w:rsid w:val="00867320"/>
    <w:rsid w:val="00874105"/>
    <w:rsid w:val="00876422"/>
    <w:rsid w:val="00877DA3"/>
    <w:rsid w:val="00880385"/>
    <w:rsid w:val="00883AB1"/>
    <w:rsid w:val="008850FD"/>
    <w:rsid w:val="0088644A"/>
    <w:rsid w:val="008879A1"/>
    <w:rsid w:val="0089314E"/>
    <w:rsid w:val="008A041D"/>
    <w:rsid w:val="008A072D"/>
    <w:rsid w:val="008A3D46"/>
    <w:rsid w:val="008A5924"/>
    <w:rsid w:val="008A6198"/>
    <w:rsid w:val="008A6948"/>
    <w:rsid w:val="008B08E3"/>
    <w:rsid w:val="008B5965"/>
    <w:rsid w:val="008B61F5"/>
    <w:rsid w:val="008B7FB7"/>
    <w:rsid w:val="008C4328"/>
    <w:rsid w:val="008C4923"/>
    <w:rsid w:val="008F005B"/>
    <w:rsid w:val="008F5B99"/>
    <w:rsid w:val="008F72E8"/>
    <w:rsid w:val="009035E6"/>
    <w:rsid w:val="00907209"/>
    <w:rsid w:val="00910305"/>
    <w:rsid w:val="00924040"/>
    <w:rsid w:val="00927A13"/>
    <w:rsid w:val="009304DA"/>
    <w:rsid w:val="00942357"/>
    <w:rsid w:val="009440EC"/>
    <w:rsid w:val="009441FF"/>
    <w:rsid w:val="00944CE9"/>
    <w:rsid w:val="00950D8B"/>
    <w:rsid w:val="00962ABB"/>
    <w:rsid w:val="009667FE"/>
    <w:rsid w:val="00974A57"/>
    <w:rsid w:val="00975C45"/>
    <w:rsid w:val="00994324"/>
    <w:rsid w:val="00995692"/>
    <w:rsid w:val="009B160D"/>
    <w:rsid w:val="009D6E10"/>
    <w:rsid w:val="009D7452"/>
    <w:rsid w:val="009F06AA"/>
    <w:rsid w:val="009F0DFA"/>
    <w:rsid w:val="009F3BF8"/>
    <w:rsid w:val="009F5D4E"/>
    <w:rsid w:val="009F7E72"/>
    <w:rsid w:val="00A0018F"/>
    <w:rsid w:val="00A018D4"/>
    <w:rsid w:val="00A03306"/>
    <w:rsid w:val="00A034E7"/>
    <w:rsid w:val="00A070BB"/>
    <w:rsid w:val="00A11BD7"/>
    <w:rsid w:val="00A23229"/>
    <w:rsid w:val="00A30CEC"/>
    <w:rsid w:val="00A33B4F"/>
    <w:rsid w:val="00A4248B"/>
    <w:rsid w:val="00A46308"/>
    <w:rsid w:val="00A50AF4"/>
    <w:rsid w:val="00A53F19"/>
    <w:rsid w:val="00A54CD6"/>
    <w:rsid w:val="00A56B9F"/>
    <w:rsid w:val="00A60B83"/>
    <w:rsid w:val="00A731F8"/>
    <w:rsid w:val="00A767BA"/>
    <w:rsid w:val="00A939C4"/>
    <w:rsid w:val="00A93F5C"/>
    <w:rsid w:val="00A97D44"/>
    <w:rsid w:val="00AA095A"/>
    <w:rsid w:val="00AA6FC7"/>
    <w:rsid w:val="00AA7378"/>
    <w:rsid w:val="00AB57F0"/>
    <w:rsid w:val="00AB72DB"/>
    <w:rsid w:val="00AC01A9"/>
    <w:rsid w:val="00AC53F5"/>
    <w:rsid w:val="00AD06CB"/>
    <w:rsid w:val="00AD5613"/>
    <w:rsid w:val="00AE0253"/>
    <w:rsid w:val="00AE28B1"/>
    <w:rsid w:val="00AE2A3A"/>
    <w:rsid w:val="00AF28F0"/>
    <w:rsid w:val="00AF587F"/>
    <w:rsid w:val="00B041D6"/>
    <w:rsid w:val="00B075BE"/>
    <w:rsid w:val="00B10357"/>
    <w:rsid w:val="00B111AA"/>
    <w:rsid w:val="00B12D4B"/>
    <w:rsid w:val="00B14481"/>
    <w:rsid w:val="00B1763C"/>
    <w:rsid w:val="00B31716"/>
    <w:rsid w:val="00B36B3C"/>
    <w:rsid w:val="00B36D0F"/>
    <w:rsid w:val="00B401FE"/>
    <w:rsid w:val="00B454A7"/>
    <w:rsid w:val="00B468C9"/>
    <w:rsid w:val="00B547B2"/>
    <w:rsid w:val="00B61E0F"/>
    <w:rsid w:val="00B66F51"/>
    <w:rsid w:val="00B71BB0"/>
    <w:rsid w:val="00B81DFE"/>
    <w:rsid w:val="00B8302A"/>
    <w:rsid w:val="00B83D78"/>
    <w:rsid w:val="00B85B7F"/>
    <w:rsid w:val="00B90A84"/>
    <w:rsid w:val="00B91F7B"/>
    <w:rsid w:val="00B92794"/>
    <w:rsid w:val="00B97950"/>
    <w:rsid w:val="00B97F6D"/>
    <w:rsid w:val="00BA4F62"/>
    <w:rsid w:val="00BB42BC"/>
    <w:rsid w:val="00BC37E7"/>
    <w:rsid w:val="00BC5076"/>
    <w:rsid w:val="00BC6503"/>
    <w:rsid w:val="00BD306A"/>
    <w:rsid w:val="00BD30BA"/>
    <w:rsid w:val="00BD365E"/>
    <w:rsid w:val="00BD45C3"/>
    <w:rsid w:val="00BD6E2E"/>
    <w:rsid w:val="00BD75FC"/>
    <w:rsid w:val="00BE0DEE"/>
    <w:rsid w:val="00BE2484"/>
    <w:rsid w:val="00BF08E7"/>
    <w:rsid w:val="00BF1480"/>
    <w:rsid w:val="00BF67F3"/>
    <w:rsid w:val="00C054B1"/>
    <w:rsid w:val="00C1236A"/>
    <w:rsid w:val="00C12E75"/>
    <w:rsid w:val="00C15DD8"/>
    <w:rsid w:val="00C2328E"/>
    <w:rsid w:val="00C24CD3"/>
    <w:rsid w:val="00C30C25"/>
    <w:rsid w:val="00C33367"/>
    <w:rsid w:val="00C33BBF"/>
    <w:rsid w:val="00C371F3"/>
    <w:rsid w:val="00C40C79"/>
    <w:rsid w:val="00C47286"/>
    <w:rsid w:val="00C54444"/>
    <w:rsid w:val="00C655C1"/>
    <w:rsid w:val="00C661F0"/>
    <w:rsid w:val="00C67DDD"/>
    <w:rsid w:val="00C7348F"/>
    <w:rsid w:val="00C76123"/>
    <w:rsid w:val="00C86174"/>
    <w:rsid w:val="00C949DE"/>
    <w:rsid w:val="00C96EB3"/>
    <w:rsid w:val="00CA3130"/>
    <w:rsid w:val="00CA4E74"/>
    <w:rsid w:val="00CA5551"/>
    <w:rsid w:val="00CA6A48"/>
    <w:rsid w:val="00CB4663"/>
    <w:rsid w:val="00CB5C1D"/>
    <w:rsid w:val="00CD219B"/>
    <w:rsid w:val="00CD7691"/>
    <w:rsid w:val="00CF0A17"/>
    <w:rsid w:val="00CF0D2D"/>
    <w:rsid w:val="00CF3927"/>
    <w:rsid w:val="00CF66EC"/>
    <w:rsid w:val="00D0125D"/>
    <w:rsid w:val="00D04B1C"/>
    <w:rsid w:val="00D121C7"/>
    <w:rsid w:val="00D13740"/>
    <w:rsid w:val="00D205E6"/>
    <w:rsid w:val="00D32AF6"/>
    <w:rsid w:val="00D37129"/>
    <w:rsid w:val="00D404A2"/>
    <w:rsid w:val="00D40D0A"/>
    <w:rsid w:val="00D40F2A"/>
    <w:rsid w:val="00D46FDD"/>
    <w:rsid w:val="00D5536C"/>
    <w:rsid w:val="00D57CAB"/>
    <w:rsid w:val="00D654D1"/>
    <w:rsid w:val="00D66761"/>
    <w:rsid w:val="00D703B8"/>
    <w:rsid w:val="00D712D1"/>
    <w:rsid w:val="00D7207E"/>
    <w:rsid w:val="00D75557"/>
    <w:rsid w:val="00D809A3"/>
    <w:rsid w:val="00D92FB9"/>
    <w:rsid w:val="00D978E3"/>
    <w:rsid w:val="00D97EB0"/>
    <w:rsid w:val="00DA0348"/>
    <w:rsid w:val="00DA464E"/>
    <w:rsid w:val="00DA4FF9"/>
    <w:rsid w:val="00DB2B56"/>
    <w:rsid w:val="00DB6FA6"/>
    <w:rsid w:val="00DD05C2"/>
    <w:rsid w:val="00DD1228"/>
    <w:rsid w:val="00DD134B"/>
    <w:rsid w:val="00DD1894"/>
    <w:rsid w:val="00DD4287"/>
    <w:rsid w:val="00DE254C"/>
    <w:rsid w:val="00DE6ADA"/>
    <w:rsid w:val="00DE7C07"/>
    <w:rsid w:val="00DF08D5"/>
    <w:rsid w:val="00DF5A96"/>
    <w:rsid w:val="00E0137B"/>
    <w:rsid w:val="00E01886"/>
    <w:rsid w:val="00E023F4"/>
    <w:rsid w:val="00E04094"/>
    <w:rsid w:val="00E044CA"/>
    <w:rsid w:val="00E169B5"/>
    <w:rsid w:val="00E16EB0"/>
    <w:rsid w:val="00E16F99"/>
    <w:rsid w:val="00E1784F"/>
    <w:rsid w:val="00E23DCE"/>
    <w:rsid w:val="00E24F2D"/>
    <w:rsid w:val="00E27A6E"/>
    <w:rsid w:val="00E31F77"/>
    <w:rsid w:val="00E36600"/>
    <w:rsid w:val="00E51C76"/>
    <w:rsid w:val="00E52B7A"/>
    <w:rsid w:val="00E536FD"/>
    <w:rsid w:val="00E63278"/>
    <w:rsid w:val="00E70303"/>
    <w:rsid w:val="00E704CF"/>
    <w:rsid w:val="00E72A80"/>
    <w:rsid w:val="00E73127"/>
    <w:rsid w:val="00E745B3"/>
    <w:rsid w:val="00E74F76"/>
    <w:rsid w:val="00E77587"/>
    <w:rsid w:val="00E81F60"/>
    <w:rsid w:val="00E824D6"/>
    <w:rsid w:val="00EA3B23"/>
    <w:rsid w:val="00EB320F"/>
    <w:rsid w:val="00EB5F5B"/>
    <w:rsid w:val="00EE0A55"/>
    <w:rsid w:val="00EE6EF0"/>
    <w:rsid w:val="00EF01E2"/>
    <w:rsid w:val="00EF041D"/>
    <w:rsid w:val="00EF1595"/>
    <w:rsid w:val="00EF52CB"/>
    <w:rsid w:val="00EF6FFC"/>
    <w:rsid w:val="00F01B41"/>
    <w:rsid w:val="00F0638E"/>
    <w:rsid w:val="00F132E3"/>
    <w:rsid w:val="00F14344"/>
    <w:rsid w:val="00F143DA"/>
    <w:rsid w:val="00F161F8"/>
    <w:rsid w:val="00F165C9"/>
    <w:rsid w:val="00F1778F"/>
    <w:rsid w:val="00F21EAC"/>
    <w:rsid w:val="00F26964"/>
    <w:rsid w:val="00F370D1"/>
    <w:rsid w:val="00F50F58"/>
    <w:rsid w:val="00F51935"/>
    <w:rsid w:val="00F53BC7"/>
    <w:rsid w:val="00F5646E"/>
    <w:rsid w:val="00F577E4"/>
    <w:rsid w:val="00F62BD1"/>
    <w:rsid w:val="00F66391"/>
    <w:rsid w:val="00F705F5"/>
    <w:rsid w:val="00F721C3"/>
    <w:rsid w:val="00F7519E"/>
    <w:rsid w:val="00F762A8"/>
    <w:rsid w:val="00F770D9"/>
    <w:rsid w:val="00F86852"/>
    <w:rsid w:val="00F96050"/>
    <w:rsid w:val="00F96191"/>
    <w:rsid w:val="00FA5DCD"/>
    <w:rsid w:val="00FB09B8"/>
    <w:rsid w:val="00FB0B2F"/>
    <w:rsid w:val="00FB4373"/>
    <w:rsid w:val="00FB7767"/>
    <w:rsid w:val="00FC525E"/>
    <w:rsid w:val="00FC60BC"/>
    <w:rsid w:val="00FC60E1"/>
    <w:rsid w:val="00FD51E1"/>
    <w:rsid w:val="00FD5623"/>
    <w:rsid w:val="00FE0036"/>
    <w:rsid w:val="00FE3384"/>
    <w:rsid w:val="00FE3FD9"/>
    <w:rsid w:val="00FF1083"/>
    <w:rsid w:val="00FF164F"/>
    <w:rsid w:val="00FF40E9"/>
    <w:rsid w:val="00FF5853"/>
    <w:rsid w:val="0117D3EB"/>
    <w:rsid w:val="09AF830B"/>
    <w:rsid w:val="11A47607"/>
    <w:rsid w:val="13D3371C"/>
    <w:rsid w:val="157AE73A"/>
    <w:rsid w:val="1735B411"/>
    <w:rsid w:val="18F4B683"/>
    <w:rsid w:val="209F1237"/>
    <w:rsid w:val="219DB757"/>
    <w:rsid w:val="257365DA"/>
    <w:rsid w:val="299D7053"/>
    <w:rsid w:val="2AF60D7E"/>
    <w:rsid w:val="2E8F1445"/>
    <w:rsid w:val="348C094B"/>
    <w:rsid w:val="3659AD5D"/>
    <w:rsid w:val="4218CCA2"/>
    <w:rsid w:val="4A0814DB"/>
    <w:rsid w:val="4E287FD2"/>
    <w:rsid w:val="5B14B108"/>
    <w:rsid w:val="5B5B5497"/>
    <w:rsid w:val="63047AA2"/>
    <w:rsid w:val="68E22B42"/>
    <w:rsid w:val="6C94BE2B"/>
    <w:rsid w:val="6F8CDB2D"/>
    <w:rsid w:val="72B823E3"/>
    <w:rsid w:val="766C1E44"/>
    <w:rsid w:val="797C1450"/>
    <w:rsid w:val="7A05F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675D8297-CC72-48BA-8E93-968B903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4C"/>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15"/>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qFormat/>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 w:type="character" w:customStyle="1" w:styleId="lightweight">
    <w:name w:val="lightweight"/>
    <w:basedOn w:val="DefaultParagraphFont"/>
    <w:rsid w:val="00CA313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T Norms" w:hAnsi="TT Norms"/>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59BE"/>
    <w:rPr>
      <w:b/>
      <w:bCs/>
    </w:rPr>
  </w:style>
  <w:style w:type="character" w:customStyle="1" w:styleId="CommentSubjectChar">
    <w:name w:val="Comment Subject Char"/>
    <w:basedOn w:val="CommentTextChar"/>
    <w:link w:val="CommentSubject"/>
    <w:uiPriority w:val="99"/>
    <w:semiHidden/>
    <w:rsid w:val="000D59BE"/>
    <w:rPr>
      <w:rFonts w:ascii="TT Norms" w:hAnsi="TT Nor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9903">
      <w:bodyDiv w:val="1"/>
      <w:marLeft w:val="0"/>
      <w:marRight w:val="0"/>
      <w:marTop w:val="0"/>
      <w:marBottom w:val="0"/>
      <w:divBdr>
        <w:top w:val="none" w:sz="0" w:space="0" w:color="auto"/>
        <w:left w:val="none" w:sz="0" w:space="0" w:color="auto"/>
        <w:bottom w:val="none" w:sz="0" w:space="0" w:color="auto"/>
        <w:right w:val="none" w:sz="0" w:space="0" w:color="auto"/>
      </w:divBdr>
    </w:div>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15768064">
      <w:bodyDiv w:val="1"/>
      <w:marLeft w:val="0"/>
      <w:marRight w:val="0"/>
      <w:marTop w:val="0"/>
      <w:marBottom w:val="0"/>
      <w:divBdr>
        <w:top w:val="none" w:sz="0" w:space="0" w:color="auto"/>
        <w:left w:val="none" w:sz="0" w:space="0" w:color="auto"/>
        <w:bottom w:val="none" w:sz="0" w:space="0" w:color="auto"/>
        <w:right w:val="none" w:sz="0" w:space="0" w:color="auto"/>
      </w:divBdr>
    </w:div>
    <w:div w:id="332033132">
      <w:bodyDiv w:val="1"/>
      <w:marLeft w:val="0"/>
      <w:marRight w:val="0"/>
      <w:marTop w:val="0"/>
      <w:marBottom w:val="0"/>
      <w:divBdr>
        <w:top w:val="none" w:sz="0" w:space="0" w:color="auto"/>
        <w:left w:val="none" w:sz="0" w:space="0" w:color="auto"/>
        <w:bottom w:val="none" w:sz="0" w:space="0" w:color="auto"/>
        <w:right w:val="none" w:sz="0" w:space="0" w:color="auto"/>
      </w:divBdr>
    </w:div>
    <w:div w:id="349644170">
      <w:bodyDiv w:val="1"/>
      <w:marLeft w:val="0"/>
      <w:marRight w:val="0"/>
      <w:marTop w:val="0"/>
      <w:marBottom w:val="0"/>
      <w:divBdr>
        <w:top w:val="none" w:sz="0" w:space="0" w:color="auto"/>
        <w:left w:val="none" w:sz="0" w:space="0" w:color="auto"/>
        <w:bottom w:val="none" w:sz="0" w:space="0" w:color="auto"/>
        <w:right w:val="none" w:sz="0" w:space="0" w:color="auto"/>
      </w:divBdr>
    </w:div>
    <w:div w:id="381365651">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26065669">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593050047">
      <w:bodyDiv w:val="1"/>
      <w:marLeft w:val="0"/>
      <w:marRight w:val="0"/>
      <w:marTop w:val="0"/>
      <w:marBottom w:val="0"/>
      <w:divBdr>
        <w:top w:val="none" w:sz="0" w:space="0" w:color="auto"/>
        <w:left w:val="none" w:sz="0" w:space="0" w:color="auto"/>
        <w:bottom w:val="none" w:sz="0" w:space="0" w:color="auto"/>
        <w:right w:val="none" w:sz="0" w:space="0" w:color="auto"/>
      </w:divBdr>
      <w:divsChild>
        <w:div w:id="1922980106">
          <w:marLeft w:val="0"/>
          <w:marRight w:val="0"/>
          <w:marTop w:val="0"/>
          <w:marBottom w:val="0"/>
          <w:divBdr>
            <w:top w:val="none" w:sz="0" w:space="0" w:color="auto"/>
            <w:left w:val="none" w:sz="0" w:space="0" w:color="auto"/>
            <w:bottom w:val="none" w:sz="0" w:space="0" w:color="auto"/>
            <w:right w:val="none" w:sz="0" w:space="0" w:color="auto"/>
          </w:divBdr>
        </w:div>
        <w:div w:id="2128312455">
          <w:marLeft w:val="0"/>
          <w:marRight w:val="0"/>
          <w:marTop w:val="0"/>
          <w:marBottom w:val="0"/>
          <w:divBdr>
            <w:top w:val="none" w:sz="0" w:space="0" w:color="auto"/>
            <w:left w:val="none" w:sz="0" w:space="0" w:color="auto"/>
            <w:bottom w:val="none" w:sz="0" w:space="0" w:color="auto"/>
            <w:right w:val="none" w:sz="0" w:space="0" w:color="auto"/>
          </w:divBdr>
        </w:div>
        <w:div w:id="1976569010">
          <w:marLeft w:val="0"/>
          <w:marRight w:val="0"/>
          <w:marTop w:val="0"/>
          <w:marBottom w:val="0"/>
          <w:divBdr>
            <w:top w:val="none" w:sz="0" w:space="0" w:color="auto"/>
            <w:left w:val="none" w:sz="0" w:space="0" w:color="auto"/>
            <w:bottom w:val="none" w:sz="0" w:space="0" w:color="auto"/>
            <w:right w:val="none" w:sz="0" w:space="0" w:color="auto"/>
          </w:divBdr>
        </w:div>
        <w:div w:id="559486068">
          <w:marLeft w:val="0"/>
          <w:marRight w:val="0"/>
          <w:marTop w:val="0"/>
          <w:marBottom w:val="0"/>
          <w:divBdr>
            <w:top w:val="none" w:sz="0" w:space="0" w:color="auto"/>
            <w:left w:val="none" w:sz="0" w:space="0" w:color="auto"/>
            <w:bottom w:val="none" w:sz="0" w:space="0" w:color="auto"/>
            <w:right w:val="none" w:sz="0" w:space="0" w:color="auto"/>
          </w:divBdr>
        </w:div>
        <w:div w:id="999234584">
          <w:marLeft w:val="0"/>
          <w:marRight w:val="0"/>
          <w:marTop w:val="0"/>
          <w:marBottom w:val="0"/>
          <w:divBdr>
            <w:top w:val="none" w:sz="0" w:space="0" w:color="auto"/>
            <w:left w:val="none" w:sz="0" w:space="0" w:color="auto"/>
            <w:bottom w:val="none" w:sz="0" w:space="0" w:color="auto"/>
            <w:right w:val="none" w:sz="0" w:space="0" w:color="auto"/>
          </w:divBdr>
        </w:div>
        <w:div w:id="1364868089">
          <w:marLeft w:val="0"/>
          <w:marRight w:val="0"/>
          <w:marTop w:val="0"/>
          <w:marBottom w:val="0"/>
          <w:divBdr>
            <w:top w:val="none" w:sz="0" w:space="0" w:color="auto"/>
            <w:left w:val="none" w:sz="0" w:space="0" w:color="auto"/>
            <w:bottom w:val="none" w:sz="0" w:space="0" w:color="auto"/>
            <w:right w:val="none" w:sz="0" w:space="0" w:color="auto"/>
          </w:divBdr>
        </w:div>
        <w:div w:id="1696613208">
          <w:marLeft w:val="0"/>
          <w:marRight w:val="0"/>
          <w:marTop w:val="0"/>
          <w:marBottom w:val="0"/>
          <w:divBdr>
            <w:top w:val="none" w:sz="0" w:space="0" w:color="auto"/>
            <w:left w:val="none" w:sz="0" w:space="0" w:color="auto"/>
            <w:bottom w:val="none" w:sz="0" w:space="0" w:color="auto"/>
            <w:right w:val="none" w:sz="0" w:space="0" w:color="auto"/>
          </w:divBdr>
        </w:div>
        <w:div w:id="341006071">
          <w:marLeft w:val="0"/>
          <w:marRight w:val="0"/>
          <w:marTop w:val="0"/>
          <w:marBottom w:val="0"/>
          <w:divBdr>
            <w:top w:val="none" w:sz="0" w:space="0" w:color="auto"/>
            <w:left w:val="none" w:sz="0" w:space="0" w:color="auto"/>
            <w:bottom w:val="none" w:sz="0" w:space="0" w:color="auto"/>
            <w:right w:val="none" w:sz="0" w:space="0" w:color="auto"/>
          </w:divBdr>
        </w:div>
        <w:div w:id="1944728098">
          <w:marLeft w:val="0"/>
          <w:marRight w:val="0"/>
          <w:marTop w:val="0"/>
          <w:marBottom w:val="0"/>
          <w:divBdr>
            <w:top w:val="none" w:sz="0" w:space="0" w:color="auto"/>
            <w:left w:val="none" w:sz="0" w:space="0" w:color="auto"/>
            <w:bottom w:val="none" w:sz="0" w:space="0" w:color="auto"/>
            <w:right w:val="none" w:sz="0" w:space="0" w:color="auto"/>
          </w:divBdr>
        </w:div>
        <w:div w:id="1683388872">
          <w:marLeft w:val="0"/>
          <w:marRight w:val="0"/>
          <w:marTop w:val="0"/>
          <w:marBottom w:val="0"/>
          <w:divBdr>
            <w:top w:val="none" w:sz="0" w:space="0" w:color="auto"/>
            <w:left w:val="none" w:sz="0" w:space="0" w:color="auto"/>
            <w:bottom w:val="none" w:sz="0" w:space="0" w:color="auto"/>
            <w:right w:val="none" w:sz="0" w:space="0" w:color="auto"/>
          </w:divBdr>
        </w:div>
      </w:divsChild>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628510411">
      <w:bodyDiv w:val="1"/>
      <w:marLeft w:val="0"/>
      <w:marRight w:val="0"/>
      <w:marTop w:val="0"/>
      <w:marBottom w:val="0"/>
      <w:divBdr>
        <w:top w:val="none" w:sz="0" w:space="0" w:color="auto"/>
        <w:left w:val="none" w:sz="0" w:space="0" w:color="auto"/>
        <w:bottom w:val="none" w:sz="0" w:space="0" w:color="auto"/>
        <w:right w:val="none" w:sz="0" w:space="0" w:color="auto"/>
      </w:divBdr>
    </w:div>
    <w:div w:id="682584343">
      <w:bodyDiv w:val="1"/>
      <w:marLeft w:val="0"/>
      <w:marRight w:val="0"/>
      <w:marTop w:val="0"/>
      <w:marBottom w:val="0"/>
      <w:divBdr>
        <w:top w:val="none" w:sz="0" w:space="0" w:color="auto"/>
        <w:left w:val="none" w:sz="0" w:space="0" w:color="auto"/>
        <w:bottom w:val="none" w:sz="0" w:space="0" w:color="auto"/>
        <w:right w:val="none" w:sz="0" w:space="0" w:color="auto"/>
      </w:divBdr>
    </w:div>
    <w:div w:id="685592555">
      <w:bodyDiv w:val="1"/>
      <w:marLeft w:val="0"/>
      <w:marRight w:val="0"/>
      <w:marTop w:val="0"/>
      <w:marBottom w:val="0"/>
      <w:divBdr>
        <w:top w:val="none" w:sz="0" w:space="0" w:color="auto"/>
        <w:left w:val="none" w:sz="0" w:space="0" w:color="auto"/>
        <w:bottom w:val="none" w:sz="0" w:space="0" w:color="auto"/>
        <w:right w:val="none" w:sz="0" w:space="0" w:color="auto"/>
      </w:divBdr>
    </w:div>
    <w:div w:id="768701012">
      <w:bodyDiv w:val="1"/>
      <w:marLeft w:val="0"/>
      <w:marRight w:val="0"/>
      <w:marTop w:val="0"/>
      <w:marBottom w:val="0"/>
      <w:divBdr>
        <w:top w:val="none" w:sz="0" w:space="0" w:color="auto"/>
        <w:left w:val="none" w:sz="0" w:space="0" w:color="auto"/>
        <w:bottom w:val="none" w:sz="0" w:space="0" w:color="auto"/>
        <w:right w:val="none" w:sz="0" w:space="0" w:color="auto"/>
      </w:divBdr>
    </w:div>
    <w:div w:id="772631412">
      <w:bodyDiv w:val="1"/>
      <w:marLeft w:val="0"/>
      <w:marRight w:val="0"/>
      <w:marTop w:val="0"/>
      <w:marBottom w:val="0"/>
      <w:divBdr>
        <w:top w:val="none" w:sz="0" w:space="0" w:color="auto"/>
        <w:left w:val="none" w:sz="0" w:space="0" w:color="auto"/>
        <w:bottom w:val="none" w:sz="0" w:space="0" w:color="auto"/>
        <w:right w:val="none" w:sz="0" w:space="0" w:color="auto"/>
      </w:divBdr>
      <w:divsChild>
        <w:div w:id="2035299380">
          <w:marLeft w:val="0"/>
          <w:marRight w:val="0"/>
          <w:marTop w:val="0"/>
          <w:marBottom w:val="0"/>
          <w:divBdr>
            <w:top w:val="none" w:sz="0" w:space="0" w:color="auto"/>
            <w:left w:val="none" w:sz="0" w:space="0" w:color="auto"/>
            <w:bottom w:val="none" w:sz="0" w:space="0" w:color="auto"/>
            <w:right w:val="none" w:sz="0" w:space="0" w:color="auto"/>
          </w:divBdr>
        </w:div>
        <w:div w:id="1370036487">
          <w:marLeft w:val="0"/>
          <w:marRight w:val="0"/>
          <w:marTop w:val="0"/>
          <w:marBottom w:val="0"/>
          <w:divBdr>
            <w:top w:val="none" w:sz="0" w:space="0" w:color="auto"/>
            <w:left w:val="none" w:sz="0" w:space="0" w:color="auto"/>
            <w:bottom w:val="none" w:sz="0" w:space="0" w:color="auto"/>
            <w:right w:val="none" w:sz="0" w:space="0" w:color="auto"/>
          </w:divBdr>
        </w:div>
        <w:div w:id="872111686">
          <w:marLeft w:val="0"/>
          <w:marRight w:val="0"/>
          <w:marTop w:val="0"/>
          <w:marBottom w:val="0"/>
          <w:divBdr>
            <w:top w:val="none" w:sz="0" w:space="0" w:color="auto"/>
            <w:left w:val="none" w:sz="0" w:space="0" w:color="auto"/>
            <w:bottom w:val="none" w:sz="0" w:space="0" w:color="auto"/>
            <w:right w:val="none" w:sz="0" w:space="0" w:color="auto"/>
          </w:divBdr>
        </w:div>
        <w:div w:id="1232276281">
          <w:marLeft w:val="0"/>
          <w:marRight w:val="0"/>
          <w:marTop w:val="0"/>
          <w:marBottom w:val="0"/>
          <w:divBdr>
            <w:top w:val="none" w:sz="0" w:space="0" w:color="auto"/>
            <w:left w:val="none" w:sz="0" w:space="0" w:color="auto"/>
            <w:bottom w:val="none" w:sz="0" w:space="0" w:color="auto"/>
            <w:right w:val="none" w:sz="0" w:space="0" w:color="auto"/>
          </w:divBdr>
        </w:div>
        <w:div w:id="543103844">
          <w:marLeft w:val="0"/>
          <w:marRight w:val="0"/>
          <w:marTop w:val="0"/>
          <w:marBottom w:val="0"/>
          <w:divBdr>
            <w:top w:val="none" w:sz="0" w:space="0" w:color="auto"/>
            <w:left w:val="none" w:sz="0" w:space="0" w:color="auto"/>
            <w:bottom w:val="none" w:sz="0" w:space="0" w:color="auto"/>
            <w:right w:val="none" w:sz="0" w:space="0" w:color="auto"/>
          </w:divBdr>
        </w:div>
        <w:div w:id="1745715030">
          <w:marLeft w:val="0"/>
          <w:marRight w:val="0"/>
          <w:marTop w:val="0"/>
          <w:marBottom w:val="0"/>
          <w:divBdr>
            <w:top w:val="none" w:sz="0" w:space="0" w:color="auto"/>
            <w:left w:val="none" w:sz="0" w:space="0" w:color="auto"/>
            <w:bottom w:val="none" w:sz="0" w:space="0" w:color="auto"/>
            <w:right w:val="none" w:sz="0" w:space="0" w:color="auto"/>
          </w:divBdr>
        </w:div>
        <w:div w:id="891161375">
          <w:marLeft w:val="0"/>
          <w:marRight w:val="0"/>
          <w:marTop w:val="0"/>
          <w:marBottom w:val="0"/>
          <w:divBdr>
            <w:top w:val="none" w:sz="0" w:space="0" w:color="auto"/>
            <w:left w:val="none" w:sz="0" w:space="0" w:color="auto"/>
            <w:bottom w:val="none" w:sz="0" w:space="0" w:color="auto"/>
            <w:right w:val="none" w:sz="0" w:space="0" w:color="auto"/>
          </w:divBdr>
        </w:div>
        <w:div w:id="592203407">
          <w:marLeft w:val="0"/>
          <w:marRight w:val="0"/>
          <w:marTop w:val="0"/>
          <w:marBottom w:val="0"/>
          <w:divBdr>
            <w:top w:val="none" w:sz="0" w:space="0" w:color="auto"/>
            <w:left w:val="none" w:sz="0" w:space="0" w:color="auto"/>
            <w:bottom w:val="none" w:sz="0" w:space="0" w:color="auto"/>
            <w:right w:val="none" w:sz="0" w:space="0" w:color="auto"/>
          </w:divBdr>
        </w:div>
        <w:div w:id="1404642932">
          <w:marLeft w:val="0"/>
          <w:marRight w:val="0"/>
          <w:marTop w:val="0"/>
          <w:marBottom w:val="0"/>
          <w:divBdr>
            <w:top w:val="none" w:sz="0" w:space="0" w:color="auto"/>
            <w:left w:val="none" w:sz="0" w:space="0" w:color="auto"/>
            <w:bottom w:val="none" w:sz="0" w:space="0" w:color="auto"/>
            <w:right w:val="none" w:sz="0" w:space="0" w:color="auto"/>
          </w:divBdr>
        </w:div>
        <w:div w:id="1096056455">
          <w:marLeft w:val="0"/>
          <w:marRight w:val="0"/>
          <w:marTop w:val="0"/>
          <w:marBottom w:val="0"/>
          <w:divBdr>
            <w:top w:val="none" w:sz="0" w:space="0" w:color="auto"/>
            <w:left w:val="none" w:sz="0" w:space="0" w:color="auto"/>
            <w:bottom w:val="none" w:sz="0" w:space="0" w:color="auto"/>
            <w:right w:val="none" w:sz="0" w:space="0" w:color="auto"/>
          </w:divBdr>
        </w:div>
      </w:divsChild>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29141851">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173376185">
      <w:bodyDiv w:val="1"/>
      <w:marLeft w:val="0"/>
      <w:marRight w:val="0"/>
      <w:marTop w:val="0"/>
      <w:marBottom w:val="0"/>
      <w:divBdr>
        <w:top w:val="none" w:sz="0" w:space="0" w:color="auto"/>
        <w:left w:val="none" w:sz="0" w:space="0" w:color="auto"/>
        <w:bottom w:val="none" w:sz="0" w:space="0" w:color="auto"/>
        <w:right w:val="none" w:sz="0" w:space="0" w:color="auto"/>
      </w:divBdr>
    </w:div>
    <w:div w:id="1269044945">
      <w:bodyDiv w:val="1"/>
      <w:marLeft w:val="0"/>
      <w:marRight w:val="0"/>
      <w:marTop w:val="0"/>
      <w:marBottom w:val="0"/>
      <w:divBdr>
        <w:top w:val="none" w:sz="0" w:space="0" w:color="auto"/>
        <w:left w:val="none" w:sz="0" w:space="0" w:color="auto"/>
        <w:bottom w:val="none" w:sz="0" w:space="0" w:color="auto"/>
        <w:right w:val="none" w:sz="0" w:space="0" w:color="auto"/>
      </w:divBdr>
    </w:div>
    <w:div w:id="1291352396">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382945013">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487017327">
      <w:bodyDiv w:val="1"/>
      <w:marLeft w:val="0"/>
      <w:marRight w:val="0"/>
      <w:marTop w:val="0"/>
      <w:marBottom w:val="0"/>
      <w:divBdr>
        <w:top w:val="none" w:sz="0" w:space="0" w:color="auto"/>
        <w:left w:val="none" w:sz="0" w:space="0" w:color="auto"/>
        <w:bottom w:val="none" w:sz="0" w:space="0" w:color="auto"/>
        <w:right w:val="none" w:sz="0" w:space="0" w:color="auto"/>
      </w:divBdr>
    </w:div>
    <w:div w:id="1532691267">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 w:id="1746029238">
      <w:bodyDiv w:val="1"/>
      <w:marLeft w:val="0"/>
      <w:marRight w:val="0"/>
      <w:marTop w:val="0"/>
      <w:marBottom w:val="0"/>
      <w:divBdr>
        <w:top w:val="none" w:sz="0" w:space="0" w:color="auto"/>
        <w:left w:val="none" w:sz="0" w:space="0" w:color="auto"/>
        <w:bottom w:val="none" w:sz="0" w:space="0" w:color="auto"/>
        <w:right w:val="none" w:sz="0" w:space="0" w:color="auto"/>
      </w:divBdr>
    </w:div>
    <w:div w:id="1945379147">
      <w:bodyDiv w:val="1"/>
      <w:marLeft w:val="0"/>
      <w:marRight w:val="0"/>
      <w:marTop w:val="0"/>
      <w:marBottom w:val="0"/>
      <w:divBdr>
        <w:top w:val="none" w:sz="0" w:space="0" w:color="auto"/>
        <w:left w:val="none" w:sz="0" w:space="0" w:color="auto"/>
        <w:bottom w:val="none" w:sz="0" w:space="0" w:color="auto"/>
        <w:right w:val="none" w:sz="0" w:space="0" w:color="auto"/>
      </w:divBdr>
    </w:div>
    <w:div w:id="1997610422">
      <w:bodyDiv w:val="1"/>
      <w:marLeft w:val="0"/>
      <w:marRight w:val="0"/>
      <w:marTop w:val="0"/>
      <w:marBottom w:val="0"/>
      <w:divBdr>
        <w:top w:val="none" w:sz="0" w:space="0" w:color="auto"/>
        <w:left w:val="none" w:sz="0" w:space="0" w:color="auto"/>
        <w:bottom w:val="none" w:sz="0" w:space="0" w:color="auto"/>
        <w:right w:val="none" w:sz="0" w:space="0" w:color="auto"/>
      </w:divBdr>
    </w:div>
    <w:div w:id="2071419680">
      <w:bodyDiv w:val="1"/>
      <w:marLeft w:val="0"/>
      <w:marRight w:val="0"/>
      <w:marTop w:val="0"/>
      <w:marBottom w:val="0"/>
      <w:divBdr>
        <w:top w:val="none" w:sz="0" w:space="0" w:color="auto"/>
        <w:left w:val="none" w:sz="0" w:space="0" w:color="auto"/>
        <w:bottom w:val="none" w:sz="0" w:space="0" w:color="auto"/>
        <w:right w:val="none" w:sz="0" w:space="0" w:color="auto"/>
      </w:divBdr>
    </w:div>
    <w:div w:id="2083913967">
      <w:bodyDiv w:val="1"/>
      <w:marLeft w:val="0"/>
      <w:marRight w:val="0"/>
      <w:marTop w:val="0"/>
      <w:marBottom w:val="0"/>
      <w:divBdr>
        <w:top w:val="none" w:sz="0" w:space="0" w:color="auto"/>
        <w:left w:val="none" w:sz="0" w:space="0" w:color="auto"/>
        <w:bottom w:val="none" w:sz="0" w:space="0" w:color="auto"/>
        <w:right w:val="none" w:sz="0" w:space="0" w:color="auto"/>
      </w:divBdr>
    </w:div>
    <w:div w:id="20847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cultural-support-services-projects/" TargetMode="External"/><Relationship Id="rId18" Type="http://schemas.openxmlformats.org/officeDocument/2006/relationships/hyperlink" Target="https://apply.4culture.org/" TargetMode="External"/><Relationship Id="rId26" Type="http://schemas.openxmlformats.org/officeDocument/2006/relationships/hyperlink" Target="https://pdfresizer.com/resize" TargetMode="External"/><Relationship Id="rId21" Type="http://schemas.openxmlformats.org/officeDocument/2006/relationships/hyperlink" Target="https://www.4culture.org/wp-content/uploads/2025/08/CulturalSupportServicesProjectsLargeProjectsBudgetForm2025_a11y.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ly.4culture.org/" TargetMode="External"/><Relationship Id="rId17" Type="http://schemas.openxmlformats.org/officeDocument/2006/relationships/hyperlink" Target="https://pdfresizer.com/resize" TargetMode="External"/><Relationship Id="rId25" Type="http://schemas.openxmlformats.org/officeDocument/2006/relationships/hyperlink" Target="https://imageresizer.co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mageresizer.com/" TargetMode="External"/><Relationship Id="rId20" Type="http://schemas.openxmlformats.org/officeDocument/2006/relationships/hyperlink" Target="https://www.4culture.org/grants/cultural-support-services-projects/" TargetMode="External"/><Relationship Id="rId29" Type="http://schemas.openxmlformats.org/officeDocument/2006/relationships/hyperlink" Target="https://apply.4culture.org/your-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4culture.org/wp-content/uploads/2025/08/CulturalSupportServicesProjectsLargeProjectsBudgetForm2025_a11y.doc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ella.monju@4culture.org" TargetMode="External"/><Relationship Id="rId23" Type="http://schemas.openxmlformats.org/officeDocument/2006/relationships/hyperlink" Target="https://www.4culture.org/grants/cultural-support-services-projects/" TargetMode="External"/><Relationship Id="rId28" Type="http://schemas.openxmlformats.org/officeDocument/2006/relationships/hyperlink" Target="https://apply.4culture.org/your-profil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4culture.org/fiscal-sponsorship/" TargetMode="External"/><Relationship Id="rId31" Type="http://schemas.openxmlformats.org/officeDocument/2006/relationships/hyperlink" Target="mailto:shaun.mejia@4cultu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s://apply.4culture.org/" TargetMode="External"/><Relationship Id="rId27" Type="http://schemas.openxmlformats.org/officeDocument/2006/relationships/hyperlink" Target="https://kingcounty.gov/en/dept/council/governance-leadership/county-council/councilmembers-districts" TargetMode="External"/><Relationship Id="rId30" Type="http://schemas.openxmlformats.org/officeDocument/2006/relationships/hyperlink" Target="mailto:cassie.chinn@4culture.org"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 ds:uri="e56c9150-d22a-4b62-a706-e376a6ad65e2"/>
  </ds:schemaRefs>
</ds:datastoreItem>
</file>

<file path=customXml/itemProps2.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3.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4.xml><?xml version="1.0" encoding="utf-8"?>
<ds:datastoreItem xmlns:ds="http://schemas.openxmlformats.org/officeDocument/2006/customXml" ds:itemID="{DB233592-8A76-4048-8353-33B71DBB0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1</TotalTime>
  <Pages>13</Pages>
  <Words>3770</Words>
  <Characters>21492</Characters>
  <Application>Microsoft Office Word</Application>
  <DocSecurity>0</DocSecurity>
  <Lines>179</Lines>
  <Paragraphs>50</Paragraphs>
  <ScaleCrop>false</ScaleCrop>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Artist Fellowship Application Worksheet 2023</dc:title>
  <dc:subject/>
  <dc:creator>Newbill, Melissa</dc:creator>
  <cp:keywords/>
  <dc:description/>
  <cp:lastModifiedBy>Callahan, Anna</cp:lastModifiedBy>
  <cp:revision>2</cp:revision>
  <dcterms:created xsi:type="dcterms:W3CDTF">2025-08-21T19:53:00Z</dcterms:created>
  <dcterms:modified xsi:type="dcterms:W3CDTF">2025-08-21T19:53:00Z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