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Look w:val="04A0" w:firstRow="1" w:lastRow="0" w:firstColumn="1" w:lastColumn="0" w:noHBand="0" w:noVBand="1"/>
      </w:tblPr>
      <w:tblGrid>
        <w:gridCol w:w="1440"/>
        <w:gridCol w:w="8730"/>
      </w:tblGrid>
      <w:tr w:rsidR="00104CF1" w:rsidRPr="00042070" w14:paraId="009D4315" w14:textId="77777777" w:rsidTr="008A7237">
        <w:trPr>
          <w:trHeight w:val="1350"/>
        </w:trPr>
        <w:tc>
          <w:tcPr>
            <w:tcW w:w="1440" w:type="dxa"/>
          </w:tcPr>
          <w:p w14:paraId="33BF6662" w14:textId="77777777" w:rsidR="00104CF1" w:rsidRPr="00BF67F3" w:rsidRDefault="00104CF1" w:rsidP="00BF67F3">
            <w:pPr>
              <w:pStyle w:val="Heading7"/>
            </w:pPr>
            <w:r w:rsidRPr="00BF67F3">
              <w:rPr>
                <w:noProof/>
              </w:rPr>
              <w:drawing>
                <wp:inline distT="0" distB="0" distL="0" distR="0" wp14:anchorId="17CC9463" wp14:editId="1E656725">
                  <wp:extent cx="643315" cy="806824"/>
                  <wp:effectExtent l="0" t="0" r="4445" b="0"/>
                  <wp:docPr id="2" name="Picture 2" descr="4Culture Logo, which is the number four in black, stylized as a cutout with a black shadow extruding backward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Culture Logo Black_al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5375" cy="847033"/>
                          </a:xfrm>
                          <a:prstGeom prst="rect">
                            <a:avLst/>
                          </a:prstGeom>
                        </pic:spPr>
                      </pic:pic>
                    </a:graphicData>
                  </a:graphic>
                </wp:inline>
              </w:drawing>
            </w:r>
          </w:p>
        </w:tc>
        <w:tc>
          <w:tcPr>
            <w:tcW w:w="8730" w:type="dxa"/>
          </w:tcPr>
          <w:p w14:paraId="50C77E7D" w14:textId="77777777" w:rsidR="00104CF1" w:rsidRPr="00042070" w:rsidRDefault="00104CF1" w:rsidP="008A3704">
            <w:pPr>
              <w:pStyle w:val="HEADERAddress"/>
              <w:spacing w:after="40" w:line="276" w:lineRule="auto"/>
              <w:rPr>
                <w:sz w:val="18"/>
                <w:szCs w:val="20"/>
              </w:rPr>
            </w:pPr>
            <w:r w:rsidRPr="00042070">
              <w:rPr>
                <w:sz w:val="18"/>
                <w:szCs w:val="20"/>
              </w:rPr>
              <w:t>101 PREFONTAINE PL S</w:t>
            </w:r>
          </w:p>
          <w:p w14:paraId="104C66CB" w14:textId="77777777" w:rsidR="00104CF1" w:rsidRPr="00042070" w:rsidRDefault="00104CF1" w:rsidP="008A3704">
            <w:pPr>
              <w:pStyle w:val="HEADERAddress"/>
              <w:spacing w:after="40" w:line="276" w:lineRule="auto"/>
              <w:rPr>
                <w:sz w:val="18"/>
                <w:szCs w:val="20"/>
              </w:rPr>
            </w:pPr>
            <w:r w:rsidRPr="00042070">
              <w:rPr>
                <w:sz w:val="18"/>
                <w:szCs w:val="20"/>
              </w:rPr>
              <w:t>SEATTLE, WA 98104</w:t>
            </w:r>
          </w:p>
          <w:p w14:paraId="5E102401" w14:textId="77777777" w:rsidR="00104CF1" w:rsidRDefault="00104CF1" w:rsidP="4F95B2FA">
            <w:pPr>
              <w:pStyle w:val="HEADERAddress"/>
              <w:spacing w:after="40" w:line="276" w:lineRule="auto"/>
              <w:rPr>
                <w:b/>
                <w:bCs/>
                <w:sz w:val="18"/>
                <w:szCs w:val="18"/>
              </w:rPr>
            </w:pPr>
            <w:r w:rsidRPr="4F95B2FA">
              <w:rPr>
                <w:b/>
                <w:bCs/>
                <w:sz w:val="18"/>
                <w:szCs w:val="18"/>
              </w:rPr>
              <w:t>4CULTURE.ORG</w:t>
            </w:r>
          </w:p>
          <w:p w14:paraId="2C42254A" w14:textId="77777777" w:rsidR="00104CF1" w:rsidRPr="00042070" w:rsidRDefault="00104CF1" w:rsidP="008A3704">
            <w:pPr>
              <w:pStyle w:val="HEADERAddress"/>
              <w:spacing w:after="40" w:line="276" w:lineRule="auto"/>
              <w:rPr>
                <w:b/>
              </w:rPr>
            </w:pPr>
          </w:p>
        </w:tc>
      </w:tr>
    </w:tbl>
    <w:p w14:paraId="2C231CC6" w14:textId="6AB316C3" w:rsidR="009F7E72" w:rsidRPr="005F7BA7" w:rsidRDefault="00DA73EC" w:rsidP="00337283">
      <w:pPr>
        <w:pStyle w:val="Heading1"/>
        <w:rPr>
          <w:color w:val="005E63"/>
        </w:rPr>
      </w:pPr>
      <w:r>
        <w:rPr>
          <w:color w:val="005E63"/>
        </w:rPr>
        <w:t>Cultural Support Services Projects</w:t>
      </w:r>
    </w:p>
    <w:p w14:paraId="4A73FE87" w14:textId="0C96A82E" w:rsidR="00DD1228" w:rsidRDefault="00DA73EC" w:rsidP="00337283">
      <w:pPr>
        <w:pStyle w:val="Heading2"/>
      </w:pPr>
      <w:bookmarkStart w:id="0" w:name="_Hlk95951614"/>
      <w:r>
        <w:t>Large Projects Budget Form</w:t>
      </w:r>
    </w:p>
    <w:bookmarkEnd w:id="0"/>
    <w:p w14:paraId="5EF86EE3" w14:textId="64BA53BD" w:rsidR="00C33367" w:rsidRDefault="00DA73EC" w:rsidP="00C33367">
      <w:r>
        <w:t>This form is required for applications requesting $150,000 or more over the three-year grant award period. It must be submitted IN ADDITION to completing the Budget Form within the application.</w:t>
      </w:r>
    </w:p>
    <w:p w14:paraId="04BE78EC" w14:textId="584E9694" w:rsidR="00DA73EC" w:rsidRDefault="478CF057" w:rsidP="650D7A5E">
      <w:pPr>
        <w:rPr>
          <w:rFonts w:eastAsia="TT Norms"/>
          <w:b/>
          <w:bCs/>
        </w:rPr>
      </w:pPr>
      <w:r w:rsidRPr="37886678">
        <w:rPr>
          <w:rFonts w:eastAsia="TT Norms"/>
          <w:b/>
          <w:bCs/>
        </w:rPr>
        <w:t>The form is a word document and does not automatically calculate your totals</w:t>
      </w:r>
      <w:r w:rsidRPr="5F5702A9">
        <w:rPr>
          <w:rFonts w:eastAsia="TT Norms"/>
        </w:rPr>
        <w:t>.</w:t>
      </w:r>
    </w:p>
    <w:p w14:paraId="4CADC9E1" w14:textId="554EC211" w:rsidR="00DA73EC" w:rsidRDefault="00DA73EC" w:rsidP="00C33367">
      <w:r>
        <w:t xml:space="preserve">Complete the form and then upload it as a REQUIRED attachment on your online application form. Application can be found at </w:t>
      </w:r>
      <w:hyperlink r:id="rId12">
        <w:r w:rsidRPr="7A5FE0B9">
          <w:rPr>
            <w:rStyle w:val="Hyperlink"/>
          </w:rPr>
          <w:t>apply.4culture.org.</w:t>
        </w:r>
      </w:hyperlink>
      <w:r>
        <w:t> </w:t>
      </w:r>
    </w:p>
    <w:p w14:paraId="3A24F9B5" w14:textId="7055BC6F" w:rsidR="00DA73EC" w:rsidRPr="00B94C77" w:rsidRDefault="00DA73EC" w:rsidP="00C33367">
      <w:pPr>
        <w:rPr>
          <w:rStyle w:val="Emphasis"/>
        </w:rPr>
      </w:pPr>
      <w:r w:rsidRPr="00B94C77">
        <w:rPr>
          <w:rStyle w:val="Emphasis"/>
        </w:rPr>
        <w:t>Ineligible, incomplete, or incorrect applications will not be reviewed by the panel.</w:t>
      </w:r>
    </w:p>
    <w:p w14:paraId="2C7EF583" w14:textId="33F09459" w:rsidR="00DA73EC" w:rsidRDefault="00DA73EC" w:rsidP="00C33367">
      <w:r w:rsidRPr="650D7A5E">
        <w:rPr>
          <w:b/>
          <w:bCs/>
        </w:rPr>
        <w:t xml:space="preserve">Applications must be submitted online by Wednesday, </w:t>
      </w:r>
      <w:r w:rsidR="77E2046D" w:rsidRPr="650D7A5E">
        <w:rPr>
          <w:b/>
          <w:bCs/>
        </w:rPr>
        <w:t xml:space="preserve">September 16, </w:t>
      </w:r>
      <w:proofErr w:type="gramStart"/>
      <w:r w:rsidR="77E2046D" w:rsidRPr="650D7A5E">
        <w:rPr>
          <w:b/>
          <w:bCs/>
        </w:rPr>
        <w:t>2026</w:t>
      </w:r>
      <w:proofErr w:type="gramEnd"/>
      <w:r w:rsidRPr="650D7A5E">
        <w:rPr>
          <w:b/>
          <w:bCs/>
        </w:rPr>
        <w:t xml:space="preserve"> at 5:00 PM.</w:t>
      </w:r>
      <w:r>
        <w:t xml:space="preserve"> </w:t>
      </w:r>
    </w:p>
    <w:p w14:paraId="1BCC0B47" w14:textId="24633053" w:rsidR="009F7E72" w:rsidRDefault="00DA73EC" w:rsidP="00337283">
      <w:pPr>
        <w:pStyle w:val="Heading2"/>
      </w:pPr>
      <w:r>
        <w:t>Instructions</w:t>
      </w:r>
    </w:p>
    <w:p w14:paraId="581A69DB" w14:textId="777158C3" w:rsidR="00DA73EC" w:rsidRDefault="00DA73EC" w:rsidP="001A73BB">
      <w:r>
        <w:t xml:space="preserve">All applications must be submitted online at </w:t>
      </w:r>
      <w:hyperlink r:id="rId13" w:tgtFrame="_blank" w:history="1">
        <w:r w:rsidRPr="00DA73EC">
          <w:rPr>
            <w:rStyle w:val="Hyperlink"/>
          </w:rPr>
          <w:t>apply.4culture.org.</w:t>
        </w:r>
      </w:hyperlink>
      <w:r w:rsidRPr="00DA73EC">
        <w:t> </w:t>
      </w:r>
    </w:p>
    <w:p w14:paraId="5B789C70" w14:textId="52015395" w:rsidR="00DA73EC" w:rsidRDefault="00DA73EC" w:rsidP="001A73BB">
      <w:r>
        <w:t xml:space="preserve">In the </w:t>
      </w:r>
      <w:r>
        <w:rPr>
          <w:b/>
          <w:bCs/>
        </w:rPr>
        <w:t>Large Projects Budget Form</w:t>
      </w:r>
      <w:r>
        <w:t xml:space="preserve">, you will need to provide a breakdown of project expenses and income in the categories provided by EACH PROJECT YEAR. Include details for your entire project, not just the portion you are </w:t>
      </w:r>
      <w:proofErr w:type="gramStart"/>
      <w:r>
        <w:t>asking</w:t>
      </w:r>
      <w:proofErr w:type="gramEnd"/>
      <w:r>
        <w:t xml:space="preserve"> 4Culture to fund. Skip categories that are not relevant to your project.</w:t>
      </w:r>
    </w:p>
    <w:p w14:paraId="79FB5FA2" w14:textId="0404F879" w:rsidR="00DA73EC" w:rsidRDefault="00DA73EC" w:rsidP="001A73BB">
      <w:r>
        <w:t xml:space="preserve">Under </w:t>
      </w:r>
      <w:r w:rsidRPr="650D7A5E">
        <w:rPr>
          <w:b/>
          <w:bCs/>
        </w:rPr>
        <w:t>Income</w:t>
      </w:r>
      <w:r>
        <w:t>, identify requests from 4Culture between $10,000 to $75,000 per year for each year. Request amounts from 4Culture may vary by year</w:t>
      </w:r>
      <w:r w:rsidR="2A930849">
        <w:t xml:space="preserve"> but can be no less than $10,000 or greater than $75,000 for a given year</w:t>
      </w:r>
      <w:r>
        <w:t xml:space="preserve">. </w:t>
      </w:r>
      <w:r w:rsidR="001D05F3">
        <w:t xml:space="preserve">You can apply for one year, two years, or all three years. </w:t>
      </w:r>
      <w:r>
        <w:t>Your total 4Culture request amount should be $150,000 or higher, and no more than $225,000. (If your total request amount is under $150,000, you only need to complete the Budget Form within the application itself.)</w:t>
      </w:r>
    </w:p>
    <w:p w14:paraId="300120F0" w14:textId="758F073B" w:rsidR="00DA73EC" w:rsidRDefault="00DA73EC" w:rsidP="001A73BB">
      <w:r>
        <w:t xml:space="preserve">Under </w:t>
      </w:r>
      <w:r>
        <w:rPr>
          <w:b/>
          <w:bCs/>
        </w:rPr>
        <w:t>Expenses</w:t>
      </w:r>
      <w:r>
        <w:t xml:space="preserve">, identify your anticipated costs for each category for each year. Amounts may vary by year, depending on your project work plan. Refer to the </w:t>
      </w:r>
      <w:hyperlink r:id="rId14" w:history="1">
        <w:r w:rsidRPr="00A25C6A">
          <w:rPr>
            <w:rStyle w:val="Hyperlink"/>
          </w:rPr>
          <w:t>guidelines</w:t>
        </w:r>
      </w:hyperlink>
      <w:r>
        <w:t xml:space="preserve"> for what types of expenses are eligible for 4Culture support.</w:t>
      </w:r>
    </w:p>
    <w:p w14:paraId="10BE4A04" w14:textId="06F21E5C" w:rsidR="00DA73EC" w:rsidRDefault="00DA73EC" w:rsidP="001A73BB">
      <w:r>
        <w:rPr>
          <w:b/>
          <w:bCs/>
        </w:rPr>
        <w:t>Your total project expenses must equal your total project income.</w:t>
      </w:r>
      <w:r>
        <w:t xml:space="preserve"> In other words, you must demonstrate that your project is financially feasible. Use the </w:t>
      </w:r>
      <w:r>
        <w:rPr>
          <w:b/>
          <w:bCs/>
        </w:rPr>
        <w:t>Project Budget Notes</w:t>
      </w:r>
      <w:r>
        <w:t xml:space="preserve"> section to provide details.</w:t>
      </w:r>
    </w:p>
    <w:p w14:paraId="791F7B98" w14:textId="33375ED8" w:rsidR="00DA73EC" w:rsidRDefault="00DA73EC" w:rsidP="001A73BB">
      <w:r w:rsidRPr="7EC8C4D8">
        <w:rPr>
          <w:b/>
          <w:bCs/>
        </w:rPr>
        <w:lastRenderedPageBreak/>
        <w:t>TIP:</w:t>
      </w:r>
      <w:r w:rsidRPr="4D5072B1">
        <w:t xml:space="preserve"> You want to show that you can financially make this project happen. A balanced budget demonstrates your project is a good investment of public funds. </w:t>
      </w:r>
    </w:p>
    <w:p w14:paraId="66EECE50" w14:textId="478F450D" w:rsidR="001D05F3" w:rsidRDefault="001D05F3" w:rsidP="001A73BB">
      <w:r w:rsidRPr="7EC8C4D8">
        <w:rPr>
          <w:b/>
          <w:bCs/>
        </w:rPr>
        <w:t>TIP:</w:t>
      </w:r>
      <w:r w:rsidRPr="4D5072B1">
        <w:t xml:space="preserve"> Group like items together. For example, under People you could include: Your hours (Project Director), Contract trainer’s fee, and Participant stipends.</w:t>
      </w:r>
    </w:p>
    <w:p w14:paraId="6B145009" w14:textId="7448B135" w:rsidR="001D05F3" w:rsidRDefault="001D05F3" w:rsidP="001A73BB">
      <w:r w:rsidRPr="7EC8C4D8">
        <w:rPr>
          <w:b/>
          <w:bCs/>
        </w:rPr>
        <w:t>TIP:</w:t>
      </w:r>
      <w:r w:rsidRPr="4D5072B1">
        <w:t xml:space="preserve"> If your expenses include staff salaries dedicated to the proposed project, you must provide details in the Budget Notes. List the staff and their titles, briefly describe their project role, identify if this is a percent of their time, and state their proposed compensation.</w:t>
      </w:r>
    </w:p>
    <w:p w14:paraId="661AF854" w14:textId="155334A5" w:rsidR="00D5607C" w:rsidRPr="00D5607C" w:rsidRDefault="00D5607C" w:rsidP="001A73BB">
      <w:r w:rsidRPr="7EC8C4D8">
        <w:rPr>
          <w:b/>
          <w:bCs/>
        </w:rPr>
        <w:t>TIP:</w:t>
      </w:r>
      <w:r w:rsidRPr="4D5072B1">
        <w:t xml:space="preserve"> You must calculate and insert the totals by year and totals overall. The tables will not automatically do the math for you.</w:t>
      </w:r>
    </w:p>
    <w:p w14:paraId="03959FA3" w14:textId="07EFD192" w:rsidR="00D5607C" w:rsidRDefault="00D5607C" w:rsidP="00D5607C">
      <w:pPr>
        <w:pStyle w:val="Heading2"/>
      </w:pPr>
      <w:r>
        <w:t>Project Expenses</w:t>
      </w:r>
    </w:p>
    <w:p w14:paraId="4D466083" w14:textId="5DE0CE6A" w:rsidR="00307853" w:rsidRPr="00307853" w:rsidRDefault="00307853" w:rsidP="00307853"/>
    <w:tbl>
      <w:tblPr>
        <w:tblStyle w:val="TableGrid"/>
        <w:tblW w:w="0" w:type="auto"/>
        <w:tblLook w:val="04A0" w:firstRow="1" w:lastRow="0" w:firstColumn="1" w:lastColumn="0" w:noHBand="0" w:noVBand="1"/>
        <w:tblCaption w:val="Large Projects Budget Form Project Expenses"/>
      </w:tblPr>
      <w:tblGrid>
        <w:gridCol w:w="2905"/>
        <w:gridCol w:w="2147"/>
        <w:gridCol w:w="2149"/>
        <w:gridCol w:w="2149"/>
      </w:tblGrid>
      <w:tr w:rsidR="001D05F3" w:rsidRPr="00307853" w14:paraId="099C2CA9" w14:textId="77777777" w:rsidTr="0A1CCCD6">
        <w:tc>
          <w:tcPr>
            <w:tcW w:w="2890" w:type="dxa"/>
          </w:tcPr>
          <w:p w14:paraId="1FF15E5A" w14:textId="7E098763" w:rsidR="001D05F3" w:rsidRPr="00307853" w:rsidRDefault="001D05F3" w:rsidP="001D05F3">
            <w:pPr>
              <w:pStyle w:val="Endnote"/>
              <w:rPr>
                <w:rStyle w:val="Hyperlink"/>
                <w:color w:val="auto"/>
                <w:u w:val="none"/>
              </w:rPr>
            </w:pPr>
          </w:p>
        </w:tc>
        <w:tc>
          <w:tcPr>
            <w:tcW w:w="2152" w:type="dxa"/>
          </w:tcPr>
          <w:p w14:paraId="78FE619E" w14:textId="44BA6876" w:rsidR="001D05F3" w:rsidRPr="00307853" w:rsidRDefault="001D05F3" w:rsidP="001D05F3">
            <w:pPr>
              <w:pStyle w:val="Endnote"/>
              <w:rPr>
                <w:rStyle w:val="Hyperlink"/>
                <w:color w:val="auto"/>
                <w:u w:val="none"/>
              </w:rPr>
            </w:pPr>
            <w:r>
              <w:rPr>
                <w:rStyle w:val="Hyperlink"/>
                <w:color w:val="auto"/>
                <w:u w:val="none"/>
              </w:rPr>
              <w:t>Year 1</w:t>
            </w:r>
          </w:p>
        </w:tc>
        <w:tc>
          <w:tcPr>
            <w:tcW w:w="2154" w:type="dxa"/>
          </w:tcPr>
          <w:p w14:paraId="09BD7798" w14:textId="5BB9FBDE" w:rsidR="001D05F3" w:rsidRPr="00307853" w:rsidRDefault="001D05F3" w:rsidP="001D05F3">
            <w:pPr>
              <w:pStyle w:val="Endnote"/>
              <w:rPr>
                <w:rStyle w:val="Hyperlink"/>
                <w:color w:val="auto"/>
                <w:u w:val="none"/>
              </w:rPr>
            </w:pPr>
            <w:r>
              <w:rPr>
                <w:rStyle w:val="Hyperlink"/>
                <w:color w:val="auto"/>
                <w:u w:val="none"/>
              </w:rPr>
              <w:t xml:space="preserve">Year </w:t>
            </w:r>
            <w:r w:rsidRPr="00307853">
              <w:rPr>
                <w:rStyle w:val="Hyperlink"/>
                <w:color w:val="auto"/>
                <w:u w:val="none"/>
              </w:rPr>
              <w:t>2</w:t>
            </w:r>
          </w:p>
        </w:tc>
        <w:tc>
          <w:tcPr>
            <w:tcW w:w="2154" w:type="dxa"/>
          </w:tcPr>
          <w:p w14:paraId="44A1ADFA" w14:textId="54408BB7" w:rsidR="001D05F3" w:rsidRPr="00307853" w:rsidRDefault="001D05F3" w:rsidP="001D05F3">
            <w:pPr>
              <w:pStyle w:val="Endnote"/>
              <w:rPr>
                <w:rStyle w:val="Hyperlink"/>
                <w:color w:val="auto"/>
                <w:u w:val="none"/>
              </w:rPr>
            </w:pPr>
            <w:r>
              <w:rPr>
                <w:rStyle w:val="Hyperlink"/>
                <w:color w:val="auto"/>
                <w:u w:val="none"/>
              </w:rPr>
              <w:t xml:space="preserve">Year </w:t>
            </w:r>
            <w:r w:rsidRPr="00307853">
              <w:rPr>
                <w:rStyle w:val="Hyperlink"/>
                <w:color w:val="auto"/>
                <w:u w:val="none"/>
              </w:rPr>
              <w:t>3</w:t>
            </w:r>
          </w:p>
        </w:tc>
      </w:tr>
      <w:tr w:rsidR="001D05F3" w14:paraId="3856F76E" w14:textId="77777777" w:rsidTr="0A1CCCD6">
        <w:tc>
          <w:tcPr>
            <w:tcW w:w="2890" w:type="dxa"/>
          </w:tcPr>
          <w:p w14:paraId="35AD8C01" w14:textId="4892A87E" w:rsidR="001D05F3" w:rsidRDefault="001D05F3" w:rsidP="001D05F3">
            <w:pPr>
              <w:pStyle w:val="Endnote"/>
              <w:rPr>
                <w:b w:val="0"/>
              </w:rPr>
            </w:pPr>
            <w:r w:rsidRPr="00707D5F">
              <w:rPr>
                <w:rStyle w:val="Emphasis"/>
              </w:rPr>
              <w:t>People</w:t>
            </w:r>
            <w:r w:rsidRPr="00163B01">
              <w:rPr>
                <w:i/>
              </w:rPr>
              <w:t xml:space="preserve"> </w:t>
            </w:r>
            <w:r w:rsidRPr="07CAB8B7">
              <w:rPr>
                <w:b w:val="0"/>
              </w:rPr>
              <w:t>(All PAID people including your own time/fee, other consultants, other contractors, participant stipends, etc.):</w:t>
            </w:r>
          </w:p>
          <w:p w14:paraId="476A04E5" w14:textId="0D726EBF" w:rsidR="001D05F3" w:rsidRPr="001D05F3" w:rsidRDefault="001D05F3" w:rsidP="001D05F3">
            <w:pPr>
              <w:pStyle w:val="Endnote"/>
              <w:rPr>
                <w:rStyle w:val="Hyperlink"/>
                <w:b w:val="0"/>
                <w:bCs/>
                <w:i/>
                <w:iCs/>
                <w:color w:val="auto"/>
                <w:u w:val="none"/>
              </w:rPr>
            </w:pPr>
          </w:p>
        </w:tc>
        <w:tc>
          <w:tcPr>
            <w:tcW w:w="2152" w:type="dxa"/>
          </w:tcPr>
          <w:p w14:paraId="62B600ED" w14:textId="77777777" w:rsidR="001D05F3" w:rsidRPr="001D05F3" w:rsidRDefault="001D05F3" w:rsidP="001D05F3">
            <w:pPr>
              <w:pStyle w:val="Endnote"/>
              <w:rPr>
                <w:b w:val="0"/>
              </w:rPr>
            </w:pPr>
            <w:r w:rsidRPr="001D05F3">
              <w:rPr>
                <w:b w:val="0"/>
              </w:rPr>
              <w:t>$ </w:t>
            </w:r>
          </w:p>
          <w:p w14:paraId="7B4E79BB" w14:textId="77777777" w:rsidR="001D05F3" w:rsidRPr="001D05F3" w:rsidRDefault="001D05F3" w:rsidP="001D05F3">
            <w:pPr>
              <w:pStyle w:val="Endnote"/>
              <w:rPr>
                <w:b w:val="0"/>
              </w:rPr>
            </w:pPr>
            <w:r w:rsidRPr="001D05F3">
              <w:rPr>
                <w:b w:val="0"/>
              </w:rPr>
              <w:t>Is this an estimate? Y/N </w:t>
            </w:r>
          </w:p>
          <w:p w14:paraId="15F4A243" w14:textId="77777777" w:rsidR="001D05F3" w:rsidRPr="001D05F3" w:rsidRDefault="001D05F3" w:rsidP="001D05F3">
            <w:pPr>
              <w:pStyle w:val="Endnote"/>
              <w:rPr>
                <w:rStyle w:val="Hyperlink"/>
                <w:b w:val="0"/>
                <w:color w:val="auto"/>
                <w:u w:val="none"/>
              </w:rPr>
            </w:pPr>
          </w:p>
        </w:tc>
        <w:tc>
          <w:tcPr>
            <w:tcW w:w="2154" w:type="dxa"/>
          </w:tcPr>
          <w:p w14:paraId="5770D821" w14:textId="77777777" w:rsidR="001D05F3" w:rsidRPr="001D05F3" w:rsidRDefault="001D05F3" w:rsidP="001D05F3">
            <w:pPr>
              <w:pStyle w:val="Endnote"/>
              <w:rPr>
                <w:b w:val="0"/>
              </w:rPr>
            </w:pPr>
            <w:r w:rsidRPr="001D05F3">
              <w:rPr>
                <w:b w:val="0"/>
              </w:rPr>
              <w:t>$ </w:t>
            </w:r>
          </w:p>
          <w:p w14:paraId="1F203EBC" w14:textId="77777777" w:rsidR="001D05F3" w:rsidRPr="001D05F3" w:rsidRDefault="001D05F3" w:rsidP="001D05F3">
            <w:pPr>
              <w:pStyle w:val="Endnote"/>
              <w:rPr>
                <w:b w:val="0"/>
              </w:rPr>
            </w:pPr>
            <w:r w:rsidRPr="001D05F3">
              <w:rPr>
                <w:b w:val="0"/>
              </w:rPr>
              <w:t>Is this an estimate? Y/N </w:t>
            </w:r>
          </w:p>
          <w:p w14:paraId="494A9331" w14:textId="3CF9D518" w:rsidR="001D05F3" w:rsidRPr="001D05F3" w:rsidRDefault="001D05F3" w:rsidP="001D05F3">
            <w:pPr>
              <w:pStyle w:val="Endnote"/>
              <w:rPr>
                <w:rStyle w:val="Hyperlink"/>
                <w:b w:val="0"/>
                <w:color w:val="auto"/>
                <w:u w:val="none"/>
              </w:rPr>
            </w:pPr>
          </w:p>
        </w:tc>
        <w:tc>
          <w:tcPr>
            <w:tcW w:w="2154" w:type="dxa"/>
          </w:tcPr>
          <w:p w14:paraId="6E8073E3" w14:textId="77777777" w:rsidR="001D05F3" w:rsidRPr="001D05F3" w:rsidRDefault="001D05F3" w:rsidP="001D05F3">
            <w:pPr>
              <w:pStyle w:val="Endnote"/>
              <w:rPr>
                <w:b w:val="0"/>
              </w:rPr>
            </w:pPr>
            <w:r w:rsidRPr="001D05F3">
              <w:rPr>
                <w:b w:val="0"/>
              </w:rPr>
              <w:t>$ </w:t>
            </w:r>
          </w:p>
          <w:p w14:paraId="50EAB3D7" w14:textId="77777777" w:rsidR="001D05F3" w:rsidRPr="001D05F3" w:rsidRDefault="001D05F3" w:rsidP="001D05F3">
            <w:pPr>
              <w:pStyle w:val="Endnote"/>
              <w:rPr>
                <w:b w:val="0"/>
              </w:rPr>
            </w:pPr>
            <w:r w:rsidRPr="001D05F3">
              <w:rPr>
                <w:b w:val="0"/>
              </w:rPr>
              <w:t>Is this an estimate? Y/N </w:t>
            </w:r>
          </w:p>
          <w:p w14:paraId="4CFD9C03" w14:textId="77777777" w:rsidR="001D05F3" w:rsidRPr="001D05F3" w:rsidRDefault="001D05F3" w:rsidP="001D05F3">
            <w:pPr>
              <w:pStyle w:val="Endnote"/>
              <w:rPr>
                <w:rStyle w:val="Hyperlink"/>
                <w:b w:val="0"/>
                <w:color w:val="auto"/>
                <w:u w:val="none"/>
              </w:rPr>
            </w:pPr>
          </w:p>
        </w:tc>
      </w:tr>
      <w:tr w:rsidR="001D05F3" w14:paraId="7DAF577D" w14:textId="77777777" w:rsidTr="0A1CCCD6">
        <w:tc>
          <w:tcPr>
            <w:tcW w:w="2890" w:type="dxa"/>
          </w:tcPr>
          <w:p w14:paraId="4DD1F817" w14:textId="77777777" w:rsidR="001D05F3" w:rsidRDefault="001D05F3" w:rsidP="001D05F3">
            <w:pPr>
              <w:pStyle w:val="Endnote"/>
              <w:rPr>
                <w:b w:val="0"/>
              </w:rPr>
            </w:pPr>
            <w:r w:rsidRPr="00707D5F">
              <w:rPr>
                <w:rStyle w:val="Emphasis"/>
              </w:rPr>
              <w:t>Services</w:t>
            </w:r>
            <w:r w:rsidRPr="7EC8C4D8">
              <w:t xml:space="preserve"> </w:t>
            </w:r>
            <w:r w:rsidRPr="07CAB8B7">
              <w:rPr>
                <w:b w:val="0"/>
              </w:rPr>
              <w:t>(Professional development for project personnel, event licenses, insurance, venue rental, etc.): </w:t>
            </w:r>
            <w:r w:rsidRPr="7EC8C4D8">
              <w:rPr>
                <w:b w:val="0"/>
              </w:rPr>
              <w:t> </w:t>
            </w:r>
          </w:p>
          <w:p w14:paraId="7B5F16B7" w14:textId="51635815" w:rsidR="00D5607C" w:rsidRDefault="00D5607C" w:rsidP="001D05F3">
            <w:pPr>
              <w:pStyle w:val="Endnote"/>
              <w:rPr>
                <w:rStyle w:val="Hyperlink"/>
                <w:color w:val="auto"/>
                <w:u w:val="none"/>
              </w:rPr>
            </w:pPr>
          </w:p>
        </w:tc>
        <w:tc>
          <w:tcPr>
            <w:tcW w:w="2152" w:type="dxa"/>
          </w:tcPr>
          <w:p w14:paraId="20729283" w14:textId="77777777" w:rsidR="00D5607C" w:rsidRPr="001D05F3" w:rsidRDefault="00D5607C" w:rsidP="00D5607C">
            <w:pPr>
              <w:pStyle w:val="Endnote"/>
              <w:rPr>
                <w:b w:val="0"/>
              </w:rPr>
            </w:pPr>
            <w:r w:rsidRPr="001D05F3">
              <w:rPr>
                <w:b w:val="0"/>
              </w:rPr>
              <w:t>$ </w:t>
            </w:r>
          </w:p>
          <w:p w14:paraId="666B5D91" w14:textId="77777777" w:rsidR="00D5607C" w:rsidRPr="001D05F3" w:rsidRDefault="00D5607C" w:rsidP="00D5607C">
            <w:pPr>
              <w:pStyle w:val="Endnote"/>
              <w:rPr>
                <w:b w:val="0"/>
              </w:rPr>
            </w:pPr>
            <w:r w:rsidRPr="001D05F3">
              <w:rPr>
                <w:b w:val="0"/>
              </w:rPr>
              <w:t>Is this an estimate? Y/N </w:t>
            </w:r>
          </w:p>
          <w:p w14:paraId="0CF2B305" w14:textId="77777777" w:rsidR="001D05F3" w:rsidRDefault="001D05F3" w:rsidP="001D05F3">
            <w:pPr>
              <w:pStyle w:val="Endnote"/>
              <w:rPr>
                <w:rStyle w:val="Hyperlink"/>
                <w:color w:val="auto"/>
                <w:u w:val="none"/>
              </w:rPr>
            </w:pPr>
          </w:p>
        </w:tc>
        <w:tc>
          <w:tcPr>
            <w:tcW w:w="2154" w:type="dxa"/>
          </w:tcPr>
          <w:p w14:paraId="3FF1636F" w14:textId="77777777" w:rsidR="00D5607C" w:rsidRPr="001D05F3" w:rsidRDefault="00D5607C" w:rsidP="00D5607C">
            <w:pPr>
              <w:pStyle w:val="Endnote"/>
              <w:rPr>
                <w:b w:val="0"/>
              </w:rPr>
            </w:pPr>
            <w:r w:rsidRPr="001D05F3">
              <w:rPr>
                <w:b w:val="0"/>
              </w:rPr>
              <w:t>$ </w:t>
            </w:r>
          </w:p>
          <w:p w14:paraId="2A807869" w14:textId="77777777" w:rsidR="00D5607C" w:rsidRPr="001D05F3" w:rsidRDefault="00D5607C" w:rsidP="00D5607C">
            <w:pPr>
              <w:pStyle w:val="Endnote"/>
              <w:rPr>
                <w:b w:val="0"/>
              </w:rPr>
            </w:pPr>
            <w:r w:rsidRPr="001D05F3">
              <w:rPr>
                <w:b w:val="0"/>
              </w:rPr>
              <w:t>Is this an estimate? Y/N </w:t>
            </w:r>
          </w:p>
          <w:p w14:paraId="09F76FEE" w14:textId="6501B111" w:rsidR="001D05F3" w:rsidRDefault="001D05F3" w:rsidP="001D05F3">
            <w:pPr>
              <w:pStyle w:val="Endnote"/>
              <w:rPr>
                <w:rStyle w:val="Hyperlink"/>
                <w:color w:val="auto"/>
                <w:u w:val="none"/>
              </w:rPr>
            </w:pPr>
          </w:p>
        </w:tc>
        <w:tc>
          <w:tcPr>
            <w:tcW w:w="2154" w:type="dxa"/>
          </w:tcPr>
          <w:p w14:paraId="1D981AE1" w14:textId="77777777" w:rsidR="00D5607C" w:rsidRPr="001D05F3" w:rsidRDefault="00D5607C" w:rsidP="00D5607C">
            <w:pPr>
              <w:pStyle w:val="Endnote"/>
              <w:rPr>
                <w:b w:val="0"/>
              </w:rPr>
            </w:pPr>
            <w:r w:rsidRPr="001D05F3">
              <w:rPr>
                <w:b w:val="0"/>
              </w:rPr>
              <w:t>$ </w:t>
            </w:r>
          </w:p>
          <w:p w14:paraId="6F4BEF32" w14:textId="77777777" w:rsidR="00D5607C" w:rsidRPr="001D05F3" w:rsidRDefault="00D5607C" w:rsidP="00D5607C">
            <w:pPr>
              <w:pStyle w:val="Endnote"/>
              <w:rPr>
                <w:b w:val="0"/>
              </w:rPr>
            </w:pPr>
            <w:r w:rsidRPr="001D05F3">
              <w:rPr>
                <w:b w:val="0"/>
              </w:rPr>
              <w:t>Is this an estimate? Y/N </w:t>
            </w:r>
          </w:p>
          <w:p w14:paraId="748DC444" w14:textId="77777777" w:rsidR="001D05F3" w:rsidRDefault="001D05F3" w:rsidP="001D05F3">
            <w:pPr>
              <w:pStyle w:val="Endnote"/>
              <w:rPr>
                <w:rStyle w:val="Hyperlink"/>
                <w:color w:val="auto"/>
                <w:u w:val="none"/>
              </w:rPr>
            </w:pPr>
          </w:p>
        </w:tc>
      </w:tr>
      <w:tr w:rsidR="001D05F3" w14:paraId="0E4D5A6C" w14:textId="77777777" w:rsidTr="0A1CCCD6">
        <w:tc>
          <w:tcPr>
            <w:tcW w:w="2890" w:type="dxa"/>
          </w:tcPr>
          <w:p w14:paraId="02EDB050" w14:textId="77777777" w:rsidR="001D05F3" w:rsidRDefault="00D5607C" w:rsidP="001D05F3">
            <w:pPr>
              <w:pStyle w:val="Endnote"/>
              <w:rPr>
                <w:b w:val="0"/>
              </w:rPr>
            </w:pPr>
            <w:r w:rsidRPr="00707D5F">
              <w:rPr>
                <w:rStyle w:val="Emphasis"/>
              </w:rPr>
              <w:t>Supplies</w:t>
            </w:r>
            <w:r w:rsidRPr="7EC8C4D8">
              <w:t xml:space="preserve"> </w:t>
            </w:r>
            <w:r w:rsidRPr="07CAB8B7">
              <w:rPr>
                <w:b w:val="0"/>
              </w:rPr>
              <w:t>(Consumable materials like workshop and training materials, etc.):</w:t>
            </w:r>
            <w:r w:rsidRPr="00D5607C">
              <w:rPr>
                <w:b w:val="0"/>
              </w:rPr>
              <w:t> </w:t>
            </w:r>
          </w:p>
          <w:p w14:paraId="291991B4" w14:textId="1552D372" w:rsidR="00D5607C" w:rsidRPr="001D05F3" w:rsidRDefault="00D5607C" w:rsidP="001D05F3">
            <w:pPr>
              <w:pStyle w:val="Endnote"/>
              <w:rPr>
                <w:bCs/>
              </w:rPr>
            </w:pPr>
          </w:p>
        </w:tc>
        <w:tc>
          <w:tcPr>
            <w:tcW w:w="2152" w:type="dxa"/>
          </w:tcPr>
          <w:p w14:paraId="4F24399D" w14:textId="77777777" w:rsidR="00D5607C" w:rsidRPr="001D05F3" w:rsidRDefault="00D5607C" w:rsidP="00D5607C">
            <w:pPr>
              <w:pStyle w:val="Endnote"/>
              <w:rPr>
                <w:b w:val="0"/>
              </w:rPr>
            </w:pPr>
            <w:r w:rsidRPr="001D05F3">
              <w:rPr>
                <w:b w:val="0"/>
              </w:rPr>
              <w:t>$ </w:t>
            </w:r>
          </w:p>
          <w:p w14:paraId="3BC31DF8" w14:textId="77777777" w:rsidR="00D5607C" w:rsidRPr="001D05F3" w:rsidRDefault="00D5607C" w:rsidP="00D5607C">
            <w:pPr>
              <w:pStyle w:val="Endnote"/>
              <w:rPr>
                <w:b w:val="0"/>
              </w:rPr>
            </w:pPr>
            <w:r w:rsidRPr="001D05F3">
              <w:rPr>
                <w:b w:val="0"/>
              </w:rPr>
              <w:t>Is this an estimate? Y/N </w:t>
            </w:r>
          </w:p>
          <w:p w14:paraId="54F77F55" w14:textId="77777777" w:rsidR="001D05F3" w:rsidRDefault="001D05F3" w:rsidP="001D05F3">
            <w:pPr>
              <w:pStyle w:val="Endnote"/>
              <w:rPr>
                <w:rStyle w:val="Hyperlink"/>
                <w:color w:val="auto"/>
                <w:u w:val="none"/>
              </w:rPr>
            </w:pPr>
          </w:p>
        </w:tc>
        <w:tc>
          <w:tcPr>
            <w:tcW w:w="2154" w:type="dxa"/>
          </w:tcPr>
          <w:p w14:paraId="47617614" w14:textId="77777777" w:rsidR="00D5607C" w:rsidRPr="001D05F3" w:rsidRDefault="00D5607C" w:rsidP="00D5607C">
            <w:pPr>
              <w:pStyle w:val="Endnote"/>
              <w:rPr>
                <w:b w:val="0"/>
              </w:rPr>
            </w:pPr>
            <w:r w:rsidRPr="001D05F3">
              <w:rPr>
                <w:b w:val="0"/>
              </w:rPr>
              <w:t>$ </w:t>
            </w:r>
          </w:p>
          <w:p w14:paraId="00FBC5F2" w14:textId="77777777" w:rsidR="00D5607C" w:rsidRPr="001D05F3" w:rsidRDefault="00D5607C" w:rsidP="00D5607C">
            <w:pPr>
              <w:pStyle w:val="Endnote"/>
              <w:rPr>
                <w:b w:val="0"/>
              </w:rPr>
            </w:pPr>
            <w:r w:rsidRPr="001D05F3">
              <w:rPr>
                <w:b w:val="0"/>
              </w:rPr>
              <w:t>Is this an estimate? Y/N </w:t>
            </w:r>
          </w:p>
          <w:p w14:paraId="35DCB84C" w14:textId="77777777" w:rsidR="001D05F3" w:rsidRDefault="001D05F3" w:rsidP="001D05F3">
            <w:pPr>
              <w:pStyle w:val="Endnote"/>
              <w:rPr>
                <w:rStyle w:val="Hyperlink"/>
                <w:color w:val="auto"/>
                <w:u w:val="none"/>
              </w:rPr>
            </w:pPr>
          </w:p>
        </w:tc>
        <w:tc>
          <w:tcPr>
            <w:tcW w:w="2154" w:type="dxa"/>
          </w:tcPr>
          <w:p w14:paraId="55E57EDF" w14:textId="77777777" w:rsidR="00D5607C" w:rsidRPr="001D05F3" w:rsidRDefault="00D5607C" w:rsidP="00D5607C">
            <w:pPr>
              <w:pStyle w:val="Endnote"/>
              <w:rPr>
                <w:b w:val="0"/>
              </w:rPr>
            </w:pPr>
            <w:r w:rsidRPr="001D05F3">
              <w:rPr>
                <w:b w:val="0"/>
              </w:rPr>
              <w:t>$ </w:t>
            </w:r>
          </w:p>
          <w:p w14:paraId="6041266D" w14:textId="77777777" w:rsidR="00D5607C" w:rsidRPr="001D05F3" w:rsidRDefault="00D5607C" w:rsidP="00D5607C">
            <w:pPr>
              <w:pStyle w:val="Endnote"/>
              <w:rPr>
                <w:b w:val="0"/>
              </w:rPr>
            </w:pPr>
            <w:r w:rsidRPr="001D05F3">
              <w:rPr>
                <w:b w:val="0"/>
              </w:rPr>
              <w:t>Is this an estimate? Y/N </w:t>
            </w:r>
          </w:p>
          <w:p w14:paraId="6F96FBF8" w14:textId="77777777" w:rsidR="001D05F3" w:rsidRDefault="001D05F3" w:rsidP="001D05F3">
            <w:pPr>
              <w:pStyle w:val="Endnote"/>
              <w:rPr>
                <w:rStyle w:val="Hyperlink"/>
                <w:color w:val="auto"/>
                <w:u w:val="none"/>
              </w:rPr>
            </w:pPr>
          </w:p>
        </w:tc>
      </w:tr>
      <w:tr w:rsidR="00D5607C" w14:paraId="06714AC7" w14:textId="77777777" w:rsidTr="0A1CCCD6">
        <w:tc>
          <w:tcPr>
            <w:tcW w:w="2890" w:type="dxa"/>
          </w:tcPr>
          <w:p w14:paraId="33728F33" w14:textId="77777777" w:rsidR="00D5607C" w:rsidRDefault="00D5607C" w:rsidP="001D05F3">
            <w:pPr>
              <w:pStyle w:val="Endnote"/>
              <w:rPr>
                <w:b w:val="0"/>
              </w:rPr>
            </w:pPr>
            <w:r w:rsidRPr="00707D5F">
              <w:rPr>
                <w:rStyle w:val="Emphasis"/>
              </w:rPr>
              <w:t>Promotion</w:t>
            </w:r>
            <w:r w:rsidRPr="7EC8C4D8">
              <w:t xml:space="preserve"> </w:t>
            </w:r>
            <w:r w:rsidRPr="07CAB8B7">
              <w:rPr>
                <w:b w:val="0"/>
              </w:rPr>
              <w:t>(Printed or electronic materials, like flyers, posters, radio, website, etc.):</w:t>
            </w:r>
            <w:r w:rsidRPr="00D5607C">
              <w:rPr>
                <w:b w:val="0"/>
              </w:rPr>
              <w:t> </w:t>
            </w:r>
          </w:p>
          <w:p w14:paraId="521B717C" w14:textId="3A85FBE4" w:rsidR="00D5607C" w:rsidRPr="00D5607C" w:rsidRDefault="00D5607C" w:rsidP="001D05F3">
            <w:pPr>
              <w:pStyle w:val="Endnote"/>
              <w:rPr>
                <w:bCs/>
              </w:rPr>
            </w:pPr>
          </w:p>
        </w:tc>
        <w:tc>
          <w:tcPr>
            <w:tcW w:w="2152" w:type="dxa"/>
          </w:tcPr>
          <w:p w14:paraId="3E6BFABD" w14:textId="77777777" w:rsidR="00D5607C" w:rsidRPr="001D05F3" w:rsidRDefault="00D5607C" w:rsidP="00D5607C">
            <w:pPr>
              <w:pStyle w:val="Endnote"/>
              <w:rPr>
                <w:b w:val="0"/>
              </w:rPr>
            </w:pPr>
            <w:r w:rsidRPr="001D05F3">
              <w:rPr>
                <w:b w:val="0"/>
              </w:rPr>
              <w:t>$ </w:t>
            </w:r>
          </w:p>
          <w:p w14:paraId="4F7F0804" w14:textId="77777777" w:rsidR="00D5607C" w:rsidRPr="001D05F3" w:rsidRDefault="00D5607C" w:rsidP="00D5607C">
            <w:pPr>
              <w:pStyle w:val="Endnote"/>
              <w:rPr>
                <w:b w:val="0"/>
              </w:rPr>
            </w:pPr>
            <w:r w:rsidRPr="001D05F3">
              <w:rPr>
                <w:b w:val="0"/>
              </w:rPr>
              <w:t>Is this an estimate? Y/N </w:t>
            </w:r>
          </w:p>
          <w:p w14:paraId="01DD954A" w14:textId="77777777" w:rsidR="00D5607C" w:rsidRDefault="00D5607C" w:rsidP="001D05F3">
            <w:pPr>
              <w:pStyle w:val="Endnote"/>
              <w:rPr>
                <w:rStyle w:val="Hyperlink"/>
                <w:color w:val="auto"/>
                <w:u w:val="none"/>
              </w:rPr>
            </w:pPr>
          </w:p>
        </w:tc>
        <w:tc>
          <w:tcPr>
            <w:tcW w:w="2154" w:type="dxa"/>
          </w:tcPr>
          <w:p w14:paraId="576355BF" w14:textId="77777777" w:rsidR="00D5607C" w:rsidRPr="001D05F3" w:rsidRDefault="00D5607C" w:rsidP="00D5607C">
            <w:pPr>
              <w:pStyle w:val="Endnote"/>
              <w:rPr>
                <w:b w:val="0"/>
              </w:rPr>
            </w:pPr>
            <w:r w:rsidRPr="001D05F3">
              <w:rPr>
                <w:b w:val="0"/>
              </w:rPr>
              <w:lastRenderedPageBreak/>
              <w:t>$ </w:t>
            </w:r>
          </w:p>
          <w:p w14:paraId="18DD677E" w14:textId="77777777" w:rsidR="00D5607C" w:rsidRPr="001D05F3" w:rsidRDefault="00D5607C" w:rsidP="00D5607C">
            <w:pPr>
              <w:pStyle w:val="Endnote"/>
              <w:rPr>
                <w:b w:val="0"/>
              </w:rPr>
            </w:pPr>
            <w:r w:rsidRPr="001D05F3">
              <w:rPr>
                <w:b w:val="0"/>
              </w:rPr>
              <w:t>Is this an estimate? Y/N </w:t>
            </w:r>
          </w:p>
          <w:p w14:paraId="2CB4F94C" w14:textId="77777777" w:rsidR="00D5607C" w:rsidRDefault="00D5607C" w:rsidP="001D05F3">
            <w:pPr>
              <w:pStyle w:val="Endnote"/>
              <w:rPr>
                <w:rStyle w:val="Hyperlink"/>
                <w:color w:val="auto"/>
                <w:u w:val="none"/>
              </w:rPr>
            </w:pPr>
          </w:p>
        </w:tc>
        <w:tc>
          <w:tcPr>
            <w:tcW w:w="2154" w:type="dxa"/>
          </w:tcPr>
          <w:p w14:paraId="00D7FDDB" w14:textId="77777777" w:rsidR="00D5607C" w:rsidRPr="001D05F3" w:rsidRDefault="00D5607C" w:rsidP="00D5607C">
            <w:pPr>
              <w:pStyle w:val="Endnote"/>
              <w:rPr>
                <w:b w:val="0"/>
              </w:rPr>
            </w:pPr>
            <w:r w:rsidRPr="001D05F3">
              <w:rPr>
                <w:b w:val="0"/>
              </w:rPr>
              <w:lastRenderedPageBreak/>
              <w:t>$ </w:t>
            </w:r>
          </w:p>
          <w:p w14:paraId="79326D0F" w14:textId="77777777" w:rsidR="00D5607C" w:rsidRPr="001D05F3" w:rsidRDefault="00D5607C" w:rsidP="00D5607C">
            <w:pPr>
              <w:pStyle w:val="Endnote"/>
              <w:rPr>
                <w:b w:val="0"/>
              </w:rPr>
            </w:pPr>
            <w:r w:rsidRPr="001D05F3">
              <w:rPr>
                <w:b w:val="0"/>
              </w:rPr>
              <w:t>Is this an estimate? Y/N </w:t>
            </w:r>
          </w:p>
          <w:p w14:paraId="35CCA20B" w14:textId="77777777" w:rsidR="00D5607C" w:rsidRDefault="00D5607C" w:rsidP="001D05F3">
            <w:pPr>
              <w:pStyle w:val="Endnote"/>
              <w:rPr>
                <w:rStyle w:val="Hyperlink"/>
                <w:color w:val="auto"/>
                <w:u w:val="none"/>
              </w:rPr>
            </w:pPr>
          </w:p>
        </w:tc>
      </w:tr>
      <w:tr w:rsidR="00D5607C" w14:paraId="1743867F" w14:textId="77777777" w:rsidTr="0A1CCCD6">
        <w:tc>
          <w:tcPr>
            <w:tcW w:w="2890" w:type="dxa"/>
          </w:tcPr>
          <w:p w14:paraId="22285E77" w14:textId="77777777" w:rsidR="00D5607C" w:rsidRDefault="00D5607C" w:rsidP="001D05F3">
            <w:pPr>
              <w:pStyle w:val="Endnote"/>
              <w:rPr>
                <w:b w:val="0"/>
              </w:rPr>
            </w:pPr>
            <w:r w:rsidRPr="00707D5F">
              <w:rPr>
                <w:rStyle w:val="Emphasis"/>
              </w:rPr>
              <w:lastRenderedPageBreak/>
              <w:t xml:space="preserve">Transportation/Shipping </w:t>
            </w:r>
            <w:r w:rsidRPr="07CAB8B7">
              <w:rPr>
                <w:b w:val="0"/>
              </w:rPr>
              <w:t>(Airfare, car rental, delivery fees, etc.):</w:t>
            </w:r>
            <w:r w:rsidRPr="00D5607C">
              <w:rPr>
                <w:b w:val="0"/>
              </w:rPr>
              <w:t> </w:t>
            </w:r>
          </w:p>
          <w:p w14:paraId="16CF0287" w14:textId="2CF2DAB7" w:rsidR="00D5607C" w:rsidRPr="00D5607C" w:rsidRDefault="00D5607C" w:rsidP="001D05F3">
            <w:pPr>
              <w:pStyle w:val="Endnote"/>
            </w:pPr>
          </w:p>
        </w:tc>
        <w:tc>
          <w:tcPr>
            <w:tcW w:w="2152" w:type="dxa"/>
          </w:tcPr>
          <w:p w14:paraId="1E8EC2A0" w14:textId="77777777" w:rsidR="00D5607C" w:rsidRPr="001D05F3" w:rsidRDefault="00D5607C" w:rsidP="00D5607C">
            <w:pPr>
              <w:pStyle w:val="Endnote"/>
              <w:rPr>
                <w:b w:val="0"/>
              </w:rPr>
            </w:pPr>
            <w:r w:rsidRPr="001D05F3">
              <w:rPr>
                <w:b w:val="0"/>
              </w:rPr>
              <w:t>$ </w:t>
            </w:r>
          </w:p>
          <w:p w14:paraId="65CD41F9" w14:textId="77777777" w:rsidR="00D5607C" w:rsidRPr="001D05F3" w:rsidRDefault="00D5607C" w:rsidP="00D5607C">
            <w:pPr>
              <w:pStyle w:val="Endnote"/>
              <w:rPr>
                <w:b w:val="0"/>
              </w:rPr>
            </w:pPr>
            <w:r w:rsidRPr="001D05F3">
              <w:rPr>
                <w:b w:val="0"/>
              </w:rPr>
              <w:t>Is this an estimate? Y/N </w:t>
            </w:r>
          </w:p>
          <w:p w14:paraId="1EA0A5AC" w14:textId="77777777" w:rsidR="00D5607C" w:rsidRDefault="00D5607C" w:rsidP="001D05F3">
            <w:pPr>
              <w:pStyle w:val="Endnote"/>
              <w:rPr>
                <w:rStyle w:val="Hyperlink"/>
                <w:color w:val="auto"/>
                <w:u w:val="none"/>
              </w:rPr>
            </w:pPr>
          </w:p>
        </w:tc>
        <w:tc>
          <w:tcPr>
            <w:tcW w:w="2154" w:type="dxa"/>
          </w:tcPr>
          <w:p w14:paraId="0E68E319" w14:textId="77777777" w:rsidR="00D5607C" w:rsidRPr="001D05F3" w:rsidRDefault="00D5607C" w:rsidP="00D5607C">
            <w:pPr>
              <w:pStyle w:val="Endnote"/>
              <w:rPr>
                <w:b w:val="0"/>
              </w:rPr>
            </w:pPr>
            <w:r w:rsidRPr="001D05F3">
              <w:rPr>
                <w:b w:val="0"/>
              </w:rPr>
              <w:t>$ </w:t>
            </w:r>
          </w:p>
          <w:p w14:paraId="68DCF04D" w14:textId="77777777" w:rsidR="00D5607C" w:rsidRPr="001D05F3" w:rsidRDefault="00D5607C" w:rsidP="00D5607C">
            <w:pPr>
              <w:pStyle w:val="Endnote"/>
              <w:rPr>
                <w:b w:val="0"/>
              </w:rPr>
            </w:pPr>
            <w:r w:rsidRPr="001D05F3">
              <w:rPr>
                <w:b w:val="0"/>
              </w:rPr>
              <w:t>Is this an estimate? Y/N </w:t>
            </w:r>
          </w:p>
          <w:p w14:paraId="14008CE8" w14:textId="77777777" w:rsidR="00D5607C" w:rsidRDefault="00D5607C" w:rsidP="001D05F3">
            <w:pPr>
              <w:pStyle w:val="Endnote"/>
              <w:rPr>
                <w:rStyle w:val="Hyperlink"/>
                <w:color w:val="auto"/>
                <w:u w:val="none"/>
              </w:rPr>
            </w:pPr>
          </w:p>
        </w:tc>
        <w:tc>
          <w:tcPr>
            <w:tcW w:w="2154" w:type="dxa"/>
          </w:tcPr>
          <w:p w14:paraId="7EFB98FA" w14:textId="77777777" w:rsidR="00D5607C" w:rsidRPr="001D05F3" w:rsidRDefault="00D5607C" w:rsidP="00D5607C">
            <w:pPr>
              <w:pStyle w:val="Endnote"/>
              <w:rPr>
                <w:b w:val="0"/>
              </w:rPr>
            </w:pPr>
            <w:r w:rsidRPr="001D05F3">
              <w:rPr>
                <w:b w:val="0"/>
              </w:rPr>
              <w:t>$ </w:t>
            </w:r>
          </w:p>
          <w:p w14:paraId="1528BB50" w14:textId="77777777" w:rsidR="00D5607C" w:rsidRPr="001D05F3" w:rsidRDefault="00D5607C" w:rsidP="00D5607C">
            <w:pPr>
              <w:pStyle w:val="Endnote"/>
              <w:rPr>
                <w:b w:val="0"/>
              </w:rPr>
            </w:pPr>
            <w:r w:rsidRPr="001D05F3">
              <w:rPr>
                <w:b w:val="0"/>
              </w:rPr>
              <w:t>Is this an estimate? Y/N </w:t>
            </w:r>
          </w:p>
          <w:p w14:paraId="742A5674" w14:textId="77777777" w:rsidR="00D5607C" w:rsidRDefault="00D5607C" w:rsidP="001D05F3">
            <w:pPr>
              <w:pStyle w:val="Endnote"/>
              <w:rPr>
                <w:rStyle w:val="Hyperlink"/>
                <w:color w:val="auto"/>
                <w:u w:val="none"/>
              </w:rPr>
            </w:pPr>
          </w:p>
        </w:tc>
      </w:tr>
      <w:tr w:rsidR="00D5607C" w14:paraId="0763D20A" w14:textId="77777777" w:rsidTr="0A1CCCD6">
        <w:tc>
          <w:tcPr>
            <w:tcW w:w="2890" w:type="dxa"/>
          </w:tcPr>
          <w:p w14:paraId="41DA0125" w14:textId="77777777" w:rsidR="00D5607C" w:rsidRDefault="00D5607C" w:rsidP="001D05F3">
            <w:pPr>
              <w:pStyle w:val="Endnote"/>
              <w:rPr>
                <w:b w:val="0"/>
              </w:rPr>
            </w:pPr>
            <w:r w:rsidRPr="00707D5F">
              <w:rPr>
                <w:rStyle w:val="Emphasis"/>
              </w:rPr>
              <w:t>Planning</w:t>
            </w:r>
            <w:r w:rsidRPr="7EC8C4D8">
              <w:t xml:space="preserve"> </w:t>
            </w:r>
            <w:r w:rsidRPr="07CAB8B7">
              <w:rPr>
                <w:b w:val="0"/>
              </w:rPr>
              <w:t>(Preliminary studies, market analyses, front-end evaluation, etc.):</w:t>
            </w:r>
            <w:r w:rsidRPr="00D5607C">
              <w:rPr>
                <w:b w:val="0"/>
              </w:rPr>
              <w:t> </w:t>
            </w:r>
          </w:p>
          <w:p w14:paraId="5E5E1561" w14:textId="4E569874" w:rsidR="00D5607C" w:rsidRPr="00D5607C" w:rsidRDefault="00D5607C" w:rsidP="001D05F3">
            <w:pPr>
              <w:pStyle w:val="Endnote"/>
            </w:pPr>
          </w:p>
        </w:tc>
        <w:tc>
          <w:tcPr>
            <w:tcW w:w="2152" w:type="dxa"/>
          </w:tcPr>
          <w:p w14:paraId="56A6B5B7" w14:textId="77777777" w:rsidR="00D5607C" w:rsidRPr="001D05F3" w:rsidRDefault="00D5607C" w:rsidP="00D5607C">
            <w:pPr>
              <w:pStyle w:val="Endnote"/>
              <w:rPr>
                <w:b w:val="0"/>
              </w:rPr>
            </w:pPr>
            <w:r w:rsidRPr="001D05F3">
              <w:rPr>
                <w:b w:val="0"/>
              </w:rPr>
              <w:t>$ </w:t>
            </w:r>
          </w:p>
          <w:p w14:paraId="54961C86" w14:textId="77777777" w:rsidR="00D5607C" w:rsidRPr="001D05F3" w:rsidRDefault="00D5607C" w:rsidP="00D5607C">
            <w:pPr>
              <w:pStyle w:val="Endnote"/>
              <w:rPr>
                <w:b w:val="0"/>
              </w:rPr>
            </w:pPr>
            <w:r w:rsidRPr="001D05F3">
              <w:rPr>
                <w:b w:val="0"/>
              </w:rPr>
              <w:t>Is this an estimate? Y/N </w:t>
            </w:r>
          </w:p>
          <w:p w14:paraId="5A670ABF" w14:textId="77777777" w:rsidR="00D5607C" w:rsidRDefault="00D5607C" w:rsidP="001D05F3">
            <w:pPr>
              <w:pStyle w:val="Endnote"/>
              <w:rPr>
                <w:rStyle w:val="Hyperlink"/>
                <w:color w:val="auto"/>
                <w:u w:val="none"/>
              </w:rPr>
            </w:pPr>
          </w:p>
        </w:tc>
        <w:tc>
          <w:tcPr>
            <w:tcW w:w="2154" w:type="dxa"/>
          </w:tcPr>
          <w:p w14:paraId="1DD121DD" w14:textId="77777777" w:rsidR="00D5607C" w:rsidRPr="001D05F3" w:rsidRDefault="00D5607C" w:rsidP="00D5607C">
            <w:pPr>
              <w:pStyle w:val="Endnote"/>
              <w:rPr>
                <w:b w:val="0"/>
              </w:rPr>
            </w:pPr>
            <w:r w:rsidRPr="001D05F3">
              <w:rPr>
                <w:b w:val="0"/>
              </w:rPr>
              <w:t>$ </w:t>
            </w:r>
          </w:p>
          <w:p w14:paraId="7B0CE550" w14:textId="77777777" w:rsidR="00D5607C" w:rsidRPr="001D05F3" w:rsidRDefault="00D5607C" w:rsidP="00D5607C">
            <w:pPr>
              <w:pStyle w:val="Endnote"/>
              <w:rPr>
                <w:b w:val="0"/>
              </w:rPr>
            </w:pPr>
            <w:r w:rsidRPr="001D05F3">
              <w:rPr>
                <w:b w:val="0"/>
              </w:rPr>
              <w:t>Is this an estimate? Y/N </w:t>
            </w:r>
          </w:p>
          <w:p w14:paraId="3E14196E" w14:textId="77777777" w:rsidR="00D5607C" w:rsidRDefault="00D5607C" w:rsidP="001D05F3">
            <w:pPr>
              <w:pStyle w:val="Endnote"/>
              <w:rPr>
                <w:rStyle w:val="Hyperlink"/>
                <w:color w:val="auto"/>
                <w:u w:val="none"/>
              </w:rPr>
            </w:pPr>
          </w:p>
        </w:tc>
        <w:tc>
          <w:tcPr>
            <w:tcW w:w="2154" w:type="dxa"/>
          </w:tcPr>
          <w:p w14:paraId="38C61996" w14:textId="77777777" w:rsidR="00D5607C" w:rsidRPr="001D05F3" w:rsidRDefault="00D5607C" w:rsidP="00D5607C">
            <w:pPr>
              <w:pStyle w:val="Endnote"/>
              <w:rPr>
                <w:b w:val="0"/>
              </w:rPr>
            </w:pPr>
            <w:r w:rsidRPr="001D05F3">
              <w:rPr>
                <w:b w:val="0"/>
              </w:rPr>
              <w:t>$ </w:t>
            </w:r>
          </w:p>
          <w:p w14:paraId="22D05C25" w14:textId="77777777" w:rsidR="00D5607C" w:rsidRPr="001D05F3" w:rsidRDefault="00D5607C" w:rsidP="00D5607C">
            <w:pPr>
              <w:pStyle w:val="Endnote"/>
              <w:rPr>
                <w:b w:val="0"/>
              </w:rPr>
            </w:pPr>
            <w:r w:rsidRPr="001D05F3">
              <w:rPr>
                <w:b w:val="0"/>
              </w:rPr>
              <w:t>Is this an estimate? Y/N </w:t>
            </w:r>
          </w:p>
          <w:p w14:paraId="242054D9" w14:textId="77777777" w:rsidR="00D5607C" w:rsidRDefault="00D5607C" w:rsidP="001D05F3">
            <w:pPr>
              <w:pStyle w:val="Endnote"/>
              <w:rPr>
                <w:rStyle w:val="Hyperlink"/>
                <w:color w:val="auto"/>
                <w:u w:val="none"/>
              </w:rPr>
            </w:pPr>
          </w:p>
        </w:tc>
      </w:tr>
      <w:tr w:rsidR="00D5607C" w14:paraId="65CADBCD" w14:textId="77777777" w:rsidTr="0A1CCCD6">
        <w:tc>
          <w:tcPr>
            <w:tcW w:w="2890" w:type="dxa"/>
          </w:tcPr>
          <w:p w14:paraId="12C5E029" w14:textId="59999024" w:rsidR="00D5607C" w:rsidRDefault="00D5607C" w:rsidP="001D05F3">
            <w:pPr>
              <w:pStyle w:val="Endnote"/>
              <w:rPr>
                <w:b w:val="0"/>
              </w:rPr>
            </w:pPr>
            <w:r w:rsidRPr="00707D5F">
              <w:rPr>
                <w:rStyle w:val="Emphasis"/>
              </w:rPr>
              <w:t>Design</w:t>
            </w:r>
            <w:r>
              <w:t xml:space="preserve"> </w:t>
            </w:r>
            <w:r w:rsidRPr="07CAB8B7">
              <w:rPr>
                <w:b w:val="0"/>
              </w:rPr>
              <w:t xml:space="preserve">(4Culture funds may not be used for </w:t>
            </w:r>
            <w:r w:rsidR="4653EF99" w:rsidRPr="07CAB8B7">
              <w:rPr>
                <w:b w:val="0"/>
              </w:rPr>
              <w:t>facilities projects across all phases</w:t>
            </w:r>
            <w:r w:rsidRPr="07CAB8B7">
              <w:rPr>
                <w:b w:val="0"/>
              </w:rPr>
              <w:t>.):</w:t>
            </w:r>
            <w:r>
              <w:rPr>
                <w:b w:val="0"/>
              </w:rPr>
              <w:t> </w:t>
            </w:r>
          </w:p>
          <w:p w14:paraId="4ED5C92A" w14:textId="284F62F0" w:rsidR="00D5607C" w:rsidRPr="00D5607C" w:rsidRDefault="00D5607C" w:rsidP="001D05F3">
            <w:pPr>
              <w:pStyle w:val="Endnote"/>
            </w:pPr>
          </w:p>
        </w:tc>
        <w:tc>
          <w:tcPr>
            <w:tcW w:w="2152" w:type="dxa"/>
          </w:tcPr>
          <w:p w14:paraId="2E6BCA50" w14:textId="77777777" w:rsidR="00D5607C" w:rsidRPr="001D05F3" w:rsidRDefault="00D5607C" w:rsidP="00D5607C">
            <w:pPr>
              <w:pStyle w:val="Endnote"/>
              <w:rPr>
                <w:b w:val="0"/>
              </w:rPr>
            </w:pPr>
            <w:r w:rsidRPr="001D05F3">
              <w:rPr>
                <w:b w:val="0"/>
              </w:rPr>
              <w:t>$ </w:t>
            </w:r>
          </w:p>
          <w:p w14:paraId="783D34DA" w14:textId="77777777" w:rsidR="00D5607C" w:rsidRPr="001D05F3" w:rsidRDefault="00D5607C" w:rsidP="00D5607C">
            <w:pPr>
              <w:pStyle w:val="Endnote"/>
              <w:rPr>
                <w:b w:val="0"/>
              </w:rPr>
            </w:pPr>
            <w:r w:rsidRPr="001D05F3">
              <w:rPr>
                <w:b w:val="0"/>
              </w:rPr>
              <w:t>Is this an estimate? Y/N </w:t>
            </w:r>
          </w:p>
          <w:p w14:paraId="7A93205A" w14:textId="77777777" w:rsidR="00D5607C" w:rsidRDefault="00D5607C" w:rsidP="001D05F3">
            <w:pPr>
              <w:pStyle w:val="Endnote"/>
              <w:rPr>
                <w:rStyle w:val="Hyperlink"/>
                <w:color w:val="auto"/>
                <w:u w:val="none"/>
              </w:rPr>
            </w:pPr>
          </w:p>
        </w:tc>
        <w:tc>
          <w:tcPr>
            <w:tcW w:w="2154" w:type="dxa"/>
          </w:tcPr>
          <w:p w14:paraId="5F218E92" w14:textId="77777777" w:rsidR="00D5607C" w:rsidRPr="001D05F3" w:rsidRDefault="00D5607C" w:rsidP="00D5607C">
            <w:pPr>
              <w:pStyle w:val="Endnote"/>
              <w:rPr>
                <w:b w:val="0"/>
              </w:rPr>
            </w:pPr>
            <w:r w:rsidRPr="001D05F3">
              <w:rPr>
                <w:b w:val="0"/>
              </w:rPr>
              <w:t>$ </w:t>
            </w:r>
          </w:p>
          <w:p w14:paraId="25676F27" w14:textId="77777777" w:rsidR="00D5607C" w:rsidRPr="001D05F3" w:rsidRDefault="00D5607C" w:rsidP="00D5607C">
            <w:pPr>
              <w:pStyle w:val="Endnote"/>
              <w:rPr>
                <w:b w:val="0"/>
              </w:rPr>
            </w:pPr>
            <w:r w:rsidRPr="001D05F3">
              <w:rPr>
                <w:b w:val="0"/>
              </w:rPr>
              <w:t>Is this an estimate? Y/N </w:t>
            </w:r>
          </w:p>
          <w:p w14:paraId="794D2390" w14:textId="77777777" w:rsidR="00D5607C" w:rsidRDefault="00D5607C" w:rsidP="001D05F3">
            <w:pPr>
              <w:pStyle w:val="Endnote"/>
              <w:rPr>
                <w:rStyle w:val="Hyperlink"/>
                <w:color w:val="auto"/>
                <w:u w:val="none"/>
              </w:rPr>
            </w:pPr>
          </w:p>
        </w:tc>
        <w:tc>
          <w:tcPr>
            <w:tcW w:w="2154" w:type="dxa"/>
          </w:tcPr>
          <w:p w14:paraId="0C1FE52A" w14:textId="77777777" w:rsidR="00D5607C" w:rsidRPr="001D05F3" w:rsidRDefault="00D5607C" w:rsidP="00D5607C">
            <w:pPr>
              <w:pStyle w:val="Endnote"/>
              <w:rPr>
                <w:b w:val="0"/>
              </w:rPr>
            </w:pPr>
            <w:r w:rsidRPr="001D05F3">
              <w:rPr>
                <w:b w:val="0"/>
              </w:rPr>
              <w:t>$ </w:t>
            </w:r>
          </w:p>
          <w:p w14:paraId="3EA7465D" w14:textId="77777777" w:rsidR="00D5607C" w:rsidRPr="001D05F3" w:rsidRDefault="00D5607C" w:rsidP="00D5607C">
            <w:pPr>
              <w:pStyle w:val="Endnote"/>
              <w:rPr>
                <w:b w:val="0"/>
              </w:rPr>
            </w:pPr>
            <w:r w:rsidRPr="001D05F3">
              <w:rPr>
                <w:b w:val="0"/>
              </w:rPr>
              <w:t>Is this an estimate? Y/N </w:t>
            </w:r>
          </w:p>
          <w:p w14:paraId="1F5A49B8" w14:textId="77777777" w:rsidR="00D5607C" w:rsidRDefault="00D5607C" w:rsidP="001D05F3">
            <w:pPr>
              <w:pStyle w:val="Endnote"/>
              <w:rPr>
                <w:rStyle w:val="Hyperlink"/>
                <w:color w:val="auto"/>
                <w:u w:val="none"/>
              </w:rPr>
            </w:pPr>
          </w:p>
        </w:tc>
      </w:tr>
      <w:tr w:rsidR="00D5607C" w14:paraId="3BA0781A" w14:textId="77777777" w:rsidTr="0A1CCCD6">
        <w:tc>
          <w:tcPr>
            <w:tcW w:w="2890" w:type="dxa"/>
          </w:tcPr>
          <w:p w14:paraId="320AF750" w14:textId="2FECA576" w:rsidR="00D5607C" w:rsidRDefault="00D5607C" w:rsidP="001D05F3">
            <w:pPr>
              <w:pStyle w:val="Endnote"/>
              <w:rPr>
                <w:b w:val="0"/>
              </w:rPr>
            </w:pPr>
            <w:r w:rsidRPr="00707D5F">
              <w:rPr>
                <w:rStyle w:val="Emphasis"/>
              </w:rPr>
              <w:t>Fundraising</w:t>
            </w:r>
            <w:r>
              <w:t xml:space="preserve"> </w:t>
            </w:r>
            <w:r w:rsidRPr="07CAB8B7">
              <w:rPr>
                <w:b w:val="0"/>
              </w:rPr>
              <w:t>(</w:t>
            </w:r>
            <w:r w:rsidR="5B17EF14" w:rsidRPr="07CAB8B7">
              <w:rPr>
                <w:b w:val="0"/>
              </w:rPr>
              <w:t>F</w:t>
            </w:r>
            <w:r w:rsidRPr="07CAB8B7">
              <w:rPr>
                <w:b w:val="0"/>
              </w:rPr>
              <w:t>undraising event expenses, telephone/direct mail services. 4Culture funds may not be used to support fundraising events.): </w:t>
            </w:r>
            <w:r>
              <w:rPr>
                <w:b w:val="0"/>
              </w:rPr>
              <w:t> </w:t>
            </w:r>
          </w:p>
          <w:p w14:paraId="458BADAE" w14:textId="27558B45" w:rsidR="00D5607C" w:rsidRPr="00D5607C" w:rsidRDefault="00D5607C" w:rsidP="001D05F3">
            <w:pPr>
              <w:pStyle w:val="Endnote"/>
            </w:pPr>
          </w:p>
        </w:tc>
        <w:tc>
          <w:tcPr>
            <w:tcW w:w="2152" w:type="dxa"/>
          </w:tcPr>
          <w:p w14:paraId="324329EA" w14:textId="77777777" w:rsidR="00D5607C" w:rsidRPr="001D05F3" w:rsidRDefault="00D5607C" w:rsidP="00D5607C">
            <w:pPr>
              <w:pStyle w:val="Endnote"/>
              <w:rPr>
                <w:b w:val="0"/>
              </w:rPr>
            </w:pPr>
            <w:r w:rsidRPr="001D05F3">
              <w:rPr>
                <w:b w:val="0"/>
              </w:rPr>
              <w:t>$ </w:t>
            </w:r>
          </w:p>
          <w:p w14:paraId="55ABBE76" w14:textId="77777777" w:rsidR="00D5607C" w:rsidRPr="001D05F3" w:rsidRDefault="00D5607C" w:rsidP="00D5607C">
            <w:pPr>
              <w:pStyle w:val="Endnote"/>
              <w:rPr>
                <w:b w:val="0"/>
              </w:rPr>
            </w:pPr>
            <w:r w:rsidRPr="001D05F3">
              <w:rPr>
                <w:b w:val="0"/>
              </w:rPr>
              <w:t>Is this an estimate? Y/N </w:t>
            </w:r>
          </w:p>
          <w:p w14:paraId="1A92BC89" w14:textId="77777777" w:rsidR="00D5607C" w:rsidRDefault="00D5607C" w:rsidP="001D05F3">
            <w:pPr>
              <w:pStyle w:val="Endnote"/>
              <w:rPr>
                <w:rStyle w:val="Hyperlink"/>
                <w:color w:val="auto"/>
                <w:u w:val="none"/>
              </w:rPr>
            </w:pPr>
          </w:p>
        </w:tc>
        <w:tc>
          <w:tcPr>
            <w:tcW w:w="2154" w:type="dxa"/>
          </w:tcPr>
          <w:p w14:paraId="38B6A782" w14:textId="77777777" w:rsidR="00D5607C" w:rsidRPr="001D05F3" w:rsidRDefault="00D5607C" w:rsidP="00D5607C">
            <w:pPr>
              <w:pStyle w:val="Endnote"/>
              <w:rPr>
                <w:b w:val="0"/>
              </w:rPr>
            </w:pPr>
            <w:r w:rsidRPr="001D05F3">
              <w:rPr>
                <w:b w:val="0"/>
              </w:rPr>
              <w:t>$ </w:t>
            </w:r>
          </w:p>
          <w:p w14:paraId="5244FC9E" w14:textId="77777777" w:rsidR="00D5607C" w:rsidRPr="001D05F3" w:rsidRDefault="00D5607C" w:rsidP="00D5607C">
            <w:pPr>
              <w:pStyle w:val="Endnote"/>
              <w:rPr>
                <w:b w:val="0"/>
              </w:rPr>
            </w:pPr>
            <w:r w:rsidRPr="001D05F3">
              <w:rPr>
                <w:b w:val="0"/>
              </w:rPr>
              <w:t>Is this an estimate? Y/N </w:t>
            </w:r>
          </w:p>
          <w:p w14:paraId="0A57A2D3" w14:textId="77777777" w:rsidR="00D5607C" w:rsidRDefault="00D5607C" w:rsidP="001D05F3">
            <w:pPr>
              <w:pStyle w:val="Endnote"/>
              <w:rPr>
                <w:rStyle w:val="Hyperlink"/>
                <w:color w:val="auto"/>
                <w:u w:val="none"/>
              </w:rPr>
            </w:pPr>
          </w:p>
        </w:tc>
        <w:tc>
          <w:tcPr>
            <w:tcW w:w="2154" w:type="dxa"/>
          </w:tcPr>
          <w:p w14:paraId="3B9C23CC" w14:textId="77777777" w:rsidR="00D5607C" w:rsidRPr="001D05F3" w:rsidRDefault="00D5607C" w:rsidP="00D5607C">
            <w:pPr>
              <w:pStyle w:val="Endnote"/>
              <w:rPr>
                <w:b w:val="0"/>
              </w:rPr>
            </w:pPr>
            <w:r w:rsidRPr="001D05F3">
              <w:rPr>
                <w:b w:val="0"/>
              </w:rPr>
              <w:t>$ </w:t>
            </w:r>
          </w:p>
          <w:p w14:paraId="70162040" w14:textId="77777777" w:rsidR="00D5607C" w:rsidRPr="001D05F3" w:rsidRDefault="00D5607C" w:rsidP="00D5607C">
            <w:pPr>
              <w:pStyle w:val="Endnote"/>
              <w:rPr>
                <w:b w:val="0"/>
              </w:rPr>
            </w:pPr>
            <w:r w:rsidRPr="001D05F3">
              <w:rPr>
                <w:b w:val="0"/>
              </w:rPr>
              <w:t>Is this an estimate? Y/N </w:t>
            </w:r>
          </w:p>
          <w:p w14:paraId="5F0E1DF7" w14:textId="77777777" w:rsidR="00D5607C" w:rsidRDefault="00D5607C" w:rsidP="001D05F3">
            <w:pPr>
              <w:pStyle w:val="Endnote"/>
              <w:rPr>
                <w:rStyle w:val="Hyperlink"/>
                <w:color w:val="auto"/>
                <w:u w:val="none"/>
              </w:rPr>
            </w:pPr>
          </w:p>
        </w:tc>
      </w:tr>
      <w:tr w:rsidR="00D5607C" w14:paraId="45E16801" w14:textId="77777777" w:rsidTr="0A1CCCD6">
        <w:tc>
          <w:tcPr>
            <w:tcW w:w="2890" w:type="dxa"/>
          </w:tcPr>
          <w:p w14:paraId="4CD694C6" w14:textId="77777777" w:rsidR="00D5607C" w:rsidRDefault="00D5607C" w:rsidP="001D05F3">
            <w:pPr>
              <w:pStyle w:val="Endnote"/>
              <w:rPr>
                <w:b w:val="0"/>
              </w:rPr>
            </w:pPr>
            <w:r w:rsidRPr="00707D5F">
              <w:rPr>
                <w:rStyle w:val="Emphasis"/>
              </w:rPr>
              <w:t>Equipment/Fixtures</w:t>
            </w:r>
            <w:r w:rsidRPr="7EC8C4D8">
              <w:t xml:space="preserve"> </w:t>
            </w:r>
            <w:r w:rsidRPr="07CAB8B7">
              <w:rPr>
                <w:b w:val="0"/>
              </w:rPr>
              <w:t>(Fixed asset rental, such as, lighting, sound equipment, machinery, etc.): </w:t>
            </w:r>
            <w:r w:rsidRPr="00D5607C">
              <w:rPr>
                <w:b w:val="0"/>
              </w:rPr>
              <w:t> </w:t>
            </w:r>
          </w:p>
          <w:p w14:paraId="23C4452B" w14:textId="33FD0D2D" w:rsidR="00D5607C" w:rsidRPr="00D5607C" w:rsidRDefault="00D5607C" w:rsidP="001D05F3">
            <w:pPr>
              <w:pStyle w:val="Endnote"/>
            </w:pPr>
          </w:p>
        </w:tc>
        <w:tc>
          <w:tcPr>
            <w:tcW w:w="2152" w:type="dxa"/>
          </w:tcPr>
          <w:p w14:paraId="1BE01A9C" w14:textId="77777777" w:rsidR="00D5607C" w:rsidRPr="001D05F3" w:rsidRDefault="00D5607C" w:rsidP="00D5607C">
            <w:pPr>
              <w:pStyle w:val="Endnote"/>
              <w:rPr>
                <w:b w:val="0"/>
              </w:rPr>
            </w:pPr>
            <w:r w:rsidRPr="001D05F3">
              <w:rPr>
                <w:b w:val="0"/>
              </w:rPr>
              <w:t>$ </w:t>
            </w:r>
          </w:p>
          <w:p w14:paraId="7F6980C0" w14:textId="77777777" w:rsidR="00D5607C" w:rsidRPr="001D05F3" w:rsidRDefault="00D5607C" w:rsidP="00D5607C">
            <w:pPr>
              <w:pStyle w:val="Endnote"/>
              <w:rPr>
                <w:b w:val="0"/>
              </w:rPr>
            </w:pPr>
            <w:r w:rsidRPr="001D05F3">
              <w:rPr>
                <w:b w:val="0"/>
              </w:rPr>
              <w:t>Is this an estimate? Y/N </w:t>
            </w:r>
          </w:p>
          <w:p w14:paraId="3B9E441C" w14:textId="77777777" w:rsidR="00D5607C" w:rsidRDefault="00D5607C" w:rsidP="001D05F3">
            <w:pPr>
              <w:pStyle w:val="Endnote"/>
              <w:rPr>
                <w:rStyle w:val="Hyperlink"/>
                <w:color w:val="auto"/>
                <w:u w:val="none"/>
              </w:rPr>
            </w:pPr>
          </w:p>
        </w:tc>
        <w:tc>
          <w:tcPr>
            <w:tcW w:w="2154" w:type="dxa"/>
          </w:tcPr>
          <w:p w14:paraId="0D7D3ACB" w14:textId="77777777" w:rsidR="00D5607C" w:rsidRPr="001D05F3" w:rsidRDefault="00D5607C" w:rsidP="00D5607C">
            <w:pPr>
              <w:pStyle w:val="Endnote"/>
              <w:rPr>
                <w:b w:val="0"/>
              </w:rPr>
            </w:pPr>
            <w:r w:rsidRPr="001D05F3">
              <w:rPr>
                <w:b w:val="0"/>
              </w:rPr>
              <w:t>$ </w:t>
            </w:r>
          </w:p>
          <w:p w14:paraId="184526BC" w14:textId="77777777" w:rsidR="00D5607C" w:rsidRPr="001D05F3" w:rsidRDefault="00D5607C" w:rsidP="00D5607C">
            <w:pPr>
              <w:pStyle w:val="Endnote"/>
              <w:rPr>
                <w:b w:val="0"/>
              </w:rPr>
            </w:pPr>
            <w:r w:rsidRPr="001D05F3">
              <w:rPr>
                <w:b w:val="0"/>
              </w:rPr>
              <w:t>Is this an estimate? Y/N </w:t>
            </w:r>
          </w:p>
          <w:p w14:paraId="41A7B692" w14:textId="77777777" w:rsidR="00D5607C" w:rsidRDefault="00D5607C" w:rsidP="001D05F3">
            <w:pPr>
              <w:pStyle w:val="Endnote"/>
              <w:rPr>
                <w:rStyle w:val="Hyperlink"/>
                <w:color w:val="auto"/>
                <w:u w:val="none"/>
              </w:rPr>
            </w:pPr>
          </w:p>
        </w:tc>
        <w:tc>
          <w:tcPr>
            <w:tcW w:w="2154" w:type="dxa"/>
          </w:tcPr>
          <w:p w14:paraId="2FEBBB7C" w14:textId="77777777" w:rsidR="00D5607C" w:rsidRPr="001D05F3" w:rsidRDefault="00D5607C" w:rsidP="00D5607C">
            <w:pPr>
              <w:pStyle w:val="Endnote"/>
              <w:rPr>
                <w:b w:val="0"/>
              </w:rPr>
            </w:pPr>
            <w:r w:rsidRPr="001D05F3">
              <w:rPr>
                <w:b w:val="0"/>
              </w:rPr>
              <w:t>$ </w:t>
            </w:r>
          </w:p>
          <w:p w14:paraId="01845EF0" w14:textId="77777777" w:rsidR="00D5607C" w:rsidRPr="001D05F3" w:rsidRDefault="00D5607C" w:rsidP="00D5607C">
            <w:pPr>
              <w:pStyle w:val="Endnote"/>
              <w:rPr>
                <w:b w:val="0"/>
              </w:rPr>
            </w:pPr>
            <w:r w:rsidRPr="001D05F3">
              <w:rPr>
                <w:b w:val="0"/>
              </w:rPr>
              <w:t>Is this an estimate? Y/N </w:t>
            </w:r>
          </w:p>
          <w:p w14:paraId="5A13D50E" w14:textId="77777777" w:rsidR="00D5607C" w:rsidRDefault="00D5607C" w:rsidP="001D05F3">
            <w:pPr>
              <w:pStyle w:val="Endnote"/>
              <w:rPr>
                <w:rStyle w:val="Hyperlink"/>
                <w:color w:val="auto"/>
                <w:u w:val="none"/>
              </w:rPr>
            </w:pPr>
          </w:p>
        </w:tc>
      </w:tr>
      <w:tr w:rsidR="00D5607C" w14:paraId="53750469" w14:textId="77777777" w:rsidTr="0A1CCCD6">
        <w:tc>
          <w:tcPr>
            <w:tcW w:w="2890" w:type="dxa"/>
          </w:tcPr>
          <w:p w14:paraId="7588F731" w14:textId="77777777" w:rsidR="00D5607C" w:rsidRDefault="00D5607C" w:rsidP="001D05F3">
            <w:pPr>
              <w:pStyle w:val="Endnote"/>
              <w:rPr>
                <w:b w:val="0"/>
              </w:rPr>
            </w:pPr>
            <w:r w:rsidRPr="00707D5F">
              <w:rPr>
                <w:rStyle w:val="Emphasis"/>
              </w:rPr>
              <w:t>Documentation/Assessment</w:t>
            </w:r>
            <w:r w:rsidRPr="7EC8C4D8">
              <w:t xml:space="preserve"> </w:t>
            </w:r>
            <w:r w:rsidRPr="07CAB8B7">
              <w:rPr>
                <w:b w:val="0"/>
              </w:rPr>
              <w:t>(Video, photography, etc.):</w:t>
            </w:r>
            <w:r w:rsidRPr="00D5607C">
              <w:rPr>
                <w:b w:val="0"/>
              </w:rPr>
              <w:t> </w:t>
            </w:r>
          </w:p>
          <w:p w14:paraId="1997881A" w14:textId="2F80CF8F" w:rsidR="00D5607C" w:rsidRPr="00D5607C" w:rsidRDefault="00D5607C" w:rsidP="001D05F3">
            <w:pPr>
              <w:pStyle w:val="Endnote"/>
            </w:pPr>
          </w:p>
        </w:tc>
        <w:tc>
          <w:tcPr>
            <w:tcW w:w="2152" w:type="dxa"/>
          </w:tcPr>
          <w:p w14:paraId="4E3ADD53" w14:textId="77777777" w:rsidR="00D5607C" w:rsidRPr="001D05F3" w:rsidRDefault="00D5607C" w:rsidP="00D5607C">
            <w:pPr>
              <w:pStyle w:val="Endnote"/>
              <w:rPr>
                <w:b w:val="0"/>
              </w:rPr>
            </w:pPr>
            <w:r w:rsidRPr="001D05F3">
              <w:rPr>
                <w:b w:val="0"/>
              </w:rPr>
              <w:t>$ </w:t>
            </w:r>
          </w:p>
          <w:p w14:paraId="4349A593" w14:textId="77777777" w:rsidR="00D5607C" w:rsidRPr="001D05F3" w:rsidRDefault="00D5607C" w:rsidP="00D5607C">
            <w:pPr>
              <w:pStyle w:val="Endnote"/>
              <w:rPr>
                <w:b w:val="0"/>
              </w:rPr>
            </w:pPr>
            <w:r w:rsidRPr="001D05F3">
              <w:rPr>
                <w:b w:val="0"/>
              </w:rPr>
              <w:t>Is this an estimate? Y/N </w:t>
            </w:r>
          </w:p>
          <w:p w14:paraId="654D0574" w14:textId="77777777" w:rsidR="00D5607C" w:rsidRDefault="00D5607C" w:rsidP="001D05F3">
            <w:pPr>
              <w:pStyle w:val="Endnote"/>
              <w:rPr>
                <w:rStyle w:val="Hyperlink"/>
                <w:color w:val="auto"/>
                <w:u w:val="none"/>
              </w:rPr>
            </w:pPr>
          </w:p>
        </w:tc>
        <w:tc>
          <w:tcPr>
            <w:tcW w:w="2154" w:type="dxa"/>
          </w:tcPr>
          <w:p w14:paraId="7B61D755" w14:textId="77777777" w:rsidR="00D5607C" w:rsidRPr="001D05F3" w:rsidRDefault="00D5607C" w:rsidP="00D5607C">
            <w:pPr>
              <w:pStyle w:val="Endnote"/>
              <w:rPr>
                <w:b w:val="0"/>
              </w:rPr>
            </w:pPr>
            <w:r w:rsidRPr="001D05F3">
              <w:rPr>
                <w:b w:val="0"/>
              </w:rPr>
              <w:lastRenderedPageBreak/>
              <w:t>$ </w:t>
            </w:r>
          </w:p>
          <w:p w14:paraId="738EDD66" w14:textId="77777777" w:rsidR="00D5607C" w:rsidRPr="001D05F3" w:rsidRDefault="00D5607C" w:rsidP="00D5607C">
            <w:pPr>
              <w:pStyle w:val="Endnote"/>
              <w:rPr>
                <w:b w:val="0"/>
              </w:rPr>
            </w:pPr>
            <w:r w:rsidRPr="001D05F3">
              <w:rPr>
                <w:b w:val="0"/>
              </w:rPr>
              <w:t>Is this an estimate? Y/N </w:t>
            </w:r>
          </w:p>
          <w:p w14:paraId="56D71795" w14:textId="77777777" w:rsidR="00D5607C" w:rsidRDefault="00D5607C" w:rsidP="001D05F3">
            <w:pPr>
              <w:pStyle w:val="Endnote"/>
              <w:rPr>
                <w:rStyle w:val="Hyperlink"/>
                <w:color w:val="auto"/>
                <w:u w:val="none"/>
              </w:rPr>
            </w:pPr>
          </w:p>
        </w:tc>
        <w:tc>
          <w:tcPr>
            <w:tcW w:w="2154" w:type="dxa"/>
          </w:tcPr>
          <w:p w14:paraId="4AD08645" w14:textId="77777777" w:rsidR="00D5607C" w:rsidRPr="001D05F3" w:rsidRDefault="00D5607C" w:rsidP="00D5607C">
            <w:pPr>
              <w:pStyle w:val="Endnote"/>
              <w:rPr>
                <w:b w:val="0"/>
              </w:rPr>
            </w:pPr>
            <w:r w:rsidRPr="001D05F3">
              <w:rPr>
                <w:b w:val="0"/>
              </w:rPr>
              <w:lastRenderedPageBreak/>
              <w:t>$ </w:t>
            </w:r>
          </w:p>
          <w:p w14:paraId="3CBBD46A" w14:textId="77777777" w:rsidR="00D5607C" w:rsidRPr="001D05F3" w:rsidRDefault="00D5607C" w:rsidP="00D5607C">
            <w:pPr>
              <w:pStyle w:val="Endnote"/>
              <w:rPr>
                <w:b w:val="0"/>
              </w:rPr>
            </w:pPr>
            <w:r w:rsidRPr="001D05F3">
              <w:rPr>
                <w:b w:val="0"/>
              </w:rPr>
              <w:t>Is this an estimate? Y/N </w:t>
            </w:r>
          </w:p>
          <w:p w14:paraId="14B08899" w14:textId="77777777" w:rsidR="00D5607C" w:rsidRDefault="00D5607C" w:rsidP="001D05F3">
            <w:pPr>
              <w:pStyle w:val="Endnote"/>
              <w:rPr>
                <w:rStyle w:val="Hyperlink"/>
                <w:color w:val="auto"/>
                <w:u w:val="none"/>
              </w:rPr>
            </w:pPr>
          </w:p>
        </w:tc>
      </w:tr>
      <w:tr w:rsidR="00D5607C" w14:paraId="457DDF55" w14:textId="77777777" w:rsidTr="0A1CCCD6">
        <w:tc>
          <w:tcPr>
            <w:tcW w:w="2890" w:type="dxa"/>
          </w:tcPr>
          <w:p w14:paraId="253DCC5C" w14:textId="77777777" w:rsidR="00D5607C" w:rsidRPr="00707D5F" w:rsidRDefault="00D5607C" w:rsidP="001D05F3">
            <w:pPr>
              <w:pStyle w:val="Endnote"/>
              <w:rPr>
                <w:rStyle w:val="Emphasis"/>
              </w:rPr>
            </w:pPr>
            <w:r w:rsidRPr="00707D5F">
              <w:rPr>
                <w:rStyle w:val="Emphasis"/>
              </w:rPr>
              <w:lastRenderedPageBreak/>
              <w:t>Other:  </w:t>
            </w:r>
          </w:p>
          <w:p w14:paraId="35ECF3BF" w14:textId="4CEC9F80" w:rsidR="00D5607C" w:rsidRPr="00D5607C" w:rsidRDefault="00D5607C" w:rsidP="001D05F3">
            <w:pPr>
              <w:pStyle w:val="Endnote"/>
              <w:rPr>
                <w:bCs/>
              </w:rPr>
            </w:pPr>
          </w:p>
        </w:tc>
        <w:tc>
          <w:tcPr>
            <w:tcW w:w="2152" w:type="dxa"/>
          </w:tcPr>
          <w:p w14:paraId="0CD0CE10" w14:textId="77777777" w:rsidR="00D5607C" w:rsidRPr="001D05F3" w:rsidRDefault="00D5607C" w:rsidP="00D5607C">
            <w:pPr>
              <w:pStyle w:val="Endnote"/>
              <w:rPr>
                <w:b w:val="0"/>
              </w:rPr>
            </w:pPr>
            <w:r w:rsidRPr="001D05F3">
              <w:rPr>
                <w:b w:val="0"/>
              </w:rPr>
              <w:t>$ </w:t>
            </w:r>
          </w:p>
          <w:p w14:paraId="417DF056" w14:textId="77777777" w:rsidR="00D5607C" w:rsidRPr="001D05F3" w:rsidRDefault="00D5607C" w:rsidP="00D5607C">
            <w:pPr>
              <w:pStyle w:val="Endnote"/>
              <w:rPr>
                <w:b w:val="0"/>
              </w:rPr>
            </w:pPr>
            <w:r w:rsidRPr="001D05F3">
              <w:rPr>
                <w:b w:val="0"/>
              </w:rPr>
              <w:t>Is this an estimate? Y/N </w:t>
            </w:r>
          </w:p>
          <w:p w14:paraId="5E4FB55C" w14:textId="77777777" w:rsidR="00D5607C" w:rsidRDefault="00D5607C" w:rsidP="001D05F3">
            <w:pPr>
              <w:pStyle w:val="Endnote"/>
              <w:rPr>
                <w:rStyle w:val="Hyperlink"/>
                <w:color w:val="auto"/>
                <w:u w:val="none"/>
              </w:rPr>
            </w:pPr>
          </w:p>
        </w:tc>
        <w:tc>
          <w:tcPr>
            <w:tcW w:w="2154" w:type="dxa"/>
          </w:tcPr>
          <w:p w14:paraId="1779F9BF" w14:textId="77777777" w:rsidR="00D5607C" w:rsidRPr="001D05F3" w:rsidRDefault="00D5607C" w:rsidP="00D5607C">
            <w:pPr>
              <w:pStyle w:val="Endnote"/>
              <w:rPr>
                <w:b w:val="0"/>
              </w:rPr>
            </w:pPr>
            <w:r w:rsidRPr="001D05F3">
              <w:rPr>
                <w:b w:val="0"/>
              </w:rPr>
              <w:t>$ </w:t>
            </w:r>
          </w:p>
          <w:p w14:paraId="3D6EDA72" w14:textId="77777777" w:rsidR="00D5607C" w:rsidRPr="001D05F3" w:rsidRDefault="00D5607C" w:rsidP="00D5607C">
            <w:pPr>
              <w:pStyle w:val="Endnote"/>
              <w:rPr>
                <w:b w:val="0"/>
              </w:rPr>
            </w:pPr>
            <w:r w:rsidRPr="001D05F3">
              <w:rPr>
                <w:b w:val="0"/>
              </w:rPr>
              <w:t>Is this an estimate? Y/N </w:t>
            </w:r>
          </w:p>
          <w:p w14:paraId="32ED757F" w14:textId="77777777" w:rsidR="00D5607C" w:rsidRDefault="00D5607C" w:rsidP="001D05F3">
            <w:pPr>
              <w:pStyle w:val="Endnote"/>
              <w:rPr>
                <w:rStyle w:val="Hyperlink"/>
                <w:color w:val="auto"/>
                <w:u w:val="none"/>
              </w:rPr>
            </w:pPr>
          </w:p>
        </w:tc>
        <w:tc>
          <w:tcPr>
            <w:tcW w:w="2154" w:type="dxa"/>
          </w:tcPr>
          <w:p w14:paraId="60BF1AE2" w14:textId="77777777" w:rsidR="00D5607C" w:rsidRPr="001D05F3" w:rsidRDefault="00D5607C" w:rsidP="00D5607C">
            <w:pPr>
              <w:pStyle w:val="Endnote"/>
              <w:rPr>
                <w:b w:val="0"/>
              </w:rPr>
            </w:pPr>
            <w:r w:rsidRPr="001D05F3">
              <w:rPr>
                <w:b w:val="0"/>
              </w:rPr>
              <w:t>$ </w:t>
            </w:r>
          </w:p>
          <w:p w14:paraId="1E773748" w14:textId="77777777" w:rsidR="00D5607C" w:rsidRPr="001D05F3" w:rsidRDefault="00D5607C" w:rsidP="00D5607C">
            <w:pPr>
              <w:pStyle w:val="Endnote"/>
              <w:rPr>
                <w:b w:val="0"/>
              </w:rPr>
            </w:pPr>
            <w:r w:rsidRPr="001D05F3">
              <w:rPr>
                <w:b w:val="0"/>
              </w:rPr>
              <w:t>Is this an estimate? Y/N </w:t>
            </w:r>
          </w:p>
          <w:p w14:paraId="5AC15244" w14:textId="77777777" w:rsidR="00D5607C" w:rsidRDefault="00D5607C" w:rsidP="001D05F3">
            <w:pPr>
              <w:pStyle w:val="Endnote"/>
              <w:rPr>
                <w:rStyle w:val="Hyperlink"/>
                <w:color w:val="auto"/>
                <w:u w:val="none"/>
              </w:rPr>
            </w:pPr>
          </w:p>
        </w:tc>
      </w:tr>
      <w:tr w:rsidR="00D5607C" w14:paraId="292413FA" w14:textId="77777777" w:rsidTr="0A1CCCD6">
        <w:tc>
          <w:tcPr>
            <w:tcW w:w="2890" w:type="dxa"/>
          </w:tcPr>
          <w:p w14:paraId="1A0EE898" w14:textId="17EB7958" w:rsidR="00D5607C" w:rsidRPr="00707D5F" w:rsidRDefault="00D5607C" w:rsidP="001D05F3">
            <w:pPr>
              <w:pStyle w:val="Endnote"/>
              <w:rPr>
                <w:rStyle w:val="Emphasis"/>
              </w:rPr>
            </w:pPr>
            <w:r w:rsidRPr="00707D5F">
              <w:rPr>
                <w:rStyle w:val="Emphasis"/>
              </w:rPr>
              <w:t>TOTAL EXPENSES BY YEAR:</w:t>
            </w:r>
          </w:p>
          <w:p w14:paraId="1E634A77" w14:textId="2B53F72B" w:rsidR="00D5607C" w:rsidRPr="00D5607C" w:rsidRDefault="00D5607C" w:rsidP="001D05F3">
            <w:pPr>
              <w:pStyle w:val="Endnote"/>
              <w:rPr>
                <w:bCs/>
              </w:rPr>
            </w:pPr>
          </w:p>
        </w:tc>
        <w:tc>
          <w:tcPr>
            <w:tcW w:w="2152" w:type="dxa"/>
          </w:tcPr>
          <w:p w14:paraId="622C8C46" w14:textId="1137C203" w:rsidR="00D5607C" w:rsidRPr="001D05F3" w:rsidRDefault="00D5607C" w:rsidP="00D5607C">
            <w:pPr>
              <w:pStyle w:val="Endnote"/>
              <w:rPr>
                <w:b w:val="0"/>
              </w:rPr>
            </w:pPr>
            <w:r w:rsidRPr="001D05F3">
              <w:rPr>
                <w:b w:val="0"/>
              </w:rPr>
              <w:t>$ </w:t>
            </w:r>
          </w:p>
        </w:tc>
        <w:tc>
          <w:tcPr>
            <w:tcW w:w="2154" w:type="dxa"/>
          </w:tcPr>
          <w:p w14:paraId="620E397C" w14:textId="4F2A10E0" w:rsidR="00D5607C" w:rsidRPr="001D05F3" w:rsidRDefault="00D5607C" w:rsidP="00D5607C">
            <w:pPr>
              <w:pStyle w:val="Endnote"/>
              <w:rPr>
                <w:b w:val="0"/>
              </w:rPr>
            </w:pPr>
            <w:r w:rsidRPr="001D05F3">
              <w:rPr>
                <w:b w:val="0"/>
              </w:rPr>
              <w:t>$ </w:t>
            </w:r>
          </w:p>
        </w:tc>
        <w:tc>
          <w:tcPr>
            <w:tcW w:w="2154" w:type="dxa"/>
          </w:tcPr>
          <w:p w14:paraId="56C04501" w14:textId="1BD6318D" w:rsidR="00D5607C" w:rsidRPr="001D05F3" w:rsidRDefault="00D5607C" w:rsidP="00D5607C">
            <w:pPr>
              <w:pStyle w:val="Endnote"/>
              <w:rPr>
                <w:b w:val="0"/>
              </w:rPr>
            </w:pPr>
            <w:r w:rsidRPr="001D05F3">
              <w:rPr>
                <w:b w:val="0"/>
              </w:rPr>
              <w:t>$ </w:t>
            </w:r>
          </w:p>
        </w:tc>
      </w:tr>
      <w:tr w:rsidR="008A7237" w14:paraId="24746987" w14:textId="77777777" w:rsidTr="0A1CCCD6">
        <w:trPr>
          <w:trHeight w:val="300"/>
        </w:trPr>
        <w:tc>
          <w:tcPr>
            <w:tcW w:w="2890" w:type="dxa"/>
          </w:tcPr>
          <w:p w14:paraId="76000405" w14:textId="02583F1A" w:rsidR="008A7237" w:rsidRPr="00707D5F" w:rsidRDefault="008A7237" w:rsidP="001D05F3">
            <w:pPr>
              <w:pStyle w:val="Endnote"/>
              <w:rPr>
                <w:rStyle w:val="Emphasis"/>
              </w:rPr>
            </w:pPr>
            <w:r w:rsidRPr="00707D5F">
              <w:rPr>
                <w:rStyle w:val="Emphasis"/>
              </w:rPr>
              <w:t>TOTAL EXPENSES OVERALL:</w:t>
            </w:r>
          </w:p>
          <w:p w14:paraId="074E7936" w14:textId="19B09E4B" w:rsidR="008A7237" w:rsidRPr="00D5607C" w:rsidRDefault="008A7237" w:rsidP="001D05F3">
            <w:pPr>
              <w:pStyle w:val="Endnote"/>
              <w:rPr>
                <w:bCs/>
              </w:rPr>
            </w:pPr>
          </w:p>
        </w:tc>
        <w:tc>
          <w:tcPr>
            <w:tcW w:w="2153" w:type="dxa"/>
          </w:tcPr>
          <w:p w14:paraId="4D427E69" w14:textId="77777777" w:rsidR="008A7237" w:rsidRPr="001D05F3" w:rsidRDefault="008A7237" w:rsidP="00D5607C">
            <w:pPr>
              <w:pStyle w:val="Endnote"/>
              <w:rPr>
                <w:b w:val="0"/>
              </w:rPr>
            </w:pPr>
            <w:r>
              <w:rPr>
                <w:b w:val="0"/>
              </w:rPr>
              <w:t>$</w:t>
            </w:r>
          </w:p>
        </w:tc>
        <w:tc>
          <w:tcPr>
            <w:tcW w:w="2153" w:type="dxa"/>
            <w:shd w:val="clear" w:color="auto" w:fill="000000" w:themeFill="text1"/>
          </w:tcPr>
          <w:p w14:paraId="0AF85B2A" w14:textId="77777777" w:rsidR="008A7237" w:rsidRPr="001D05F3" w:rsidRDefault="008A7237" w:rsidP="00D5607C">
            <w:pPr>
              <w:pStyle w:val="Endnote"/>
              <w:rPr>
                <w:b w:val="0"/>
              </w:rPr>
            </w:pPr>
          </w:p>
        </w:tc>
        <w:tc>
          <w:tcPr>
            <w:tcW w:w="2154" w:type="dxa"/>
            <w:shd w:val="clear" w:color="auto" w:fill="000000" w:themeFill="text1"/>
          </w:tcPr>
          <w:p w14:paraId="0E386481" w14:textId="4CC8C536" w:rsidR="008A7237" w:rsidRPr="001D05F3" w:rsidRDefault="008A7237" w:rsidP="00D5607C">
            <w:pPr>
              <w:pStyle w:val="Endnote"/>
              <w:rPr>
                <w:b w:val="0"/>
              </w:rPr>
            </w:pPr>
          </w:p>
        </w:tc>
      </w:tr>
    </w:tbl>
    <w:p w14:paraId="4ABC611A" w14:textId="77777777" w:rsidR="00307853" w:rsidRDefault="00307853" w:rsidP="00307853">
      <w:pPr>
        <w:pStyle w:val="Numberedlists"/>
        <w:numPr>
          <w:ilvl w:val="0"/>
          <w:numId w:val="0"/>
        </w:numPr>
      </w:pPr>
    </w:p>
    <w:p w14:paraId="458F8B7D" w14:textId="071F12FE" w:rsidR="00D5607C" w:rsidRDefault="00D5607C" w:rsidP="00D5607C">
      <w:pPr>
        <w:pStyle w:val="Heading2"/>
      </w:pPr>
      <w:r>
        <w:t>Project Income</w:t>
      </w:r>
    </w:p>
    <w:p w14:paraId="2EE71D77" w14:textId="77777777" w:rsidR="00D5607C" w:rsidRPr="00307853" w:rsidRDefault="00D5607C" w:rsidP="00D5607C"/>
    <w:tbl>
      <w:tblPr>
        <w:tblStyle w:val="TableGrid"/>
        <w:tblW w:w="0" w:type="auto"/>
        <w:tblLook w:val="04A0" w:firstRow="1" w:lastRow="0" w:firstColumn="1" w:lastColumn="0" w:noHBand="0" w:noVBand="1"/>
        <w:tblCaption w:val="Larte Projects Budget Form Project Income"/>
      </w:tblPr>
      <w:tblGrid>
        <w:gridCol w:w="2580"/>
        <w:gridCol w:w="2256"/>
        <w:gridCol w:w="2257"/>
        <w:gridCol w:w="2257"/>
      </w:tblGrid>
      <w:tr w:rsidR="00D5607C" w:rsidRPr="00307853" w14:paraId="48CAD9BF" w14:textId="77777777" w:rsidTr="650D7A5E">
        <w:tc>
          <w:tcPr>
            <w:tcW w:w="2580" w:type="dxa"/>
          </w:tcPr>
          <w:p w14:paraId="73623D03" w14:textId="77777777" w:rsidR="00D5607C" w:rsidRPr="00307853" w:rsidRDefault="00D5607C" w:rsidP="008A3704">
            <w:pPr>
              <w:pStyle w:val="Endnote"/>
              <w:rPr>
                <w:rStyle w:val="Hyperlink"/>
                <w:color w:val="auto"/>
                <w:u w:val="none"/>
              </w:rPr>
            </w:pPr>
          </w:p>
        </w:tc>
        <w:tc>
          <w:tcPr>
            <w:tcW w:w="2256" w:type="dxa"/>
          </w:tcPr>
          <w:p w14:paraId="1ACB93AE" w14:textId="77777777" w:rsidR="00D5607C" w:rsidRPr="00307853" w:rsidRDefault="00D5607C" w:rsidP="008A3704">
            <w:pPr>
              <w:pStyle w:val="Endnote"/>
              <w:rPr>
                <w:rStyle w:val="Hyperlink"/>
                <w:color w:val="auto"/>
                <w:u w:val="none"/>
              </w:rPr>
            </w:pPr>
            <w:r>
              <w:rPr>
                <w:rStyle w:val="Hyperlink"/>
                <w:color w:val="auto"/>
                <w:u w:val="none"/>
              </w:rPr>
              <w:t>Year 1</w:t>
            </w:r>
          </w:p>
        </w:tc>
        <w:tc>
          <w:tcPr>
            <w:tcW w:w="2257" w:type="dxa"/>
          </w:tcPr>
          <w:p w14:paraId="0EED29CB" w14:textId="77777777" w:rsidR="00D5607C" w:rsidRPr="00307853" w:rsidRDefault="00D5607C" w:rsidP="008A3704">
            <w:pPr>
              <w:pStyle w:val="Endnote"/>
              <w:rPr>
                <w:rStyle w:val="Hyperlink"/>
                <w:color w:val="auto"/>
                <w:u w:val="none"/>
              </w:rPr>
            </w:pPr>
            <w:r>
              <w:rPr>
                <w:rStyle w:val="Hyperlink"/>
                <w:color w:val="auto"/>
                <w:u w:val="none"/>
              </w:rPr>
              <w:t xml:space="preserve">Year </w:t>
            </w:r>
            <w:r w:rsidRPr="00307853">
              <w:rPr>
                <w:rStyle w:val="Hyperlink"/>
                <w:color w:val="auto"/>
                <w:u w:val="none"/>
              </w:rPr>
              <w:t>2</w:t>
            </w:r>
          </w:p>
        </w:tc>
        <w:tc>
          <w:tcPr>
            <w:tcW w:w="2257" w:type="dxa"/>
          </w:tcPr>
          <w:p w14:paraId="3B691156" w14:textId="77777777" w:rsidR="00D5607C" w:rsidRPr="00307853" w:rsidRDefault="00D5607C" w:rsidP="008A3704">
            <w:pPr>
              <w:pStyle w:val="Endnote"/>
              <w:rPr>
                <w:rStyle w:val="Hyperlink"/>
                <w:color w:val="auto"/>
                <w:u w:val="none"/>
              </w:rPr>
            </w:pPr>
            <w:r>
              <w:rPr>
                <w:rStyle w:val="Hyperlink"/>
                <w:color w:val="auto"/>
                <w:u w:val="none"/>
              </w:rPr>
              <w:t xml:space="preserve">Year </w:t>
            </w:r>
            <w:r w:rsidRPr="00307853">
              <w:rPr>
                <w:rStyle w:val="Hyperlink"/>
                <w:color w:val="auto"/>
                <w:u w:val="none"/>
              </w:rPr>
              <w:t>3</w:t>
            </w:r>
          </w:p>
        </w:tc>
      </w:tr>
      <w:tr w:rsidR="00D5607C" w14:paraId="040EFB50" w14:textId="77777777" w:rsidTr="650D7A5E">
        <w:tc>
          <w:tcPr>
            <w:tcW w:w="2580" w:type="dxa"/>
          </w:tcPr>
          <w:p w14:paraId="18C8F119" w14:textId="77777777" w:rsidR="00D5607C" w:rsidRDefault="00D5607C" w:rsidP="008A3704">
            <w:pPr>
              <w:pStyle w:val="Endnote"/>
              <w:rPr>
                <w:b w:val="0"/>
              </w:rPr>
            </w:pPr>
            <w:r w:rsidRPr="00707D5F">
              <w:rPr>
                <w:rStyle w:val="Emphasis"/>
              </w:rPr>
              <w:t>4Culture Request</w:t>
            </w:r>
            <w:r w:rsidRPr="7EC8C4D8">
              <w:t xml:space="preserve"> </w:t>
            </w:r>
            <w:r w:rsidRPr="7EC8C4D8">
              <w:rPr>
                <w:b w:val="0"/>
              </w:rPr>
              <w:t xml:space="preserve">(Only your current 4Culture grant request amount should be listed here. Must </w:t>
            </w:r>
            <w:r w:rsidRPr="07CAB8B7">
              <w:rPr>
                <w:b w:val="0"/>
              </w:rPr>
              <w:t xml:space="preserve">range from $30,000 to $225,000 total ($10,000 to $75,000 per year for three </w:t>
            </w:r>
            <w:proofErr w:type="gramStart"/>
            <w:r w:rsidRPr="07CAB8B7">
              <w:rPr>
                <w:b w:val="0"/>
              </w:rPr>
              <w:t>years))</w:t>
            </w:r>
            <w:proofErr w:type="gramEnd"/>
            <w:r w:rsidRPr="07CAB8B7">
              <w:rPr>
                <w:b w:val="0"/>
              </w:rPr>
              <w:t>:</w:t>
            </w:r>
            <w:r w:rsidRPr="7EC8C4D8">
              <w:rPr>
                <w:b w:val="0"/>
              </w:rPr>
              <w:t> </w:t>
            </w:r>
          </w:p>
          <w:p w14:paraId="72ACAC32" w14:textId="445F3314" w:rsidR="00BA0848" w:rsidRPr="001D05F3" w:rsidRDefault="00BA0848" w:rsidP="008A3704">
            <w:pPr>
              <w:pStyle w:val="Endnote"/>
              <w:rPr>
                <w:rStyle w:val="Hyperlink"/>
                <w:b w:val="0"/>
                <w:color w:val="auto"/>
                <w:u w:val="none"/>
              </w:rPr>
            </w:pPr>
          </w:p>
        </w:tc>
        <w:tc>
          <w:tcPr>
            <w:tcW w:w="2256" w:type="dxa"/>
          </w:tcPr>
          <w:p w14:paraId="6556E9CE" w14:textId="77777777" w:rsidR="00D5607C" w:rsidRPr="001D05F3" w:rsidRDefault="00D5607C" w:rsidP="008A3704">
            <w:pPr>
              <w:pStyle w:val="Endnote"/>
              <w:rPr>
                <w:b w:val="0"/>
              </w:rPr>
            </w:pPr>
            <w:r w:rsidRPr="001D05F3">
              <w:rPr>
                <w:b w:val="0"/>
              </w:rPr>
              <w:t>$ </w:t>
            </w:r>
          </w:p>
          <w:p w14:paraId="5254768D" w14:textId="4E2850EF" w:rsidR="00D5607C" w:rsidRPr="001D05F3" w:rsidRDefault="00D5607C" w:rsidP="008A3704">
            <w:pPr>
              <w:pStyle w:val="Endnote"/>
              <w:rPr>
                <w:b w:val="0"/>
              </w:rPr>
            </w:pPr>
            <w:r w:rsidRPr="001D05F3">
              <w:rPr>
                <w:b w:val="0"/>
              </w:rPr>
              <w:t> </w:t>
            </w:r>
          </w:p>
          <w:p w14:paraId="0D54DC96" w14:textId="77777777" w:rsidR="00D5607C" w:rsidRPr="001D05F3" w:rsidRDefault="00D5607C" w:rsidP="008A3704">
            <w:pPr>
              <w:pStyle w:val="Endnote"/>
              <w:rPr>
                <w:rStyle w:val="Hyperlink"/>
                <w:b w:val="0"/>
                <w:color w:val="auto"/>
                <w:u w:val="none"/>
              </w:rPr>
            </w:pPr>
          </w:p>
        </w:tc>
        <w:tc>
          <w:tcPr>
            <w:tcW w:w="2257" w:type="dxa"/>
          </w:tcPr>
          <w:p w14:paraId="0B9F2669" w14:textId="77777777" w:rsidR="00D5607C" w:rsidRPr="001D05F3" w:rsidRDefault="00D5607C" w:rsidP="008A3704">
            <w:pPr>
              <w:pStyle w:val="Endnote"/>
              <w:rPr>
                <w:b w:val="0"/>
              </w:rPr>
            </w:pPr>
            <w:r w:rsidRPr="001D05F3">
              <w:rPr>
                <w:b w:val="0"/>
              </w:rPr>
              <w:t>$ </w:t>
            </w:r>
          </w:p>
          <w:p w14:paraId="73913B4B" w14:textId="7BB5BAEC" w:rsidR="00D5607C" w:rsidRPr="001D05F3" w:rsidRDefault="00D5607C" w:rsidP="008A3704">
            <w:pPr>
              <w:pStyle w:val="Endnote"/>
              <w:rPr>
                <w:b w:val="0"/>
              </w:rPr>
            </w:pPr>
            <w:r w:rsidRPr="001D05F3">
              <w:rPr>
                <w:b w:val="0"/>
              </w:rPr>
              <w:t> </w:t>
            </w:r>
          </w:p>
          <w:p w14:paraId="259CB272" w14:textId="77777777" w:rsidR="00D5607C" w:rsidRPr="001D05F3" w:rsidRDefault="00D5607C" w:rsidP="008A3704">
            <w:pPr>
              <w:pStyle w:val="Endnote"/>
              <w:rPr>
                <w:rStyle w:val="Hyperlink"/>
                <w:b w:val="0"/>
                <w:color w:val="auto"/>
                <w:u w:val="none"/>
              </w:rPr>
            </w:pPr>
          </w:p>
        </w:tc>
        <w:tc>
          <w:tcPr>
            <w:tcW w:w="2257" w:type="dxa"/>
          </w:tcPr>
          <w:p w14:paraId="07767F2F" w14:textId="77777777" w:rsidR="00D5607C" w:rsidRPr="001D05F3" w:rsidRDefault="00D5607C" w:rsidP="008A3704">
            <w:pPr>
              <w:pStyle w:val="Endnote"/>
              <w:rPr>
                <w:b w:val="0"/>
              </w:rPr>
            </w:pPr>
            <w:r w:rsidRPr="001D05F3">
              <w:rPr>
                <w:b w:val="0"/>
              </w:rPr>
              <w:t>$ </w:t>
            </w:r>
          </w:p>
          <w:p w14:paraId="67F9D14A" w14:textId="05D0ED05" w:rsidR="00D5607C" w:rsidRPr="001D05F3" w:rsidRDefault="00D5607C" w:rsidP="008A3704">
            <w:pPr>
              <w:pStyle w:val="Endnote"/>
              <w:rPr>
                <w:b w:val="0"/>
              </w:rPr>
            </w:pPr>
            <w:r w:rsidRPr="001D05F3">
              <w:rPr>
                <w:b w:val="0"/>
              </w:rPr>
              <w:t> </w:t>
            </w:r>
          </w:p>
          <w:p w14:paraId="75DEEBF5" w14:textId="77777777" w:rsidR="00D5607C" w:rsidRPr="001D05F3" w:rsidRDefault="00D5607C" w:rsidP="008A3704">
            <w:pPr>
              <w:pStyle w:val="Endnote"/>
              <w:rPr>
                <w:rStyle w:val="Hyperlink"/>
                <w:b w:val="0"/>
                <w:color w:val="auto"/>
                <w:u w:val="none"/>
              </w:rPr>
            </w:pPr>
          </w:p>
        </w:tc>
      </w:tr>
      <w:tr w:rsidR="00D5607C" w14:paraId="3732FB23" w14:textId="77777777" w:rsidTr="650D7A5E">
        <w:tc>
          <w:tcPr>
            <w:tcW w:w="2580" w:type="dxa"/>
          </w:tcPr>
          <w:p w14:paraId="1EDE9EBE" w14:textId="53172B21" w:rsidR="00D5607C" w:rsidRDefault="00D5607C" w:rsidP="00D5607C">
            <w:pPr>
              <w:pStyle w:val="Endnote"/>
              <w:rPr>
                <w:rStyle w:val="Hyperlink"/>
                <w:color w:val="auto"/>
                <w:u w:val="none"/>
              </w:rPr>
            </w:pPr>
            <w:r w:rsidRPr="00707D5F">
              <w:rPr>
                <w:rStyle w:val="Emphasis"/>
              </w:rPr>
              <w:t>Applicant</w:t>
            </w:r>
            <w:r w:rsidRPr="7EC8C4D8">
              <w:t xml:space="preserve"> </w:t>
            </w:r>
            <w:r w:rsidRPr="07CAB8B7">
              <w:rPr>
                <w:b w:val="0"/>
              </w:rPr>
              <w:t>(Your own funds supporting this project): </w:t>
            </w:r>
            <w:r w:rsidRPr="00BA0848">
              <w:rPr>
                <w:b w:val="0"/>
              </w:rPr>
              <w:t> </w:t>
            </w:r>
          </w:p>
        </w:tc>
        <w:tc>
          <w:tcPr>
            <w:tcW w:w="2256" w:type="dxa"/>
          </w:tcPr>
          <w:p w14:paraId="5D7C99D7" w14:textId="77777777" w:rsidR="00D5607C" w:rsidRPr="001D05F3" w:rsidRDefault="00D5607C" w:rsidP="00D5607C">
            <w:pPr>
              <w:pStyle w:val="Endnote"/>
              <w:rPr>
                <w:b w:val="0"/>
              </w:rPr>
            </w:pPr>
            <w:r w:rsidRPr="001D05F3">
              <w:rPr>
                <w:b w:val="0"/>
              </w:rPr>
              <w:t>$ </w:t>
            </w:r>
          </w:p>
          <w:p w14:paraId="1026BD80" w14:textId="20C3F509" w:rsidR="00D5607C" w:rsidRPr="001D05F3" w:rsidRDefault="00D5607C" w:rsidP="00D5607C">
            <w:pPr>
              <w:pStyle w:val="Endnote"/>
              <w:rPr>
                <w:b w:val="0"/>
              </w:rPr>
            </w:pPr>
            <w:r w:rsidRPr="001D05F3">
              <w:rPr>
                <w:b w:val="0"/>
              </w:rPr>
              <w:t xml:space="preserve">Is this </w:t>
            </w:r>
            <w:r>
              <w:rPr>
                <w:b w:val="0"/>
              </w:rPr>
              <w:t>confirmed</w:t>
            </w:r>
            <w:r w:rsidRPr="001D05F3">
              <w:rPr>
                <w:b w:val="0"/>
              </w:rPr>
              <w:t>? Y/N </w:t>
            </w:r>
          </w:p>
          <w:p w14:paraId="39409CA9" w14:textId="77777777" w:rsidR="00D5607C" w:rsidRDefault="00D5607C" w:rsidP="00D5607C">
            <w:pPr>
              <w:pStyle w:val="Endnote"/>
              <w:rPr>
                <w:rStyle w:val="Hyperlink"/>
                <w:color w:val="auto"/>
                <w:u w:val="none"/>
              </w:rPr>
            </w:pPr>
          </w:p>
        </w:tc>
        <w:tc>
          <w:tcPr>
            <w:tcW w:w="2257" w:type="dxa"/>
          </w:tcPr>
          <w:p w14:paraId="26F15561" w14:textId="77777777" w:rsidR="00D5607C" w:rsidRPr="001D05F3" w:rsidRDefault="00D5607C" w:rsidP="00D5607C">
            <w:pPr>
              <w:pStyle w:val="Endnote"/>
              <w:rPr>
                <w:b w:val="0"/>
              </w:rPr>
            </w:pPr>
            <w:r w:rsidRPr="001D05F3">
              <w:rPr>
                <w:b w:val="0"/>
              </w:rPr>
              <w:t>$ </w:t>
            </w:r>
          </w:p>
          <w:p w14:paraId="1365370B" w14:textId="77777777" w:rsidR="00D5607C" w:rsidRPr="001D05F3" w:rsidRDefault="00D5607C" w:rsidP="00D5607C">
            <w:pPr>
              <w:pStyle w:val="Endnote"/>
              <w:rPr>
                <w:b w:val="0"/>
              </w:rPr>
            </w:pPr>
            <w:r w:rsidRPr="001D05F3">
              <w:rPr>
                <w:b w:val="0"/>
              </w:rPr>
              <w:t xml:space="preserve">Is this </w:t>
            </w:r>
            <w:r>
              <w:rPr>
                <w:b w:val="0"/>
              </w:rPr>
              <w:t>confirmed</w:t>
            </w:r>
            <w:r w:rsidRPr="001D05F3">
              <w:rPr>
                <w:b w:val="0"/>
              </w:rPr>
              <w:t>? Y/N </w:t>
            </w:r>
          </w:p>
          <w:p w14:paraId="2F6B3269" w14:textId="77777777" w:rsidR="00D5607C" w:rsidRDefault="00D5607C" w:rsidP="00D5607C">
            <w:pPr>
              <w:pStyle w:val="Endnote"/>
              <w:rPr>
                <w:rStyle w:val="Hyperlink"/>
                <w:color w:val="auto"/>
                <w:u w:val="none"/>
              </w:rPr>
            </w:pPr>
          </w:p>
        </w:tc>
        <w:tc>
          <w:tcPr>
            <w:tcW w:w="2257" w:type="dxa"/>
          </w:tcPr>
          <w:p w14:paraId="57793776" w14:textId="77777777" w:rsidR="00D5607C" w:rsidRPr="001D05F3" w:rsidRDefault="00D5607C" w:rsidP="00D5607C">
            <w:pPr>
              <w:pStyle w:val="Endnote"/>
              <w:rPr>
                <w:b w:val="0"/>
              </w:rPr>
            </w:pPr>
            <w:r w:rsidRPr="001D05F3">
              <w:rPr>
                <w:b w:val="0"/>
              </w:rPr>
              <w:t>$ </w:t>
            </w:r>
          </w:p>
          <w:p w14:paraId="605187C0" w14:textId="77777777" w:rsidR="00D5607C" w:rsidRPr="001D05F3" w:rsidRDefault="00D5607C" w:rsidP="00D5607C">
            <w:pPr>
              <w:pStyle w:val="Endnote"/>
              <w:rPr>
                <w:b w:val="0"/>
              </w:rPr>
            </w:pPr>
            <w:r w:rsidRPr="001D05F3">
              <w:rPr>
                <w:b w:val="0"/>
              </w:rPr>
              <w:t xml:space="preserve">Is this </w:t>
            </w:r>
            <w:r>
              <w:rPr>
                <w:b w:val="0"/>
              </w:rPr>
              <w:t>confirmed</w:t>
            </w:r>
            <w:r w:rsidRPr="001D05F3">
              <w:rPr>
                <w:b w:val="0"/>
              </w:rPr>
              <w:t>? Y/N </w:t>
            </w:r>
          </w:p>
          <w:p w14:paraId="1A5B2F51" w14:textId="77777777" w:rsidR="00D5607C" w:rsidRDefault="00D5607C" w:rsidP="00D5607C">
            <w:pPr>
              <w:pStyle w:val="Endnote"/>
              <w:rPr>
                <w:rStyle w:val="Hyperlink"/>
                <w:color w:val="auto"/>
                <w:u w:val="none"/>
              </w:rPr>
            </w:pPr>
          </w:p>
        </w:tc>
      </w:tr>
      <w:tr w:rsidR="00D5607C" w14:paraId="5ABF8F53" w14:textId="77777777" w:rsidTr="650D7A5E">
        <w:tc>
          <w:tcPr>
            <w:tcW w:w="2580" w:type="dxa"/>
          </w:tcPr>
          <w:p w14:paraId="5D19E119" w14:textId="673AC4EA" w:rsidR="00D5607C" w:rsidRPr="001D05F3" w:rsidRDefault="00D5607C" w:rsidP="00D5607C">
            <w:pPr>
              <w:pStyle w:val="Endnote"/>
              <w:rPr>
                <w:b w:val="0"/>
              </w:rPr>
            </w:pPr>
            <w:r w:rsidRPr="00707D5F">
              <w:rPr>
                <w:rStyle w:val="Emphasis"/>
              </w:rPr>
              <w:lastRenderedPageBreak/>
              <w:t>Foundations</w:t>
            </w:r>
            <w:r w:rsidRPr="7EC8C4D8">
              <w:t xml:space="preserve"> </w:t>
            </w:r>
            <w:r w:rsidRPr="07CAB8B7">
              <w:rPr>
                <w:b w:val="0"/>
              </w:rPr>
              <w:t>(Private and public non-government foundations): </w:t>
            </w:r>
            <w:r w:rsidRPr="00BA0848">
              <w:rPr>
                <w:b w:val="0"/>
              </w:rPr>
              <w:t> </w:t>
            </w:r>
          </w:p>
        </w:tc>
        <w:tc>
          <w:tcPr>
            <w:tcW w:w="2256" w:type="dxa"/>
          </w:tcPr>
          <w:p w14:paraId="6A08FD77" w14:textId="77777777" w:rsidR="00D5607C" w:rsidRPr="001D05F3" w:rsidRDefault="00D5607C" w:rsidP="00D5607C">
            <w:pPr>
              <w:pStyle w:val="Endnote"/>
              <w:rPr>
                <w:b w:val="0"/>
              </w:rPr>
            </w:pPr>
            <w:r w:rsidRPr="001D05F3">
              <w:rPr>
                <w:b w:val="0"/>
              </w:rPr>
              <w:t>$ </w:t>
            </w:r>
          </w:p>
          <w:p w14:paraId="75F0B92F" w14:textId="77777777" w:rsidR="00D5607C" w:rsidRPr="001D05F3" w:rsidRDefault="00D5607C" w:rsidP="00D5607C">
            <w:pPr>
              <w:pStyle w:val="Endnote"/>
              <w:rPr>
                <w:b w:val="0"/>
              </w:rPr>
            </w:pPr>
            <w:r w:rsidRPr="001D05F3">
              <w:rPr>
                <w:b w:val="0"/>
              </w:rPr>
              <w:t xml:space="preserve">Is this </w:t>
            </w:r>
            <w:r>
              <w:rPr>
                <w:b w:val="0"/>
              </w:rPr>
              <w:t>confirmed</w:t>
            </w:r>
            <w:r w:rsidRPr="001D05F3">
              <w:rPr>
                <w:b w:val="0"/>
              </w:rPr>
              <w:t>? Y/N </w:t>
            </w:r>
          </w:p>
          <w:p w14:paraId="09264058" w14:textId="77777777" w:rsidR="00D5607C" w:rsidRDefault="00D5607C" w:rsidP="00D5607C">
            <w:pPr>
              <w:pStyle w:val="Endnote"/>
              <w:rPr>
                <w:rStyle w:val="Hyperlink"/>
                <w:color w:val="auto"/>
                <w:u w:val="none"/>
              </w:rPr>
            </w:pPr>
          </w:p>
        </w:tc>
        <w:tc>
          <w:tcPr>
            <w:tcW w:w="2257" w:type="dxa"/>
          </w:tcPr>
          <w:p w14:paraId="274926F8" w14:textId="77777777" w:rsidR="00D5607C" w:rsidRPr="001D05F3" w:rsidRDefault="00D5607C" w:rsidP="00D5607C">
            <w:pPr>
              <w:pStyle w:val="Endnote"/>
              <w:rPr>
                <w:b w:val="0"/>
              </w:rPr>
            </w:pPr>
            <w:r w:rsidRPr="001D05F3">
              <w:rPr>
                <w:b w:val="0"/>
              </w:rPr>
              <w:t>$ </w:t>
            </w:r>
          </w:p>
          <w:p w14:paraId="3C68AFD7" w14:textId="77777777" w:rsidR="00D5607C" w:rsidRPr="001D05F3" w:rsidRDefault="00D5607C" w:rsidP="00D5607C">
            <w:pPr>
              <w:pStyle w:val="Endnote"/>
              <w:rPr>
                <w:b w:val="0"/>
              </w:rPr>
            </w:pPr>
            <w:r w:rsidRPr="001D05F3">
              <w:rPr>
                <w:b w:val="0"/>
              </w:rPr>
              <w:t xml:space="preserve">Is this </w:t>
            </w:r>
            <w:r>
              <w:rPr>
                <w:b w:val="0"/>
              </w:rPr>
              <w:t>confirmed</w:t>
            </w:r>
            <w:r w:rsidRPr="001D05F3">
              <w:rPr>
                <w:b w:val="0"/>
              </w:rPr>
              <w:t>? Y/N </w:t>
            </w:r>
          </w:p>
          <w:p w14:paraId="48303C34" w14:textId="77777777" w:rsidR="00D5607C" w:rsidRDefault="00D5607C" w:rsidP="00D5607C">
            <w:pPr>
              <w:pStyle w:val="Endnote"/>
              <w:rPr>
                <w:rStyle w:val="Hyperlink"/>
                <w:color w:val="auto"/>
                <w:u w:val="none"/>
              </w:rPr>
            </w:pPr>
          </w:p>
        </w:tc>
        <w:tc>
          <w:tcPr>
            <w:tcW w:w="2257" w:type="dxa"/>
          </w:tcPr>
          <w:p w14:paraId="147EDEBC" w14:textId="77777777" w:rsidR="00D5607C" w:rsidRPr="001D05F3" w:rsidRDefault="00D5607C" w:rsidP="00D5607C">
            <w:pPr>
              <w:pStyle w:val="Endnote"/>
              <w:rPr>
                <w:b w:val="0"/>
              </w:rPr>
            </w:pPr>
            <w:r w:rsidRPr="001D05F3">
              <w:rPr>
                <w:b w:val="0"/>
              </w:rPr>
              <w:t>$ </w:t>
            </w:r>
          </w:p>
          <w:p w14:paraId="623399B0" w14:textId="77777777" w:rsidR="00D5607C" w:rsidRPr="001D05F3" w:rsidRDefault="00D5607C" w:rsidP="00D5607C">
            <w:pPr>
              <w:pStyle w:val="Endnote"/>
              <w:rPr>
                <w:b w:val="0"/>
              </w:rPr>
            </w:pPr>
            <w:r w:rsidRPr="001D05F3">
              <w:rPr>
                <w:b w:val="0"/>
              </w:rPr>
              <w:t xml:space="preserve">Is this </w:t>
            </w:r>
            <w:r>
              <w:rPr>
                <w:b w:val="0"/>
              </w:rPr>
              <w:t>confirmed</w:t>
            </w:r>
            <w:r w:rsidRPr="001D05F3">
              <w:rPr>
                <w:b w:val="0"/>
              </w:rPr>
              <w:t>? Y/N </w:t>
            </w:r>
          </w:p>
          <w:p w14:paraId="1C894F9A" w14:textId="77777777" w:rsidR="00D5607C" w:rsidRDefault="00D5607C" w:rsidP="00D5607C">
            <w:pPr>
              <w:pStyle w:val="Endnote"/>
              <w:rPr>
                <w:rStyle w:val="Hyperlink"/>
                <w:color w:val="auto"/>
                <w:u w:val="none"/>
              </w:rPr>
            </w:pPr>
          </w:p>
        </w:tc>
      </w:tr>
      <w:tr w:rsidR="00D5607C" w14:paraId="2F0D4B82" w14:textId="77777777" w:rsidTr="650D7A5E">
        <w:tc>
          <w:tcPr>
            <w:tcW w:w="2580" w:type="dxa"/>
          </w:tcPr>
          <w:p w14:paraId="14DECF2B" w14:textId="203BDC13" w:rsidR="00D5607C" w:rsidRPr="00D5607C" w:rsidRDefault="00D5607C" w:rsidP="00D5607C">
            <w:pPr>
              <w:pStyle w:val="Endnote"/>
              <w:rPr>
                <w:b w:val="0"/>
              </w:rPr>
            </w:pPr>
            <w:r w:rsidRPr="005A79E1">
              <w:rPr>
                <w:rStyle w:val="Emphasis"/>
              </w:rPr>
              <w:t>Corporations</w:t>
            </w:r>
            <w:r w:rsidRPr="07CAB8B7">
              <w:rPr>
                <w:b w:val="0"/>
              </w:rPr>
              <w:t xml:space="preserve"> (Cash support from businesses, associations, corporations): </w:t>
            </w:r>
            <w:r w:rsidRPr="00BA0848">
              <w:rPr>
                <w:b w:val="0"/>
              </w:rPr>
              <w:t> </w:t>
            </w:r>
          </w:p>
        </w:tc>
        <w:tc>
          <w:tcPr>
            <w:tcW w:w="2256" w:type="dxa"/>
          </w:tcPr>
          <w:p w14:paraId="0216A88A" w14:textId="77777777" w:rsidR="00D5607C" w:rsidRPr="001D05F3" w:rsidRDefault="00D5607C" w:rsidP="00D5607C">
            <w:pPr>
              <w:pStyle w:val="Endnote"/>
              <w:rPr>
                <w:b w:val="0"/>
              </w:rPr>
            </w:pPr>
            <w:r w:rsidRPr="001D05F3">
              <w:rPr>
                <w:b w:val="0"/>
              </w:rPr>
              <w:t>$ </w:t>
            </w:r>
          </w:p>
          <w:p w14:paraId="3A4C7885" w14:textId="77777777" w:rsidR="00D5607C" w:rsidRPr="001D05F3" w:rsidRDefault="00D5607C" w:rsidP="00D5607C">
            <w:pPr>
              <w:pStyle w:val="Endnote"/>
              <w:rPr>
                <w:b w:val="0"/>
              </w:rPr>
            </w:pPr>
            <w:r w:rsidRPr="001D05F3">
              <w:rPr>
                <w:b w:val="0"/>
              </w:rPr>
              <w:t xml:space="preserve">Is this </w:t>
            </w:r>
            <w:r>
              <w:rPr>
                <w:b w:val="0"/>
              </w:rPr>
              <w:t>confirmed</w:t>
            </w:r>
            <w:r w:rsidRPr="001D05F3">
              <w:rPr>
                <w:b w:val="0"/>
              </w:rPr>
              <w:t>? Y/N </w:t>
            </w:r>
          </w:p>
          <w:p w14:paraId="0AD4FE30" w14:textId="77777777" w:rsidR="00D5607C" w:rsidRDefault="00D5607C" w:rsidP="00D5607C">
            <w:pPr>
              <w:pStyle w:val="Endnote"/>
              <w:rPr>
                <w:rStyle w:val="Hyperlink"/>
                <w:color w:val="auto"/>
                <w:u w:val="none"/>
              </w:rPr>
            </w:pPr>
          </w:p>
        </w:tc>
        <w:tc>
          <w:tcPr>
            <w:tcW w:w="2257" w:type="dxa"/>
          </w:tcPr>
          <w:p w14:paraId="22B85D9D" w14:textId="77777777" w:rsidR="00D5607C" w:rsidRPr="001D05F3" w:rsidRDefault="00D5607C" w:rsidP="00D5607C">
            <w:pPr>
              <w:pStyle w:val="Endnote"/>
              <w:rPr>
                <w:b w:val="0"/>
              </w:rPr>
            </w:pPr>
            <w:r w:rsidRPr="001D05F3">
              <w:rPr>
                <w:b w:val="0"/>
              </w:rPr>
              <w:t>$ </w:t>
            </w:r>
          </w:p>
          <w:p w14:paraId="15EC0B9B" w14:textId="77777777" w:rsidR="00D5607C" w:rsidRPr="001D05F3" w:rsidRDefault="00D5607C" w:rsidP="00D5607C">
            <w:pPr>
              <w:pStyle w:val="Endnote"/>
              <w:rPr>
                <w:b w:val="0"/>
              </w:rPr>
            </w:pPr>
            <w:r w:rsidRPr="001D05F3">
              <w:rPr>
                <w:b w:val="0"/>
              </w:rPr>
              <w:t xml:space="preserve">Is this </w:t>
            </w:r>
            <w:r>
              <w:rPr>
                <w:b w:val="0"/>
              </w:rPr>
              <w:t>confirmed</w:t>
            </w:r>
            <w:r w:rsidRPr="001D05F3">
              <w:rPr>
                <w:b w:val="0"/>
              </w:rPr>
              <w:t>? Y/N </w:t>
            </w:r>
          </w:p>
          <w:p w14:paraId="336E9A39" w14:textId="77777777" w:rsidR="00D5607C" w:rsidRDefault="00D5607C" w:rsidP="00D5607C">
            <w:pPr>
              <w:pStyle w:val="Endnote"/>
              <w:rPr>
                <w:rStyle w:val="Hyperlink"/>
                <w:color w:val="auto"/>
                <w:u w:val="none"/>
              </w:rPr>
            </w:pPr>
          </w:p>
        </w:tc>
        <w:tc>
          <w:tcPr>
            <w:tcW w:w="2257" w:type="dxa"/>
          </w:tcPr>
          <w:p w14:paraId="1B85FC4C" w14:textId="77777777" w:rsidR="00D5607C" w:rsidRPr="001D05F3" w:rsidRDefault="00D5607C" w:rsidP="00D5607C">
            <w:pPr>
              <w:pStyle w:val="Endnote"/>
              <w:rPr>
                <w:b w:val="0"/>
              </w:rPr>
            </w:pPr>
            <w:r w:rsidRPr="001D05F3">
              <w:rPr>
                <w:b w:val="0"/>
              </w:rPr>
              <w:t>$ </w:t>
            </w:r>
          </w:p>
          <w:p w14:paraId="7E2CB1EB" w14:textId="77777777" w:rsidR="00D5607C" w:rsidRPr="001D05F3" w:rsidRDefault="00D5607C" w:rsidP="00D5607C">
            <w:pPr>
              <w:pStyle w:val="Endnote"/>
              <w:rPr>
                <w:b w:val="0"/>
              </w:rPr>
            </w:pPr>
            <w:r w:rsidRPr="001D05F3">
              <w:rPr>
                <w:b w:val="0"/>
              </w:rPr>
              <w:t xml:space="preserve">Is this </w:t>
            </w:r>
            <w:r>
              <w:rPr>
                <w:b w:val="0"/>
              </w:rPr>
              <w:t>confirmed</w:t>
            </w:r>
            <w:r w:rsidRPr="001D05F3">
              <w:rPr>
                <w:b w:val="0"/>
              </w:rPr>
              <w:t>? Y/N </w:t>
            </w:r>
          </w:p>
          <w:p w14:paraId="3BF487DF" w14:textId="77777777" w:rsidR="00D5607C" w:rsidRDefault="00D5607C" w:rsidP="00D5607C">
            <w:pPr>
              <w:pStyle w:val="Endnote"/>
              <w:rPr>
                <w:rStyle w:val="Hyperlink"/>
                <w:color w:val="auto"/>
                <w:u w:val="none"/>
              </w:rPr>
            </w:pPr>
          </w:p>
        </w:tc>
      </w:tr>
      <w:tr w:rsidR="00D5607C" w14:paraId="67AC6C84" w14:textId="77777777" w:rsidTr="650D7A5E">
        <w:tc>
          <w:tcPr>
            <w:tcW w:w="2580" w:type="dxa"/>
          </w:tcPr>
          <w:p w14:paraId="74EE3360" w14:textId="6378C8F8" w:rsidR="00D5607C" w:rsidRPr="00D5607C" w:rsidRDefault="00D5607C" w:rsidP="00D5607C">
            <w:pPr>
              <w:pStyle w:val="Endnote"/>
              <w:rPr>
                <w:b w:val="0"/>
              </w:rPr>
            </w:pPr>
            <w:r w:rsidRPr="00C337F8">
              <w:rPr>
                <w:rStyle w:val="Emphasis"/>
              </w:rPr>
              <w:t>Government</w:t>
            </w:r>
            <w:r w:rsidRPr="7EC8C4D8">
              <w:t xml:space="preserve"> </w:t>
            </w:r>
            <w:r w:rsidRPr="07CAB8B7">
              <w:rPr>
                <w:b w:val="0"/>
              </w:rPr>
              <w:t>(Government support NOT including your 4Culture request.): </w:t>
            </w:r>
            <w:r w:rsidRPr="00BA0848">
              <w:rPr>
                <w:b w:val="0"/>
              </w:rPr>
              <w:t> </w:t>
            </w:r>
          </w:p>
        </w:tc>
        <w:tc>
          <w:tcPr>
            <w:tcW w:w="2256" w:type="dxa"/>
          </w:tcPr>
          <w:p w14:paraId="3F312C8D" w14:textId="77777777" w:rsidR="00D5607C" w:rsidRPr="001D05F3" w:rsidRDefault="00D5607C" w:rsidP="00D5607C">
            <w:pPr>
              <w:pStyle w:val="Endnote"/>
              <w:rPr>
                <w:b w:val="0"/>
              </w:rPr>
            </w:pPr>
            <w:r w:rsidRPr="001D05F3">
              <w:rPr>
                <w:b w:val="0"/>
              </w:rPr>
              <w:t>$ </w:t>
            </w:r>
          </w:p>
          <w:p w14:paraId="5C86E813" w14:textId="77777777" w:rsidR="00D5607C" w:rsidRPr="001D05F3" w:rsidRDefault="00D5607C" w:rsidP="00D5607C">
            <w:pPr>
              <w:pStyle w:val="Endnote"/>
              <w:rPr>
                <w:b w:val="0"/>
              </w:rPr>
            </w:pPr>
            <w:r w:rsidRPr="001D05F3">
              <w:rPr>
                <w:b w:val="0"/>
              </w:rPr>
              <w:t xml:space="preserve">Is this </w:t>
            </w:r>
            <w:r>
              <w:rPr>
                <w:b w:val="0"/>
              </w:rPr>
              <w:t>confirmed</w:t>
            </w:r>
            <w:r w:rsidRPr="001D05F3">
              <w:rPr>
                <w:b w:val="0"/>
              </w:rPr>
              <w:t>? Y/N </w:t>
            </w:r>
          </w:p>
          <w:p w14:paraId="6C599111" w14:textId="77777777" w:rsidR="00D5607C" w:rsidRDefault="00D5607C" w:rsidP="00D5607C">
            <w:pPr>
              <w:pStyle w:val="Endnote"/>
              <w:rPr>
                <w:rStyle w:val="Hyperlink"/>
                <w:color w:val="auto"/>
                <w:u w:val="none"/>
              </w:rPr>
            </w:pPr>
          </w:p>
        </w:tc>
        <w:tc>
          <w:tcPr>
            <w:tcW w:w="2257" w:type="dxa"/>
          </w:tcPr>
          <w:p w14:paraId="3E820C5A" w14:textId="77777777" w:rsidR="00D5607C" w:rsidRPr="001D05F3" w:rsidRDefault="00D5607C" w:rsidP="00D5607C">
            <w:pPr>
              <w:pStyle w:val="Endnote"/>
              <w:rPr>
                <w:b w:val="0"/>
              </w:rPr>
            </w:pPr>
            <w:r w:rsidRPr="001D05F3">
              <w:rPr>
                <w:b w:val="0"/>
              </w:rPr>
              <w:t>$ </w:t>
            </w:r>
          </w:p>
          <w:p w14:paraId="1E209E4E" w14:textId="77777777" w:rsidR="00D5607C" w:rsidRPr="001D05F3" w:rsidRDefault="00D5607C" w:rsidP="00D5607C">
            <w:pPr>
              <w:pStyle w:val="Endnote"/>
              <w:rPr>
                <w:b w:val="0"/>
              </w:rPr>
            </w:pPr>
            <w:r w:rsidRPr="001D05F3">
              <w:rPr>
                <w:b w:val="0"/>
              </w:rPr>
              <w:t xml:space="preserve">Is this </w:t>
            </w:r>
            <w:r>
              <w:rPr>
                <w:b w:val="0"/>
              </w:rPr>
              <w:t>confirmed</w:t>
            </w:r>
            <w:r w:rsidRPr="001D05F3">
              <w:rPr>
                <w:b w:val="0"/>
              </w:rPr>
              <w:t>? Y/N </w:t>
            </w:r>
          </w:p>
          <w:p w14:paraId="751B9AEE" w14:textId="77777777" w:rsidR="00D5607C" w:rsidRDefault="00D5607C" w:rsidP="00D5607C">
            <w:pPr>
              <w:pStyle w:val="Endnote"/>
              <w:rPr>
                <w:rStyle w:val="Hyperlink"/>
                <w:color w:val="auto"/>
                <w:u w:val="none"/>
              </w:rPr>
            </w:pPr>
          </w:p>
        </w:tc>
        <w:tc>
          <w:tcPr>
            <w:tcW w:w="2257" w:type="dxa"/>
          </w:tcPr>
          <w:p w14:paraId="6465E65C" w14:textId="77777777" w:rsidR="00D5607C" w:rsidRPr="001D05F3" w:rsidRDefault="00D5607C" w:rsidP="00D5607C">
            <w:pPr>
              <w:pStyle w:val="Endnote"/>
              <w:rPr>
                <w:b w:val="0"/>
              </w:rPr>
            </w:pPr>
            <w:r w:rsidRPr="001D05F3">
              <w:rPr>
                <w:b w:val="0"/>
              </w:rPr>
              <w:t>$ </w:t>
            </w:r>
          </w:p>
          <w:p w14:paraId="344330F6" w14:textId="77777777" w:rsidR="00D5607C" w:rsidRPr="001D05F3" w:rsidRDefault="00D5607C" w:rsidP="00D5607C">
            <w:pPr>
              <w:pStyle w:val="Endnote"/>
              <w:rPr>
                <w:b w:val="0"/>
              </w:rPr>
            </w:pPr>
            <w:r w:rsidRPr="001D05F3">
              <w:rPr>
                <w:b w:val="0"/>
              </w:rPr>
              <w:t xml:space="preserve">Is this </w:t>
            </w:r>
            <w:r>
              <w:rPr>
                <w:b w:val="0"/>
              </w:rPr>
              <w:t>confirmed</w:t>
            </w:r>
            <w:r w:rsidRPr="001D05F3">
              <w:rPr>
                <w:b w:val="0"/>
              </w:rPr>
              <w:t>? Y/N </w:t>
            </w:r>
          </w:p>
          <w:p w14:paraId="6A30A810" w14:textId="77777777" w:rsidR="00D5607C" w:rsidRDefault="00D5607C" w:rsidP="00D5607C">
            <w:pPr>
              <w:pStyle w:val="Endnote"/>
              <w:rPr>
                <w:rStyle w:val="Hyperlink"/>
                <w:color w:val="auto"/>
                <w:u w:val="none"/>
              </w:rPr>
            </w:pPr>
          </w:p>
        </w:tc>
      </w:tr>
      <w:tr w:rsidR="00D5607C" w14:paraId="6A9E0589" w14:textId="77777777" w:rsidTr="650D7A5E">
        <w:tc>
          <w:tcPr>
            <w:tcW w:w="2580" w:type="dxa"/>
          </w:tcPr>
          <w:p w14:paraId="14EB9C34" w14:textId="6B1AA779" w:rsidR="00D5607C" w:rsidRPr="00D5607C" w:rsidRDefault="00D5607C" w:rsidP="00D5607C">
            <w:pPr>
              <w:pStyle w:val="Endnote"/>
              <w:rPr>
                <w:b w:val="0"/>
              </w:rPr>
            </w:pPr>
            <w:r w:rsidRPr="00C337F8">
              <w:rPr>
                <w:rStyle w:val="Emphasis"/>
              </w:rPr>
              <w:t xml:space="preserve">Individual Donors </w:t>
            </w:r>
            <w:r w:rsidRPr="07CAB8B7">
              <w:rPr>
                <w:b w:val="0"/>
              </w:rPr>
              <w:t>(Donations, sponsorships, funds from friends and family, crowd-source fundraising): </w:t>
            </w:r>
            <w:r w:rsidRPr="00BA0848">
              <w:rPr>
                <w:b w:val="0"/>
              </w:rPr>
              <w:t> </w:t>
            </w:r>
          </w:p>
        </w:tc>
        <w:tc>
          <w:tcPr>
            <w:tcW w:w="2256" w:type="dxa"/>
          </w:tcPr>
          <w:p w14:paraId="7228423F" w14:textId="77777777" w:rsidR="00D5607C" w:rsidRPr="001D05F3" w:rsidRDefault="00D5607C" w:rsidP="00D5607C">
            <w:pPr>
              <w:pStyle w:val="Endnote"/>
              <w:rPr>
                <w:b w:val="0"/>
              </w:rPr>
            </w:pPr>
            <w:r w:rsidRPr="001D05F3">
              <w:rPr>
                <w:b w:val="0"/>
              </w:rPr>
              <w:t>$ </w:t>
            </w:r>
          </w:p>
          <w:p w14:paraId="0D826E64" w14:textId="77777777" w:rsidR="00D5607C" w:rsidRPr="001D05F3" w:rsidRDefault="00D5607C" w:rsidP="00D5607C">
            <w:pPr>
              <w:pStyle w:val="Endnote"/>
              <w:rPr>
                <w:b w:val="0"/>
              </w:rPr>
            </w:pPr>
            <w:r w:rsidRPr="001D05F3">
              <w:rPr>
                <w:b w:val="0"/>
              </w:rPr>
              <w:t xml:space="preserve">Is this </w:t>
            </w:r>
            <w:r>
              <w:rPr>
                <w:b w:val="0"/>
              </w:rPr>
              <w:t>confirmed</w:t>
            </w:r>
            <w:r w:rsidRPr="001D05F3">
              <w:rPr>
                <w:b w:val="0"/>
              </w:rPr>
              <w:t>? Y/N </w:t>
            </w:r>
          </w:p>
          <w:p w14:paraId="1B838495" w14:textId="77777777" w:rsidR="00D5607C" w:rsidRDefault="00D5607C" w:rsidP="00D5607C">
            <w:pPr>
              <w:pStyle w:val="Endnote"/>
              <w:rPr>
                <w:rStyle w:val="Hyperlink"/>
                <w:color w:val="auto"/>
                <w:u w:val="none"/>
              </w:rPr>
            </w:pPr>
          </w:p>
        </w:tc>
        <w:tc>
          <w:tcPr>
            <w:tcW w:w="2257" w:type="dxa"/>
          </w:tcPr>
          <w:p w14:paraId="5FD19D69" w14:textId="77777777" w:rsidR="00D5607C" w:rsidRPr="001D05F3" w:rsidRDefault="00D5607C" w:rsidP="00D5607C">
            <w:pPr>
              <w:pStyle w:val="Endnote"/>
              <w:rPr>
                <w:b w:val="0"/>
              </w:rPr>
            </w:pPr>
            <w:r w:rsidRPr="001D05F3">
              <w:rPr>
                <w:b w:val="0"/>
              </w:rPr>
              <w:t>$ </w:t>
            </w:r>
          </w:p>
          <w:p w14:paraId="0790AFFF" w14:textId="77777777" w:rsidR="00D5607C" w:rsidRPr="001D05F3" w:rsidRDefault="00D5607C" w:rsidP="00D5607C">
            <w:pPr>
              <w:pStyle w:val="Endnote"/>
              <w:rPr>
                <w:b w:val="0"/>
              </w:rPr>
            </w:pPr>
            <w:r w:rsidRPr="001D05F3">
              <w:rPr>
                <w:b w:val="0"/>
              </w:rPr>
              <w:t xml:space="preserve">Is this </w:t>
            </w:r>
            <w:r>
              <w:rPr>
                <w:b w:val="0"/>
              </w:rPr>
              <w:t>confirmed</w:t>
            </w:r>
            <w:r w:rsidRPr="001D05F3">
              <w:rPr>
                <w:b w:val="0"/>
              </w:rPr>
              <w:t>? Y/N </w:t>
            </w:r>
          </w:p>
          <w:p w14:paraId="727160FB" w14:textId="77777777" w:rsidR="00D5607C" w:rsidRDefault="00D5607C" w:rsidP="00D5607C">
            <w:pPr>
              <w:pStyle w:val="Endnote"/>
              <w:rPr>
                <w:rStyle w:val="Hyperlink"/>
                <w:color w:val="auto"/>
                <w:u w:val="none"/>
              </w:rPr>
            </w:pPr>
          </w:p>
        </w:tc>
        <w:tc>
          <w:tcPr>
            <w:tcW w:w="2257" w:type="dxa"/>
          </w:tcPr>
          <w:p w14:paraId="54BC7DDC" w14:textId="77777777" w:rsidR="00D5607C" w:rsidRPr="001D05F3" w:rsidRDefault="00D5607C" w:rsidP="00D5607C">
            <w:pPr>
              <w:pStyle w:val="Endnote"/>
              <w:rPr>
                <w:b w:val="0"/>
              </w:rPr>
            </w:pPr>
            <w:r w:rsidRPr="001D05F3">
              <w:rPr>
                <w:b w:val="0"/>
              </w:rPr>
              <w:t>$ </w:t>
            </w:r>
          </w:p>
          <w:p w14:paraId="5E3551EA" w14:textId="77777777" w:rsidR="00D5607C" w:rsidRPr="001D05F3" w:rsidRDefault="00D5607C" w:rsidP="00D5607C">
            <w:pPr>
              <w:pStyle w:val="Endnote"/>
              <w:rPr>
                <w:b w:val="0"/>
              </w:rPr>
            </w:pPr>
            <w:r w:rsidRPr="001D05F3">
              <w:rPr>
                <w:b w:val="0"/>
              </w:rPr>
              <w:t xml:space="preserve">Is this </w:t>
            </w:r>
            <w:r>
              <w:rPr>
                <w:b w:val="0"/>
              </w:rPr>
              <w:t>confirmed</w:t>
            </w:r>
            <w:r w:rsidRPr="001D05F3">
              <w:rPr>
                <w:b w:val="0"/>
              </w:rPr>
              <w:t>? Y/N </w:t>
            </w:r>
          </w:p>
          <w:p w14:paraId="562F2B53" w14:textId="77777777" w:rsidR="00D5607C" w:rsidRDefault="00D5607C" w:rsidP="00D5607C">
            <w:pPr>
              <w:pStyle w:val="Endnote"/>
              <w:rPr>
                <w:rStyle w:val="Hyperlink"/>
                <w:color w:val="auto"/>
                <w:u w:val="none"/>
              </w:rPr>
            </w:pPr>
          </w:p>
        </w:tc>
      </w:tr>
      <w:tr w:rsidR="00D5607C" w14:paraId="2333831C" w14:textId="77777777" w:rsidTr="650D7A5E">
        <w:tc>
          <w:tcPr>
            <w:tcW w:w="2580" w:type="dxa"/>
          </w:tcPr>
          <w:p w14:paraId="4B4758AC" w14:textId="7099C271" w:rsidR="00D5607C" w:rsidRPr="00BA0848" w:rsidRDefault="00D5607C" w:rsidP="00D5607C">
            <w:pPr>
              <w:pStyle w:val="Endnote"/>
              <w:rPr>
                <w:b w:val="0"/>
              </w:rPr>
            </w:pPr>
            <w:r w:rsidRPr="00C337F8">
              <w:rPr>
                <w:rStyle w:val="Emphasis"/>
              </w:rPr>
              <w:t>Earned</w:t>
            </w:r>
            <w:r w:rsidRPr="07CAB8B7">
              <w:t xml:space="preserve"> </w:t>
            </w:r>
            <w:r w:rsidRPr="07CAB8B7">
              <w:rPr>
                <w:b w:val="0"/>
              </w:rPr>
              <w:t>(Projected ticket sales, participation fee, etc.): </w:t>
            </w:r>
            <w:r w:rsidRPr="00BA0848">
              <w:rPr>
                <w:b w:val="0"/>
              </w:rPr>
              <w:t>  </w:t>
            </w:r>
          </w:p>
          <w:p w14:paraId="0B219AA6" w14:textId="77777777" w:rsidR="00D5607C" w:rsidRPr="00D5607C" w:rsidRDefault="00D5607C" w:rsidP="00D5607C">
            <w:pPr>
              <w:pStyle w:val="Endnote"/>
            </w:pPr>
          </w:p>
        </w:tc>
        <w:tc>
          <w:tcPr>
            <w:tcW w:w="2256" w:type="dxa"/>
          </w:tcPr>
          <w:p w14:paraId="1BAD654B" w14:textId="77777777" w:rsidR="00D5607C" w:rsidRPr="001D05F3" w:rsidRDefault="00D5607C" w:rsidP="00D5607C">
            <w:pPr>
              <w:pStyle w:val="Endnote"/>
              <w:rPr>
                <w:b w:val="0"/>
              </w:rPr>
            </w:pPr>
            <w:r w:rsidRPr="001D05F3">
              <w:rPr>
                <w:b w:val="0"/>
              </w:rPr>
              <w:t>$ </w:t>
            </w:r>
          </w:p>
          <w:p w14:paraId="6613C097" w14:textId="77777777" w:rsidR="00D5607C" w:rsidRPr="001D05F3" w:rsidRDefault="00D5607C" w:rsidP="00D5607C">
            <w:pPr>
              <w:pStyle w:val="Endnote"/>
              <w:rPr>
                <w:b w:val="0"/>
              </w:rPr>
            </w:pPr>
            <w:r w:rsidRPr="001D05F3">
              <w:rPr>
                <w:b w:val="0"/>
              </w:rPr>
              <w:t xml:space="preserve">Is this </w:t>
            </w:r>
            <w:r>
              <w:rPr>
                <w:b w:val="0"/>
              </w:rPr>
              <w:t>confirmed</w:t>
            </w:r>
            <w:r w:rsidRPr="001D05F3">
              <w:rPr>
                <w:b w:val="0"/>
              </w:rPr>
              <w:t>? Y/N </w:t>
            </w:r>
          </w:p>
          <w:p w14:paraId="237CC382" w14:textId="77777777" w:rsidR="00D5607C" w:rsidRDefault="00D5607C" w:rsidP="00D5607C">
            <w:pPr>
              <w:pStyle w:val="Endnote"/>
              <w:rPr>
                <w:rStyle w:val="Hyperlink"/>
                <w:color w:val="auto"/>
                <w:u w:val="none"/>
              </w:rPr>
            </w:pPr>
          </w:p>
        </w:tc>
        <w:tc>
          <w:tcPr>
            <w:tcW w:w="2257" w:type="dxa"/>
          </w:tcPr>
          <w:p w14:paraId="1ED05299" w14:textId="77777777" w:rsidR="00D5607C" w:rsidRPr="001D05F3" w:rsidRDefault="00D5607C" w:rsidP="00D5607C">
            <w:pPr>
              <w:pStyle w:val="Endnote"/>
              <w:rPr>
                <w:b w:val="0"/>
              </w:rPr>
            </w:pPr>
            <w:r w:rsidRPr="001D05F3">
              <w:rPr>
                <w:b w:val="0"/>
              </w:rPr>
              <w:t>$ </w:t>
            </w:r>
          </w:p>
          <w:p w14:paraId="38FD8715" w14:textId="77777777" w:rsidR="00D5607C" w:rsidRPr="001D05F3" w:rsidRDefault="00D5607C" w:rsidP="00D5607C">
            <w:pPr>
              <w:pStyle w:val="Endnote"/>
              <w:rPr>
                <w:b w:val="0"/>
              </w:rPr>
            </w:pPr>
            <w:r w:rsidRPr="001D05F3">
              <w:rPr>
                <w:b w:val="0"/>
              </w:rPr>
              <w:t xml:space="preserve">Is this </w:t>
            </w:r>
            <w:r>
              <w:rPr>
                <w:b w:val="0"/>
              </w:rPr>
              <w:t>confirmed</w:t>
            </w:r>
            <w:r w:rsidRPr="001D05F3">
              <w:rPr>
                <w:b w:val="0"/>
              </w:rPr>
              <w:t>? Y/N </w:t>
            </w:r>
          </w:p>
          <w:p w14:paraId="3EA8844F" w14:textId="77777777" w:rsidR="00D5607C" w:rsidRDefault="00D5607C" w:rsidP="00D5607C">
            <w:pPr>
              <w:pStyle w:val="Endnote"/>
              <w:rPr>
                <w:rStyle w:val="Hyperlink"/>
                <w:color w:val="auto"/>
                <w:u w:val="none"/>
              </w:rPr>
            </w:pPr>
          </w:p>
        </w:tc>
        <w:tc>
          <w:tcPr>
            <w:tcW w:w="2257" w:type="dxa"/>
          </w:tcPr>
          <w:p w14:paraId="7133FFC0" w14:textId="77777777" w:rsidR="00D5607C" w:rsidRPr="001D05F3" w:rsidRDefault="00D5607C" w:rsidP="00D5607C">
            <w:pPr>
              <w:pStyle w:val="Endnote"/>
              <w:rPr>
                <w:b w:val="0"/>
              </w:rPr>
            </w:pPr>
            <w:r w:rsidRPr="001D05F3">
              <w:rPr>
                <w:b w:val="0"/>
              </w:rPr>
              <w:t>$ </w:t>
            </w:r>
          </w:p>
          <w:p w14:paraId="72E761C2" w14:textId="77777777" w:rsidR="00D5607C" w:rsidRPr="001D05F3" w:rsidRDefault="00D5607C" w:rsidP="00D5607C">
            <w:pPr>
              <w:pStyle w:val="Endnote"/>
              <w:rPr>
                <w:b w:val="0"/>
              </w:rPr>
            </w:pPr>
            <w:r w:rsidRPr="001D05F3">
              <w:rPr>
                <w:b w:val="0"/>
              </w:rPr>
              <w:t xml:space="preserve">Is this </w:t>
            </w:r>
            <w:r>
              <w:rPr>
                <w:b w:val="0"/>
              </w:rPr>
              <w:t>confirmed</w:t>
            </w:r>
            <w:r w:rsidRPr="001D05F3">
              <w:rPr>
                <w:b w:val="0"/>
              </w:rPr>
              <w:t>? Y/N </w:t>
            </w:r>
          </w:p>
          <w:p w14:paraId="250746CA" w14:textId="77777777" w:rsidR="00D5607C" w:rsidRDefault="00D5607C" w:rsidP="00D5607C">
            <w:pPr>
              <w:pStyle w:val="Endnote"/>
              <w:rPr>
                <w:rStyle w:val="Hyperlink"/>
                <w:color w:val="auto"/>
                <w:u w:val="none"/>
              </w:rPr>
            </w:pPr>
          </w:p>
        </w:tc>
      </w:tr>
      <w:tr w:rsidR="00D5607C" w14:paraId="4B60FC7E" w14:textId="77777777" w:rsidTr="650D7A5E">
        <w:tc>
          <w:tcPr>
            <w:tcW w:w="2580" w:type="dxa"/>
          </w:tcPr>
          <w:p w14:paraId="5BF6AC63" w14:textId="10087681" w:rsidR="00D5607C" w:rsidRPr="00D5607C" w:rsidRDefault="00BA0848" w:rsidP="00D5607C">
            <w:pPr>
              <w:pStyle w:val="Endnote"/>
            </w:pPr>
            <w:r w:rsidRPr="00C337F8">
              <w:rPr>
                <w:rStyle w:val="Emphasis"/>
              </w:rPr>
              <w:t>In-Kind</w:t>
            </w:r>
            <w:r w:rsidRPr="7CD8C824">
              <w:rPr>
                <w:b w:val="0"/>
              </w:rPr>
              <w:t xml:space="preserve"> (ALL types of in-kind support including value of volunteer time, donated services, rent, supplies, etc.): </w:t>
            </w:r>
            <w:r w:rsidRPr="00BA0848">
              <w:rPr>
                <w:b w:val="0"/>
              </w:rPr>
              <w:t> </w:t>
            </w:r>
          </w:p>
        </w:tc>
        <w:tc>
          <w:tcPr>
            <w:tcW w:w="2256" w:type="dxa"/>
          </w:tcPr>
          <w:p w14:paraId="29D19820" w14:textId="77777777" w:rsidR="00D5607C" w:rsidRPr="001D05F3" w:rsidRDefault="00D5607C" w:rsidP="00D5607C">
            <w:pPr>
              <w:pStyle w:val="Endnote"/>
              <w:rPr>
                <w:b w:val="0"/>
              </w:rPr>
            </w:pPr>
            <w:r w:rsidRPr="001D05F3">
              <w:rPr>
                <w:b w:val="0"/>
              </w:rPr>
              <w:t>$ </w:t>
            </w:r>
          </w:p>
          <w:p w14:paraId="68C5D392" w14:textId="77777777" w:rsidR="00D5607C" w:rsidRPr="001D05F3" w:rsidRDefault="00D5607C" w:rsidP="00D5607C">
            <w:pPr>
              <w:pStyle w:val="Endnote"/>
              <w:rPr>
                <w:b w:val="0"/>
              </w:rPr>
            </w:pPr>
            <w:r w:rsidRPr="001D05F3">
              <w:rPr>
                <w:b w:val="0"/>
              </w:rPr>
              <w:t xml:space="preserve">Is this </w:t>
            </w:r>
            <w:r>
              <w:rPr>
                <w:b w:val="0"/>
              </w:rPr>
              <w:t>confirmed</w:t>
            </w:r>
            <w:r w:rsidRPr="001D05F3">
              <w:rPr>
                <w:b w:val="0"/>
              </w:rPr>
              <w:t>? Y/N </w:t>
            </w:r>
          </w:p>
          <w:p w14:paraId="179C4668" w14:textId="77777777" w:rsidR="00D5607C" w:rsidRDefault="00D5607C" w:rsidP="00D5607C">
            <w:pPr>
              <w:pStyle w:val="Endnote"/>
              <w:rPr>
                <w:rStyle w:val="Hyperlink"/>
                <w:color w:val="auto"/>
                <w:u w:val="none"/>
              </w:rPr>
            </w:pPr>
          </w:p>
        </w:tc>
        <w:tc>
          <w:tcPr>
            <w:tcW w:w="2257" w:type="dxa"/>
          </w:tcPr>
          <w:p w14:paraId="085280FA" w14:textId="77777777" w:rsidR="00D5607C" w:rsidRPr="001D05F3" w:rsidRDefault="00D5607C" w:rsidP="00D5607C">
            <w:pPr>
              <w:pStyle w:val="Endnote"/>
              <w:rPr>
                <w:b w:val="0"/>
              </w:rPr>
            </w:pPr>
            <w:r w:rsidRPr="001D05F3">
              <w:rPr>
                <w:b w:val="0"/>
              </w:rPr>
              <w:t>$ </w:t>
            </w:r>
          </w:p>
          <w:p w14:paraId="602AB0BD" w14:textId="77777777" w:rsidR="00D5607C" w:rsidRPr="001D05F3" w:rsidRDefault="00D5607C" w:rsidP="00D5607C">
            <w:pPr>
              <w:pStyle w:val="Endnote"/>
              <w:rPr>
                <w:b w:val="0"/>
              </w:rPr>
            </w:pPr>
            <w:r w:rsidRPr="001D05F3">
              <w:rPr>
                <w:b w:val="0"/>
              </w:rPr>
              <w:t xml:space="preserve">Is this </w:t>
            </w:r>
            <w:r>
              <w:rPr>
                <w:b w:val="0"/>
              </w:rPr>
              <w:t>confirmed</w:t>
            </w:r>
            <w:r w:rsidRPr="001D05F3">
              <w:rPr>
                <w:b w:val="0"/>
              </w:rPr>
              <w:t>? Y/N </w:t>
            </w:r>
          </w:p>
          <w:p w14:paraId="37727E91" w14:textId="77777777" w:rsidR="00D5607C" w:rsidRDefault="00D5607C" w:rsidP="00D5607C">
            <w:pPr>
              <w:pStyle w:val="Endnote"/>
              <w:rPr>
                <w:rStyle w:val="Hyperlink"/>
                <w:color w:val="auto"/>
                <w:u w:val="none"/>
              </w:rPr>
            </w:pPr>
          </w:p>
        </w:tc>
        <w:tc>
          <w:tcPr>
            <w:tcW w:w="2257" w:type="dxa"/>
          </w:tcPr>
          <w:p w14:paraId="60CB2C28" w14:textId="77777777" w:rsidR="00D5607C" w:rsidRPr="001D05F3" w:rsidRDefault="00D5607C" w:rsidP="00D5607C">
            <w:pPr>
              <w:pStyle w:val="Endnote"/>
              <w:rPr>
                <w:b w:val="0"/>
              </w:rPr>
            </w:pPr>
            <w:r w:rsidRPr="001D05F3">
              <w:rPr>
                <w:b w:val="0"/>
              </w:rPr>
              <w:t>$ </w:t>
            </w:r>
          </w:p>
          <w:p w14:paraId="6D69F124" w14:textId="77777777" w:rsidR="00D5607C" w:rsidRPr="001D05F3" w:rsidRDefault="00D5607C" w:rsidP="00D5607C">
            <w:pPr>
              <w:pStyle w:val="Endnote"/>
              <w:rPr>
                <w:b w:val="0"/>
              </w:rPr>
            </w:pPr>
            <w:r w:rsidRPr="001D05F3">
              <w:rPr>
                <w:b w:val="0"/>
              </w:rPr>
              <w:t xml:space="preserve">Is this </w:t>
            </w:r>
            <w:r>
              <w:rPr>
                <w:b w:val="0"/>
              </w:rPr>
              <w:t>confirmed</w:t>
            </w:r>
            <w:r w:rsidRPr="001D05F3">
              <w:rPr>
                <w:b w:val="0"/>
              </w:rPr>
              <w:t>? Y/N </w:t>
            </w:r>
          </w:p>
          <w:p w14:paraId="1F6045C3" w14:textId="77777777" w:rsidR="00D5607C" w:rsidRDefault="00D5607C" w:rsidP="00D5607C">
            <w:pPr>
              <w:pStyle w:val="Endnote"/>
              <w:rPr>
                <w:rStyle w:val="Hyperlink"/>
                <w:color w:val="auto"/>
                <w:u w:val="none"/>
              </w:rPr>
            </w:pPr>
          </w:p>
        </w:tc>
      </w:tr>
      <w:tr w:rsidR="00D5607C" w14:paraId="57582BFC" w14:textId="77777777" w:rsidTr="650D7A5E">
        <w:tc>
          <w:tcPr>
            <w:tcW w:w="2580" w:type="dxa"/>
          </w:tcPr>
          <w:p w14:paraId="1112EEFB" w14:textId="77777777" w:rsidR="00D5607C" w:rsidRPr="00C337F8" w:rsidRDefault="00D5607C" w:rsidP="00D5607C">
            <w:pPr>
              <w:pStyle w:val="Endnote"/>
              <w:rPr>
                <w:rStyle w:val="Emphasis"/>
              </w:rPr>
            </w:pPr>
            <w:r w:rsidRPr="00C337F8">
              <w:rPr>
                <w:rStyle w:val="Emphasis"/>
              </w:rPr>
              <w:t>Other:  </w:t>
            </w:r>
          </w:p>
          <w:p w14:paraId="1E66C0E4" w14:textId="77777777" w:rsidR="00D5607C" w:rsidRPr="00D5607C" w:rsidRDefault="00D5607C" w:rsidP="00D5607C">
            <w:pPr>
              <w:pStyle w:val="Endnote"/>
              <w:rPr>
                <w:bCs/>
              </w:rPr>
            </w:pPr>
          </w:p>
        </w:tc>
        <w:tc>
          <w:tcPr>
            <w:tcW w:w="2256" w:type="dxa"/>
          </w:tcPr>
          <w:p w14:paraId="0E03C130" w14:textId="77777777" w:rsidR="00D5607C" w:rsidRPr="001D05F3" w:rsidRDefault="00D5607C" w:rsidP="00D5607C">
            <w:pPr>
              <w:pStyle w:val="Endnote"/>
              <w:rPr>
                <w:b w:val="0"/>
              </w:rPr>
            </w:pPr>
            <w:r w:rsidRPr="001D05F3">
              <w:rPr>
                <w:b w:val="0"/>
              </w:rPr>
              <w:t>$ </w:t>
            </w:r>
          </w:p>
          <w:p w14:paraId="41171685" w14:textId="77777777" w:rsidR="00D5607C" w:rsidRPr="001D05F3" w:rsidRDefault="00D5607C" w:rsidP="00D5607C">
            <w:pPr>
              <w:pStyle w:val="Endnote"/>
              <w:rPr>
                <w:b w:val="0"/>
              </w:rPr>
            </w:pPr>
            <w:r w:rsidRPr="001D05F3">
              <w:rPr>
                <w:b w:val="0"/>
              </w:rPr>
              <w:t xml:space="preserve">Is this </w:t>
            </w:r>
            <w:r>
              <w:rPr>
                <w:b w:val="0"/>
              </w:rPr>
              <w:t>confirmed</w:t>
            </w:r>
            <w:r w:rsidRPr="001D05F3">
              <w:rPr>
                <w:b w:val="0"/>
              </w:rPr>
              <w:t>? Y/N </w:t>
            </w:r>
          </w:p>
          <w:p w14:paraId="64BA0549" w14:textId="77777777" w:rsidR="00D5607C" w:rsidRDefault="00D5607C" w:rsidP="00D5607C">
            <w:pPr>
              <w:pStyle w:val="Endnote"/>
              <w:rPr>
                <w:rStyle w:val="Hyperlink"/>
                <w:color w:val="auto"/>
                <w:u w:val="none"/>
              </w:rPr>
            </w:pPr>
          </w:p>
        </w:tc>
        <w:tc>
          <w:tcPr>
            <w:tcW w:w="2257" w:type="dxa"/>
          </w:tcPr>
          <w:p w14:paraId="2DC7BC1E" w14:textId="77777777" w:rsidR="00D5607C" w:rsidRPr="001D05F3" w:rsidRDefault="00D5607C" w:rsidP="00D5607C">
            <w:pPr>
              <w:pStyle w:val="Endnote"/>
              <w:rPr>
                <w:b w:val="0"/>
              </w:rPr>
            </w:pPr>
            <w:r w:rsidRPr="001D05F3">
              <w:rPr>
                <w:b w:val="0"/>
              </w:rPr>
              <w:t>$ </w:t>
            </w:r>
          </w:p>
          <w:p w14:paraId="62888F88" w14:textId="77777777" w:rsidR="00D5607C" w:rsidRPr="001D05F3" w:rsidRDefault="00D5607C" w:rsidP="00D5607C">
            <w:pPr>
              <w:pStyle w:val="Endnote"/>
              <w:rPr>
                <w:b w:val="0"/>
              </w:rPr>
            </w:pPr>
            <w:r w:rsidRPr="001D05F3">
              <w:rPr>
                <w:b w:val="0"/>
              </w:rPr>
              <w:t xml:space="preserve">Is this </w:t>
            </w:r>
            <w:r>
              <w:rPr>
                <w:b w:val="0"/>
              </w:rPr>
              <w:t>confirmed</w:t>
            </w:r>
            <w:r w:rsidRPr="001D05F3">
              <w:rPr>
                <w:b w:val="0"/>
              </w:rPr>
              <w:t>? Y/N </w:t>
            </w:r>
          </w:p>
          <w:p w14:paraId="701B5CBF" w14:textId="77777777" w:rsidR="00D5607C" w:rsidRDefault="00D5607C" w:rsidP="00D5607C">
            <w:pPr>
              <w:pStyle w:val="Endnote"/>
              <w:rPr>
                <w:rStyle w:val="Hyperlink"/>
                <w:color w:val="auto"/>
                <w:u w:val="none"/>
              </w:rPr>
            </w:pPr>
          </w:p>
        </w:tc>
        <w:tc>
          <w:tcPr>
            <w:tcW w:w="2257" w:type="dxa"/>
          </w:tcPr>
          <w:p w14:paraId="2BF73CEF" w14:textId="77777777" w:rsidR="00D5607C" w:rsidRPr="001D05F3" w:rsidRDefault="00D5607C" w:rsidP="00D5607C">
            <w:pPr>
              <w:pStyle w:val="Endnote"/>
              <w:rPr>
                <w:b w:val="0"/>
              </w:rPr>
            </w:pPr>
            <w:r w:rsidRPr="001D05F3">
              <w:rPr>
                <w:b w:val="0"/>
              </w:rPr>
              <w:t>$ </w:t>
            </w:r>
          </w:p>
          <w:p w14:paraId="46E95F36" w14:textId="77777777" w:rsidR="00D5607C" w:rsidRPr="001D05F3" w:rsidRDefault="00D5607C" w:rsidP="00D5607C">
            <w:pPr>
              <w:pStyle w:val="Endnote"/>
              <w:rPr>
                <w:b w:val="0"/>
              </w:rPr>
            </w:pPr>
            <w:r w:rsidRPr="001D05F3">
              <w:rPr>
                <w:b w:val="0"/>
              </w:rPr>
              <w:t xml:space="preserve">Is this </w:t>
            </w:r>
            <w:r>
              <w:rPr>
                <w:b w:val="0"/>
              </w:rPr>
              <w:t>confirmed</w:t>
            </w:r>
            <w:r w:rsidRPr="001D05F3">
              <w:rPr>
                <w:b w:val="0"/>
              </w:rPr>
              <w:t>? Y/N </w:t>
            </w:r>
          </w:p>
          <w:p w14:paraId="348E6F7F" w14:textId="77777777" w:rsidR="00D5607C" w:rsidRDefault="00D5607C" w:rsidP="00D5607C">
            <w:pPr>
              <w:pStyle w:val="Endnote"/>
              <w:rPr>
                <w:rStyle w:val="Hyperlink"/>
                <w:color w:val="auto"/>
                <w:u w:val="none"/>
              </w:rPr>
            </w:pPr>
          </w:p>
        </w:tc>
      </w:tr>
      <w:tr w:rsidR="00D5607C" w14:paraId="6DEF9253" w14:textId="77777777" w:rsidTr="650D7A5E">
        <w:tc>
          <w:tcPr>
            <w:tcW w:w="2580" w:type="dxa"/>
          </w:tcPr>
          <w:p w14:paraId="6C9C3C02" w14:textId="036524E7" w:rsidR="00D5607C" w:rsidRPr="00C337F8" w:rsidRDefault="00D5607C" w:rsidP="008A3704">
            <w:pPr>
              <w:pStyle w:val="Endnote"/>
              <w:rPr>
                <w:rStyle w:val="Emphasis"/>
              </w:rPr>
            </w:pPr>
            <w:r w:rsidRPr="00C337F8">
              <w:rPr>
                <w:rStyle w:val="Emphasis"/>
              </w:rPr>
              <w:lastRenderedPageBreak/>
              <w:t>TOTAL INCOME BY YEAR:</w:t>
            </w:r>
          </w:p>
          <w:p w14:paraId="40B71449" w14:textId="77777777" w:rsidR="00D5607C" w:rsidRPr="00D5607C" w:rsidRDefault="00D5607C" w:rsidP="008A3704">
            <w:pPr>
              <w:pStyle w:val="Endnote"/>
              <w:rPr>
                <w:bCs/>
              </w:rPr>
            </w:pPr>
          </w:p>
        </w:tc>
        <w:tc>
          <w:tcPr>
            <w:tcW w:w="2256" w:type="dxa"/>
          </w:tcPr>
          <w:p w14:paraId="4A91FC3A" w14:textId="77777777" w:rsidR="00D5607C" w:rsidRPr="001D05F3" w:rsidRDefault="00D5607C" w:rsidP="008A3704">
            <w:pPr>
              <w:pStyle w:val="Endnote"/>
              <w:rPr>
                <w:b w:val="0"/>
              </w:rPr>
            </w:pPr>
            <w:r w:rsidRPr="001D05F3">
              <w:rPr>
                <w:b w:val="0"/>
              </w:rPr>
              <w:t>$ </w:t>
            </w:r>
          </w:p>
        </w:tc>
        <w:tc>
          <w:tcPr>
            <w:tcW w:w="2257" w:type="dxa"/>
          </w:tcPr>
          <w:p w14:paraId="5D861064" w14:textId="77777777" w:rsidR="00D5607C" w:rsidRPr="001D05F3" w:rsidRDefault="00D5607C" w:rsidP="008A3704">
            <w:pPr>
              <w:pStyle w:val="Endnote"/>
              <w:rPr>
                <w:b w:val="0"/>
              </w:rPr>
            </w:pPr>
            <w:r w:rsidRPr="001D05F3">
              <w:rPr>
                <w:b w:val="0"/>
              </w:rPr>
              <w:t>$ </w:t>
            </w:r>
          </w:p>
        </w:tc>
        <w:tc>
          <w:tcPr>
            <w:tcW w:w="2257" w:type="dxa"/>
          </w:tcPr>
          <w:p w14:paraId="7B2FA590" w14:textId="77777777" w:rsidR="00D5607C" w:rsidRPr="001D05F3" w:rsidRDefault="00D5607C" w:rsidP="008A3704">
            <w:pPr>
              <w:pStyle w:val="Endnote"/>
              <w:rPr>
                <w:b w:val="0"/>
              </w:rPr>
            </w:pPr>
            <w:r w:rsidRPr="001D05F3">
              <w:rPr>
                <w:b w:val="0"/>
              </w:rPr>
              <w:t>$ </w:t>
            </w:r>
          </w:p>
        </w:tc>
      </w:tr>
      <w:tr w:rsidR="008A7237" w14:paraId="746751DB" w14:textId="77777777" w:rsidTr="650D7A5E">
        <w:trPr>
          <w:trHeight w:val="300"/>
        </w:trPr>
        <w:tc>
          <w:tcPr>
            <w:tcW w:w="2580" w:type="dxa"/>
          </w:tcPr>
          <w:p w14:paraId="1ACD74AA" w14:textId="5F18638A" w:rsidR="008A7237" w:rsidRPr="00C337F8" w:rsidRDefault="008A7237" w:rsidP="008A3704">
            <w:pPr>
              <w:pStyle w:val="Endnote"/>
              <w:rPr>
                <w:rStyle w:val="Emphasis"/>
              </w:rPr>
            </w:pPr>
            <w:r w:rsidRPr="00C337F8">
              <w:rPr>
                <w:rStyle w:val="Emphasis"/>
              </w:rPr>
              <w:t>TOTAL INCOME OVERALL:</w:t>
            </w:r>
          </w:p>
          <w:p w14:paraId="570150A2" w14:textId="77777777" w:rsidR="008A7237" w:rsidRPr="00D5607C" w:rsidRDefault="008A7237" w:rsidP="008A3704">
            <w:pPr>
              <w:pStyle w:val="Endnote"/>
              <w:rPr>
                <w:bCs/>
              </w:rPr>
            </w:pPr>
          </w:p>
        </w:tc>
        <w:tc>
          <w:tcPr>
            <w:tcW w:w="2256" w:type="dxa"/>
          </w:tcPr>
          <w:p w14:paraId="411E7051" w14:textId="77777777" w:rsidR="008A7237" w:rsidRPr="001D05F3" w:rsidRDefault="008A7237" w:rsidP="008A3704">
            <w:pPr>
              <w:pStyle w:val="Endnote"/>
              <w:rPr>
                <w:b w:val="0"/>
              </w:rPr>
            </w:pPr>
            <w:r>
              <w:rPr>
                <w:b w:val="0"/>
              </w:rPr>
              <w:t>$</w:t>
            </w:r>
          </w:p>
        </w:tc>
        <w:tc>
          <w:tcPr>
            <w:tcW w:w="2257" w:type="dxa"/>
            <w:shd w:val="clear" w:color="auto" w:fill="000000" w:themeFill="text1"/>
          </w:tcPr>
          <w:p w14:paraId="47C79C7B" w14:textId="77777777" w:rsidR="008A7237" w:rsidRPr="001D05F3" w:rsidRDefault="008A7237" w:rsidP="008A3704">
            <w:pPr>
              <w:pStyle w:val="Endnote"/>
              <w:rPr>
                <w:b w:val="0"/>
              </w:rPr>
            </w:pPr>
          </w:p>
        </w:tc>
        <w:tc>
          <w:tcPr>
            <w:tcW w:w="2257" w:type="dxa"/>
            <w:shd w:val="clear" w:color="auto" w:fill="000000" w:themeFill="text1"/>
          </w:tcPr>
          <w:p w14:paraId="687F3D80" w14:textId="7DF52878" w:rsidR="008A7237" w:rsidRPr="001D05F3" w:rsidRDefault="008A7237" w:rsidP="008A3704">
            <w:pPr>
              <w:pStyle w:val="Endnote"/>
              <w:rPr>
                <w:b w:val="0"/>
              </w:rPr>
            </w:pPr>
          </w:p>
        </w:tc>
      </w:tr>
    </w:tbl>
    <w:p w14:paraId="37131C1C" w14:textId="357C167C" w:rsidR="00BA0848" w:rsidRDefault="00BA0848" w:rsidP="00BA0848">
      <w:pPr>
        <w:pStyle w:val="Heading2"/>
      </w:pPr>
      <w:r>
        <w:t>Budget Notes</w:t>
      </w:r>
    </w:p>
    <w:p w14:paraId="732A1CE2" w14:textId="30DEC2FB" w:rsidR="00BA0848" w:rsidRDefault="00BA0848" w:rsidP="00BA0848">
      <w:r>
        <w:t xml:space="preserve">In the </w:t>
      </w:r>
      <w:r>
        <w:rPr>
          <w:b/>
          <w:bCs/>
        </w:rPr>
        <w:t>Project Budget Notes</w:t>
      </w:r>
      <w:r>
        <w:t xml:space="preserve">, provide more details about your budget, including how 4Culture funds would be used. Refer to the </w:t>
      </w:r>
      <w:hyperlink r:id="rId15" w:history="1">
        <w:r w:rsidRPr="00A25C6A">
          <w:rPr>
            <w:rStyle w:val="Hyperlink"/>
          </w:rPr>
          <w:t>guidelines</w:t>
        </w:r>
      </w:hyperlink>
      <w:r>
        <w:t xml:space="preserve"> for what types of expenses are eligible for 4Culture support. Use this space to provide further details about specific expenses or funding resources anticipated or confirmed. If </w:t>
      </w:r>
      <w:proofErr w:type="gramStart"/>
      <w:r>
        <w:t>including</w:t>
      </w:r>
      <w:proofErr w:type="gramEnd"/>
      <w:r>
        <w:t xml:space="preserve"> expenses for staff salaries dedicated to the proposed project, list the staff and their titles, briefly describe their project role, identify if this is a percent of their time, and state their proposed compensation.</w:t>
      </w:r>
    </w:p>
    <w:p w14:paraId="2F5DCE9F" w14:textId="32A7CEFE" w:rsidR="00BA0848" w:rsidRPr="00BA0848" w:rsidRDefault="00BA0848" w:rsidP="650D7A5E">
      <w:r w:rsidRPr="7EC8C4D8">
        <w:rPr>
          <w:b/>
          <w:bCs/>
        </w:rPr>
        <w:t>TIP</w:t>
      </w:r>
      <w:r w:rsidRPr="7CD8C824">
        <w:t xml:space="preserve">: Be very clear how the funds from the grant will be used. You don't have to describe </w:t>
      </w:r>
      <w:proofErr w:type="gramStart"/>
      <w:r w:rsidRPr="7CD8C824">
        <w:t>if</w:t>
      </w:r>
      <w:proofErr w:type="gramEnd"/>
      <w:r w:rsidRPr="7CD8C824">
        <w:t xml:space="preserve"> down to the cent but explain, in general, what </w:t>
      </w:r>
      <w:proofErr w:type="gramStart"/>
      <w:r w:rsidRPr="7CD8C824">
        <w:t>will the funds</w:t>
      </w:r>
      <w:proofErr w:type="gramEnd"/>
      <w:r w:rsidRPr="7CD8C824">
        <w:t xml:space="preserve"> allow you to do.</w:t>
      </w:r>
    </w:p>
    <w:p w14:paraId="13491398" w14:textId="74EF0449" w:rsidR="423361FE" w:rsidRDefault="423361FE" w:rsidP="650D7A5E">
      <w:r w:rsidRPr="7EC8C4D8">
        <w:rPr>
          <w:b/>
          <w:bCs/>
        </w:rPr>
        <w:t>TIP</w:t>
      </w:r>
      <w:r w:rsidRPr="7CD8C824">
        <w:t xml:space="preserve">: You can </w:t>
      </w:r>
      <w:r w:rsidR="7EA27358" w:rsidRPr="7CD8C824">
        <w:t>copy</w:t>
      </w:r>
      <w:r w:rsidRPr="7CD8C824">
        <w:t xml:space="preserve"> the Project Budget Notes shared </w:t>
      </w:r>
      <w:r w:rsidR="1395EB1E" w:rsidRPr="7CD8C824">
        <w:t xml:space="preserve">with your Budget Form </w:t>
      </w:r>
      <w:r w:rsidRPr="7CD8C824">
        <w:t xml:space="preserve">in </w:t>
      </w:r>
      <w:r w:rsidR="4379F00C" w:rsidRPr="7CD8C824">
        <w:t>the application portal</w:t>
      </w:r>
      <w:r w:rsidR="74BC483F" w:rsidRPr="7CD8C824">
        <w:t>.</w:t>
      </w:r>
    </w:p>
    <w:p w14:paraId="725AA780" w14:textId="6486CFC8" w:rsidR="00EE7962" w:rsidRDefault="00EE7962" w:rsidP="00EE7962">
      <w:pPr>
        <w:pStyle w:val="paragraph0"/>
        <w:spacing w:before="0" w:beforeAutospacing="0" w:after="0" w:afterAutospacing="0"/>
        <w:textAlignment w:val="baseline"/>
        <w:rPr>
          <w:rStyle w:val="normaltextrun"/>
          <w:rFonts w:ascii="TT Norms" w:hAnsi="TT Norms" w:cs="Segoe UI"/>
          <w:b/>
          <w:bCs/>
          <w:color w:val="005E63"/>
        </w:rPr>
      </w:pPr>
      <w:r>
        <w:rPr>
          <w:rStyle w:val="normaltextrun"/>
          <w:rFonts w:ascii="TT Norms" w:hAnsi="TT Norms" w:cs="Segoe UI"/>
          <w:b/>
          <w:bCs/>
          <w:color w:val="005E63"/>
        </w:rPr>
        <w:t>Project Budget Notes</w:t>
      </w:r>
      <w:r w:rsidR="00990567">
        <w:rPr>
          <w:rStyle w:val="normaltextrun"/>
          <w:rFonts w:ascii="TT Norms" w:hAnsi="TT Norms" w:cs="Segoe UI"/>
          <w:b/>
          <w:bCs/>
          <w:color w:val="005E63"/>
        </w:rPr>
        <w:t>:</w:t>
      </w:r>
    </w:p>
    <w:p w14:paraId="5340A8EE" w14:textId="77777777" w:rsidR="00EE7962" w:rsidRDefault="00EE7962" w:rsidP="00EE7962">
      <w:pPr>
        <w:pStyle w:val="paragraph0"/>
        <w:spacing w:before="0" w:beforeAutospacing="0" w:after="0" w:afterAutospacing="0"/>
        <w:textAlignment w:val="baseline"/>
        <w:rPr>
          <w:rStyle w:val="normaltextrun"/>
          <w:rFonts w:ascii="TT Norms" w:hAnsi="TT Norms" w:cs="Segoe UI"/>
          <w:b/>
          <w:bCs/>
          <w:color w:val="005E63"/>
        </w:rPr>
      </w:pPr>
    </w:p>
    <w:p w14:paraId="73E3DAC4" w14:textId="54622766" w:rsidR="00BA0848" w:rsidRDefault="00BA0848" w:rsidP="00BA0848">
      <w:pPr>
        <w:pStyle w:val="Heading2"/>
      </w:pPr>
      <w:r>
        <w:t>Need Assistance? Contact Us!</w:t>
      </w:r>
    </w:p>
    <w:p w14:paraId="2976B1C7" w14:textId="73D93140" w:rsidR="00BA0848" w:rsidRPr="00BA0848" w:rsidRDefault="00BA0848" w:rsidP="00BA0848">
      <w:r>
        <w:t>For questions about the application, peer reviewer panel review process, or eligibility:  </w:t>
      </w:r>
    </w:p>
    <w:p w14:paraId="498EE008" w14:textId="77777777" w:rsidR="00BA0848" w:rsidRPr="00BA0848" w:rsidRDefault="00BA0848" w:rsidP="00BA0848">
      <w:pPr>
        <w:spacing w:after="0" w:line="240" w:lineRule="auto"/>
        <w:rPr>
          <w:b/>
          <w:bCs/>
        </w:rPr>
      </w:pPr>
      <w:r w:rsidRPr="00BA0848">
        <w:rPr>
          <w:b/>
          <w:bCs/>
        </w:rPr>
        <w:t>Cassie Chinn, Cultural Services Liaison  </w:t>
      </w:r>
    </w:p>
    <w:p w14:paraId="09356A5A" w14:textId="77777777" w:rsidR="00BA0848" w:rsidRPr="00BA0848" w:rsidRDefault="00BA0848" w:rsidP="00BA0848">
      <w:pPr>
        <w:spacing w:after="0" w:line="240" w:lineRule="auto"/>
        <w:rPr>
          <w:b/>
          <w:bCs/>
        </w:rPr>
      </w:pPr>
      <w:hyperlink r:id="rId16" w:tgtFrame="_blank" w:history="1">
        <w:r w:rsidRPr="00BA0848">
          <w:rPr>
            <w:rStyle w:val="Hyperlink"/>
            <w:b/>
            <w:bCs/>
          </w:rPr>
          <w:t>cassie.chinn@4culture.org</w:t>
        </w:r>
      </w:hyperlink>
      <w:r w:rsidRPr="00BA0848">
        <w:rPr>
          <w:b/>
          <w:bCs/>
        </w:rPr>
        <w:t>  </w:t>
      </w:r>
    </w:p>
    <w:p w14:paraId="613DB132" w14:textId="77777777" w:rsidR="00BA0848" w:rsidRPr="00BA0848" w:rsidRDefault="00BA0848" w:rsidP="00BA0848">
      <w:pPr>
        <w:spacing w:after="0" w:line="240" w:lineRule="auto"/>
        <w:rPr>
          <w:b/>
          <w:bCs/>
        </w:rPr>
      </w:pPr>
      <w:r w:rsidRPr="00BA0848">
        <w:rPr>
          <w:b/>
          <w:bCs/>
        </w:rPr>
        <w:t>(206) 263-8324  </w:t>
      </w:r>
    </w:p>
    <w:p w14:paraId="16C3B557" w14:textId="77777777" w:rsidR="00BA0848" w:rsidRPr="00BA0848" w:rsidRDefault="00BA0848" w:rsidP="00BA0848">
      <w:pPr>
        <w:rPr>
          <w:b/>
          <w:bCs/>
        </w:rPr>
      </w:pPr>
      <w:r w:rsidRPr="00BA0848">
        <w:rPr>
          <w:b/>
          <w:bCs/>
        </w:rPr>
        <w:t>  </w:t>
      </w:r>
    </w:p>
    <w:p w14:paraId="6D108CD7" w14:textId="77777777" w:rsidR="00BA0848" w:rsidRPr="00BA0848" w:rsidRDefault="00BA0848" w:rsidP="00BA0848">
      <w:pPr>
        <w:rPr>
          <w:b/>
          <w:bCs/>
        </w:rPr>
      </w:pPr>
      <w:r>
        <w:t>For technical questions about your online account, contact: </w:t>
      </w:r>
      <w:r w:rsidRPr="378D2B44">
        <w:rPr>
          <w:b/>
          <w:bCs/>
        </w:rPr>
        <w:t> </w:t>
      </w:r>
    </w:p>
    <w:p w14:paraId="2EF803D3" w14:textId="77777777" w:rsidR="00BA0848" w:rsidRPr="00BA0848" w:rsidRDefault="00BA0848" w:rsidP="00BA0848">
      <w:pPr>
        <w:spacing w:after="0" w:line="240" w:lineRule="auto"/>
        <w:rPr>
          <w:b/>
          <w:bCs/>
        </w:rPr>
      </w:pPr>
      <w:r w:rsidRPr="00BA0848">
        <w:rPr>
          <w:b/>
          <w:bCs/>
        </w:rPr>
        <w:t>Shaun Mejia, Heritage Support Specialist  </w:t>
      </w:r>
    </w:p>
    <w:p w14:paraId="7BB788E5" w14:textId="77777777" w:rsidR="00BA0848" w:rsidRPr="00BA0848" w:rsidRDefault="00BA0848" w:rsidP="00BA0848">
      <w:pPr>
        <w:spacing w:after="0" w:line="240" w:lineRule="auto"/>
        <w:rPr>
          <w:b/>
          <w:bCs/>
        </w:rPr>
      </w:pPr>
      <w:hyperlink r:id="rId17" w:tgtFrame="_blank" w:history="1">
        <w:r w:rsidRPr="00BA0848">
          <w:rPr>
            <w:rStyle w:val="Hyperlink"/>
            <w:b/>
            <w:bCs/>
          </w:rPr>
          <w:t>shaun.mejia@4culture.org</w:t>
        </w:r>
      </w:hyperlink>
      <w:r w:rsidRPr="00BA0848">
        <w:rPr>
          <w:b/>
          <w:bCs/>
        </w:rPr>
        <w:t>   </w:t>
      </w:r>
    </w:p>
    <w:p w14:paraId="02BFEBFA" w14:textId="556E4BFB" w:rsidR="00307853" w:rsidRPr="00364A6E" w:rsidRDefault="00BA0848" w:rsidP="00974ACA">
      <w:pPr>
        <w:spacing w:after="0" w:line="240" w:lineRule="auto"/>
        <w:rPr>
          <w:rStyle w:val="Hyperlink"/>
          <w:color w:val="auto"/>
          <w:u w:val="none"/>
        </w:rPr>
      </w:pPr>
      <w:r w:rsidRPr="00BA0848">
        <w:rPr>
          <w:b/>
          <w:bCs/>
        </w:rPr>
        <w:t>(206) 477-9952  </w:t>
      </w:r>
    </w:p>
    <w:sectPr w:rsidR="00307853" w:rsidRPr="00364A6E" w:rsidSect="00C33367">
      <w:headerReference w:type="even" r:id="rId18"/>
      <w:headerReference w:type="default" r:id="rId19"/>
      <w:footerReference w:type="even" r:id="rId20"/>
      <w:footerReference w:type="default" r:id="rId21"/>
      <w:pgSz w:w="12240" w:h="15840"/>
      <w:pgMar w:top="90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F1267" w14:textId="77777777" w:rsidR="00EE13AA" w:rsidRDefault="00EE13AA" w:rsidP="00042070">
      <w:pPr>
        <w:spacing w:after="0" w:line="240" w:lineRule="auto"/>
      </w:pPr>
      <w:r>
        <w:separator/>
      </w:r>
    </w:p>
  </w:endnote>
  <w:endnote w:type="continuationSeparator" w:id="0">
    <w:p w14:paraId="6CA8BE33" w14:textId="77777777" w:rsidR="00EE13AA" w:rsidRDefault="00EE13AA" w:rsidP="00042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 Norms">
    <w:panose1 w:val="02000503030000020003"/>
    <w:charset w:val="4D"/>
    <w:family w:val="auto"/>
    <w:pitch w:val="variable"/>
    <w:sig w:usb0="A000022F" w:usb1="1000004B" w:usb2="00000000" w:usb3="00000000" w:csb0="00000097" w:csb1="00000000"/>
  </w:font>
  <w:font w:name="Bebas Neue Pro">
    <w:altName w:val="Calibri"/>
    <w:panose1 w:val="020B0506020202050201"/>
    <w:charset w:val="00"/>
    <w:family w:val="swiss"/>
    <w:notTrueType/>
    <w:pitch w:val="variable"/>
    <w:sig w:usb0="00000207" w:usb1="00000001" w:usb2="00000000" w:usb3="00000000" w:csb0="00000097" w:csb1="00000000"/>
  </w:font>
  <w:font w:name="Bebas Neue">
    <w:charset w:val="00"/>
    <w:family w:val="swiss"/>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11E1" w14:textId="77777777" w:rsidR="00FE0036" w:rsidRDefault="00FE0036" w:rsidP="008A041D">
    <w:pPr>
      <w:pStyle w:val="Footer"/>
    </w:pPr>
  </w:p>
  <w:p w14:paraId="05CEC327" w14:textId="77777777" w:rsidR="009F5D4E" w:rsidRDefault="009F5D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EAE68" w14:textId="77777777" w:rsidR="002B6A45" w:rsidRPr="00C33367" w:rsidRDefault="002B6A45" w:rsidP="008A041D">
    <w:pPr>
      <w:pStyle w:val="Endnote"/>
    </w:pPr>
    <w:r w:rsidRPr="00C33367">
      <w:t xml:space="preserve">PAGE </w:t>
    </w:r>
    <w:r w:rsidRPr="00C33367">
      <w:fldChar w:fldCharType="begin"/>
    </w:r>
    <w:r w:rsidRPr="00C33367">
      <w:instrText xml:space="preserve"> PAGE   \* MERGEFORMAT </w:instrText>
    </w:r>
    <w:r w:rsidRPr="00C33367">
      <w:fldChar w:fldCharType="separate"/>
    </w:r>
    <w:r w:rsidRPr="00C33367">
      <w:t>1</w:t>
    </w:r>
    <w:r w:rsidRPr="00C33367">
      <w:fldChar w:fldCharType="end"/>
    </w:r>
  </w:p>
  <w:p w14:paraId="4545B0DC" w14:textId="77777777" w:rsidR="009F5D4E" w:rsidRDefault="009F5D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A3B7" w14:textId="77777777" w:rsidR="00EE13AA" w:rsidRDefault="00EE13AA" w:rsidP="00042070">
      <w:pPr>
        <w:spacing w:after="0" w:line="240" w:lineRule="auto"/>
      </w:pPr>
      <w:r>
        <w:separator/>
      </w:r>
    </w:p>
  </w:footnote>
  <w:footnote w:type="continuationSeparator" w:id="0">
    <w:p w14:paraId="2334A066" w14:textId="77777777" w:rsidR="00EE13AA" w:rsidRDefault="00EE13AA" w:rsidP="00042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F0F15" w14:textId="77777777" w:rsidR="00FE0036" w:rsidRDefault="00FE0036"/>
  <w:p w14:paraId="049259D2" w14:textId="77777777" w:rsidR="009F5D4E" w:rsidRDefault="009F5D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CEF11" w14:textId="77777777" w:rsidR="00FE0036" w:rsidRDefault="00FE0036"/>
  <w:p w14:paraId="124C253D" w14:textId="77777777" w:rsidR="009F5D4E" w:rsidRDefault="009F5D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158"/>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8A4616"/>
    <w:multiLevelType w:val="hybridMultilevel"/>
    <w:tmpl w:val="0C0EC4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142CAA"/>
    <w:multiLevelType w:val="multilevel"/>
    <w:tmpl w:val="37B2154C"/>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0B7B0D79"/>
    <w:multiLevelType w:val="multilevel"/>
    <w:tmpl w:val="416415DE"/>
    <w:lvl w:ilvl="0">
      <w:start w:val="1"/>
      <w:numFmt w:val="decimal"/>
      <w:pStyle w:val="Numberedlist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6781C72"/>
    <w:multiLevelType w:val="multilevel"/>
    <w:tmpl w:val="CB2ABF0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27A249F"/>
    <w:multiLevelType w:val="hybridMultilevel"/>
    <w:tmpl w:val="EA5C68EE"/>
    <w:lvl w:ilvl="0" w:tplc="F34C5FE6">
      <w:start w:val="1"/>
      <w:numFmt w:val="decimal"/>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C218B5"/>
    <w:multiLevelType w:val="multilevel"/>
    <w:tmpl w:val="7AFEF26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16D7F33"/>
    <w:multiLevelType w:val="hybridMultilevel"/>
    <w:tmpl w:val="61A46E4E"/>
    <w:lvl w:ilvl="0" w:tplc="FF5C26E2">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EDD6A80"/>
    <w:multiLevelType w:val="multilevel"/>
    <w:tmpl w:val="3AFC69B6"/>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76155699"/>
    <w:multiLevelType w:val="hybridMultilevel"/>
    <w:tmpl w:val="F75056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845869"/>
    <w:multiLevelType w:val="hybridMultilevel"/>
    <w:tmpl w:val="139C9E2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48818372">
    <w:abstractNumId w:val="5"/>
  </w:num>
  <w:num w:numId="2" w16cid:durableId="717313800">
    <w:abstractNumId w:val="10"/>
  </w:num>
  <w:num w:numId="3" w16cid:durableId="193346682">
    <w:abstractNumId w:val="3"/>
  </w:num>
  <w:num w:numId="4" w16cid:durableId="1341082967">
    <w:abstractNumId w:val="1"/>
  </w:num>
  <w:num w:numId="5" w16cid:durableId="1888298245">
    <w:abstractNumId w:val="7"/>
  </w:num>
  <w:num w:numId="6" w16cid:durableId="1677348019">
    <w:abstractNumId w:val="9"/>
  </w:num>
  <w:num w:numId="7" w16cid:durableId="1500004895">
    <w:abstractNumId w:val="8"/>
  </w:num>
  <w:num w:numId="8" w16cid:durableId="334723372">
    <w:abstractNumId w:val="0"/>
  </w:num>
  <w:num w:numId="9" w16cid:durableId="1036156512">
    <w:abstractNumId w:val="4"/>
  </w:num>
  <w:num w:numId="10" w16cid:durableId="962034590">
    <w:abstractNumId w:val="2"/>
  </w:num>
  <w:num w:numId="11" w16cid:durableId="14555193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FB4"/>
    <w:rsid w:val="0001326A"/>
    <w:rsid w:val="00042070"/>
    <w:rsid w:val="0004215B"/>
    <w:rsid w:val="00062A60"/>
    <w:rsid w:val="00075A77"/>
    <w:rsid w:val="000846D9"/>
    <w:rsid w:val="00091445"/>
    <w:rsid w:val="000A6BA3"/>
    <w:rsid w:val="000A74FD"/>
    <w:rsid w:val="000C48A9"/>
    <w:rsid w:val="000D70EC"/>
    <w:rsid w:val="000E05B7"/>
    <w:rsid w:val="000E6D0D"/>
    <w:rsid w:val="00104CF1"/>
    <w:rsid w:val="00113E5F"/>
    <w:rsid w:val="00163B01"/>
    <w:rsid w:val="001657BB"/>
    <w:rsid w:val="001671B5"/>
    <w:rsid w:val="00184DD5"/>
    <w:rsid w:val="0019197D"/>
    <w:rsid w:val="001A73BB"/>
    <w:rsid w:val="001C57AE"/>
    <w:rsid w:val="001D05F3"/>
    <w:rsid w:val="001E430A"/>
    <w:rsid w:val="001E747C"/>
    <w:rsid w:val="001F7968"/>
    <w:rsid w:val="002132F6"/>
    <w:rsid w:val="00223F5E"/>
    <w:rsid w:val="00246DF0"/>
    <w:rsid w:val="00251961"/>
    <w:rsid w:val="00261226"/>
    <w:rsid w:val="00261C05"/>
    <w:rsid w:val="00261FCD"/>
    <w:rsid w:val="00280FEA"/>
    <w:rsid w:val="00285836"/>
    <w:rsid w:val="002B6A45"/>
    <w:rsid w:val="002C07F2"/>
    <w:rsid w:val="002C1D7D"/>
    <w:rsid w:val="00307853"/>
    <w:rsid w:val="00311D41"/>
    <w:rsid w:val="00337283"/>
    <w:rsid w:val="00356DB3"/>
    <w:rsid w:val="00357A90"/>
    <w:rsid w:val="00360D9C"/>
    <w:rsid w:val="00364A6E"/>
    <w:rsid w:val="00364B95"/>
    <w:rsid w:val="00366D24"/>
    <w:rsid w:val="003B1A37"/>
    <w:rsid w:val="003D289B"/>
    <w:rsid w:val="004001D1"/>
    <w:rsid w:val="00415538"/>
    <w:rsid w:val="004267E3"/>
    <w:rsid w:val="00427FC6"/>
    <w:rsid w:val="00436703"/>
    <w:rsid w:val="00441B7D"/>
    <w:rsid w:val="0045461B"/>
    <w:rsid w:val="00457383"/>
    <w:rsid w:val="004600EC"/>
    <w:rsid w:val="00487635"/>
    <w:rsid w:val="0049334B"/>
    <w:rsid w:val="004A2E3E"/>
    <w:rsid w:val="004A7642"/>
    <w:rsid w:val="004B2657"/>
    <w:rsid w:val="004C152C"/>
    <w:rsid w:val="004C2938"/>
    <w:rsid w:val="004C5DED"/>
    <w:rsid w:val="0050520A"/>
    <w:rsid w:val="005500D6"/>
    <w:rsid w:val="0055633C"/>
    <w:rsid w:val="005579D7"/>
    <w:rsid w:val="00595A90"/>
    <w:rsid w:val="005A79E1"/>
    <w:rsid w:val="005D40A5"/>
    <w:rsid w:val="005F7BA7"/>
    <w:rsid w:val="00611D22"/>
    <w:rsid w:val="00637D9F"/>
    <w:rsid w:val="006724BE"/>
    <w:rsid w:val="006767BF"/>
    <w:rsid w:val="00691A3A"/>
    <w:rsid w:val="006A142D"/>
    <w:rsid w:val="006A3A5B"/>
    <w:rsid w:val="006E5B4D"/>
    <w:rsid w:val="006F101D"/>
    <w:rsid w:val="006F2374"/>
    <w:rsid w:val="007070D2"/>
    <w:rsid w:val="00707D5F"/>
    <w:rsid w:val="00711A90"/>
    <w:rsid w:val="00721EFC"/>
    <w:rsid w:val="007747BD"/>
    <w:rsid w:val="007A07F9"/>
    <w:rsid w:val="007B2E01"/>
    <w:rsid w:val="007B3C3C"/>
    <w:rsid w:val="007B6851"/>
    <w:rsid w:val="007E0D41"/>
    <w:rsid w:val="0080088F"/>
    <w:rsid w:val="008021C4"/>
    <w:rsid w:val="00804F5D"/>
    <w:rsid w:val="008068FB"/>
    <w:rsid w:val="00824456"/>
    <w:rsid w:val="00867320"/>
    <w:rsid w:val="0088644A"/>
    <w:rsid w:val="008A041D"/>
    <w:rsid w:val="008A3704"/>
    <w:rsid w:val="008A6198"/>
    <w:rsid w:val="008A7237"/>
    <w:rsid w:val="008B08E3"/>
    <w:rsid w:val="008E09D0"/>
    <w:rsid w:val="00900833"/>
    <w:rsid w:val="00912BD0"/>
    <w:rsid w:val="009216D8"/>
    <w:rsid w:val="009304DA"/>
    <w:rsid w:val="009441FF"/>
    <w:rsid w:val="00950D8B"/>
    <w:rsid w:val="00974ACA"/>
    <w:rsid w:val="00990567"/>
    <w:rsid w:val="00993C4F"/>
    <w:rsid w:val="00994BC2"/>
    <w:rsid w:val="009A4C78"/>
    <w:rsid w:val="009B160D"/>
    <w:rsid w:val="009D6E10"/>
    <w:rsid w:val="009F5D4E"/>
    <w:rsid w:val="009F7E72"/>
    <w:rsid w:val="00A02567"/>
    <w:rsid w:val="00A21844"/>
    <w:rsid w:val="00A22D18"/>
    <w:rsid w:val="00A25C6A"/>
    <w:rsid w:val="00A26265"/>
    <w:rsid w:val="00A30CEC"/>
    <w:rsid w:val="00A45D58"/>
    <w:rsid w:val="00A506DE"/>
    <w:rsid w:val="00A53F19"/>
    <w:rsid w:val="00A71D1A"/>
    <w:rsid w:val="00A939C4"/>
    <w:rsid w:val="00AA1DCC"/>
    <w:rsid w:val="00AA6FC7"/>
    <w:rsid w:val="00AA76A4"/>
    <w:rsid w:val="00AC01A9"/>
    <w:rsid w:val="00AD06CB"/>
    <w:rsid w:val="00AD1F75"/>
    <w:rsid w:val="00AD5613"/>
    <w:rsid w:val="00AF1B8E"/>
    <w:rsid w:val="00AF5129"/>
    <w:rsid w:val="00B11D89"/>
    <w:rsid w:val="00B14ED1"/>
    <w:rsid w:val="00B17086"/>
    <w:rsid w:val="00B200DD"/>
    <w:rsid w:val="00B468C9"/>
    <w:rsid w:val="00B47C59"/>
    <w:rsid w:val="00B53867"/>
    <w:rsid w:val="00B92794"/>
    <w:rsid w:val="00B94C77"/>
    <w:rsid w:val="00B97F6D"/>
    <w:rsid w:val="00BA0347"/>
    <w:rsid w:val="00BA0848"/>
    <w:rsid w:val="00BF0FB0"/>
    <w:rsid w:val="00BF3FB4"/>
    <w:rsid w:val="00BF67F3"/>
    <w:rsid w:val="00C11F8E"/>
    <w:rsid w:val="00C12BB1"/>
    <w:rsid w:val="00C30014"/>
    <w:rsid w:val="00C32CA0"/>
    <w:rsid w:val="00C33367"/>
    <w:rsid w:val="00C337F8"/>
    <w:rsid w:val="00C3476C"/>
    <w:rsid w:val="00C44368"/>
    <w:rsid w:val="00C51DB8"/>
    <w:rsid w:val="00C67DDD"/>
    <w:rsid w:val="00C7177F"/>
    <w:rsid w:val="00C819CD"/>
    <w:rsid w:val="00C90588"/>
    <w:rsid w:val="00CA1DFB"/>
    <w:rsid w:val="00CB1E7F"/>
    <w:rsid w:val="00CB6DF3"/>
    <w:rsid w:val="00CE24C6"/>
    <w:rsid w:val="00CE4C3C"/>
    <w:rsid w:val="00D01336"/>
    <w:rsid w:val="00D5607C"/>
    <w:rsid w:val="00D703B8"/>
    <w:rsid w:val="00D82434"/>
    <w:rsid w:val="00DA0348"/>
    <w:rsid w:val="00DA73EC"/>
    <w:rsid w:val="00DD1228"/>
    <w:rsid w:val="00DD1894"/>
    <w:rsid w:val="00DF772D"/>
    <w:rsid w:val="00E01886"/>
    <w:rsid w:val="00E04094"/>
    <w:rsid w:val="00E42CCB"/>
    <w:rsid w:val="00E62766"/>
    <w:rsid w:val="00E74F76"/>
    <w:rsid w:val="00E824D6"/>
    <w:rsid w:val="00E914D8"/>
    <w:rsid w:val="00EE0A2E"/>
    <w:rsid w:val="00EE13AA"/>
    <w:rsid w:val="00EE7962"/>
    <w:rsid w:val="00F0527C"/>
    <w:rsid w:val="00F14686"/>
    <w:rsid w:val="00F33AC5"/>
    <w:rsid w:val="00F45B7A"/>
    <w:rsid w:val="00F550EB"/>
    <w:rsid w:val="00F561EB"/>
    <w:rsid w:val="00F5646E"/>
    <w:rsid w:val="00F70EC8"/>
    <w:rsid w:val="00F73BE8"/>
    <w:rsid w:val="00F908F9"/>
    <w:rsid w:val="00FE0036"/>
    <w:rsid w:val="00FE3FD9"/>
    <w:rsid w:val="00FF40E9"/>
    <w:rsid w:val="07CAB8B7"/>
    <w:rsid w:val="0A1CCCD6"/>
    <w:rsid w:val="0C210B58"/>
    <w:rsid w:val="0DD965F2"/>
    <w:rsid w:val="1395EB1E"/>
    <w:rsid w:val="16790C28"/>
    <w:rsid w:val="17E72550"/>
    <w:rsid w:val="1A28E20F"/>
    <w:rsid w:val="1EC13450"/>
    <w:rsid w:val="22F3F316"/>
    <w:rsid w:val="2783B45B"/>
    <w:rsid w:val="2A930849"/>
    <w:rsid w:val="2D7602BF"/>
    <w:rsid w:val="3521CCAD"/>
    <w:rsid w:val="36177940"/>
    <w:rsid w:val="37886678"/>
    <w:rsid w:val="378D2B44"/>
    <w:rsid w:val="3D0D0C94"/>
    <w:rsid w:val="3D87BB5B"/>
    <w:rsid w:val="423361FE"/>
    <w:rsid w:val="4379F00C"/>
    <w:rsid w:val="4653EF99"/>
    <w:rsid w:val="478CF057"/>
    <w:rsid w:val="495F4FAF"/>
    <w:rsid w:val="4C1C48DB"/>
    <w:rsid w:val="4D5072B1"/>
    <w:rsid w:val="4F95B2FA"/>
    <w:rsid w:val="51DA8BCB"/>
    <w:rsid w:val="5A498D9F"/>
    <w:rsid w:val="5B17EF14"/>
    <w:rsid w:val="5BE9B4D5"/>
    <w:rsid w:val="5F5702A9"/>
    <w:rsid w:val="616B7FE3"/>
    <w:rsid w:val="650D7A5E"/>
    <w:rsid w:val="66AB3BB4"/>
    <w:rsid w:val="68563D7A"/>
    <w:rsid w:val="69091517"/>
    <w:rsid w:val="71718402"/>
    <w:rsid w:val="741D8500"/>
    <w:rsid w:val="74BC483F"/>
    <w:rsid w:val="770DC544"/>
    <w:rsid w:val="77E2046D"/>
    <w:rsid w:val="7A5FE0B9"/>
    <w:rsid w:val="7CD8C824"/>
    <w:rsid w:val="7EA27358"/>
    <w:rsid w:val="7EC8C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4AF98"/>
  <w15:chartTrackingRefBased/>
  <w15:docId w15:val="{46B72003-6545-4F35-AB9D-AD374391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070"/>
    <w:rPr>
      <w:rFonts w:ascii="TT Norms" w:hAnsi="TT Norms"/>
    </w:rPr>
  </w:style>
  <w:style w:type="paragraph" w:styleId="Heading1">
    <w:name w:val="heading 1"/>
    <w:basedOn w:val="Normal"/>
    <w:next w:val="Normal"/>
    <w:link w:val="Heading1Char"/>
    <w:uiPriority w:val="9"/>
    <w:qFormat/>
    <w:rsid w:val="00337283"/>
    <w:pPr>
      <w:keepNext/>
      <w:keepLines/>
      <w:spacing w:before="360" w:after="0"/>
      <w:outlineLvl w:val="0"/>
    </w:pPr>
    <w:rPr>
      <w:rFonts w:ascii="Bebas Neue Pro" w:eastAsiaTheme="majorEastAsia" w:hAnsi="Bebas Neue Pro" w:cstheme="majorBidi"/>
      <w:b/>
      <w:sz w:val="56"/>
      <w:szCs w:val="32"/>
    </w:rPr>
  </w:style>
  <w:style w:type="paragraph" w:styleId="Heading2">
    <w:name w:val="heading 2"/>
    <w:basedOn w:val="Normal"/>
    <w:next w:val="Normal"/>
    <w:link w:val="Heading2Char"/>
    <w:uiPriority w:val="9"/>
    <w:unhideWhenUsed/>
    <w:qFormat/>
    <w:rsid w:val="00223F5E"/>
    <w:pPr>
      <w:keepNext/>
      <w:keepLines/>
      <w:spacing w:before="360" w:after="0"/>
      <w:outlineLvl w:val="1"/>
    </w:pPr>
    <w:rPr>
      <w:rFonts w:ascii="Bebas Neue Pro" w:eastAsiaTheme="majorEastAsia" w:hAnsi="Bebas Neue Pro" w:cstheme="majorBidi"/>
      <w:b/>
      <w:color w:val="005E63"/>
      <w:sz w:val="40"/>
      <w:szCs w:val="26"/>
    </w:rPr>
  </w:style>
  <w:style w:type="paragraph" w:styleId="Heading3">
    <w:name w:val="heading 3"/>
    <w:basedOn w:val="Normal"/>
    <w:next w:val="Normal"/>
    <w:link w:val="Heading3Char"/>
    <w:uiPriority w:val="9"/>
    <w:unhideWhenUsed/>
    <w:rsid w:val="00223F5E"/>
    <w:pPr>
      <w:keepNext/>
      <w:keepLines/>
      <w:spacing w:before="360" w:after="120"/>
      <w:outlineLvl w:val="2"/>
    </w:pPr>
    <w:rPr>
      <w:rFonts w:eastAsiaTheme="majorEastAsia" w:cstheme="majorBidi"/>
      <w:b/>
      <w:color w:val="005E63"/>
      <w:sz w:val="24"/>
      <w:szCs w:val="24"/>
    </w:rPr>
  </w:style>
  <w:style w:type="paragraph" w:styleId="Heading4">
    <w:name w:val="heading 4"/>
    <w:basedOn w:val="Normal"/>
    <w:next w:val="Normal"/>
    <w:link w:val="Heading4Char"/>
    <w:uiPriority w:val="9"/>
    <w:unhideWhenUsed/>
    <w:qFormat/>
    <w:rsid w:val="00223F5E"/>
    <w:pPr>
      <w:keepNext/>
      <w:keepLines/>
      <w:spacing w:before="360" w:after="120"/>
      <w:outlineLvl w:val="3"/>
    </w:pPr>
    <w:rPr>
      <w:rFonts w:eastAsiaTheme="majorEastAsia" w:cstheme="majorBidi"/>
      <w:b/>
      <w:iCs/>
      <w:color w:val="005E63"/>
    </w:rPr>
  </w:style>
  <w:style w:type="paragraph" w:styleId="Heading5">
    <w:name w:val="heading 5"/>
    <w:basedOn w:val="Normal"/>
    <w:next w:val="Normal"/>
    <w:link w:val="Heading5Char"/>
    <w:uiPriority w:val="9"/>
    <w:unhideWhenUsed/>
    <w:qFormat/>
    <w:rsid w:val="00223F5E"/>
    <w:pPr>
      <w:keepNext/>
      <w:keepLines/>
      <w:spacing w:before="360" w:after="120"/>
      <w:outlineLvl w:val="4"/>
    </w:pPr>
    <w:rPr>
      <w:rFonts w:eastAsiaTheme="majorEastAsia" w:cstheme="majorBidi"/>
      <w:b/>
      <w:i/>
      <w:color w:val="005E63" w:themeColor="text2"/>
    </w:rPr>
  </w:style>
  <w:style w:type="paragraph" w:styleId="Heading6">
    <w:name w:val="heading 6"/>
    <w:basedOn w:val="Normal"/>
    <w:next w:val="Normal"/>
    <w:link w:val="Heading6Char"/>
    <w:uiPriority w:val="9"/>
    <w:unhideWhenUsed/>
    <w:rsid w:val="008A041D"/>
    <w:pPr>
      <w:keepNext/>
      <w:keepLines/>
      <w:spacing w:before="360" w:after="120"/>
      <w:outlineLvl w:val="5"/>
    </w:pPr>
    <w:rPr>
      <w:rFonts w:eastAsiaTheme="majorEastAsia" w:cstheme="majorBidi"/>
      <w:i/>
      <w:color w:val="000000" w:themeColor="text1"/>
    </w:rPr>
  </w:style>
  <w:style w:type="paragraph" w:styleId="Heading7">
    <w:name w:val="heading 7"/>
    <w:basedOn w:val="Normal"/>
    <w:next w:val="Normal"/>
    <w:link w:val="Heading7Char"/>
    <w:uiPriority w:val="9"/>
    <w:unhideWhenUsed/>
    <w:rsid w:val="008A041D"/>
    <w:pPr>
      <w:keepNext/>
      <w:keepLines/>
      <w:spacing w:before="40" w:after="0"/>
      <w:outlineLvl w:val="6"/>
    </w:pPr>
    <w:rPr>
      <w:rFonts w:asciiTheme="majorHAnsi" w:eastAsiaTheme="majorEastAsia" w:hAnsiTheme="majorHAnsi" w:cstheme="majorBidi"/>
      <w:i/>
      <w:iCs/>
      <w:color w:val="3F4E1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A041D"/>
    <w:pPr>
      <w:tabs>
        <w:tab w:val="center" w:pos="4680"/>
        <w:tab w:val="right" w:pos="9360"/>
      </w:tabs>
      <w:spacing w:after="0" w:line="240" w:lineRule="auto"/>
    </w:pPr>
    <w:rPr>
      <w:b/>
      <w:sz w:val="20"/>
      <w:szCs w:val="18"/>
    </w:rPr>
  </w:style>
  <w:style w:type="character" w:customStyle="1" w:styleId="FooterChar">
    <w:name w:val="Footer Char"/>
    <w:basedOn w:val="DefaultParagraphFont"/>
    <w:link w:val="Footer"/>
    <w:uiPriority w:val="99"/>
    <w:rsid w:val="008A041D"/>
    <w:rPr>
      <w:rFonts w:ascii="TT Norms" w:hAnsi="TT Norms"/>
      <w:b/>
      <w:sz w:val="20"/>
      <w:szCs w:val="18"/>
    </w:rPr>
  </w:style>
  <w:style w:type="table" w:styleId="TableGrid">
    <w:name w:val="Table Grid"/>
    <w:basedOn w:val="TableNormal"/>
    <w:uiPriority w:val="39"/>
    <w:rsid w:val="000420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7283"/>
    <w:rPr>
      <w:rFonts w:ascii="Bebas Neue Pro" w:eastAsiaTheme="majorEastAsia" w:hAnsi="Bebas Neue Pro" w:cstheme="majorBidi"/>
      <w:b/>
      <w:sz w:val="56"/>
      <w:szCs w:val="32"/>
    </w:rPr>
  </w:style>
  <w:style w:type="paragraph" w:styleId="Title">
    <w:name w:val="Title"/>
    <w:aliases w:val="HEADER: Memo text"/>
    <w:basedOn w:val="Normal"/>
    <w:next w:val="Normal"/>
    <w:link w:val="TitleChar"/>
    <w:uiPriority w:val="10"/>
    <w:qFormat/>
    <w:rsid w:val="00042070"/>
    <w:pPr>
      <w:spacing w:after="0" w:line="240" w:lineRule="auto"/>
      <w:contextualSpacing/>
    </w:pPr>
    <w:rPr>
      <w:rFonts w:ascii="Bebas Neue" w:eastAsiaTheme="majorEastAsia" w:hAnsi="Bebas Neue" w:cstheme="majorBidi"/>
      <w:spacing w:val="-10"/>
      <w:kern w:val="28"/>
      <w:sz w:val="72"/>
      <w:szCs w:val="56"/>
    </w:rPr>
  </w:style>
  <w:style w:type="character" w:customStyle="1" w:styleId="TitleChar">
    <w:name w:val="Title Char"/>
    <w:aliases w:val="HEADER: Memo text Char"/>
    <w:basedOn w:val="DefaultParagraphFont"/>
    <w:link w:val="Title"/>
    <w:uiPriority w:val="10"/>
    <w:rsid w:val="00042070"/>
    <w:rPr>
      <w:rFonts w:ascii="Bebas Neue" w:eastAsiaTheme="majorEastAsia" w:hAnsi="Bebas Neue" w:cstheme="majorBidi"/>
      <w:spacing w:val="-10"/>
      <w:kern w:val="28"/>
      <w:sz w:val="72"/>
      <w:szCs w:val="56"/>
    </w:rPr>
  </w:style>
  <w:style w:type="character" w:styleId="PlaceholderText">
    <w:name w:val="Placeholder Text"/>
    <w:basedOn w:val="DefaultParagraphFont"/>
    <w:uiPriority w:val="99"/>
    <w:semiHidden/>
    <w:rsid w:val="00042070"/>
    <w:rPr>
      <w:color w:val="808080"/>
    </w:rPr>
  </w:style>
  <w:style w:type="paragraph" w:styleId="Subtitle">
    <w:name w:val="Subtitle"/>
    <w:basedOn w:val="Normal"/>
    <w:next w:val="Normal"/>
    <w:link w:val="SubtitleChar"/>
    <w:uiPriority w:val="11"/>
    <w:rsid w:val="008A041D"/>
    <w:pPr>
      <w:numPr>
        <w:ilvl w:val="1"/>
      </w:numPr>
    </w:pPr>
    <w:rPr>
      <w:rFonts w:eastAsiaTheme="minorEastAsia"/>
      <w:color w:val="000000" w:themeColor="text1"/>
      <w:spacing w:val="15"/>
    </w:rPr>
  </w:style>
  <w:style w:type="character" w:customStyle="1" w:styleId="SubtitleChar">
    <w:name w:val="Subtitle Char"/>
    <w:basedOn w:val="DefaultParagraphFont"/>
    <w:link w:val="Subtitle"/>
    <w:uiPriority w:val="11"/>
    <w:rsid w:val="008A041D"/>
    <w:rPr>
      <w:rFonts w:ascii="TT Norms" w:eastAsiaTheme="minorEastAsia" w:hAnsi="TT Norms"/>
      <w:color w:val="000000" w:themeColor="text1"/>
      <w:spacing w:val="15"/>
    </w:rPr>
  </w:style>
  <w:style w:type="paragraph" w:customStyle="1" w:styleId="HEADERAddress">
    <w:name w:val="HEADER: Address"/>
    <w:basedOn w:val="Normal"/>
    <w:link w:val="HEADERAddressChar"/>
    <w:qFormat/>
    <w:rsid w:val="00042070"/>
    <w:pPr>
      <w:spacing w:after="0" w:line="240" w:lineRule="auto"/>
    </w:pPr>
    <w:rPr>
      <w:sz w:val="20"/>
    </w:rPr>
  </w:style>
  <w:style w:type="character" w:customStyle="1" w:styleId="Heading2Char">
    <w:name w:val="Heading 2 Char"/>
    <w:basedOn w:val="DefaultParagraphFont"/>
    <w:link w:val="Heading2"/>
    <w:uiPriority w:val="9"/>
    <w:rsid w:val="00223F5E"/>
    <w:rPr>
      <w:rFonts w:ascii="Bebas Neue Pro" w:eastAsiaTheme="majorEastAsia" w:hAnsi="Bebas Neue Pro" w:cstheme="majorBidi"/>
      <w:b/>
      <w:color w:val="005E63"/>
      <w:sz w:val="40"/>
      <w:szCs w:val="26"/>
    </w:rPr>
  </w:style>
  <w:style w:type="character" w:customStyle="1" w:styleId="HEADERAddressChar">
    <w:name w:val="HEADER: Address Char"/>
    <w:basedOn w:val="SubtitleChar"/>
    <w:link w:val="HEADERAddress"/>
    <w:rsid w:val="00042070"/>
    <w:rPr>
      <w:rFonts w:ascii="TT Norms" w:eastAsiaTheme="minorEastAsia" w:hAnsi="TT Norms"/>
      <w:color w:val="5A5A5A" w:themeColor="text1" w:themeTint="A5"/>
      <w:spacing w:val="15"/>
      <w:sz w:val="20"/>
    </w:rPr>
  </w:style>
  <w:style w:type="paragraph" w:styleId="NoSpacing">
    <w:name w:val="No Spacing"/>
    <w:aliases w:val="No spacing (contact info)"/>
    <w:uiPriority w:val="1"/>
    <w:rsid w:val="00595A90"/>
    <w:pPr>
      <w:spacing w:after="0" w:line="240" w:lineRule="auto"/>
    </w:pPr>
    <w:rPr>
      <w:rFonts w:ascii="TT Norms" w:hAnsi="TT Norms"/>
    </w:rPr>
  </w:style>
  <w:style w:type="paragraph" w:customStyle="1" w:styleId="Paragraph">
    <w:name w:val="Paragraph"/>
    <w:aliases w:val="notes (italics)"/>
    <w:basedOn w:val="Normal"/>
    <w:next w:val="Normal"/>
    <w:link w:val="ParagraphChar"/>
    <w:qFormat/>
    <w:rsid w:val="00B468C9"/>
    <w:rPr>
      <w:i/>
    </w:rPr>
  </w:style>
  <w:style w:type="paragraph" w:customStyle="1" w:styleId="Endnote">
    <w:name w:val="End note"/>
    <w:basedOn w:val="Normal"/>
    <w:link w:val="EndnoteChar"/>
    <w:qFormat/>
    <w:rsid w:val="00364A6E"/>
    <w:pPr>
      <w:spacing w:before="360" w:line="240" w:lineRule="auto"/>
    </w:pPr>
    <w:rPr>
      <w:b/>
      <w:sz w:val="20"/>
    </w:rPr>
  </w:style>
  <w:style w:type="character" w:customStyle="1" w:styleId="ParagraphChar">
    <w:name w:val="Paragraph Char"/>
    <w:aliases w:val="notes (italics) Char"/>
    <w:basedOn w:val="DefaultParagraphFont"/>
    <w:link w:val="Paragraph"/>
    <w:rsid w:val="00B468C9"/>
    <w:rPr>
      <w:rFonts w:ascii="TT Norms" w:hAnsi="TT Norms"/>
      <w:i/>
    </w:rPr>
  </w:style>
  <w:style w:type="character" w:customStyle="1" w:styleId="EndnoteChar">
    <w:name w:val="End note Char"/>
    <w:basedOn w:val="DefaultParagraphFont"/>
    <w:link w:val="Endnote"/>
    <w:rsid w:val="00364A6E"/>
    <w:rPr>
      <w:rFonts w:ascii="TT Norms" w:hAnsi="TT Norms"/>
      <w:b/>
      <w:sz w:val="20"/>
    </w:rPr>
  </w:style>
  <w:style w:type="paragraph" w:customStyle="1" w:styleId="Bold">
    <w:name w:val="Bold"/>
    <w:aliases w:val="with space"/>
    <w:basedOn w:val="Normal"/>
    <w:link w:val="BoldChar"/>
    <w:qFormat/>
    <w:rsid w:val="00223F5E"/>
    <w:pPr>
      <w:spacing w:after="240" w:line="240" w:lineRule="auto"/>
    </w:pPr>
    <w:rPr>
      <w:b/>
      <w:color w:val="005E63"/>
    </w:rPr>
  </w:style>
  <w:style w:type="character" w:customStyle="1" w:styleId="BoldChar">
    <w:name w:val="Bold Char"/>
    <w:aliases w:val="with space Char"/>
    <w:basedOn w:val="DefaultParagraphFont"/>
    <w:link w:val="Bold"/>
    <w:rsid w:val="00223F5E"/>
    <w:rPr>
      <w:rFonts w:ascii="TT Norms" w:hAnsi="TT Norms"/>
      <w:b/>
      <w:color w:val="005E63"/>
    </w:rPr>
  </w:style>
  <w:style w:type="paragraph" w:styleId="ListParagraph">
    <w:name w:val="List Paragraph"/>
    <w:basedOn w:val="Normal"/>
    <w:uiPriority w:val="34"/>
    <w:qFormat/>
    <w:rsid w:val="009B160D"/>
    <w:pPr>
      <w:numPr>
        <w:numId w:val="1"/>
      </w:numPr>
      <w:contextualSpacing/>
    </w:pPr>
  </w:style>
  <w:style w:type="character" w:styleId="Hyperlink">
    <w:name w:val="Hyperlink"/>
    <w:uiPriority w:val="99"/>
    <w:rsid w:val="00B92794"/>
    <w:rPr>
      <w:color w:val="6C6B17"/>
      <w:u w:val="single"/>
    </w:rPr>
  </w:style>
  <w:style w:type="paragraph" w:customStyle="1" w:styleId="Bulletsandnumberedlists">
    <w:name w:val="Bullets and numbered lists"/>
    <w:basedOn w:val="NoSpacing"/>
    <w:link w:val="BulletsandnumberedlistsChar"/>
    <w:qFormat/>
    <w:rsid w:val="00C33367"/>
    <w:rPr>
      <w:bCs/>
    </w:rPr>
  </w:style>
  <w:style w:type="character" w:customStyle="1" w:styleId="BulletsandnumberedlistsChar">
    <w:name w:val="Bullets and numbered lists Char"/>
    <w:basedOn w:val="DefaultParagraphFont"/>
    <w:link w:val="Bulletsandnumberedlists"/>
    <w:rsid w:val="00DD1228"/>
    <w:rPr>
      <w:rFonts w:ascii="TT Norms" w:hAnsi="TT Norms"/>
      <w:bCs/>
    </w:rPr>
  </w:style>
  <w:style w:type="character" w:customStyle="1" w:styleId="Heading3Char">
    <w:name w:val="Heading 3 Char"/>
    <w:basedOn w:val="DefaultParagraphFont"/>
    <w:link w:val="Heading3"/>
    <w:uiPriority w:val="9"/>
    <w:rsid w:val="00223F5E"/>
    <w:rPr>
      <w:rFonts w:ascii="TT Norms" w:eastAsiaTheme="majorEastAsia" w:hAnsi="TT Norms" w:cstheme="majorBidi"/>
      <w:b/>
      <w:color w:val="005E63"/>
      <w:sz w:val="24"/>
      <w:szCs w:val="24"/>
    </w:rPr>
  </w:style>
  <w:style w:type="character" w:customStyle="1" w:styleId="Heading4Char">
    <w:name w:val="Heading 4 Char"/>
    <w:basedOn w:val="DefaultParagraphFont"/>
    <w:link w:val="Heading4"/>
    <w:uiPriority w:val="9"/>
    <w:rsid w:val="00223F5E"/>
    <w:rPr>
      <w:rFonts w:ascii="TT Norms" w:eastAsiaTheme="majorEastAsia" w:hAnsi="TT Norms" w:cstheme="majorBidi"/>
      <w:b/>
      <w:iCs/>
      <w:color w:val="005E63"/>
    </w:rPr>
  </w:style>
  <w:style w:type="character" w:customStyle="1" w:styleId="Heading5Char">
    <w:name w:val="Heading 5 Char"/>
    <w:basedOn w:val="DefaultParagraphFont"/>
    <w:link w:val="Heading5"/>
    <w:uiPriority w:val="9"/>
    <w:rsid w:val="00223F5E"/>
    <w:rPr>
      <w:rFonts w:ascii="TT Norms" w:eastAsiaTheme="majorEastAsia" w:hAnsi="TT Norms" w:cstheme="majorBidi"/>
      <w:b/>
      <w:i/>
      <w:color w:val="005E63" w:themeColor="text2"/>
    </w:rPr>
  </w:style>
  <w:style w:type="character" w:styleId="Strong">
    <w:name w:val="Strong"/>
    <w:basedOn w:val="DefaultParagraphFont"/>
    <w:uiPriority w:val="22"/>
    <w:rsid w:val="00DD1228"/>
    <w:rPr>
      <w:b/>
      <w:bCs/>
    </w:rPr>
  </w:style>
  <w:style w:type="character" w:styleId="Emphasis">
    <w:name w:val="Emphasis"/>
    <w:basedOn w:val="DefaultParagraphFont"/>
    <w:uiPriority w:val="20"/>
    <w:rsid w:val="00DD1228"/>
    <w:rPr>
      <w:i/>
      <w:iCs/>
    </w:rPr>
  </w:style>
  <w:style w:type="character" w:styleId="IntenseEmphasis">
    <w:name w:val="Intense Emphasis"/>
    <w:basedOn w:val="DefaultParagraphFont"/>
    <w:uiPriority w:val="21"/>
    <w:rsid w:val="00DD1228"/>
    <w:rPr>
      <w:b/>
      <w:i/>
      <w:iCs/>
      <w:color w:val="000000" w:themeColor="text1"/>
    </w:rPr>
  </w:style>
  <w:style w:type="character" w:styleId="IntenseReference">
    <w:name w:val="Intense Reference"/>
    <w:basedOn w:val="DefaultParagraphFont"/>
    <w:uiPriority w:val="32"/>
    <w:rsid w:val="008A041D"/>
    <w:rPr>
      <w:b/>
      <w:bCs/>
      <w:smallCaps/>
      <w:color w:val="000000" w:themeColor="text1"/>
      <w:spacing w:val="5"/>
    </w:rPr>
  </w:style>
  <w:style w:type="character" w:styleId="SubtleReference">
    <w:name w:val="Subtle Reference"/>
    <w:basedOn w:val="DefaultParagraphFont"/>
    <w:uiPriority w:val="31"/>
    <w:rsid w:val="00DD1228"/>
    <w:rPr>
      <w:smallCaps/>
      <w:color w:val="5A5A5A" w:themeColor="text1" w:themeTint="A5"/>
    </w:rPr>
  </w:style>
  <w:style w:type="paragraph" w:customStyle="1" w:styleId="Overviewlist">
    <w:name w:val="Overview list"/>
    <w:aliases w:val="bold,no space"/>
    <w:basedOn w:val="OverviewList0"/>
    <w:link w:val="OverviewlistChar"/>
    <w:qFormat/>
    <w:rsid w:val="00223F5E"/>
    <w:rPr>
      <w:b/>
      <w:color w:val="005E63"/>
    </w:rPr>
  </w:style>
  <w:style w:type="paragraph" w:customStyle="1" w:styleId="OverviewList0">
    <w:name w:val="Overview List"/>
    <w:aliases w:val="normal"/>
    <w:basedOn w:val="Normal"/>
    <w:link w:val="OverviewListChar0"/>
    <w:qFormat/>
    <w:rsid w:val="00AC01A9"/>
    <w:pPr>
      <w:spacing w:after="0"/>
    </w:pPr>
    <w:rPr>
      <w:color w:val="000000" w:themeColor="text1"/>
    </w:rPr>
  </w:style>
  <w:style w:type="character" w:customStyle="1" w:styleId="OverviewlistChar">
    <w:name w:val="Overview list Char"/>
    <w:aliases w:val="bold Char,no space Char"/>
    <w:basedOn w:val="DefaultParagraphFont"/>
    <w:link w:val="Overviewlist"/>
    <w:rsid w:val="00223F5E"/>
    <w:rPr>
      <w:rFonts w:ascii="TT Norms" w:hAnsi="TT Norms"/>
      <w:b/>
      <w:color w:val="005E63"/>
    </w:rPr>
  </w:style>
  <w:style w:type="paragraph" w:customStyle="1" w:styleId="Numberedlists">
    <w:name w:val="Numbered lists"/>
    <w:link w:val="NumberedlistsChar"/>
    <w:qFormat/>
    <w:rsid w:val="00DD1228"/>
    <w:pPr>
      <w:numPr>
        <w:numId w:val="3"/>
      </w:numPr>
      <w:spacing w:after="0"/>
      <w:ind w:left="720"/>
    </w:pPr>
    <w:rPr>
      <w:rFonts w:ascii="TT Norms" w:hAnsi="TT Norms"/>
      <w:bCs/>
    </w:rPr>
  </w:style>
  <w:style w:type="character" w:customStyle="1" w:styleId="OverviewListChar0">
    <w:name w:val="Overview List Char"/>
    <w:aliases w:val="normal Char"/>
    <w:basedOn w:val="OverviewlistChar"/>
    <w:link w:val="OverviewList0"/>
    <w:rsid w:val="00AC01A9"/>
    <w:rPr>
      <w:rFonts w:ascii="TT Norms" w:hAnsi="TT Norms"/>
      <w:b w:val="0"/>
      <w:color w:val="000000" w:themeColor="text1"/>
    </w:rPr>
  </w:style>
  <w:style w:type="character" w:customStyle="1" w:styleId="Heading6Char">
    <w:name w:val="Heading 6 Char"/>
    <w:basedOn w:val="DefaultParagraphFont"/>
    <w:link w:val="Heading6"/>
    <w:uiPriority w:val="9"/>
    <w:rsid w:val="008A041D"/>
    <w:rPr>
      <w:rFonts w:ascii="TT Norms" w:eastAsiaTheme="majorEastAsia" w:hAnsi="TT Norms" w:cstheme="majorBidi"/>
      <w:i/>
      <w:color w:val="000000" w:themeColor="text1"/>
    </w:rPr>
  </w:style>
  <w:style w:type="character" w:customStyle="1" w:styleId="NumberedlistsChar">
    <w:name w:val="Numbered lists Char"/>
    <w:basedOn w:val="BulletsandnumberedlistsChar"/>
    <w:link w:val="Numberedlists"/>
    <w:rsid w:val="00DD1228"/>
    <w:rPr>
      <w:rFonts w:ascii="TT Norms" w:hAnsi="TT Norms"/>
      <w:bCs/>
    </w:rPr>
  </w:style>
  <w:style w:type="character" w:customStyle="1" w:styleId="Heading7Char">
    <w:name w:val="Heading 7 Char"/>
    <w:basedOn w:val="DefaultParagraphFont"/>
    <w:link w:val="Heading7"/>
    <w:uiPriority w:val="9"/>
    <w:rsid w:val="008A041D"/>
    <w:rPr>
      <w:rFonts w:asciiTheme="majorHAnsi" w:eastAsiaTheme="majorEastAsia" w:hAnsiTheme="majorHAnsi" w:cstheme="majorBidi"/>
      <w:i/>
      <w:iCs/>
      <w:color w:val="3F4E1E" w:themeColor="accent1" w:themeShade="7F"/>
    </w:rPr>
  </w:style>
  <w:style w:type="character" w:styleId="UnresolvedMention">
    <w:name w:val="Unresolved Mention"/>
    <w:basedOn w:val="DefaultParagraphFont"/>
    <w:uiPriority w:val="99"/>
    <w:semiHidden/>
    <w:unhideWhenUsed/>
    <w:rsid w:val="008A041D"/>
    <w:rPr>
      <w:color w:val="605E5C"/>
      <w:shd w:val="clear" w:color="auto" w:fill="E1DFDD"/>
    </w:rPr>
  </w:style>
  <w:style w:type="character" w:styleId="SubtleEmphasis">
    <w:name w:val="Subtle Emphasis"/>
    <w:basedOn w:val="DefaultParagraphFont"/>
    <w:uiPriority w:val="19"/>
    <w:rsid w:val="008A041D"/>
    <w:rPr>
      <w:i/>
      <w:iCs/>
      <w:color w:val="404040" w:themeColor="text1" w:themeTint="BF"/>
    </w:rPr>
  </w:style>
  <w:style w:type="paragraph" w:styleId="Quote">
    <w:name w:val="Quote"/>
    <w:basedOn w:val="Normal"/>
    <w:next w:val="Normal"/>
    <w:link w:val="QuoteChar"/>
    <w:uiPriority w:val="29"/>
    <w:rsid w:val="008A041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A041D"/>
    <w:rPr>
      <w:rFonts w:ascii="TT Norms" w:hAnsi="TT Norms"/>
      <w:i/>
      <w:iCs/>
      <w:color w:val="404040" w:themeColor="text1" w:themeTint="BF"/>
    </w:rPr>
  </w:style>
  <w:style w:type="paragraph" w:styleId="IntenseQuote">
    <w:name w:val="Intense Quote"/>
    <w:basedOn w:val="Normal"/>
    <w:next w:val="Normal"/>
    <w:link w:val="IntenseQuoteChar"/>
    <w:uiPriority w:val="30"/>
    <w:rsid w:val="008A041D"/>
    <w:rPr>
      <w:b/>
      <w:i/>
    </w:rPr>
  </w:style>
  <w:style w:type="character" w:customStyle="1" w:styleId="IntenseQuoteChar">
    <w:name w:val="Intense Quote Char"/>
    <w:basedOn w:val="DefaultParagraphFont"/>
    <w:link w:val="IntenseQuote"/>
    <w:uiPriority w:val="30"/>
    <w:rsid w:val="008A041D"/>
    <w:rPr>
      <w:rFonts w:ascii="TT Norms" w:hAnsi="TT Norms"/>
      <w:b/>
      <w:i/>
    </w:rPr>
  </w:style>
  <w:style w:type="character" w:styleId="BookTitle">
    <w:name w:val="Book Title"/>
    <w:basedOn w:val="DefaultParagraphFont"/>
    <w:uiPriority w:val="33"/>
    <w:rsid w:val="008A041D"/>
    <w:rPr>
      <w:b/>
      <w:bCs/>
      <w:i/>
      <w:iCs/>
      <w:spacing w:val="5"/>
    </w:rPr>
  </w:style>
  <w:style w:type="paragraph" w:styleId="TOCHeading">
    <w:name w:val="TOC Heading"/>
    <w:basedOn w:val="Heading1"/>
    <w:next w:val="Normal"/>
    <w:uiPriority w:val="39"/>
    <w:unhideWhenUsed/>
    <w:qFormat/>
    <w:rsid w:val="00223F5E"/>
    <w:pPr>
      <w:spacing w:before="240"/>
      <w:outlineLvl w:val="9"/>
    </w:pPr>
    <w:rPr>
      <w:color w:val="005E63"/>
      <w:sz w:val="40"/>
    </w:rPr>
  </w:style>
  <w:style w:type="paragraph" w:styleId="TOC2">
    <w:name w:val="toc 2"/>
    <w:basedOn w:val="Normal"/>
    <w:next w:val="Normal"/>
    <w:autoRedefine/>
    <w:uiPriority w:val="39"/>
    <w:unhideWhenUsed/>
    <w:rsid w:val="00E04094"/>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E04094"/>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E04094"/>
    <w:pPr>
      <w:spacing w:after="100"/>
      <w:ind w:left="440"/>
    </w:pPr>
    <w:rPr>
      <w:rFonts w:asciiTheme="minorHAnsi" w:eastAsiaTheme="minorEastAsia" w:hAnsiTheme="minorHAnsi" w:cs="Times New Roman"/>
    </w:rPr>
  </w:style>
  <w:style w:type="paragraph" w:styleId="Caption">
    <w:name w:val="caption"/>
    <w:basedOn w:val="Normal"/>
    <w:next w:val="Normal"/>
    <w:uiPriority w:val="35"/>
    <w:unhideWhenUsed/>
    <w:qFormat/>
    <w:rsid w:val="00337283"/>
    <w:pPr>
      <w:spacing w:after="200" w:line="240" w:lineRule="auto"/>
    </w:pPr>
    <w:rPr>
      <w:b/>
      <w:iCs/>
      <w:color w:val="000000" w:themeColor="text1"/>
      <w:sz w:val="20"/>
      <w:szCs w:val="18"/>
    </w:rPr>
  </w:style>
  <w:style w:type="character" w:styleId="CommentReference">
    <w:name w:val="annotation reference"/>
    <w:basedOn w:val="DefaultParagraphFont"/>
    <w:uiPriority w:val="99"/>
    <w:semiHidden/>
    <w:unhideWhenUsed/>
    <w:rsid w:val="00DA73EC"/>
    <w:rPr>
      <w:sz w:val="16"/>
      <w:szCs w:val="16"/>
    </w:rPr>
  </w:style>
  <w:style w:type="paragraph" w:styleId="CommentText">
    <w:name w:val="annotation text"/>
    <w:basedOn w:val="Normal"/>
    <w:link w:val="CommentTextChar"/>
    <w:uiPriority w:val="99"/>
    <w:unhideWhenUsed/>
    <w:rsid w:val="00DA73EC"/>
    <w:pPr>
      <w:spacing w:line="240" w:lineRule="auto"/>
    </w:pPr>
    <w:rPr>
      <w:sz w:val="20"/>
      <w:szCs w:val="20"/>
    </w:rPr>
  </w:style>
  <w:style w:type="character" w:customStyle="1" w:styleId="CommentTextChar">
    <w:name w:val="Comment Text Char"/>
    <w:basedOn w:val="DefaultParagraphFont"/>
    <w:link w:val="CommentText"/>
    <w:uiPriority w:val="99"/>
    <w:rsid w:val="00DA73EC"/>
    <w:rPr>
      <w:rFonts w:ascii="TT Norms" w:hAnsi="TT Norms"/>
      <w:sz w:val="20"/>
      <w:szCs w:val="20"/>
    </w:rPr>
  </w:style>
  <w:style w:type="paragraph" w:styleId="CommentSubject">
    <w:name w:val="annotation subject"/>
    <w:basedOn w:val="CommentText"/>
    <w:next w:val="CommentText"/>
    <w:link w:val="CommentSubjectChar"/>
    <w:uiPriority w:val="99"/>
    <w:semiHidden/>
    <w:unhideWhenUsed/>
    <w:rsid w:val="00DA73EC"/>
    <w:rPr>
      <w:b/>
      <w:bCs/>
    </w:rPr>
  </w:style>
  <w:style w:type="character" w:customStyle="1" w:styleId="CommentSubjectChar">
    <w:name w:val="Comment Subject Char"/>
    <w:basedOn w:val="CommentTextChar"/>
    <w:link w:val="CommentSubject"/>
    <w:uiPriority w:val="99"/>
    <w:semiHidden/>
    <w:rsid w:val="00DA73EC"/>
    <w:rPr>
      <w:rFonts w:ascii="TT Norms" w:hAnsi="TT Norms"/>
      <w:b/>
      <w:bCs/>
      <w:sz w:val="20"/>
      <w:szCs w:val="20"/>
    </w:rPr>
  </w:style>
  <w:style w:type="character" w:styleId="Mention">
    <w:name w:val="Mention"/>
    <w:basedOn w:val="DefaultParagraphFont"/>
    <w:uiPriority w:val="99"/>
    <w:unhideWhenUsed/>
    <w:rsid w:val="00280FEA"/>
    <w:rPr>
      <w:color w:val="2B579A"/>
      <w:shd w:val="clear" w:color="auto" w:fill="E1DFDD"/>
    </w:rPr>
  </w:style>
  <w:style w:type="paragraph" w:styleId="Header">
    <w:name w:val="header"/>
    <w:basedOn w:val="Normal"/>
    <w:link w:val="HeaderChar"/>
    <w:uiPriority w:val="99"/>
    <w:semiHidden/>
    <w:unhideWhenUsed/>
    <w:rsid w:val="006E5B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E5B4D"/>
    <w:rPr>
      <w:rFonts w:ascii="TT Norms" w:hAnsi="TT Norms"/>
    </w:rPr>
  </w:style>
  <w:style w:type="paragraph" w:customStyle="1" w:styleId="paragraph0">
    <w:name w:val="paragraph"/>
    <w:basedOn w:val="Normal"/>
    <w:rsid w:val="002C07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C07F2"/>
  </w:style>
  <w:style w:type="character" w:customStyle="1" w:styleId="eop">
    <w:name w:val="eop"/>
    <w:basedOn w:val="DefaultParagraphFont"/>
    <w:rsid w:val="002C0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59939">
      <w:bodyDiv w:val="1"/>
      <w:marLeft w:val="0"/>
      <w:marRight w:val="0"/>
      <w:marTop w:val="0"/>
      <w:marBottom w:val="0"/>
      <w:divBdr>
        <w:top w:val="none" w:sz="0" w:space="0" w:color="auto"/>
        <w:left w:val="none" w:sz="0" w:space="0" w:color="auto"/>
        <w:bottom w:val="none" w:sz="0" w:space="0" w:color="auto"/>
        <w:right w:val="none" w:sz="0" w:space="0" w:color="auto"/>
      </w:divBdr>
      <w:divsChild>
        <w:div w:id="25328982">
          <w:marLeft w:val="0"/>
          <w:marRight w:val="0"/>
          <w:marTop w:val="0"/>
          <w:marBottom w:val="0"/>
          <w:divBdr>
            <w:top w:val="none" w:sz="0" w:space="0" w:color="auto"/>
            <w:left w:val="none" w:sz="0" w:space="0" w:color="auto"/>
            <w:bottom w:val="none" w:sz="0" w:space="0" w:color="auto"/>
            <w:right w:val="none" w:sz="0" w:space="0" w:color="auto"/>
          </w:divBdr>
        </w:div>
        <w:div w:id="536359608">
          <w:marLeft w:val="0"/>
          <w:marRight w:val="0"/>
          <w:marTop w:val="0"/>
          <w:marBottom w:val="0"/>
          <w:divBdr>
            <w:top w:val="none" w:sz="0" w:space="0" w:color="auto"/>
            <w:left w:val="none" w:sz="0" w:space="0" w:color="auto"/>
            <w:bottom w:val="none" w:sz="0" w:space="0" w:color="auto"/>
            <w:right w:val="none" w:sz="0" w:space="0" w:color="auto"/>
          </w:divBdr>
        </w:div>
        <w:div w:id="731121838">
          <w:marLeft w:val="0"/>
          <w:marRight w:val="0"/>
          <w:marTop w:val="0"/>
          <w:marBottom w:val="0"/>
          <w:divBdr>
            <w:top w:val="none" w:sz="0" w:space="0" w:color="auto"/>
            <w:left w:val="none" w:sz="0" w:space="0" w:color="auto"/>
            <w:bottom w:val="none" w:sz="0" w:space="0" w:color="auto"/>
            <w:right w:val="none" w:sz="0" w:space="0" w:color="auto"/>
          </w:divBdr>
        </w:div>
        <w:div w:id="984968921">
          <w:marLeft w:val="0"/>
          <w:marRight w:val="0"/>
          <w:marTop w:val="0"/>
          <w:marBottom w:val="0"/>
          <w:divBdr>
            <w:top w:val="none" w:sz="0" w:space="0" w:color="auto"/>
            <w:left w:val="none" w:sz="0" w:space="0" w:color="auto"/>
            <w:bottom w:val="none" w:sz="0" w:space="0" w:color="auto"/>
            <w:right w:val="none" w:sz="0" w:space="0" w:color="auto"/>
          </w:divBdr>
        </w:div>
        <w:div w:id="1119104249">
          <w:marLeft w:val="0"/>
          <w:marRight w:val="0"/>
          <w:marTop w:val="0"/>
          <w:marBottom w:val="0"/>
          <w:divBdr>
            <w:top w:val="none" w:sz="0" w:space="0" w:color="auto"/>
            <w:left w:val="none" w:sz="0" w:space="0" w:color="auto"/>
            <w:bottom w:val="none" w:sz="0" w:space="0" w:color="auto"/>
            <w:right w:val="none" w:sz="0" w:space="0" w:color="auto"/>
          </w:divBdr>
        </w:div>
        <w:div w:id="1132600992">
          <w:marLeft w:val="0"/>
          <w:marRight w:val="0"/>
          <w:marTop w:val="0"/>
          <w:marBottom w:val="0"/>
          <w:divBdr>
            <w:top w:val="none" w:sz="0" w:space="0" w:color="auto"/>
            <w:left w:val="none" w:sz="0" w:space="0" w:color="auto"/>
            <w:bottom w:val="none" w:sz="0" w:space="0" w:color="auto"/>
            <w:right w:val="none" w:sz="0" w:space="0" w:color="auto"/>
          </w:divBdr>
        </w:div>
        <w:div w:id="1347900540">
          <w:marLeft w:val="0"/>
          <w:marRight w:val="0"/>
          <w:marTop w:val="0"/>
          <w:marBottom w:val="0"/>
          <w:divBdr>
            <w:top w:val="none" w:sz="0" w:space="0" w:color="auto"/>
            <w:left w:val="none" w:sz="0" w:space="0" w:color="auto"/>
            <w:bottom w:val="none" w:sz="0" w:space="0" w:color="auto"/>
            <w:right w:val="none" w:sz="0" w:space="0" w:color="auto"/>
          </w:divBdr>
        </w:div>
        <w:div w:id="1490555848">
          <w:marLeft w:val="0"/>
          <w:marRight w:val="0"/>
          <w:marTop w:val="0"/>
          <w:marBottom w:val="0"/>
          <w:divBdr>
            <w:top w:val="none" w:sz="0" w:space="0" w:color="auto"/>
            <w:left w:val="none" w:sz="0" w:space="0" w:color="auto"/>
            <w:bottom w:val="none" w:sz="0" w:space="0" w:color="auto"/>
            <w:right w:val="none" w:sz="0" w:space="0" w:color="auto"/>
          </w:divBdr>
        </w:div>
        <w:div w:id="1914656735">
          <w:marLeft w:val="0"/>
          <w:marRight w:val="0"/>
          <w:marTop w:val="0"/>
          <w:marBottom w:val="0"/>
          <w:divBdr>
            <w:top w:val="none" w:sz="0" w:space="0" w:color="auto"/>
            <w:left w:val="none" w:sz="0" w:space="0" w:color="auto"/>
            <w:bottom w:val="none" w:sz="0" w:space="0" w:color="auto"/>
            <w:right w:val="none" w:sz="0" w:space="0" w:color="auto"/>
          </w:divBdr>
        </w:div>
        <w:div w:id="2041467458">
          <w:marLeft w:val="0"/>
          <w:marRight w:val="0"/>
          <w:marTop w:val="0"/>
          <w:marBottom w:val="0"/>
          <w:divBdr>
            <w:top w:val="none" w:sz="0" w:space="0" w:color="auto"/>
            <w:left w:val="none" w:sz="0" w:space="0" w:color="auto"/>
            <w:bottom w:val="none" w:sz="0" w:space="0" w:color="auto"/>
            <w:right w:val="none" w:sz="0" w:space="0" w:color="auto"/>
          </w:divBdr>
        </w:div>
        <w:div w:id="2111927784">
          <w:marLeft w:val="0"/>
          <w:marRight w:val="0"/>
          <w:marTop w:val="0"/>
          <w:marBottom w:val="0"/>
          <w:divBdr>
            <w:top w:val="none" w:sz="0" w:space="0" w:color="auto"/>
            <w:left w:val="none" w:sz="0" w:space="0" w:color="auto"/>
            <w:bottom w:val="none" w:sz="0" w:space="0" w:color="auto"/>
            <w:right w:val="none" w:sz="0" w:space="0" w:color="auto"/>
          </w:divBdr>
        </w:div>
      </w:divsChild>
    </w:div>
    <w:div w:id="303432119">
      <w:bodyDiv w:val="1"/>
      <w:marLeft w:val="0"/>
      <w:marRight w:val="0"/>
      <w:marTop w:val="0"/>
      <w:marBottom w:val="0"/>
      <w:divBdr>
        <w:top w:val="none" w:sz="0" w:space="0" w:color="auto"/>
        <w:left w:val="none" w:sz="0" w:space="0" w:color="auto"/>
        <w:bottom w:val="none" w:sz="0" w:space="0" w:color="auto"/>
        <w:right w:val="none" w:sz="0" w:space="0" w:color="auto"/>
      </w:divBdr>
      <w:divsChild>
        <w:div w:id="60643520">
          <w:marLeft w:val="0"/>
          <w:marRight w:val="0"/>
          <w:marTop w:val="0"/>
          <w:marBottom w:val="0"/>
          <w:divBdr>
            <w:top w:val="none" w:sz="0" w:space="0" w:color="auto"/>
            <w:left w:val="none" w:sz="0" w:space="0" w:color="auto"/>
            <w:bottom w:val="none" w:sz="0" w:space="0" w:color="auto"/>
            <w:right w:val="none" w:sz="0" w:space="0" w:color="auto"/>
          </w:divBdr>
        </w:div>
        <w:div w:id="521357865">
          <w:marLeft w:val="0"/>
          <w:marRight w:val="0"/>
          <w:marTop w:val="0"/>
          <w:marBottom w:val="0"/>
          <w:divBdr>
            <w:top w:val="none" w:sz="0" w:space="0" w:color="auto"/>
            <w:left w:val="none" w:sz="0" w:space="0" w:color="auto"/>
            <w:bottom w:val="none" w:sz="0" w:space="0" w:color="auto"/>
            <w:right w:val="none" w:sz="0" w:space="0" w:color="auto"/>
          </w:divBdr>
        </w:div>
        <w:div w:id="922643878">
          <w:marLeft w:val="0"/>
          <w:marRight w:val="0"/>
          <w:marTop w:val="0"/>
          <w:marBottom w:val="0"/>
          <w:divBdr>
            <w:top w:val="none" w:sz="0" w:space="0" w:color="auto"/>
            <w:left w:val="none" w:sz="0" w:space="0" w:color="auto"/>
            <w:bottom w:val="none" w:sz="0" w:space="0" w:color="auto"/>
            <w:right w:val="none" w:sz="0" w:space="0" w:color="auto"/>
          </w:divBdr>
        </w:div>
        <w:div w:id="1470976684">
          <w:marLeft w:val="0"/>
          <w:marRight w:val="0"/>
          <w:marTop w:val="0"/>
          <w:marBottom w:val="0"/>
          <w:divBdr>
            <w:top w:val="none" w:sz="0" w:space="0" w:color="auto"/>
            <w:left w:val="none" w:sz="0" w:space="0" w:color="auto"/>
            <w:bottom w:val="none" w:sz="0" w:space="0" w:color="auto"/>
            <w:right w:val="none" w:sz="0" w:space="0" w:color="auto"/>
          </w:divBdr>
        </w:div>
      </w:divsChild>
    </w:div>
    <w:div w:id="366881191">
      <w:bodyDiv w:val="1"/>
      <w:marLeft w:val="0"/>
      <w:marRight w:val="0"/>
      <w:marTop w:val="0"/>
      <w:marBottom w:val="0"/>
      <w:divBdr>
        <w:top w:val="none" w:sz="0" w:space="0" w:color="auto"/>
        <w:left w:val="none" w:sz="0" w:space="0" w:color="auto"/>
        <w:bottom w:val="none" w:sz="0" w:space="0" w:color="auto"/>
        <w:right w:val="none" w:sz="0" w:space="0" w:color="auto"/>
      </w:divBdr>
      <w:divsChild>
        <w:div w:id="405421161">
          <w:marLeft w:val="0"/>
          <w:marRight w:val="0"/>
          <w:marTop w:val="0"/>
          <w:marBottom w:val="0"/>
          <w:divBdr>
            <w:top w:val="none" w:sz="0" w:space="0" w:color="auto"/>
            <w:left w:val="none" w:sz="0" w:space="0" w:color="auto"/>
            <w:bottom w:val="none" w:sz="0" w:space="0" w:color="auto"/>
            <w:right w:val="none" w:sz="0" w:space="0" w:color="auto"/>
          </w:divBdr>
        </w:div>
        <w:div w:id="1026710108">
          <w:marLeft w:val="0"/>
          <w:marRight w:val="0"/>
          <w:marTop w:val="0"/>
          <w:marBottom w:val="0"/>
          <w:divBdr>
            <w:top w:val="none" w:sz="0" w:space="0" w:color="auto"/>
            <w:left w:val="none" w:sz="0" w:space="0" w:color="auto"/>
            <w:bottom w:val="none" w:sz="0" w:space="0" w:color="auto"/>
            <w:right w:val="none" w:sz="0" w:space="0" w:color="auto"/>
          </w:divBdr>
        </w:div>
      </w:divsChild>
    </w:div>
    <w:div w:id="383792375">
      <w:bodyDiv w:val="1"/>
      <w:marLeft w:val="0"/>
      <w:marRight w:val="0"/>
      <w:marTop w:val="0"/>
      <w:marBottom w:val="0"/>
      <w:divBdr>
        <w:top w:val="none" w:sz="0" w:space="0" w:color="auto"/>
        <w:left w:val="none" w:sz="0" w:space="0" w:color="auto"/>
        <w:bottom w:val="none" w:sz="0" w:space="0" w:color="auto"/>
        <w:right w:val="none" w:sz="0" w:space="0" w:color="auto"/>
      </w:divBdr>
      <w:divsChild>
        <w:div w:id="247735977">
          <w:marLeft w:val="0"/>
          <w:marRight w:val="0"/>
          <w:marTop w:val="0"/>
          <w:marBottom w:val="0"/>
          <w:divBdr>
            <w:top w:val="none" w:sz="0" w:space="0" w:color="auto"/>
            <w:left w:val="none" w:sz="0" w:space="0" w:color="auto"/>
            <w:bottom w:val="none" w:sz="0" w:space="0" w:color="auto"/>
            <w:right w:val="none" w:sz="0" w:space="0" w:color="auto"/>
          </w:divBdr>
        </w:div>
        <w:div w:id="1117262349">
          <w:marLeft w:val="0"/>
          <w:marRight w:val="0"/>
          <w:marTop w:val="0"/>
          <w:marBottom w:val="0"/>
          <w:divBdr>
            <w:top w:val="none" w:sz="0" w:space="0" w:color="auto"/>
            <w:left w:val="none" w:sz="0" w:space="0" w:color="auto"/>
            <w:bottom w:val="none" w:sz="0" w:space="0" w:color="auto"/>
            <w:right w:val="none" w:sz="0" w:space="0" w:color="auto"/>
          </w:divBdr>
        </w:div>
      </w:divsChild>
    </w:div>
    <w:div w:id="419838648">
      <w:bodyDiv w:val="1"/>
      <w:marLeft w:val="0"/>
      <w:marRight w:val="0"/>
      <w:marTop w:val="0"/>
      <w:marBottom w:val="0"/>
      <w:divBdr>
        <w:top w:val="none" w:sz="0" w:space="0" w:color="auto"/>
        <w:left w:val="none" w:sz="0" w:space="0" w:color="auto"/>
        <w:bottom w:val="none" w:sz="0" w:space="0" w:color="auto"/>
        <w:right w:val="none" w:sz="0" w:space="0" w:color="auto"/>
      </w:divBdr>
      <w:divsChild>
        <w:div w:id="131750720">
          <w:marLeft w:val="0"/>
          <w:marRight w:val="0"/>
          <w:marTop w:val="0"/>
          <w:marBottom w:val="0"/>
          <w:divBdr>
            <w:top w:val="none" w:sz="0" w:space="0" w:color="auto"/>
            <w:left w:val="none" w:sz="0" w:space="0" w:color="auto"/>
            <w:bottom w:val="none" w:sz="0" w:space="0" w:color="auto"/>
            <w:right w:val="none" w:sz="0" w:space="0" w:color="auto"/>
          </w:divBdr>
        </w:div>
        <w:div w:id="735587154">
          <w:marLeft w:val="0"/>
          <w:marRight w:val="0"/>
          <w:marTop w:val="0"/>
          <w:marBottom w:val="0"/>
          <w:divBdr>
            <w:top w:val="none" w:sz="0" w:space="0" w:color="auto"/>
            <w:left w:val="none" w:sz="0" w:space="0" w:color="auto"/>
            <w:bottom w:val="none" w:sz="0" w:space="0" w:color="auto"/>
            <w:right w:val="none" w:sz="0" w:space="0" w:color="auto"/>
          </w:divBdr>
        </w:div>
        <w:div w:id="839002553">
          <w:marLeft w:val="0"/>
          <w:marRight w:val="0"/>
          <w:marTop w:val="0"/>
          <w:marBottom w:val="0"/>
          <w:divBdr>
            <w:top w:val="none" w:sz="0" w:space="0" w:color="auto"/>
            <w:left w:val="none" w:sz="0" w:space="0" w:color="auto"/>
            <w:bottom w:val="none" w:sz="0" w:space="0" w:color="auto"/>
            <w:right w:val="none" w:sz="0" w:space="0" w:color="auto"/>
          </w:divBdr>
        </w:div>
        <w:div w:id="892884610">
          <w:marLeft w:val="0"/>
          <w:marRight w:val="0"/>
          <w:marTop w:val="0"/>
          <w:marBottom w:val="0"/>
          <w:divBdr>
            <w:top w:val="none" w:sz="0" w:space="0" w:color="auto"/>
            <w:left w:val="none" w:sz="0" w:space="0" w:color="auto"/>
            <w:bottom w:val="none" w:sz="0" w:space="0" w:color="auto"/>
            <w:right w:val="none" w:sz="0" w:space="0" w:color="auto"/>
          </w:divBdr>
        </w:div>
        <w:div w:id="1022517233">
          <w:marLeft w:val="0"/>
          <w:marRight w:val="0"/>
          <w:marTop w:val="0"/>
          <w:marBottom w:val="0"/>
          <w:divBdr>
            <w:top w:val="none" w:sz="0" w:space="0" w:color="auto"/>
            <w:left w:val="none" w:sz="0" w:space="0" w:color="auto"/>
            <w:bottom w:val="none" w:sz="0" w:space="0" w:color="auto"/>
            <w:right w:val="none" w:sz="0" w:space="0" w:color="auto"/>
          </w:divBdr>
        </w:div>
        <w:div w:id="1225334612">
          <w:marLeft w:val="0"/>
          <w:marRight w:val="0"/>
          <w:marTop w:val="0"/>
          <w:marBottom w:val="0"/>
          <w:divBdr>
            <w:top w:val="none" w:sz="0" w:space="0" w:color="auto"/>
            <w:left w:val="none" w:sz="0" w:space="0" w:color="auto"/>
            <w:bottom w:val="none" w:sz="0" w:space="0" w:color="auto"/>
            <w:right w:val="none" w:sz="0" w:space="0" w:color="auto"/>
          </w:divBdr>
        </w:div>
        <w:div w:id="1828546548">
          <w:marLeft w:val="0"/>
          <w:marRight w:val="0"/>
          <w:marTop w:val="0"/>
          <w:marBottom w:val="0"/>
          <w:divBdr>
            <w:top w:val="none" w:sz="0" w:space="0" w:color="auto"/>
            <w:left w:val="none" w:sz="0" w:space="0" w:color="auto"/>
            <w:bottom w:val="none" w:sz="0" w:space="0" w:color="auto"/>
            <w:right w:val="none" w:sz="0" w:space="0" w:color="auto"/>
          </w:divBdr>
        </w:div>
        <w:div w:id="1944726572">
          <w:marLeft w:val="0"/>
          <w:marRight w:val="0"/>
          <w:marTop w:val="0"/>
          <w:marBottom w:val="0"/>
          <w:divBdr>
            <w:top w:val="none" w:sz="0" w:space="0" w:color="auto"/>
            <w:left w:val="none" w:sz="0" w:space="0" w:color="auto"/>
            <w:bottom w:val="none" w:sz="0" w:space="0" w:color="auto"/>
            <w:right w:val="none" w:sz="0" w:space="0" w:color="auto"/>
          </w:divBdr>
        </w:div>
        <w:div w:id="1992366126">
          <w:marLeft w:val="0"/>
          <w:marRight w:val="0"/>
          <w:marTop w:val="0"/>
          <w:marBottom w:val="0"/>
          <w:divBdr>
            <w:top w:val="none" w:sz="0" w:space="0" w:color="auto"/>
            <w:left w:val="none" w:sz="0" w:space="0" w:color="auto"/>
            <w:bottom w:val="none" w:sz="0" w:space="0" w:color="auto"/>
            <w:right w:val="none" w:sz="0" w:space="0" w:color="auto"/>
          </w:divBdr>
        </w:div>
      </w:divsChild>
    </w:div>
    <w:div w:id="491456816">
      <w:bodyDiv w:val="1"/>
      <w:marLeft w:val="0"/>
      <w:marRight w:val="0"/>
      <w:marTop w:val="0"/>
      <w:marBottom w:val="0"/>
      <w:divBdr>
        <w:top w:val="none" w:sz="0" w:space="0" w:color="auto"/>
        <w:left w:val="none" w:sz="0" w:space="0" w:color="auto"/>
        <w:bottom w:val="none" w:sz="0" w:space="0" w:color="auto"/>
        <w:right w:val="none" w:sz="0" w:space="0" w:color="auto"/>
      </w:divBdr>
      <w:divsChild>
        <w:div w:id="2587147">
          <w:marLeft w:val="0"/>
          <w:marRight w:val="0"/>
          <w:marTop w:val="0"/>
          <w:marBottom w:val="0"/>
          <w:divBdr>
            <w:top w:val="none" w:sz="0" w:space="0" w:color="auto"/>
            <w:left w:val="none" w:sz="0" w:space="0" w:color="auto"/>
            <w:bottom w:val="none" w:sz="0" w:space="0" w:color="auto"/>
            <w:right w:val="none" w:sz="0" w:space="0" w:color="auto"/>
          </w:divBdr>
        </w:div>
        <w:div w:id="236091870">
          <w:marLeft w:val="0"/>
          <w:marRight w:val="0"/>
          <w:marTop w:val="0"/>
          <w:marBottom w:val="0"/>
          <w:divBdr>
            <w:top w:val="none" w:sz="0" w:space="0" w:color="auto"/>
            <w:left w:val="none" w:sz="0" w:space="0" w:color="auto"/>
            <w:bottom w:val="none" w:sz="0" w:space="0" w:color="auto"/>
            <w:right w:val="none" w:sz="0" w:space="0" w:color="auto"/>
          </w:divBdr>
        </w:div>
        <w:div w:id="484859384">
          <w:marLeft w:val="0"/>
          <w:marRight w:val="0"/>
          <w:marTop w:val="0"/>
          <w:marBottom w:val="0"/>
          <w:divBdr>
            <w:top w:val="none" w:sz="0" w:space="0" w:color="auto"/>
            <w:left w:val="none" w:sz="0" w:space="0" w:color="auto"/>
            <w:bottom w:val="none" w:sz="0" w:space="0" w:color="auto"/>
            <w:right w:val="none" w:sz="0" w:space="0" w:color="auto"/>
          </w:divBdr>
        </w:div>
        <w:div w:id="568347543">
          <w:marLeft w:val="0"/>
          <w:marRight w:val="0"/>
          <w:marTop w:val="0"/>
          <w:marBottom w:val="0"/>
          <w:divBdr>
            <w:top w:val="none" w:sz="0" w:space="0" w:color="auto"/>
            <w:left w:val="none" w:sz="0" w:space="0" w:color="auto"/>
            <w:bottom w:val="none" w:sz="0" w:space="0" w:color="auto"/>
            <w:right w:val="none" w:sz="0" w:space="0" w:color="auto"/>
          </w:divBdr>
        </w:div>
        <w:div w:id="687676816">
          <w:marLeft w:val="0"/>
          <w:marRight w:val="0"/>
          <w:marTop w:val="0"/>
          <w:marBottom w:val="0"/>
          <w:divBdr>
            <w:top w:val="none" w:sz="0" w:space="0" w:color="auto"/>
            <w:left w:val="none" w:sz="0" w:space="0" w:color="auto"/>
            <w:bottom w:val="none" w:sz="0" w:space="0" w:color="auto"/>
            <w:right w:val="none" w:sz="0" w:space="0" w:color="auto"/>
          </w:divBdr>
        </w:div>
        <w:div w:id="776171225">
          <w:marLeft w:val="0"/>
          <w:marRight w:val="0"/>
          <w:marTop w:val="0"/>
          <w:marBottom w:val="0"/>
          <w:divBdr>
            <w:top w:val="none" w:sz="0" w:space="0" w:color="auto"/>
            <w:left w:val="none" w:sz="0" w:space="0" w:color="auto"/>
            <w:bottom w:val="none" w:sz="0" w:space="0" w:color="auto"/>
            <w:right w:val="none" w:sz="0" w:space="0" w:color="auto"/>
          </w:divBdr>
        </w:div>
        <w:div w:id="846291762">
          <w:marLeft w:val="0"/>
          <w:marRight w:val="0"/>
          <w:marTop w:val="0"/>
          <w:marBottom w:val="0"/>
          <w:divBdr>
            <w:top w:val="none" w:sz="0" w:space="0" w:color="auto"/>
            <w:left w:val="none" w:sz="0" w:space="0" w:color="auto"/>
            <w:bottom w:val="none" w:sz="0" w:space="0" w:color="auto"/>
            <w:right w:val="none" w:sz="0" w:space="0" w:color="auto"/>
          </w:divBdr>
        </w:div>
        <w:div w:id="879829074">
          <w:marLeft w:val="0"/>
          <w:marRight w:val="0"/>
          <w:marTop w:val="0"/>
          <w:marBottom w:val="0"/>
          <w:divBdr>
            <w:top w:val="none" w:sz="0" w:space="0" w:color="auto"/>
            <w:left w:val="none" w:sz="0" w:space="0" w:color="auto"/>
            <w:bottom w:val="none" w:sz="0" w:space="0" w:color="auto"/>
            <w:right w:val="none" w:sz="0" w:space="0" w:color="auto"/>
          </w:divBdr>
        </w:div>
        <w:div w:id="882718598">
          <w:marLeft w:val="0"/>
          <w:marRight w:val="0"/>
          <w:marTop w:val="0"/>
          <w:marBottom w:val="0"/>
          <w:divBdr>
            <w:top w:val="none" w:sz="0" w:space="0" w:color="auto"/>
            <w:left w:val="none" w:sz="0" w:space="0" w:color="auto"/>
            <w:bottom w:val="none" w:sz="0" w:space="0" w:color="auto"/>
            <w:right w:val="none" w:sz="0" w:space="0" w:color="auto"/>
          </w:divBdr>
        </w:div>
        <w:div w:id="995182981">
          <w:marLeft w:val="0"/>
          <w:marRight w:val="0"/>
          <w:marTop w:val="0"/>
          <w:marBottom w:val="0"/>
          <w:divBdr>
            <w:top w:val="none" w:sz="0" w:space="0" w:color="auto"/>
            <w:left w:val="none" w:sz="0" w:space="0" w:color="auto"/>
            <w:bottom w:val="none" w:sz="0" w:space="0" w:color="auto"/>
            <w:right w:val="none" w:sz="0" w:space="0" w:color="auto"/>
          </w:divBdr>
        </w:div>
        <w:div w:id="1692099512">
          <w:marLeft w:val="0"/>
          <w:marRight w:val="0"/>
          <w:marTop w:val="0"/>
          <w:marBottom w:val="0"/>
          <w:divBdr>
            <w:top w:val="none" w:sz="0" w:space="0" w:color="auto"/>
            <w:left w:val="none" w:sz="0" w:space="0" w:color="auto"/>
            <w:bottom w:val="none" w:sz="0" w:space="0" w:color="auto"/>
            <w:right w:val="none" w:sz="0" w:space="0" w:color="auto"/>
          </w:divBdr>
        </w:div>
        <w:div w:id="1926916846">
          <w:marLeft w:val="0"/>
          <w:marRight w:val="0"/>
          <w:marTop w:val="0"/>
          <w:marBottom w:val="0"/>
          <w:divBdr>
            <w:top w:val="none" w:sz="0" w:space="0" w:color="auto"/>
            <w:left w:val="none" w:sz="0" w:space="0" w:color="auto"/>
            <w:bottom w:val="none" w:sz="0" w:space="0" w:color="auto"/>
            <w:right w:val="none" w:sz="0" w:space="0" w:color="auto"/>
          </w:divBdr>
        </w:div>
        <w:div w:id="1994873250">
          <w:marLeft w:val="0"/>
          <w:marRight w:val="0"/>
          <w:marTop w:val="0"/>
          <w:marBottom w:val="0"/>
          <w:divBdr>
            <w:top w:val="none" w:sz="0" w:space="0" w:color="auto"/>
            <w:left w:val="none" w:sz="0" w:space="0" w:color="auto"/>
            <w:bottom w:val="none" w:sz="0" w:space="0" w:color="auto"/>
            <w:right w:val="none" w:sz="0" w:space="0" w:color="auto"/>
          </w:divBdr>
        </w:div>
      </w:divsChild>
    </w:div>
    <w:div w:id="605307654">
      <w:bodyDiv w:val="1"/>
      <w:marLeft w:val="0"/>
      <w:marRight w:val="0"/>
      <w:marTop w:val="0"/>
      <w:marBottom w:val="0"/>
      <w:divBdr>
        <w:top w:val="none" w:sz="0" w:space="0" w:color="auto"/>
        <w:left w:val="none" w:sz="0" w:space="0" w:color="auto"/>
        <w:bottom w:val="none" w:sz="0" w:space="0" w:color="auto"/>
        <w:right w:val="none" w:sz="0" w:space="0" w:color="auto"/>
      </w:divBdr>
      <w:divsChild>
        <w:div w:id="255602243">
          <w:marLeft w:val="0"/>
          <w:marRight w:val="0"/>
          <w:marTop w:val="0"/>
          <w:marBottom w:val="0"/>
          <w:divBdr>
            <w:top w:val="none" w:sz="0" w:space="0" w:color="auto"/>
            <w:left w:val="none" w:sz="0" w:space="0" w:color="auto"/>
            <w:bottom w:val="none" w:sz="0" w:space="0" w:color="auto"/>
            <w:right w:val="none" w:sz="0" w:space="0" w:color="auto"/>
          </w:divBdr>
        </w:div>
        <w:div w:id="400255618">
          <w:marLeft w:val="0"/>
          <w:marRight w:val="0"/>
          <w:marTop w:val="0"/>
          <w:marBottom w:val="0"/>
          <w:divBdr>
            <w:top w:val="none" w:sz="0" w:space="0" w:color="auto"/>
            <w:left w:val="none" w:sz="0" w:space="0" w:color="auto"/>
            <w:bottom w:val="none" w:sz="0" w:space="0" w:color="auto"/>
            <w:right w:val="none" w:sz="0" w:space="0" w:color="auto"/>
          </w:divBdr>
        </w:div>
        <w:div w:id="1143235680">
          <w:marLeft w:val="0"/>
          <w:marRight w:val="0"/>
          <w:marTop w:val="0"/>
          <w:marBottom w:val="0"/>
          <w:divBdr>
            <w:top w:val="none" w:sz="0" w:space="0" w:color="auto"/>
            <w:left w:val="none" w:sz="0" w:space="0" w:color="auto"/>
            <w:bottom w:val="none" w:sz="0" w:space="0" w:color="auto"/>
            <w:right w:val="none" w:sz="0" w:space="0" w:color="auto"/>
          </w:divBdr>
        </w:div>
        <w:div w:id="1192914987">
          <w:marLeft w:val="0"/>
          <w:marRight w:val="0"/>
          <w:marTop w:val="0"/>
          <w:marBottom w:val="0"/>
          <w:divBdr>
            <w:top w:val="none" w:sz="0" w:space="0" w:color="auto"/>
            <w:left w:val="none" w:sz="0" w:space="0" w:color="auto"/>
            <w:bottom w:val="none" w:sz="0" w:space="0" w:color="auto"/>
            <w:right w:val="none" w:sz="0" w:space="0" w:color="auto"/>
          </w:divBdr>
        </w:div>
        <w:div w:id="1432044334">
          <w:marLeft w:val="0"/>
          <w:marRight w:val="0"/>
          <w:marTop w:val="0"/>
          <w:marBottom w:val="0"/>
          <w:divBdr>
            <w:top w:val="none" w:sz="0" w:space="0" w:color="auto"/>
            <w:left w:val="none" w:sz="0" w:space="0" w:color="auto"/>
            <w:bottom w:val="none" w:sz="0" w:space="0" w:color="auto"/>
            <w:right w:val="none" w:sz="0" w:space="0" w:color="auto"/>
          </w:divBdr>
        </w:div>
        <w:div w:id="1585265637">
          <w:marLeft w:val="0"/>
          <w:marRight w:val="0"/>
          <w:marTop w:val="0"/>
          <w:marBottom w:val="0"/>
          <w:divBdr>
            <w:top w:val="none" w:sz="0" w:space="0" w:color="auto"/>
            <w:left w:val="none" w:sz="0" w:space="0" w:color="auto"/>
            <w:bottom w:val="none" w:sz="0" w:space="0" w:color="auto"/>
            <w:right w:val="none" w:sz="0" w:space="0" w:color="auto"/>
          </w:divBdr>
        </w:div>
        <w:div w:id="1642034438">
          <w:marLeft w:val="0"/>
          <w:marRight w:val="0"/>
          <w:marTop w:val="0"/>
          <w:marBottom w:val="0"/>
          <w:divBdr>
            <w:top w:val="none" w:sz="0" w:space="0" w:color="auto"/>
            <w:left w:val="none" w:sz="0" w:space="0" w:color="auto"/>
            <w:bottom w:val="none" w:sz="0" w:space="0" w:color="auto"/>
            <w:right w:val="none" w:sz="0" w:space="0" w:color="auto"/>
          </w:divBdr>
        </w:div>
        <w:div w:id="1654943969">
          <w:marLeft w:val="0"/>
          <w:marRight w:val="0"/>
          <w:marTop w:val="0"/>
          <w:marBottom w:val="0"/>
          <w:divBdr>
            <w:top w:val="none" w:sz="0" w:space="0" w:color="auto"/>
            <w:left w:val="none" w:sz="0" w:space="0" w:color="auto"/>
            <w:bottom w:val="none" w:sz="0" w:space="0" w:color="auto"/>
            <w:right w:val="none" w:sz="0" w:space="0" w:color="auto"/>
          </w:divBdr>
        </w:div>
        <w:div w:id="1739472906">
          <w:marLeft w:val="0"/>
          <w:marRight w:val="0"/>
          <w:marTop w:val="0"/>
          <w:marBottom w:val="0"/>
          <w:divBdr>
            <w:top w:val="none" w:sz="0" w:space="0" w:color="auto"/>
            <w:left w:val="none" w:sz="0" w:space="0" w:color="auto"/>
            <w:bottom w:val="none" w:sz="0" w:space="0" w:color="auto"/>
            <w:right w:val="none" w:sz="0" w:space="0" w:color="auto"/>
          </w:divBdr>
        </w:div>
        <w:div w:id="1759059626">
          <w:marLeft w:val="0"/>
          <w:marRight w:val="0"/>
          <w:marTop w:val="0"/>
          <w:marBottom w:val="0"/>
          <w:divBdr>
            <w:top w:val="none" w:sz="0" w:space="0" w:color="auto"/>
            <w:left w:val="none" w:sz="0" w:space="0" w:color="auto"/>
            <w:bottom w:val="none" w:sz="0" w:space="0" w:color="auto"/>
            <w:right w:val="none" w:sz="0" w:space="0" w:color="auto"/>
          </w:divBdr>
        </w:div>
        <w:div w:id="2103328762">
          <w:marLeft w:val="0"/>
          <w:marRight w:val="0"/>
          <w:marTop w:val="0"/>
          <w:marBottom w:val="0"/>
          <w:divBdr>
            <w:top w:val="none" w:sz="0" w:space="0" w:color="auto"/>
            <w:left w:val="none" w:sz="0" w:space="0" w:color="auto"/>
            <w:bottom w:val="none" w:sz="0" w:space="0" w:color="auto"/>
            <w:right w:val="none" w:sz="0" w:space="0" w:color="auto"/>
          </w:divBdr>
        </w:div>
      </w:divsChild>
    </w:div>
    <w:div w:id="614601939">
      <w:bodyDiv w:val="1"/>
      <w:marLeft w:val="0"/>
      <w:marRight w:val="0"/>
      <w:marTop w:val="0"/>
      <w:marBottom w:val="0"/>
      <w:divBdr>
        <w:top w:val="none" w:sz="0" w:space="0" w:color="auto"/>
        <w:left w:val="none" w:sz="0" w:space="0" w:color="auto"/>
        <w:bottom w:val="none" w:sz="0" w:space="0" w:color="auto"/>
        <w:right w:val="none" w:sz="0" w:space="0" w:color="auto"/>
      </w:divBdr>
      <w:divsChild>
        <w:div w:id="1431389810">
          <w:marLeft w:val="0"/>
          <w:marRight w:val="0"/>
          <w:marTop w:val="0"/>
          <w:marBottom w:val="0"/>
          <w:divBdr>
            <w:top w:val="none" w:sz="0" w:space="0" w:color="auto"/>
            <w:left w:val="none" w:sz="0" w:space="0" w:color="auto"/>
            <w:bottom w:val="none" w:sz="0" w:space="0" w:color="auto"/>
            <w:right w:val="none" w:sz="0" w:space="0" w:color="auto"/>
          </w:divBdr>
        </w:div>
        <w:div w:id="1541893250">
          <w:marLeft w:val="0"/>
          <w:marRight w:val="0"/>
          <w:marTop w:val="0"/>
          <w:marBottom w:val="0"/>
          <w:divBdr>
            <w:top w:val="none" w:sz="0" w:space="0" w:color="auto"/>
            <w:left w:val="none" w:sz="0" w:space="0" w:color="auto"/>
            <w:bottom w:val="none" w:sz="0" w:space="0" w:color="auto"/>
            <w:right w:val="none" w:sz="0" w:space="0" w:color="auto"/>
          </w:divBdr>
        </w:div>
      </w:divsChild>
    </w:div>
    <w:div w:id="851190382">
      <w:bodyDiv w:val="1"/>
      <w:marLeft w:val="0"/>
      <w:marRight w:val="0"/>
      <w:marTop w:val="0"/>
      <w:marBottom w:val="0"/>
      <w:divBdr>
        <w:top w:val="none" w:sz="0" w:space="0" w:color="auto"/>
        <w:left w:val="none" w:sz="0" w:space="0" w:color="auto"/>
        <w:bottom w:val="none" w:sz="0" w:space="0" w:color="auto"/>
        <w:right w:val="none" w:sz="0" w:space="0" w:color="auto"/>
      </w:divBdr>
      <w:divsChild>
        <w:div w:id="203911598">
          <w:marLeft w:val="0"/>
          <w:marRight w:val="0"/>
          <w:marTop w:val="0"/>
          <w:marBottom w:val="0"/>
          <w:divBdr>
            <w:top w:val="none" w:sz="0" w:space="0" w:color="auto"/>
            <w:left w:val="none" w:sz="0" w:space="0" w:color="auto"/>
            <w:bottom w:val="none" w:sz="0" w:space="0" w:color="auto"/>
            <w:right w:val="none" w:sz="0" w:space="0" w:color="auto"/>
          </w:divBdr>
        </w:div>
        <w:div w:id="222178477">
          <w:marLeft w:val="0"/>
          <w:marRight w:val="0"/>
          <w:marTop w:val="0"/>
          <w:marBottom w:val="0"/>
          <w:divBdr>
            <w:top w:val="none" w:sz="0" w:space="0" w:color="auto"/>
            <w:left w:val="none" w:sz="0" w:space="0" w:color="auto"/>
            <w:bottom w:val="none" w:sz="0" w:space="0" w:color="auto"/>
            <w:right w:val="none" w:sz="0" w:space="0" w:color="auto"/>
          </w:divBdr>
        </w:div>
        <w:div w:id="396319095">
          <w:marLeft w:val="0"/>
          <w:marRight w:val="0"/>
          <w:marTop w:val="0"/>
          <w:marBottom w:val="0"/>
          <w:divBdr>
            <w:top w:val="none" w:sz="0" w:space="0" w:color="auto"/>
            <w:left w:val="none" w:sz="0" w:space="0" w:color="auto"/>
            <w:bottom w:val="none" w:sz="0" w:space="0" w:color="auto"/>
            <w:right w:val="none" w:sz="0" w:space="0" w:color="auto"/>
          </w:divBdr>
        </w:div>
        <w:div w:id="520704447">
          <w:marLeft w:val="0"/>
          <w:marRight w:val="0"/>
          <w:marTop w:val="0"/>
          <w:marBottom w:val="0"/>
          <w:divBdr>
            <w:top w:val="none" w:sz="0" w:space="0" w:color="auto"/>
            <w:left w:val="none" w:sz="0" w:space="0" w:color="auto"/>
            <w:bottom w:val="none" w:sz="0" w:space="0" w:color="auto"/>
            <w:right w:val="none" w:sz="0" w:space="0" w:color="auto"/>
          </w:divBdr>
        </w:div>
        <w:div w:id="698899434">
          <w:marLeft w:val="0"/>
          <w:marRight w:val="0"/>
          <w:marTop w:val="0"/>
          <w:marBottom w:val="0"/>
          <w:divBdr>
            <w:top w:val="none" w:sz="0" w:space="0" w:color="auto"/>
            <w:left w:val="none" w:sz="0" w:space="0" w:color="auto"/>
            <w:bottom w:val="none" w:sz="0" w:space="0" w:color="auto"/>
            <w:right w:val="none" w:sz="0" w:space="0" w:color="auto"/>
          </w:divBdr>
        </w:div>
        <w:div w:id="751656317">
          <w:marLeft w:val="0"/>
          <w:marRight w:val="0"/>
          <w:marTop w:val="0"/>
          <w:marBottom w:val="0"/>
          <w:divBdr>
            <w:top w:val="none" w:sz="0" w:space="0" w:color="auto"/>
            <w:left w:val="none" w:sz="0" w:space="0" w:color="auto"/>
            <w:bottom w:val="none" w:sz="0" w:space="0" w:color="auto"/>
            <w:right w:val="none" w:sz="0" w:space="0" w:color="auto"/>
          </w:divBdr>
        </w:div>
        <w:div w:id="774133393">
          <w:marLeft w:val="0"/>
          <w:marRight w:val="0"/>
          <w:marTop w:val="0"/>
          <w:marBottom w:val="0"/>
          <w:divBdr>
            <w:top w:val="none" w:sz="0" w:space="0" w:color="auto"/>
            <w:left w:val="none" w:sz="0" w:space="0" w:color="auto"/>
            <w:bottom w:val="none" w:sz="0" w:space="0" w:color="auto"/>
            <w:right w:val="none" w:sz="0" w:space="0" w:color="auto"/>
          </w:divBdr>
        </w:div>
        <w:div w:id="971448391">
          <w:marLeft w:val="0"/>
          <w:marRight w:val="0"/>
          <w:marTop w:val="0"/>
          <w:marBottom w:val="0"/>
          <w:divBdr>
            <w:top w:val="none" w:sz="0" w:space="0" w:color="auto"/>
            <w:left w:val="none" w:sz="0" w:space="0" w:color="auto"/>
            <w:bottom w:val="none" w:sz="0" w:space="0" w:color="auto"/>
            <w:right w:val="none" w:sz="0" w:space="0" w:color="auto"/>
          </w:divBdr>
        </w:div>
        <w:div w:id="1010721830">
          <w:marLeft w:val="0"/>
          <w:marRight w:val="0"/>
          <w:marTop w:val="0"/>
          <w:marBottom w:val="0"/>
          <w:divBdr>
            <w:top w:val="none" w:sz="0" w:space="0" w:color="auto"/>
            <w:left w:val="none" w:sz="0" w:space="0" w:color="auto"/>
            <w:bottom w:val="none" w:sz="0" w:space="0" w:color="auto"/>
            <w:right w:val="none" w:sz="0" w:space="0" w:color="auto"/>
          </w:divBdr>
        </w:div>
        <w:div w:id="1096750451">
          <w:marLeft w:val="0"/>
          <w:marRight w:val="0"/>
          <w:marTop w:val="0"/>
          <w:marBottom w:val="0"/>
          <w:divBdr>
            <w:top w:val="none" w:sz="0" w:space="0" w:color="auto"/>
            <w:left w:val="none" w:sz="0" w:space="0" w:color="auto"/>
            <w:bottom w:val="none" w:sz="0" w:space="0" w:color="auto"/>
            <w:right w:val="none" w:sz="0" w:space="0" w:color="auto"/>
          </w:divBdr>
        </w:div>
        <w:div w:id="1622571063">
          <w:marLeft w:val="0"/>
          <w:marRight w:val="0"/>
          <w:marTop w:val="0"/>
          <w:marBottom w:val="0"/>
          <w:divBdr>
            <w:top w:val="none" w:sz="0" w:space="0" w:color="auto"/>
            <w:left w:val="none" w:sz="0" w:space="0" w:color="auto"/>
            <w:bottom w:val="none" w:sz="0" w:space="0" w:color="auto"/>
            <w:right w:val="none" w:sz="0" w:space="0" w:color="auto"/>
          </w:divBdr>
        </w:div>
        <w:div w:id="1664967138">
          <w:marLeft w:val="0"/>
          <w:marRight w:val="0"/>
          <w:marTop w:val="0"/>
          <w:marBottom w:val="0"/>
          <w:divBdr>
            <w:top w:val="none" w:sz="0" w:space="0" w:color="auto"/>
            <w:left w:val="none" w:sz="0" w:space="0" w:color="auto"/>
            <w:bottom w:val="none" w:sz="0" w:space="0" w:color="auto"/>
            <w:right w:val="none" w:sz="0" w:space="0" w:color="auto"/>
          </w:divBdr>
        </w:div>
        <w:div w:id="1721782897">
          <w:marLeft w:val="0"/>
          <w:marRight w:val="0"/>
          <w:marTop w:val="0"/>
          <w:marBottom w:val="0"/>
          <w:divBdr>
            <w:top w:val="none" w:sz="0" w:space="0" w:color="auto"/>
            <w:left w:val="none" w:sz="0" w:space="0" w:color="auto"/>
            <w:bottom w:val="none" w:sz="0" w:space="0" w:color="auto"/>
            <w:right w:val="none" w:sz="0" w:space="0" w:color="auto"/>
          </w:divBdr>
        </w:div>
      </w:divsChild>
    </w:div>
    <w:div w:id="901217279">
      <w:bodyDiv w:val="1"/>
      <w:marLeft w:val="0"/>
      <w:marRight w:val="0"/>
      <w:marTop w:val="0"/>
      <w:marBottom w:val="0"/>
      <w:divBdr>
        <w:top w:val="none" w:sz="0" w:space="0" w:color="auto"/>
        <w:left w:val="none" w:sz="0" w:space="0" w:color="auto"/>
        <w:bottom w:val="none" w:sz="0" w:space="0" w:color="auto"/>
        <w:right w:val="none" w:sz="0" w:space="0" w:color="auto"/>
      </w:divBdr>
      <w:divsChild>
        <w:div w:id="524369302">
          <w:marLeft w:val="0"/>
          <w:marRight w:val="0"/>
          <w:marTop w:val="0"/>
          <w:marBottom w:val="0"/>
          <w:divBdr>
            <w:top w:val="none" w:sz="0" w:space="0" w:color="auto"/>
            <w:left w:val="none" w:sz="0" w:space="0" w:color="auto"/>
            <w:bottom w:val="none" w:sz="0" w:space="0" w:color="auto"/>
            <w:right w:val="none" w:sz="0" w:space="0" w:color="auto"/>
          </w:divBdr>
        </w:div>
        <w:div w:id="1462652944">
          <w:marLeft w:val="0"/>
          <w:marRight w:val="0"/>
          <w:marTop w:val="0"/>
          <w:marBottom w:val="0"/>
          <w:divBdr>
            <w:top w:val="none" w:sz="0" w:space="0" w:color="auto"/>
            <w:left w:val="none" w:sz="0" w:space="0" w:color="auto"/>
            <w:bottom w:val="none" w:sz="0" w:space="0" w:color="auto"/>
            <w:right w:val="none" w:sz="0" w:space="0" w:color="auto"/>
          </w:divBdr>
        </w:div>
      </w:divsChild>
    </w:div>
    <w:div w:id="992368326">
      <w:bodyDiv w:val="1"/>
      <w:marLeft w:val="0"/>
      <w:marRight w:val="0"/>
      <w:marTop w:val="0"/>
      <w:marBottom w:val="0"/>
      <w:divBdr>
        <w:top w:val="none" w:sz="0" w:space="0" w:color="auto"/>
        <w:left w:val="none" w:sz="0" w:space="0" w:color="auto"/>
        <w:bottom w:val="none" w:sz="0" w:space="0" w:color="auto"/>
        <w:right w:val="none" w:sz="0" w:space="0" w:color="auto"/>
      </w:divBdr>
      <w:divsChild>
        <w:div w:id="11419113">
          <w:marLeft w:val="0"/>
          <w:marRight w:val="0"/>
          <w:marTop w:val="0"/>
          <w:marBottom w:val="0"/>
          <w:divBdr>
            <w:top w:val="none" w:sz="0" w:space="0" w:color="auto"/>
            <w:left w:val="none" w:sz="0" w:space="0" w:color="auto"/>
            <w:bottom w:val="none" w:sz="0" w:space="0" w:color="auto"/>
            <w:right w:val="none" w:sz="0" w:space="0" w:color="auto"/>
          </w:divBdr>
        </w:div>
        <w:div w:id="325474588">
          <w:marLeft w:val="0"/>
          <w:marRight w:val="0"/>
          <w:marTop w:val="0"/>
          <w:marBottom w:val="0"/>
          <w:divBdr>
            <w:top w:val="none" w:sz="0" w:space="0" w:color="auto"/>
            <w:left w:val="none" w:sz="0" w:space="0" w:color="auto"/>
            <w:bottom w:val="none" w:sz="0" w:space="0" w:color="auto"/>
            <w:right w:val="none" w:sz="0" w:space="0" w:color="auto"/>
          </w:divBdr>
        </w:div>
        <w:div w:id="807208670">
          <w:marLeft w:val="0"/>
          <w:marRight w:val="0"/>
          <w:marTop w:val="0"/>
          <w:marBottom w:val="0"/>
          <w:divBdr>
            <w:top w:val="none" w:sz="0" w:space="0" w:color="auto"/>
            <w:left w:val="none" w:sz="0" w:space="0" w:color="auto"/>
            <w:bottom w:val="none" w:sz="0" w:space="0" w:color="auto"/>
            <w:right w:val="none" w:sz="0" w:space="0" w:color="auto"/>
          </w:divBdr>
        </w:div>
        <w:div w:id="868032863">
          <w:marLeft w:val="0"/>
          <w:marRight w:val="0"/>
          <w:marTop w:val="0"/>
          <w:marBottom w:val="0"/>
          <w:divBdr>
            <w:top w:val="none" w:sz="0" w:space="0" w:color="auto"/>
            <w:left w:val="none" w:sz="0" w:space="0" w:color="auto"/>
            <w:bottom w:val="none" w:sz="0" w:space="0" w:color="auto"/>
            <w:right w:val="none" w:sz="0" w:space="0" w:color="auto"/>
          </w:divBdr>
        </w:div>
        <w:div w:id="881210537">
          <w:marLeft w:val="0"/>
          <w:marRight w:val="0"/>
          <w:marTop w:val="0"/>
          <w:marBottom w:val="0"/>
          <w:divBdr>
            <w:top w:val="none" w:sz="0" w:space="0" w:color="auto"/>
            <w:left w:val="none" w:sz="0" w:space="0" w:color="auto"/>
            <w:bottom w:val="none" w:sz="0" w:space="0" w:color="auto"/>
            <w:right w:val="none" w:sz="0" w:space="0" w:color="auto"/>
          </w:divBdr>
        </w:div>
        <w:div w:id="961691123">
          <w:marLeft w:val="0"/>
          <w:marRight w:val="0"/>
          <w:marTop w:val="0"/>
          <w:marBottom w:val="0"/>
          <w:divBdr>
            <w:top w:val="none" w:sz="0" w:space="0" w:color="auto"/>
            <w:left w:val="none" w:sz="0" w:space="0" w:color="auto"/>
            <w:bottom w:val="none" w:sz="0" w:space="0" w:color="auto"/>
            <w:right w:val="none" w:sz="0" w:space="0" w:color="auto"/>
          </w:divBdr>
        </w:div>
        <w:div w:id="1026520431">
          <w:marLeft w:val="0"/>
          <w:marRight w:val="0"/>
          <w:marTop w:val="0"/>
          <w:marBottom w:val="0"/>
          <w:divBdr>
            <w:top w:val="none" w:sz="0" w:space="0" w:color="auto"/>
            <w:left w:val="none" w:sz="0" w:space="0" w:color="auto"/>
            <w:bottom w:val="none" w:sz="0" w:space="0" w:color="auto"/>
            <w:right w:val="none" w:sz="0" w:space="0" w:color="auto"/>
          </w:divBdr>
        </w:div>
        <w:div w:id="1031029904">
          <w:marLeft w:val="0"/>
          <w:marRight w:val="0"/>
          <w:marTop w:val="0"/>
          <w:marBottom w:val="0"/>
          <w:divBdr>
            <w:top w:val="none" w:sz="0" w:space="0" w:color="auto"/>
            <w:left w:val="none" w:sz="0" w:space="0" w:color="auto"/>
            <w:bottom w:val="none" w:sz="0" w:space="0" w:color="auto"/>
            <w:right w:val="none" w:sz="0" w:space="0" w:color="auto"/>
          </w:divBdr>
        </w:div>
        <w:div w:id="1508136424">
          <w:marLeft w:val="0"/>
          <w:marRight w:val="0"/>
          <w:marTop w:val="0"/>
          <w:marBottom w:val="0"/>
          <w:divBdr>
            <w:top w:val="none" w:sz="0" w:space="0" w:color="auto"/>
            <w:left w:val="none" w:sz="0" w:space="0" w:color="auto"/>
            <w:bottom w:val="none" w:sz="0" w:space="0" w:color="auto"/>
            <w:right w:val="none" w:sz="0" w:space="0" w:color="auto"/>
          </w:divBdr>
        </w:div>
        <w:div w:id="1657220029">
          <w:marLeft w:val="0"/>
          <w:marRight w:val="0"/>
          <w:marTop w:val="0"/>
          <w:marBottom w:val="0"/>
          <w:divBdr>
            <w:top w:val="none" w:sz="0" w:space="0" w:color="auto"/>
            <w:left w:val="none" w:sz="0" w:space="0" w:color="auto"/>
            <w:bottom w:val="none" w:sz="0" w:space="0" w:color="auto"/>
            <w:right w:val="none" w:sz="0" w:space="0" w:color="auto"/>
          </w:divBdr>
        </w:div>
        <w:div w:id="1821383887">
          <w:marLeft w:val="0"/>
          <w:marRight w:val="0"/>
          <w:marTop w:val="0"/>
          <w:marBottom w:val="0"/>
          <w:divBdr>
            <w:top w:val="none" w:sz="0" w:space="0" w:color="auto"/>
            <w:left w:val="none" w:sz="0" w:space="0" w:color="auto"/>
            <w:bottom w:val="none" w:sz="0" w:space="0" w:color="auto"/>
            <w:right w:val="none" w:sz="0" w:space="0" w:color="auto"/>
          </w:divBdr>
        </w:div>
        <w:div w:id="1824814978">
          <w:marLeft w:val="0"/>
          <w:marRight w:val="0"/>
          <w:marTop w:val="0"/>
          <w:marBottom w:val="0"/>
          <w:divBdr>
            <w:top w:val="none" w:sz="0" w:space="0" w:color="auto"/>
            <w:left w:val="none" w:sz="0" w:space="0" w:color="auto"/>
            <w:bottom w:val="none" w:sz="0" w:space="0" w:color="auto"/>
            <w:right w:val="none" w:sz="0" w:space="0" w:color="auto"/>
          </w:divBdr>
        </w:div>
        <w:div w:id="2049648022">
          <w:marLeft w:val="0"/>
          <w:marRight w:val="0"/>
          <w:marTop w:val="0"/>
          <w:marBottom w:val="0"/>
          <w:divBdr>
            <w:top w:val="none" w:sz="0" w:space="0" w:color="auto"/>
            <w:left w:val="none" w:sz="0" w:space="0" w:color="auto"/>
            <w:bottom w:val="none" w:sz="0" w:space="0" w:color="auto"/>
            <w:right w:val="none" w:sz="0" w:space="0" w:color="auto"/>
          </w:divBdr>
        </w:div>
      </w:divsChild>
    </w:div>
    <w:div w:id="1323587424">
      <w:bodyDiv w:val="1"/>
      <w:marLeft w:val="0"/>
      <w:marRight w:val="0"/>
      <w:marTop w:val="0"/>
      <w:marBottom w:val="0"/>
      <w:divBdr>
        <w:top w:val="none" w:sz="0" w:space="0" w:color="auto"/>
        <w:left w:val="none" w:sz="0" w:space="0" w:color="auto"/>
        <w:bottom w:val="none" w:sz="0" w:space="0" w:color="auto"/>
        <w:right w:val="none" w:sz="0" w:space="0" w:color="auto"/>
      </w:divBdr>
      <w:divsChild>
        <w:div w:id="50351031">
          <w:marLeft w:val="0"/>
          <w:marRight w:val="0"/>
          <w:marTop w:val="0"/>
          <w:marBottom w:val="0"/>
          <w:divBdr>
            <w:top w:val="none" w:sz="0" w:space="0" w:color="auto"/>
            <w:left w:val="none" w:sz="0" w:space="0" w:color="auto"/>
            <w:bottom w:val="none" w:sz="0" w:space="0" w:color="auto"/>
            <w:right w:val="none" w:sz="0" w:space="0" w:color="auto"/>
          </w:divBdr>
        </w:div>
        <w:div w:id="61103259">
          <w:marLeft w:val="0"/>
          <w:marRight w:val="0"/>
          <w:marTop w:val="0"/>
          <w:marBottom w:val="0"/>
          <w:divBdr>
            <w:top w:val="none" w:sz="0" w:space="0" w:color="auto"/>
            <w:left w:val="none" w:sz="0" w:space="0" w:color="auto"/>
            <w:bottom w:val="none" w:sz="0" w:space="0" w:color="auto"/>
            <w:right w:val="none" w:sz="0" w:space="0" w:color="auto"/>
          </w:divBdr>
        </w:div>
        <w:div w:id="86313332">
          <w:marLeft w:val="0"/>
          <w:marRight w:val="0"/>
          <w:marTop w:val="0"/>
          <w:marBottom w:val="0"/>
          <w:divBdr>
            <w:top w:val="none" w:sz="0" w:space="0" w:color="auto"/>
            <w:left w:val="none" w:sz="0" w:space="0" w:color="auto"/>
            <w:bottom w:val="none" w:sz="0" w:space="0" w:color="auto"/>
            <w:right w:val="none" w:sz="0" w:space="0" w:color="auto"/>
          </w:divBdr>
        </w:div>
        <w:div w:id="520624944">
          <w:marLeft w:val="0"/>
          <w:marRight w:val="0"/>
          <w:marTop w:val="0"/>
          <w:marBottom w:val="0"/>
          <w:divBdr>
            <w:top w:val="none" w:sz="0" w:space="0" w:color="auto"/>
            <w:left w:val="none" w:sz="0" w:space="0" w:color="auto"/>
            <w:bottom w:val="none" w:sz="0" w:space="0" w:color="auto"/>
            <w:right w:val="none" w:sz="0" w:space="0" w:color="auto"/>
          </w:divBdr>
        </w:div>
        <w:div w:id="571739763">
          <w:marLeft w:val="0"/>
          <w:marRight w:val="0"/>
          <w:marTop w:val="0"/>
          <w:marBottom w:val="0"/>
          <w:divBdr>
            <w:top w:val="none" w:sz="0" w:space="0" w:color="auto"/>
            <w:left w:val="none" w:sz="0" w:space="0" w:color="auto"/>
            <w:bottom w:val="none" w:sz="0" w:space="0" w:color="auto"/>
            <w:right w:val="none" w:sz="0" w:space="0" w:color="auto"/>
          </w:divBdr>
        </w:div>
        <w:div w:id="957181606">
          <w:marLeft w:val="0"/>
          <w:marRight w:val="0"/>
          <w:marTop w:val="0"/>
          <w:marBottom w:val="0"/>
          <w:divBdr>
            <w:top w:val="none" w:sz="0" w:space="0" w:color="auto"/>
            <w:left w:val="none" w:sz="0" w:space="0" w:color="auto"/>
            <w:bottom w:val="none" w:sz="0" w:space="0" w:color="auto"/>
            <w:right w:val="none" w:sz="0" w:space="0" w:color="auto"/>
          </w:divBdr>
        </w:div>
        <w:div w:id="1075905472">
          <w:marLeft w:val="0"/>
          <w:marRight w:val="0"/>
          <w:marTop w:val="0"/>
          <w:marBottom w:val="0"/>
          <w:divBdr>
            <w:top w:val="none" w:sz="0" w:space="0" w:color="auto"/>
            <w:left w:val="none" w:sz="0" w:space="0" w:color="auto"/>
            <w:bottom w:val="none" w:sz="0" w:space="0" w:color="auto"/>
            <w:right w:val="none" w:sz="0" w:space="0" w:color="auto"/>
          </w:divBdr>
        </w:div>
        <w:div w:id="1077635925">
          <w:marLeft w:val="0"/>
          <w:marRight w:val="0"/>
          <w:marTop w:val="0"/>
          <w:marBottom w:val="0"/>
          <w:divBdr>
            <w:top w:val="none" w:sz="0" w:space="0" w:color="auto"/>
            <w:left w:val="none" w:sz="0" w:space="0" w:color="auto"/>
            <w:bottom w:val="none" w:sz="0" w:space="0" w:color="auto"/>
            <w:right w:val="none" w:sz="0" w:space="0" w:color="auto"/>
          </w:divBdr>
        </w:div>
        <w:div w:id="1356267868">
          <w:marLeft w:val="0"/>
          <w:marRight w:val="0"/>
          <w:marTop w:val="0"/>
          <w:marBottom w:val="0"/>
          <w:divBdr>
            <w:top w:val="none" w:sz="0" w:space="0" w:color="auto"/>
            <w:left w:val="none" w:sz="0" w:space="0" w:color="auto"/>
            <w:bottom w:val="none" w:sz="0" w:space="0" w:color="auto"/>
            <w:right w:val="none" w:sz="0" w:space="0" w:color="auto"/>
          </w:divBdr>
        </w:div>
        <w:div w:id="1544755041">
          <w:marLeft w:val="0"/>
          <w:marRight w:val="0"/>
          <w:marTop w:val="0"/>
          <w:marBottom w:val="0"/>
          <w:divBdr>
            <w:top w:val="none" w:sz="0" w:space="0" w:color="auto"/>
            <w:left w:val="none" w:sz="0" w:space="0" w:color="auto"/>
            <w:bottom w:val="none" w:sz="0" w:space="0" w:color="auto"/>
            <w:right w:val="none" w:sz="0" w:space="0" w:color="auto"/>
          </w:divBdr>
        </w:div>
        <w:div w:id="1642540070">
          <w:marLeft w:val="0"/>
          <w:marRight w:val="0"/>
          <w:marTop w:val="0"/>
          <w:marBottom w:val="0"/>
          <w:divBdr>
            <w:top w:val="none" w:sz="0" w:space="0" w:color="auto"/>
            <w:left w:val="none" w:sz="0" w:space="0" w:color="auto"/>
            <w:bottom w:val="none" w:sz="0" w:space="0" w:color="auto"/>
            <w:right w:val="none" w:sz="0" w:space="0" w:color="auto"/>
          </w:divBdr>
        </w:div>
        <w:div w:id="1655910687">
          <w:marLeft w:val="0"/>
          <w:marRight w:val="0"/>
          <w:marTop w:val="0"/>
          <w:marBottom w:val="0"/>
          <w:divBdr>
            <w:top w:val="none" w:sz="0" w:space="0" w:color="auto"/>
            <w:left w:val="none" w:sz="0" w:space="0" w:color="auto"/>
            <w:bottom w:val="none" w:sz="0" w:space="0" w:color="auto"/>
            <w:right w:val="none" w:sz="0" w:space="0" w:color="auto"/>
          </w:divBdr>
        </w:div>
        <w:div w:id="1747072944">
          <w:marLeft w:val="0"/>
          <w:marRight w:val="0"/>
          <w:marTop w:val="0"/>
          <w:marBottom w:val="0"/>
          <w:divBdr>
            <w:top w:val="none" w:sz="0" w:space="0" w:color="auto"/>
            <w:left w:val="none" w:sz="0" w:space="0" w:color="auto"/>
            <w:bottom w:val="none" w:sz="0" w:space="0" w:color="auto"/>
            <w:right w:val="none" w:sz="0" w:space="0" w:color="auto"/>
          </w:divBdr>
        </w:div>
      </w:divsChild>
    </w:div>
    <w:div w:id="1468626520">
      <w:bodyDiv w:val="1"/>
      <w:marLeft w:val="0"/>
      <w:marRight w:val="0"/>
      <w:marTop w:val="0"/>
      <w:marBottom w:val="0"/>
      <w:divBdr>
        <w:top w:val="none" w:sz="0" w:space="0" w:color="auto"/>
        <w:left w:val="none" w:sz="0" w:space="0" w:color="auto"/>
        <w:bottom w:val="none" w:sz="0" w:space="0" w:color="auto"/>
        <w:right w:val="none" w:sz="0" w:space="0" w:color="auto"/>
      </w:divBdr>
      <w:divsChild>
        <w:div w:id="224419269">
          <w:marLeft w:val="0"/>
          <w:marRight w:val="0"/>
          <w:marTop w:val="0"/>
          <w:marBottom w:val="0"/>
          <w:divBdr>
            <w:top w:val="none" w:sz="0" w:space="0" w:color="auto"/>
            <w:left w:val="none" w:sz="0" w:space="0" w:color="auto"/>
            <w:bottom w:val="none" w:sz="0" w:space="0" w:color="auto"/>
            <w:right w:val="none" w:sz="0" w:space="0" w:color="auto"/>
          </w:divBdr>
        </w:div>
        <w:div w:id="882911384">
          <w:marLeft w:val="0"/>
          <w:marRight w:val="0"/>
          <w:marTop w:val="0"/>
          <w:marBottom w:val="0"/>
          <w:divBdr>
            <w:top w:val="none" w:sz="0" w:space="0" w:color="auto"/>
            <w:left w:val="none" w:sz="0" w:space="0" w:color="auto"/>
            <w:bottom w:val="none" w:sz="0" w:space="0" w:color="auto"/>
            <w:right w:val="none" w:sz="0" w:space="0" w:color="auto"/>
          </w:divBdr>
        </w:div>
        <w:div w:id="905410292">
          <w:marLeft w:val="0"/>
          <w:marRight w:val="0"/>
          <w:marTop w:val="0"/>
          <w:marBottom w:val="0"/>
          <w:divBdr>
            <w:top w:val="none" w:sz="0" w:space="0" w:color="auto"/>
            <w:left w:val="none" w:sz="0" w:space="0" w:color="auto"/>
            <w:bottom w:val="none" w:sz="0" w:space="0" w:color="auto"/>
            <w:right w:val="none" w:sz="0" w:space="0" w:color="auto"/>
          </w:divBdr>
        </w:div>
        <w:div w:id="2014648456">
          <w:marLeft w:val="0"/>
          <w:marRight w:val="0"/>
          <w:marTop w:val="0"/>
          <w:marBottom w:val="0"/>
          <w:divBdr>
            <w:top w:val="none" w:sz="0" w:space="0" w:color="auto"/>
            <w:left w:val="none" w:sz="0" w:space="0" w:color="auto"/>
            <w:bottom w:val="none" w:sz="0" w:space="0" w:color="auto"/>
            <w:right w:val="none" w:sz="0" w:space="0" w:color="auto"/>
          </w:divBdr>
        </w:div>
      </w:divsChild>
    </w:div>
    <w:div w:id="1476991717">
      <w:bodyDiv w:val="1"/>
      <w:marLeft w:val="0"/>
      <w:marRight w:val="0"/>
      <w:marTop w:val="0"/>
      <w:marBottom w:val="0"/>
      <w:divBdr>
        <w:top w:val="none" w:sz="0" w:space="0" w:color="auto"/>
        <w:left w:val="none" w:sz="0" w:space="0" w:color="auto"/>
        <w:bottom w:val="none" w:sz="0" w:space="0" w:color="auto"/>
        <w:right w:val="none" w:sz="0" w:space="0" w:color="auto"/>
      </w:divBdr>
      <w:divsChild>
        <w:div w:id="1443089">
          <w:marLeft w:val="0"/>
          <w:marRight w:val="0"/>
          <w:marTop w:val="0"/>
          <w:marBottom w:val="0"/>
          <w:divBdr>
            <w:top w:val="none" w:sz="0" w:space="0" w:color="auto"/>
            <w:left w:val="none" w:sz="0" w:space="0" w:color="auto"/>
            <w:bottom w:val="none" w:sz="0" w:space="0" w:color="auto"/>
            <w:right w:val="none" w:sz="0" w:space="0" w:color="auto"/>
          </w:divBdr>
        </w:div>
        <w:div w:id="242420916">
          <w:marLeft w:val="0"/>
          <w:marRight w:val="0"/>
          <w:marTop w:val="0"/>
          <w:marBottom w:val="0"/>
          <w:divBdr>
            <w:top w:val="none" w:sz="0" w:space="0" w:color="auto"/>
            <w:left w:val="none" w:sz="0" w:space="0" w:color="auto"/>
            <w:bottom w:val="none" w:sz="0" w:space="0" w:color="auto"/>
            <w:right w:val="none" w:sz="0" w:space="0" w:color="auto"/>
          </w:divBdr>
        </w:div>
        <w:div w:id="413401978">
          <w:marLeft w:val="0"/>
          <w:marRight w:val="0"/>
          <w:marTop w:val="0"/>
          <w:marBottom w:val="0"/>
          <w:divBdr>
            <w:top w:val="none" w:sz="0" w:space="0" w:color="auto"/>
            <w:left w:val="none" w:sz="0" w:space="0" w:color="auto"/>
            <w:bottom w:val="none" w:sz="0" w:space="0" w:color="auto"/>
            <w:right w:val="none" w:sz="0" w:space="0" w:color="auto"/>
          </w:divBdr>
        </w:div>
        <w:div w:id="1496603862">
          <w:marLeft w:val="0"/>
          <w:marRight w:val="0"/>
          <w:marTop w:val="0"/>
          <w:marBottom w:val="0"/>
          <w:divBdr>
            <w:top w:val="none" w:sz="0" w:space="0" w:color="auto"/>
            <w:left w:val="none" w:sz="0" w:space="0" w:color="auto"/>
            <w:bottom w:val="none" w:sz="0" w:space="0" w:color="auto"/>
            <w:right w:val="none" w:sz="0" w:space="0" w:color="auto"/>
          </w:divBdr>
        </w:div>
        <w:div w:id="1511723523">
          <w:marLeft w:val="0"/>
          <w:marRight w:val="0"/>
          <w:marTop w:val="0"/>
          <w:marBottom w:val="0"/>
          <w:divBdr>
            <w:top w:val="none" w:sz="0" w:space="0" w:color="auto"/>
            <w:left w:val="none" w:sz="0" w:space="0" w:color="auto"/>
            <w:bottom w:val="none" w:sz="0" w:space="0" w:color="auto"/>
            <w:right w:val="none" w:sz="0" w:space="0" w:color="auto"/>
          </w:divBdr>
        </w:div>
        <w:div w:id="1894542927">
          <w:marLeft w:val="0"/>
          <w:marRight w:val="0"/>
          <w:marTop w:val="0"/>
          <w:marBottom w:val="0"/>
          <w:divBdr>
            <w:top w:val="none" w:sz="0" w:space="0" w:color="auto"/>
            <w:left w:val="none" w:sz="0" w:space="0" w:color="auto"/>
            <w:bottom w:val="none" w:sz="0" w:space="0" w:color="auto"/>
            <w:right w:val="none" w:sz="0" w:space="0" w:color="auto"/>
          </w:divBdr>
        </w:div>
        <w:div w:id="2089765676">
          <w:marLeft w:val="0"/>
          <w:marRight w:val="0"/>
          <w:marTop w:val="0"/>
          <w:marBottom w:val="0"/>
          <w:divBdr>
            <w:top w:val="none" w:sz="0" w:space="0" w:color="auto"/>
            <w:left w:val="none" w:sz="0" w:space="0" w:color="auto"/>
            <w:bottom w:val="none" w:sz="0" w:space="0" w:color="auto"/>
            <w:right w:val="none" w:sz="0" w:space="0" w:color="auto"/>
          </w:divBdr>
        </w:div>
        <w:div w:id="2105487957">
          <w:marLeft w:val="0"/>
          <w:marRight w:val="0"/>
          <w:marTop w:val="0"/>
          <w:marBottom w:val="0"/>
          <w:divBdr>
            <w:top w:val="none" w:sz="0" w:space="0" w:color="auto"/>
            <w:left w:val="none" w:sz="0" w:space="0" w:color="auto"/>
            <w:bottom w:val="none" w:sz="0" w:space="0" w:color="auto"/>
            <w:right w:val="none" w:sz="0" w:space="0" w:color="auto"/>
          </w:divBdr>
        </w:div>
        <w:div w:id="2118599910">
          <w:marLeft w:val="0"/>
          <w:marRight w:val="0"/>
          <w:marTop w:val="0"/>
          <w:marBottom w:val="0"/>
          <w:divBdr>
            <w:top w:val="none" w:sz="0" w:space="0" w:color="auto"/>
            <w:left w:val="none" w:sz="0" w:space="0" w:color="auto"/>
            <w:bottom w:val="none" w:sz="0" w:space="0" w:color="auto"/>
            <w:right w:val="none" w:sz="0" w:space="0" w:color="auto"/>
          </w:divBdr>
        </w:div>
      </w:divsChild>
    </w:div>
    <w:div w:id="1798643349">
      <w:bodyDiv w:val="1"/>
      <w:marLeft w:val="0"/>
      <w:marRight w:val="0"/>
      <w:marTop w:val="0"/>
      <w:marBottom w:val="0"/>
      <w:divBdr>
        <w:top w:val="none" w:sz="0" w:space="0" w:color="auto"/>
        <w:left w:val="none" w:sz="0" w:space="0" w:color="auto"/>
        <w:bottom w:val="none" w:sz="0" w:space="0" w:color="auto"/>
        <w:right w:val="none" w:sz="0" w:space="0" w:color="auto"/>
      </w:divBdr>
      <w:divsChild>
        <w:div w:id="52166863">
          <w:marLeft w:val="0"/>
          <w:marRight w:val="0"/>
          <w:marTop w:val="0"/>
          <w:marBottom w:val="0"/>
          <w:divBdr>
            <w:top w:val="none" w:sz="0" w:space="0" w:color="auto"/>
            <w:left w:val="none" w:sz="0" w:space="0" w:color="auto"/>
            <w:bottom w:val="none" w:sz="0" w:space="0" w:color="auto"/>
            <w:right w:val="none" w:sz="0" w:space="0" w:color="auto"/>
          </w:divBdr>
        </w:div>
        <w:div w:id="81267149">
          <w:marLeft w:val="0"/>
          <w:marRight w:val="0"/>
          <w:marTop w:val="0"/>
          <w:marBottom w:val="0"/>
          <w:divBdr>
            <w:top w:val="none" w:sz="0" w:space="0" w:color="auto"/>
            <w:left w:val="none" w:sz="0" w:space="0" w:color="auto"/>
            <w:bottom w:val="none" w:sz="0" w:space="0" w:color="auto"/>
            <w:right w:val="none" w:sz="0" w:space="0" w:color="auto"/>
          </w:divBdr>
        </w:div>
        <w:div w:id="369302050">
          <w:marLeft w:val="0"/>
          <w:marRight w:val="0"/>
          <w:marTop w:val="0"/>
          <w:marBottom w:val="0"/>
          <w:divBdr>
            <w:top w:val="none" w:sz="0" w:space="0" w:color="auto"/>
            <w:left w:val="none" w:sz="0" w:space="0" w:color="auto"/>
            <w:bottom w:val="none" w:sz="0" w:space="0" w:color="auto"/>
            <w:right w:val="none" w:sz="0" w:space="0" w:color="auto"/>
          </w:divBdr>
        </w:div>
        <w:div w:id="401761466">
          <w:marLeft w:val="0"/>
          <w:marRight w:val="0"/>
          <w:marTop w:val="0"/>
          <w:marBottom w:val="0"/>
          <w:divBdr>
            <w:top w:val="none" w:sz="0" w:space="0" w:color="auto"/>
            <w:left w:val="none" w:sz="0" w:space="0" w:color="auto"/>
            <w:bottom w:val="none" w:sz="0" w:space="0" w:color="auto"/>
            <w:right w:val="none" w:sz="0" w:space="0" w:color="auto"/>
          </w:divBdr>
        </w:div>
        <w:div w:id="449010167">
          <w:marLeft w:val="0"/>
          <w:marRight w:val="0"/>
          <w:marTop w:val="0"/>
          <w:marBottom w:val="0"/>
          <w:divBdr>
            <w:top w:val="none" w:sz="0" w:space="0" w:color="auto"/>
            <w:left w:val="none" w:sz="0" w:space="0" w:color="auto"/>
            <w:bottom w:val="none" w:sz="0" w:space="0" w:color="auto"/>
            <w:right w:val="none" w:sz="0" w:space="0" w:color="auto"/>
          </w:divBdr>
        </w:div>
        <w:div w:id="599410516">
          <w:marLeft w:val="0"/>
          <w:marRight w:val="0"/>
          <w:marTop w:val="0"/>
          <w:marBottom w:val="0"/>
          <w:divBdr>
            <w:top w:val="none" w:sz="0" w:space="0" w:color="auto"/>
            <w:left w:val="none" w:sz="0" w:space="0" w:color="auto"/>
            <w:bottom w:val="none" w:sz="0" w:space="0" w:color="auto"/>
            <w:right w:val="none" w:sz="0" w:space="0" w:color="auto"/>
          </w:divBdr>
        </w:div>
        <w:div w:id="728460597">
          <w:marLeft w:val="0"/>
          <w:marRight w:val="0"/>
          <w:marTop w:val="0"/>
          <w:marBottom w:val="0"/>
          <w:divBdr>
            <w:top w:val="none" w:sz="0" w:space="0" w:color="auto"/>
            <w:left w:val="none" w:sz="0" w:space="0" w:color="auto"/>
            <w:bottom w:val="none" w:sz="0" w:space="0" w:color="auto"/>
            <w:right w:val="none" w:sz="0" w:space="0" w:color="auto"/>
          </w:divBdr>
        </w:div>
        <w:div w:id="1050768313">
          <w:marLeft w:val="0"/>
          <w:marRight w:val="0"/>
          <w:marTop w:val="0"/>
          <w:marBottom w:val="0"/>
          <w:divBdr>
            <w:top w:val="none" w:sz="0" w:space="0" w:color="auto"/>
            <w:left w:val="none" w:sz="0" w:space="0" w:color="auto"/>
            <w:bottom w:val="none" w:sz="0" w:space="0" w:color="auto"/>
            <w:right w:val="none" w:sz="0" w:space="0" w:color="auto"/>
          </w:divBdr>
        </w:div>
        <w:div w:id="1319067845">
          <w:marLeft w:val="0"/>
          <w:marRight w:val="0"/>
          <w:marTop w:val="0"/>
          <w:marBottom w:val="0"/>
          <w:divBdr>
            <w:top w:val="none" w:sz="0" w:space="0" w:color="auto"/>
            <w:left w:val="none" w:sz="0" w:space="0" w:color="auto"/>
            <w:bottom w:val="none" w:sz="0" w:space="0" w:color="auto"/>
            <w:right w:val="none" w:sz="0" w:space="0" w:color="auto"/>
          </w:divBdr>
        </w:div>
        <w:div w:id="1428382955">
          <w:marLeft w:val="0"/>
          <w:marRight w:val="0"/>
          <w:marTop w:val="0"/>
          <w:marBottom w:val="0"/>
          <w:divBdr>
            <w:top w:val="none" w:sz="0" w:space="0" w:color="auto"/>
            <w:left w:val="none" w:sz="0" w:space="0" w:color="auto"/>
            <w:bottom w:val="none" w:sz="0" w:space="0" w:color="auto"/>
            <w:right w:val="none" w:sz="0" w:space="0" w:color="auto"/>
          </w:divBdr>
        </w:div>
        <w:div w:id="1814757585">
          <w:marLeft w:val="0"/>
          <w:marRight w:val="0"/>
          <w:marTop w:val="0"/>
          <w:marBottom w:val="0"/>
          <w:divBdr>
            <w:top w:val="none" w:sz="0" w:space="0" w:color="auto"/>
            <w:left w:val="none" w:sz="0" w:space="0" w:color="auto"/>
            <w:bottom w:val="none" w:sz="0" w:space="0" w:color="auto"/>
            <w:right w:val="none" w:sz="0" w:space="0" w:color="auto"/>
          </w:divBdr>
        </w:div>
        <w:div w:id="2050303428">
          <w:marLeft w:val="0"/>
          <w:marRight w:val="0"/>
          <w:marTop w:val="0"/>
          <w:marBottom w:val="0"/>
          <w:divBdr>
            <w:top w:val="none" w:sz="0" w:space="0" w:color="auto"/>
            <w:left w:val="none" w:sz="0" w:space="0" w:color="auto"/>
            <w:bottom w:val="none" w:sz="0" w:space="0" w:color="auto"/>
            <w:right w:val="none" w:sz="0" w:space="0" w:color="auto"/>
          </w:divBdr>
        </w:div>
        <w:div w:id="2126539043">
          <w:marLeft w:val="0"/>
          <w:marRight w:val="0"/>
          <w:marTop w:val="0"/>
          <w:marBottom w:val="0"/>
          <w:divBdr>
            <w:top w:val="none" w:sz="0" w:space="0" w:color="auto"/>
            <w:left w:val="none" w:sz="0" w:space="0" w:color="auto"/>
            <w:bottom w:val="none" w:sz="0" w:space="0" w:color="auto"/>
            <w:right w:val="none" w:sz="0" w:space="0" w:color="auto"/>
          </w:divBdr>
        </w:div>
      </w:divsChild>
    </w:div>
    <w:div w:id="1954053744">
      <w:bodyDiv w:val="1"/>
      <w:marLeft w:val="0"/>
      <w:marRight w:val="0"/>
      <w:marTop w:val="0"/>
      <w:marBottom w:val="0"/>
      <w:divBdr>
        <w:top w:val="none" w:sz="0" w:space="0" w:color="auto"/>
        <w:left w:val="none" w:sz="0" w:space="0" w:color="auto"/>
        <w:bottom w:val="none" w:sz="0" w:space="0" w:color="auto"/>
        <w:right w:val="none" w:sz="0" w:space="0" w:color="auto"/>
      </w:divBdr>
      <w:divsChild>
        <w:div w:id="145898981">
          <w:marLeft w:val="0"/>
          <w:marRight w:val="0"/>
          <w:marTop w:val="0"/>
          <w:marBottom w:val="0"/>
          <w:divBdr>
            <w:top w:val="none" w:sz="0" w:space="0" w:color="auto"/>
            <w:left w:val="none" w:sz="0" w:space="0" w:color="auto"/>
            <w:bottom w:val="none" w:sz="0" w:space="0" w:color="auto"/>
            <w:right w:val="none" w:sz="0" w:space="0" w:color="auto"/>
          </w:divBdr>
        </w:div>
        <w:div w:id="325328471">
          <w:marLeft w:val="0"/>
          <w:marRight w:val="0"/>
          <w:marTop w:val="0"/>
          <w:marBottom w:val="0"/>
          <w:divBdr>
            <w:top w:val="none" w:sz="0" w:space="0" w:color="auto"/>
            <w:left w:val="none" w:sz="0" w:space="0" w:color="auto"/>
            <w:bottom w:val="none" w:sz="0" w:space="0" w:color="auto"/>
            <w:right w:val="none" w:sz="0" w:space="0" w:color="auto"/>
          </w:divBdr>
        </w:div>
      </w:divsChild>
    </w:div>
    <w:div w:id="1984119270">
      <w:bodyDiv w:val="1"/>
      <w:marLeft w:val="0"/>
      <w:marRight w:val="0"/>
      <w:marTop w:val="0"/>
      <w:marBottom w:val="0"/>
      <w:divBdr>
        <w:top w:val="none" w:sz="0" w:space="0" w:color="auto"/>
        <w:left w:val="none" w:sz="0" w:space="0" w:color="auto"/>
        <w:bottom w:val="none" w:sz="0" w:space="0" w:color="auto"/>
        <w:right w:val="none" w:sz="0" w:space="0" w:color="auto"/>
      </w:divBdr>
      <w:divsChild>
        <w:div w:id="46422881">
          <w:marLeft w:val="0"/>
          <w:marRight w:val="0"/>
          <w:marTop w:val="0"/>
          <w:marBottom w:val="0"/>
          <w:divBdr>
            <w:top w:val="none" w:sz="0" w:space="0" w:color="auto"/>
            <w:left w:val="none" w:sz="0" w:space="0" w:color="auto"/>
            <w:bottom w:val="none" w:sz="0" w:space="0" w:color="auto"/>
            <w:right w:val="none" w:sz="0" w:space="0" w:color="auto"/>
          </w:divBdr>
        </w:div>
        <w:div w:id="251546812">
          <w:marLeft w:val="0"/>
          <w:marRight w:val="0"/>
          <w:marTop w:val="0"/>
          <w:marBottom w:val="0"/>
          <w:divBdr>
            <w:top w:val="none" w:sz="0" w:space="0" w:color="auto"/>
            <w:left w:val="none" w:sz="0" w:space="0" w:color="auto"/>
            <w:bottom w:val="none" w:sz="0" w:space="0" w:color="auto"/>
            <w:right w:val="none" w:sz="0" w:space="0" w:color="auto"/>
          </w:divBdr>
        </w:div>
        <w:div w:id="447821222">
          <w:marLeft w:val="0"/>
          <w:marRight w:val="0"/>
          <w:marTop w:val="0"/>
          <w:marBottom w:val="0"/>
          <w:divBdr>
            <w:top w:val="none" w:sz="0" w:space="0" w:color="auto"/>
            <w:left w:val="none" w:sz="0" w:space="0" w:color="auto"/>
            <w:bottom w:val="none" w:sz="0" w:space="0" w:color="auto"/>
            <w:right w:val="none" w:sz="0" w:space="0" w:color="auto"/>
          </w:divBdr>
        </w:div>
        <w:div w:id="465704669">
          <w:marLeft w:val="0"/>
          <w:marRight w:val="0"/>
          <w:marTop w:val="0"/>
          <w:marBottom w:val="0"/>
          <w:divBdr>
            <w:top w:val="none" w:sz="0" w:space="0" w:color="auto"/>
            <w:left w:val="none" w:sz="0" w:space="0" w:color="auto"/>
            <w:bottom w:val="none" w:sz="0" w:space="0" w:color="auto"/>
            <w:right w:val="none" w:sz="0" w:space="0" w:color="auto"/>
          </w:divBdr>
        </w:div>
        <w:div w:id="852454658">
          <w:marLeft w:val="0"/>
          <w:marRight w:val="0"/>
          <w:marTop w:val="0"/>
          <w:marBottom w:val="0"/>
          <w:divBdr>
            <w:top w:val="none" w:sz="0" w:space="0" w:color="auto"/>
            <w:left w:val="none" w:sz="0" w:space="0" w:color="auto"/>
            <w:bottom w:val="none" w:sz="0" w:space="0" w:color="auto"/>
            <w:right w:val="none" w:sz="0" w:space="0" w:color="auto"/>
          </w:divBdr>
        </w:div>
        <w:div w:id="1015113413">
          <w:marLeft w:val="0"/>
          <w:marRight w:val="0"/>
          <w:marTop w:val="0"/>
          <w:marBottom w:val="0"/>
          <w:divBdr>
            <w:top w:val="none" w:sz="0" w:space="0" w:color="auto"/>
            <w:left w:val="none" w:sz="0" w:space="0" w:color="auto"/>
            <w:bottom w:val="none" w:sz="0" w:space="0" w:color="auto"/>
            <w:right w:val="none" w:sz="0" w:space="0" w:color="auto"/>
          </w:divBdr>
        </w:div>
        <w:div w:id="1039940719">
          <w:marLeft w:val="0"/>
          <w:marRight w:val="0"/>
          <w:marTop w:val="0"/>
          <w:marBottom w:val="0"/>
          <w:divBdr>
            <w:top w:val="none" w:sz="0" w:space="0" w:color="auto"/>
            <w:left w:val="none" w:sz="0" w:space="0" w:color="auto"/>
            <w:bottom w:val="none" w:sz="0" w:space="0" w:color="auto"/>
            <w:right w:val="none" w:sz="0" w:space="0" w:color="auto"/>
          </w:divBdr>
        </w:div>
        <w:div w:id="1077556686">
          <w:marLeft w:val="0"/>
          <w:marRight w:val="0"/>
          <w:marTop w:val="0"/>
          <w:marBottom w:val="0"/>
          <w:divBdr>
            <w:top w:val="none" w:sz="0" w:space="0" w:color="auto"/>
            <w:left w:val="none" w:sz="0" w:space="0" w:color="auto"/>
            <w:bottom w:val="none" w:sz="0" w:space="0" w:color="auto"/>
            <w:right w:val="none" w:sz="0" w:space="0" w:color="auto"/>
          </w:divBdr>
        </w:div>
        <w:div w:id="1085767010">
          <w:marLeft w:val="0"/>
          <w:marRight w:val="0"/>
          <w:marTop w:val="0"/>
          <w:marBottom w:val="0"/>
          <w:divBdr>
            <w:top w:val="none" w:sz="0" w:space="0" w:color="auto"/>
            <w:left w:val="none" w:sz="0" w:space="0" w:color="auto"/>
            <w:bottom w:val="none" w:sz="0" w:space="0" w:color="auto"/>
            <w:right w:val="none" w:sz="0" w:space="0" w:color="auto"/>
          </w:divBdr>
        </w:div>
        <w:div w:id="1367677624">
          <w:marLeft w:val="0"/>
          <w:marRight w:val="0"/>
          <w:marTop w:val="0"/>
          <w:marBottom w:val="0"/>
          <w:divBdr>
            <w:top w:val="none" w:sz="0" w:space="0" w:color="auto"/>
            <w:left w:val="none" w:sz="0" w:space="0" w:color="auto"/>
            <w:bottom w:val="none" w:sz="0" w:space="0" w:color="auto"/>
            <w:right w:val="none" w:sz="0" w:space="0" w:color="auto"/>
          </w:divBdr>
        </w:div>
        <w:div w:id="1414811689">
          <w:marLeft w:val="0"/>
          <w:marRight w:val="0"/>
          <w:marTop w:val="0"/>
          <w:marBottom w:val="0"/>
          <w:divBdr>
            <w:top w:val="none" w:sz="0" w:space="0" w:color="auto"/>
            <w:left w:val="none" w:sz="0" w:space="0" w:color="auto"/>
            <w:bottom w:val="none" w:sz="0" w:space="0" w:color="auto"/>
            <w:right w:val="none" w:sz="0" w:space="0" w:color="auto"/>
          </w:divBdr>
        </w:div>
        <w:div w:id="1477331636">
          <w:marLeft w:val="0"/>
          <w:marRight w:val="0"/>
          <w:marTop w:val="0"/>
          <w:marBottom w:val="0"/>
          <w:divBdr>
            <w:top w:val="none" w:sz="0" w:space="0" w:color="auto"/>
            <w:left w:val="none" w:sz="0" w:space="0" w:color="auto"/>
            <w:bottom w:val="none" w:sz="0" w:space="0" w:color="auto"/>
            <w:right w:val="none" w:sz="0" w:space="0" w:color="auto"/>
          </w:divBdr>
        </w:div>
        <w:div w:id="2065639259">
          <w:marLeft w:val="0"/>
          <w:marRight w:val="0"/>
          <w:marTop w:val="0"/>
          <w:marBottom w:val="0"/>
          <w:divBdr>
            <w:top w:val="none" w:sz="0" w:space="0" w:color="auto"/>
            <w:left w:val="none" w:sz="0" w:space="0" w:color="auto"/>
            <w:bottom w:val="none" w:sz="0" w:space="0" w:color="auto"/>
            <w:right w:val="none" w:sz="0" w:space="0" w:color="auto"/>
          </w:divBdr>
        </w:div>
      </w:divsChild>
    </w:div>
    <w:div w:id="2120877327">
      <w:bodyDiv w:val="1"/>
      <w:marLeft w:val="0"/>
      <w:marRight w:val="0"/>
      <w:marTop w:val="0"/>
      <w:marBottom w:val="0"/>
      <w:divBdr>
        <w:top w:val="none" w:sz="0" w:space="0" w:color="auto"/>
        <w:left w:val="none" w:sz="0" w:space="0" w:color="auto"/>
        <w:bottom w:val="none" w:sz="0" w:space="0" w:color="auto"/>
        <w:right w:val="none" w:sz="0" w:space="0" w:color="auto"/>
      </w:divBdr>
      <w:divsChild>
        <w:div w:id="1479372951">
          <w:marLeft w:val="0"/>
          <w:marRight w:val="0"/>
          <w:marTop w:val="0"/>
          <w:marBottom w:val="0"/>
          <w:divBdr>
            <w:top w:val="none" w:sz="0" w:space="0" w:color="auto"/>
            <w:left w:val="none" w:sz="0" w:space="0" w:color="auto"/>
            <w:bottom w:val="none" w:sz="0" w:space="0" w:color="auto"/>
            <w:right w:val="none" w:sz="0" w:space="0" w:color="auto"/>
          </w:divBdr>
        </w:div>
        <w:div w:id="1532647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ly.4culture.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apply.4culture.org/" TargetMode="External"/><Relationship Id="rId17" Type="http://schemas.openxmlformats.org/officeDocument/2006/relationships/hyperlink" Target="mailto:shaun.mejia@4culture.org" TargetMode="External"/><Relationship Id="rId2" Type="http://schemas.openxmlformats.org/officeDocument/2006/relationships/customXml" Target="../customXml/item2.xml"/><Relationship Id="rId16" Type="http://schemas.openxmlformats.org/officeDocument/2006/relationships/hyperlink" Target="mailto:cassie.chinn@4culture.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4culture.org/grants/cultural-support-services-projec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4culture.org/grants/cultural-support-services-projec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ie.chinn\Downloads\4C_ReportTemplate_DRAFT3.dotx" TargetMode="External"/></Relationships>
</file>

<file path=word/theme/theme1.xml><?xml version="1.0" encoding="utf-8"?>
<a:theme xmlns:a="http://schemas.openxmlformats.org/drawingml/2006/main" name="4Culture_2022">
  <a:themeElements>
    <a:clrScheme name="Custom 1">
      <a:dk1>
        <a:sysClr val="windowText" lastClr="000000"/>
      </a:dk1>
      <a:lt1>
        <a:sysClr val="window" lastClr="FFFFFF"/>
      </a:lt1>
      <a:dk2>
        <a:srgbClr val="005E63"/>
      </a:dk2>
      <a:lt2>
        <a:srgbClr val="D5E7F1"/>
      </a:lt2>
      <a:accent1>
        <a:srgbClr val="809D3C"/>
      </a:accent1>
      <a:accent2>
        <a:srgbClr val="00A1B3"/>
      </a:accent2>
      <a:accent3>
        <a:srgbClr val="EE3350"/>
      </a:accent3>
      <a:accent4>
        <a:srgbClr val="E75300"/>
      </a:accent4>
      <a:accent5>
        <a:srgbClr val="FFD600"/>
      </a:accent5>
      <a:accent6>
        <a:srgbClr val="D14827"/>
      </a:accent6>
      <a:hlink>
        <a:srgbClr val="00A1B3"/>
      </a:hlink>
      <a:folHlink>
        <a:srgbClr val="809D3C"/>
      </a:folHlink>
    </a:clrScheme>
    <a:fontScheme name="4Culture">
      <a:majorFont>
        <a:latin typeface="TT Norms"/>
        <a:ea typeface=""/>
        <a:cs typeface=""/>
      </a:majorFont>
      <a:minorFont>
        <a:latin typeface="TT Nor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0E85D0448DCC4E9018C938BE7848F8" ma:contentTypeVersion="19" ma:contentTypeDescription="Create a new document." ma:contentTypeScope="" ma:versionID="ab0f6187a2bfb26bc925ffaeee372fff">
  <xsd:schema xmlns:xsd="http://www.w3.org/2001/XMLSchema" xmlns:xs="http://www.w3.org/2001/XMLSchema" xmlns:p="http://schemas.microsoft.com/office/2006/metadata/properties" xmlns:ns1="http://schemas.microsoft.com/sharepoint/v3" xmlns:ns2="c61f5637-70fa-4bba-9580-f73c48dcfe75" xmlns:ns3="e56c9150-d22a-4b62-a706-e376a6ad65e2" xmlns:ns4="2beaef9f-cf1f-479f-a374-c737fe2c05cb" targetNamespace="http://schemas.microsoft.com/office/2006/metadata/properties" ma:root="true" ma:fieldsID="a2762ecbe29a346036f3174adf4efe13" ns1:_="" ns2:_="" ns3:_="" ns4:_="">
    <xsd:import namespace="http://schemas.microsoft.com/sharepoint/v3"/>
    <xsd:import namespace="c61f5637-70fa-4bba-9580-f73c48dcfe75"/>
    <xsd:import namespace="e56c9150-d22a-4b62-a706-e376a6ad65e2"/>
    <xsd:import namespace="2beaef9f-cf1f-479f-a374-c737fe2c05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f5637-70fa-4bba-9580-f73c48dcf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c9150-d22a-4b62-a706-e376a6ad65e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eaef9f-cf1f-479f-a374-c737fe2c05c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e36679c-def5-4939-a561-3b6566f40561}" ma:internalName="TaxCatchAll" ma:showField="CatchAllData" ma:web="e56c9150-d22a-4b62-a706-e376a6ad6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61f5637-70fa-4bba-9580-f73c48dcfe75">
      <Terms xmlns="http://schemas.microsoft.com/office/infopath/2007/PartnerControls"/>
    </lcf76f155ced4ddcb4097134ff3c332f>
    <TaxCatchAll xmlns="2beaef9f-cf1f-479f-a374-c737fe2c05cb" xsi:nil="true"/>
  </documentManagement>
</p:properties>
</file>

<file path=customXml/itemProps1.xml><?xml version="1.0" encoding="utf-8"?>
<ds:datastoreItem xmlns:ds="http://schemas.openxmlformats.org/officeDocument/2006/customXml" ds:itemID="{A0E1604D-5996-4D98-B6AD-4C0BDC648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1f5637-70fa-4bba-9580-f73c48dcfe75"/>
    <ds:schemaRef ds:uri="e56c9150-d22a-4b62-a706-e376a6ad65e2"/>
    <ds:schemaRef ds:uri="2beaef9f-cf1f-479f-a374-c737fe2c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1A836E-115A-414F-8ED9-D6501E246244}">
  <ds:schemaRefs>
    <ds:schemaRef ds:uri="http://schemas.openxmlformats.org/officeDocument/2006/bibliography"/>
  </ds:schemaRefs>
</ds:datastoreItem>
</file>

<file path=customXml/itemProps3.xml><?xml version="1.0" encoding="utf-8"?>
<ds:datastoreItem xmlns:ds="http://schemas.openxmlformats.org/officeDocument/2006/customXml" ds:itemID="{F05914E0-0902-4ABA-ACFB-B184B5BC8887}">
  <ds:schemaRefs>
    <ds:schemaRef ds:uri="http://schemas.microsoft.com/sharepoint/v3/contenttype/forms"/>
  </ds:schemaRefs>
</ds:datastoreItem>
</file>

<file path=customXml/itemProps4.xml><?xml version="1.0" encoding="utf-8"?>
<ds:datastoreItem xmlns:ds="http://schemas.openxmlformats.org/officeDocument/2006/customXml" ds:itemID="{CE874285-FDA6-49A9-A2CF-5C3BFB95E9D9}">
  <ds:schemaRefs>
    <ds:schemaRef ds:uri="http://schemas.microsoft.com/office/2006/metadata/properties"/>
    <ds:schemaRef ds:uri="http://schemas.microsoft.com/office/infopath/2007/PartnerControls"/>
    <ds:schemaRef ds:uri="http://schemas.microsoft.com/sharepoint/v3"/>
    <ds:schemaRef ds:uri="c61f5637-70fa-4bba-9580-f73c48dcfe75"/>
    <ds:schemaRef ds:uri="2beaef9f-cf1f-479f-a374-c737fe2c05cb"/>
  </ds:schemaRefs>
</ds:datastoreItem>
</file>

<file path=docProps/app.xml><?xml version="1.0" encoding="utf-8"?>
<Properties xmlns="http://schemas.openxmlformats.org/officeDocument/2006/extended-properties" xmlns:vt="http://schemas.openxmlformats.org/officeDocument/2006/docPropsVTypes">
  <Template>4C_ReportTemplate_DRAFT3</Template>
  <TotalTime>1</TotalTime>
  <Pages>6</Pages>
  <Words>1180</Words>
  <Characters>6726</Characters>
  <Application>Microsoft Office Word</Application>
  <DocSecurity>0</DocSecurity>
  <Lines>56</Lines>
  <Paragraphs>15</Paragraphs>
  <ScaleCrop>false</ScaleCrop>
  <Company/>
  <LinksUpToDate>false</LinksUpToDate>
  <CharactersWithSpaces>7891</CharactersWithSpaces>
  <SharedDoc>false</SharedDoc>
  <HLinks>
    <vt:vector size="36" baseType="variant">
      <vt:variant>
        <vt:i4>6488133</vt:i4>
      </vt:variant>
      <vt:variant>
        <vt:i4>15</vt:i4>
      </vt:variant>
      <vt:variant>
        <vt:i4>0</vt:i4>
      </vt:variant>
      <vt:variant>
        <vt:i4>5</vt:i4>
      </vt:variant>
      <vt:variant>
        <vt:lpwstr>mailto:shaun.mejia@4culture.org</vt:lpwstr>
      </vt:variant>
      <vt:variant>
        <vt:lpwstr/>
      </vt:variant>
      <vt:variant>
        <vt:i4>6553666</vt:i4>
      </vt:variant>
      <vt:variant>
        <vt:i4>12</vt:i4>
      </vt:variant>
      <vt:variant>
        <vt:i4>0</vt:i4>
      </vt:variant>
      <vt:variant>
        <vt:i4>5</vt:i4>
      </vt:variant>
      <vt:variant>
        <vt:lpwstr>mailto:cassie.chinn@4culture.org</vt:lpwstr>
      </vt:variant>
      <vt:variant>
        <vt:lpwstr/>
      </vt:variant>
      <vt:variant>
        <vt:i4>2949242</vt:i4>
      </vt:variant>
      <vt:variant>
        <vt:i4>9</vt:i4>
      </vt:variant>
      <vt:variant>
        <vt:i4>0</vt:i4>
      </vt:variant>
      <vt:variant>
        <vt:i4>5</vt:i4>
      </vt:variant>
      <vt:variant>
        <vt:lpwstr>https://www.4culture.org/grants/cultural-support-services-projects/</vt:lpwstr>
      </vt:variant>
      <vt:variant>
        <vt:lpwstr/>
      </vt:variant>
      <vt:variant>
        <vt:i4>2949242</vt:i4>
      </vt:variant>
      <vt:variant>
        <vt:i4>6</vt:i4>
      </vt:variant>
      <vt:variant>
        <vt:i4>0</vt:i4>
      </vt:variant>
      <vt:variant>
        <vt:i4>5</vt:i4>
      </vt:variant>
      <vt:variant>
        <vt:lpwstr>https://www.4culture.org/grants/cultural-support-services-projects/</vt:lpwstr>
      </vt:variant>
      <vt:variant>
        <vt:lpwstr/>
      </vt:variant>
      <vt:variant>
        <vt:i4>3407923</vt:i4>
      </vt:variant>
      <vt:variant>
        <vt:i4>3</vt:i4>
      </vt:variant>
      <vt:variant>
        <vt:i4>0</vt:i4>
      </vt:variant>
      <vt:variant>
        <vt:i4>5</vt:i4>
      </vt:variant>
      <vt:variant>
        <vt:lpwstr>https://apply.4culture.org/</vt:lpwstr>
      </vt:variant>
      <vt:variant>
        <vt:lpwstr/>
      </vt:variant>
      <vt:variant>
        <vt:i4>3407923</vt:i4>
      </vt:variant>
      <vt:variant>
        <vt:i4>0</vt:i4>
      </vt:variant>
      <vt:variant>
        <vt:i4>0</vt:i4>
      </vt:variant>
      <vt:variant>
        <vt:i4>5</vt:i4>
      </vt:variant>
      <vt:variant>
        <vt:lpwstr>https://apply.4culture.org/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Chinn, Cassie</dc:creator>
  <cp:keywords/>
  <dc:description/>
  <cp:lastModifiedBy>Callahan, Anna</cp:lastModifiedBy>
  <cp:revision>2</cp:revision>
  <dcterms:created xsi:type="dcterms:W3CDTF">2026-06-23T18:23:00Z</dcterms:created>
  <dcterms:modified xsi:type="dcterms:W3CDTF">2026-06-23T18:23:00Z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0x010100940E85D0448DCC4E9018C938BE7848F8</vt:lpwstr>
  </property>
  <property fmtid="{D5CDD505-2E9C-101B-9397-08002B2CF9AE}" pid="3" name="MediaServiceImageTags">
    <vt:lpwstr/>
  </property>
</Properties>
</file>