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1440"/>
        <w:gridCol w:w="8730"/>
      </w:tblGrid>
      <w:tr w:rsidR="00104CF1" w:rsidRPr="00042070" w14:paraId="1EA46850" w14:textId="77777777" w:rsidTr="008D5C19">
        <w:trPr>
          <w:trHeight w:val="1350"/>
        </w:trPr>
        <w:tc>
          <w:tcPr>
            <w:tcW w:w="1440" w:type="dxa"/>
          </w:tcPr>
          <w:p w14:paraId="76CA175A" w14:textId="77777777" w:rsidR="00104CF1" w:rsidRPr="00BF67F3" w:rsidRDefault="00104CF1" w:rsidP="00BF67F3">
            <w:pPr>
              <w:pStyle w:val="Heading7"/>
            </w:pPr>
            <w:r w:rsidRPr="00BF67F3">
              <w:rPr>
                <w:noProof/>
              </w:rPr>
              <w:drawing>
                <wp:inline distT="0" distB="0" distL="0" distR="0" wp14:anchorId="286431C9" wp14:editId="26D6AF15">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tcPr>
          <w:p w14:paraId="41EEC265" w14:textId="77777777" w:rsidR="00104CF1" w:rsidRPr="00042070" w:rsidRDefault="00104CF1" w:rsidP="005844EF">
            <w:pPr>
              <w:pStyle w:val="HEADERAddress"/>
              <w:spacing w:after="40" w:line="276" w:lineRule="auto"/>
              <w:rPr>
                <w:sz w:val="18"/>
                <w:szCs w:val="20"/>
              </w:rPr>
            </w:pPr>
            <w:r w:rsidRPr="00042070">
              <w:rPr>
                <w:sz w:val="18"/>
                <w:szCs w:val="20"/>
              </w:rPr>
              <w:t>101 PREFONTAINE PL S</w:t>
            </w:r>
          </w:p>
          <w:p w14:paraId="7FA46957" w14:textId="77777777" w:rsidR="00104CF1" w:rsidRPr="00042070" w:rsidRDefault="00104CF1" w:rsidP="005844EF">
            <w:pPr>
              <w:pStyle w:val="HEADERAddress"/>
              <w:spacing w:after="40" w:line="276" w:lineRule="auto"/>
              <w:rPr>
                <w:sz w:val="18"/>
                <w:szCs w:val="20"/>
              </w:rPr>
            </w:pPr>
            <w:r w:rsidRPr="00042070">
              <w:rPr>
                <w:sz w:val="18"/>
                <w:szCs w:val="20"/>
              </w:rPr>
              <w:t>SEATTLE, WA 98104</w:t>
            </w:r>
          </w:p>
          <w:p w14:paraId="616A27D6" w14:textId="77777777" w:rsidR="00104CF1" w:rsidRDefault="00104CF1" w:rsidP="005844EF">
            <w:pPr>
              <w:pStyle w:val="HEADERAddress"/>
              <w:spacing w:after="40" w:line="276" w:lineRule="auto"/>
              <w:rPr>
                <w:b/>
                <w:sz w:val="18"/>
                <w:szCs w:val="20"/>
              </w:rPr>
            </w:pPr>
            <w:r w:rsidRPr="00042070">
              <w:rPr>
                <w:b/>
                <w:sz w:val="18"/>
                <w:szCs w:val="20"/>
              </w:rPr>
              <w:t>4CULTURE.ORG</w:t>
            </w:r>
          </w:p>
          <w:p w14:paraId="4087390C" w14:textId="77777777" w:rsidR="00104CF1" w:rsidRPr="00042070" w:rsidRDefault="00104CF1" w:rsidP="005844EF">
            <w:pPr>
              <w:pStyle w:val="HEADERAddress"/>
              <w:spacing w:after="40" w:line="276" w:lineRule="auto"/>
              <w:rPr>
                <w:b/>
              </w:rPr>
            </w:pPr>
          </w:p>
        </w:tc>
      </w:tr>
    </w:tbl>
    <w:p w14:paraId="24428E92" w14:textId="77777777" w:rsidR="00307853" w:rsidRDefault="00307853" w:rsidP="00E1188A">
      <w:pPr>
        <w:rPr>
          <w:rStyle w:val="Hyperlink"/>
          <w:color w:val="auto"/>
          <w:u w:val="none"/>
        </w:rPr>
      </w:pPr>
    </w:p>
    <w:p w14:paraId="2A044458" w14:textId="657D3AED" w:rsidR="00E85634" w:rsidRPr="004B7983" w:rsidRDefault="00725882" w:rsidP="004B7983">
      <w:pPr>
        <w:pStyle w:val="Heading1"/>
        <w:rPr>
          <w:rStyle w:val="Emphasis"/>
          <w:i w:val="0"/>
          <w:iCs w:val="0"/>
          <w:color w:val="005E63" w:themeColor="text2"/>
        </w:rPr>
      </w:pPr>
      <w:bookmarkStart w:id="0" w:name="_Toc132801698"/>
      <w:r>
        <w:rPr>
          <w:color w:val="005E63" w:themeColor="text2"/>
        </w:rPr>
        <w:t>Art Projects for Groups</w:t>
      </w:r>
      <w:r w:rsidRPr="3D6A2CE9">
        <w:rPr>
          <w:color w:val="005E63" w:themeColor="text2"/>
        </w:rPr>
        <w:t xml:space="preserve"> </w:t>
      </w:r>
      <w:r>
        <w:rPr>
          <w:color w:val="005E63" w:themeColor="text2"/>
        </w:rPr>
        <w:t xml:space="preserve">| </w:t>
      </w:r>
      <w:r w:rsidRPr="3D6A2CE9">
        <w:rPr>
          <w:color w:val="005E63" w:themeColor="text2"/>
        </w:rPr>
        <w:t>Application Worksheet</w:t>
      </w:r>
      <w:bookmarkEnd w:id="0"/>
    </w:p>
    <w:p w14:paraId="641A011A" w14:textId="77777777" w:rsidR="004B7983" w:rsidRDefault="004B7983" w:rsidP="005C4A79">
      <w:pPr>
        <w:rPr>
          <w:rStyle w:val="Emphasis"/>
          <w:b/>
          <w:bCs/>
          <w:i w:val="0"/>
          <w:iCs w:val="0"/>
          <w:color w:val="E75300" w:themeColor="accent4"/>
        </w:rPr>
      </w:pPr>
    </w:p>
    <w:p w14:paraId="29DEA7F8" w14:textId="62CCC121" w:rsidR="00462CCE" w:rsidRPr="00DF4119" w:rsidRDefault="006D65E6" w:rsidP="005C4A79">
      <w:pPr>
        <w:rPr>
          <w:rStyle w:val="Emphasis"/>
          <w:i w:val="0"/>
          <w:iCs w:val="0"/>
        </w:rPr>
      </w:pPr>
      <w:r>
        <w:rPr>
          <w:rStyle w:val="Emphasis"/>
          <w:b/>
          <w:bCs/>
          <w:i w:val="0"/>
          <w:iCs w:val="0"/>
          <w:color w:val="E75300" w:themeColor="accent4"/>
        </w:rPr>
        <w:t xml:space="preserve">IMPORTANT </w:t>
      </w:r>
      <w:r w:rsidR="00943F6F" w:rsidRPr="006D65E6">
        <w:rPr>
          <w:rStyle w:val="Emphasis"/>
          <w:b/>
          <w:bCs/>
          <w:i w:val="0"/>
          <w:iCs w:val="0"/>
          <w:color w:val="E75300" w:themeColor="accent4"/>
        </w:rPr>
        <w:t>N</w:t>
      </w:r>
      <w:r>
        <w:rPr>
          <w:rStyle w:val="Emphasis"/>
          <w:b/>
          <w:bCs/>
          <w:i w:val="0"/>
          <w:iCs w:val="0"/>
          <w:color w:val="E75300" w:themeColor="accent4"/>
        </w:rPr>
        <w:t>OTE</w:t>
      </w:r>
      <w:r w:rsidR="00943F6F" w:rsidRPr="006D65E6">
        <w:rPr>
          <w:rStyle w:val="Emphasis"/>
          <w:b/>
          <w:bCs/>
          <w:i w:val="0"/>
          <w:iCs w:val="0"/>
          <w:color w:val="E75300" w:themeColor="accent4"/>
        </w:rPr>
        <w:t xml:space="preserve">: </w:t>
      </w:r>
      <w:r w:rsidR="00943F6F" w:rsidRPr="006D65E6">
        <w:rPr>
          <w:rStyle w:val="Emphasis"/>
          <w:i w:val="0"/>
          <w:iCs w:val="0"/>
        </w:rPr>
        <w:t xml:space="preserve">Applications </w:t>
      </w:r>
      <w:r w:rsidR="00E85634" w:rsidRPr="006D65E6">
        <w:rPr>
          <w:rStyle w:val="Emphasis"/>
          <w:i w:val="0"/>
          <w:iCs w:val="0"/>
        </w:rPr>
        <w:t>must be submitted online through apply.4culture.org.</w:t>
      </w:r>
      <w:r w:rsidR="00943F6F" w:rsidRPr="006D65E6">
        <w:rPr>
          <w:rStyle w:val="Emphasis"/>
          <w:i w:val="0"/>
          <w:iCs w:val="0"/>
        </w:rPr>
        <w:t xml:space="preserve"> This worksheet is for preparing your answers.</w:t>
      </w:r>
      <w:r w:rsidR="00943F6F">
        <w:rPr>
          <w:rStyle w:val="Emphasis"/>
          <w:i w:val="0"/>
          <w:iCs w:val="0"/>
        </w:rPr>
        <w:t xml:space="preserve"> </w:t>
      </w:r>
    </w:p>
    <w:p w14:paraId="3C06C775" w14:textId="77F612CE" w:rsidR="005C4A79" w:rsidRDefault="00E85634" w:rsidP="005C4A79">
      <w:pPr>
        <w:rPr>
          <w:rStyle w:val="Strong"/>
        </w:rPr>
      </w:pPr>
      <w:r>
        <w:rPr>
          <w:rStyle w:val="Strong"/>
        </w:rPr>
        <w:t>D</w:t>
      </w:r>
      <w:r w:rsidR="0023478A">
        <w:rPr>
          <w:rStyle w:val="Strong"/>
        </w:rPr>
        <w:t>EADLINE</w:t>
      </w:r>
      <w:r>
        <w:rPr>
          <w:rStyle w:val="Strong"/>
        </w:rPr>
        <w:t xml:space="preserve">: </w:t>
      </w:r>
      <w:r w:rsidR="005C4A79">
        <w:rPr>
          <w:rStyle w:val="Strong"/>
        </w:rPr>
        <w:t>Wednesday</w:t>
      </w:r>
      <w:r w:rsidR="005C4A79" w:rsidRPr="00975C45">
        <w:rPr>
          <w:rStyle w:val="Strong"/>
        </w:rPr>
        <w:t xml:space="preserve">, </w:t>
      </w:r>
      <w:r w:rsidR="005C4A79">
        <w:rPr>
          <w:rStyle w:val="Strong"/>
        </w:rPr>
        <w:t>March 1</w:t>
      </w:r>
      <w:r w:rsidR="00861F71">
        <w:rPr>
          <w:rStyle w:val="Strong"/>
        </w:rPr>
        <w:t>1</w:t>
      </w:r>
      <w:r w:rsidR="005C4A79">
        <w:rPr>
          <w:rStyle w:val="Strong"/>
        </w:rPr>
        <w:t>,</w:t>
      </w:r>
      <w:r w:rsidR="005C4A79" w:rsidRPr="00975C45">
        <w:rPr>
          <w:rStyle w:val="Strong"/>
        </w:rPr>
        <w:t xml:space="preserve"> </w:t>
      </w:r>
      <w:proofErr w:type="gramStart"/>
      <w:r w:rsidR="005C4A79" w:rsidRPr="00975C45">
        <w:rPr>
          <w:rStyle w:val="Strong"/>
        </w:rPr>
        <w:t>202</w:t>
      </w:r>
      <w:r w:rsidR="00861F71">
        <w:rPr>
          <w:rStyle w:val="Strong"/>
        </w:rPr>
        <w:t>6</w:t>
      </w:r>
      <w:proofErr w:type="gramEnd"/>
      <w:r w:rsidR="005C4A79">
        <w:rPr>
          <w:rStyle w:val="Strong"/>
        </w:rPr>
        <w:t xml:space="preserve"> at </w:t>
      </w:r>
      <w:r w:rsidR="005C4A79" w:rsidRPr="00975C45">
        <w:rPr>
          <w:rStyle w:val="Strong"/>
        </w:rPr>
        <w:t>5:00 PM</w:t>
      </w:r>
      <w:r>
        <w:rPr>
          <w:rStyle w:val="Strong"/>
        </w:rPr>
        <w:t xml:space="preserve"> Pacific.</w:t>
      </w:r>
    </w:p>
    <w:p w14:paraId="142DE1AB" w14:textId="77777777" w:rsidR="00052883" w:rsidRDefault="00052883" w:rsidP="005C4A79">
      <w:pPr>
        <w:rPr>
          <w:rStyle w:val="Strong"/>
        </w:rPr>
      </w:pPr>
    </w:p>
    <w:p w14:paraId="6B1EAA58" w14:textId="60DAC0CB" w:rsidR="005C4A79" w:rsidRDefault="00EF69C3" w:rsidP="005C4A79">
      <w:pPr>
        <w:pStyle w:val="Heading2"/>
        <w:spacing w:before="0"/>
      </w:pPr>
      <w:r>
        <w:t>Steps to Apply</w:t>
      </w:r>
    </w:p>
    <w:p w14:paraId="6DA7720C" w14:textId="486D1916" w:rsidR="00052883" w:rsidRDefault="00052883" w:rsidP="00052883">
      <w:pPr>
        <w:pStyle w:val="ListParagraph"/>
        <w:spacing w:after="0"/>
      </w:pPr>
      <w:r w:rsidRPr="00052883">
        <w:t xml:space="preserve">Review the </w:t>
      </w:r>
      <w:hyperlink r:id="rId12" w:history="1">
        <w:r w:rsidRPr="00052883">
          <w:rPr>
            <w:rStyle w:val="Hyperlink"/>
          </w:rPr>
          <w:t>Guidelines</w:t>
        </w:r>
      </w:hyperlink>
      <w:r w:rsidRPr="00052883">
        <w:t>.</w:t>
      </w:r>
    </w:p>
    <w:p w14:paraId="79935EBD" w14:textId="4ABD8978" w:rsidR="00D7391B" w:rsidRPr="00052883" w:rsidRDefault="00D7391B" w:rsidP="00052883">
      <w:pPr>
        <w:pStyle w:val="ListParagraph"/>
        <w:spacing w:after="0"/>
      </w:pPr>
      <w:r>
        <w:t>Make sure you meet the eligibility requirements.</w:t>
      </w:r>
    </w:p>
    <w:p w14:paraId="480B4BBC" w14:textId="523B5D8A" w:rsidR="003B59E4" w:rsidRDefault="003B59E4" w:rsidP="00052883">
      <w:pPr>
        <w:pStyle w:val="ListParagraph"/>
        <w:spacing w:after="0"/>
      </w:pPr>
      <w:r>
        <w:t xml:space="preserve">Create your </w:t>
      </w:r>
      <w:hyperlink r:id="rId13" w:history="1">
        <w:r w:rsidR="00F424A8" w:rsidRPr="00F424A8">
          <w:rPr>
            <w:rStyle w:val="Hyperlink"/>
          </w:rPr>
          <w:t>apply.4culture.org</w:t>
        </w:r>
      </w:hyperlink>
      <w:r w:rsidR="00F424A8">
        <w:t xml:space="preserve"> </w:t>
      </w:r>
      <w:r>
        <w:t>grant portal account</w:t>
      </w:r>
      <w:r w:rsidR="00F27974">
        <w:t>.</w:t>
      </w:r>
    </w:p>
    <w:p w14:paraId="6EB4BE9D" w14:textId="77777777" w:rsidR="00F27974" w:rsidRDefault="00F27974" w:rsidP="00F27974">
      <w:pPr>
        <w:pStyle w:val="ListParagraph"/>
        <w:numPr>
          <w:ilvl w:val="1"/>
          <w:numId w:val="1"/>
        </w:numPr>
        <w:spacing w:after="0"/>
      </w:pPr>
      <w:r>
        <w:t xml:space="preserve">Watch the </w:t>
      </w:r>
      <w:hyperlink r:id="rId14" w:history="1">
        <w:r w:rsidRPr="00650E75">
          <w:rPr>
            <w:rStyle w:val="Hyperlink"/>
          </w:rPr>
          <w:t>tutorial video</w:t>
        </w:r>
      </w:hyperlink>
      <w:r>
        <w:t xml:space="preserve"> for assistance.  </w:t>
      </w:r>
    </w:p>
    <w:p w14:paraId="27017CE8" w14:textId="46104D19" w:rsidR="00F27974" w:rsidRDefault="00F27974" w:rsidP="00974740">
      <w:pPr>
        <w:pStyle w:val="ListParagraph"/>
        <w:numPr>
          <w:ilvl w:val="1"/>
          <w:numId w:val="1"/>
        </w:numPr>
      </w:pPr>
      <w:r>
        <w:t xml:space="preserve">For account support, contact </w:t>
      </w:r>
      <w:r w:rsidR="00861F71">
        <w:t xml:space="preserve">Bella at </w:t>
      </w:r>
      <w:hyperlink r:id="rId15" w:history="1">
        <w:r w:rsidR="00861F71" w:rsidRPr="007077BC">
          <w:rPr>
            <w:rStyle w:val="Hyperlink"/>
          </w:rPr>
          <w:t>bella.monju@4culture.org</w:t>
        </w:r>
      </w:hyperlink>
      <w:r w:rsidR="00861F71">
        <w:t xml:space="preserve"> or </w:t>
      </w:r>
      <w:r w:rsidR="00974740" w:rsidRPr="00974740">
        <w:t>(206) 477-9879</w:t>
      </w:r>
      <w:r w:rsidR="00974740">
        <w:t>.</w:t>
      </w:r>
    </w:p>
    <w:p w14:paraId="038C2E7D" w14:textId="35812FFE" w:rsidR="00E22DB3" w:rsidRDefault="00EF69C3" w:rsidP="00052883">
      <w:pPr>
        <w:pStyle w:val="ListParagraph"/>
        <w:spacing w:after="0"/>
      </w:pPr>
      <w:r>
        <w:t>Complete all a</w:t>
      </w:r>
      <w:r w:rsidR="00E22DB3">
        <w:t>ccount requirements:</w:t>
      </w:r>
    </w:p>
    <w:p w14:paraId="723EFE08" w14:textId="1341082C" w:rsidR="00E22DB3" w:rsidRDefault="00E22DB3" w:rsidP="00E22DB3">
      <w:pPr>
        <w:pStyle w:val="ListParagraph"/>
        <w:numPr>
          <w:ilvl w:val="1"/>
          <w:numId w:val="1"/>
        </w:numPr>
        <w:spacing w:after="0"/>
      </w:pPr>
      <w:r>
        <w:t>Update your account</w:t>
      </w:r>
      <w:r w:rsidR="005D7F80">
        <w:t>, address, and</w:t>
      </w:r>
      <w:r>
        <w:t xml:space="preserve"> profiles.</w:t>
      </w:r>
      <w:r w:rsidR="009F1E70">
        <w:t xml:space="preserve"> </w:t>
      </w:r>
    </w:p>
    <w:p w14:paraId="1BE0C92C" w14:textId="4E9DC40B" w:rsidR="00E22DB3" w:rsidRDefault="00E22DB3" w:rsidP="00E22DB3">
      <w:pPr>
        <w:pStyle w:val="ListParagraph"/>
        <w:numPr>
          <w:ilvl w:val="1"/>
          <w:numId w:val="1"/>
        </w:numPr>
        <w:spacing w:after="0"/>
      </w:pPr>
      <w:r>
        <w:t xml:space="preserve">Complete your </w:t>
      </w:r>
      <w:hyperlink r:id="rId16" w:history="1">
        <w:r w:rsidR="009E4392" w:rsidRPr="009E4392">
          <w:rPr>
            <w:rStyle w:val="Hyperlink"/>
          </w:rPr>
          <w:t>D</w:t>
        </w:r>
        <w:r w:rsidRPr="009E4392">
          <w:rPr>
            <w:rStyle w:val="Hyperlink"/>
          </w:rPr>
          <w:t xml:space="preserve">emographic </w:t>
        </w:r>
        <w:r w:rsidR="009E4392" w:rsidRPr="009E4392">
          <w:rPr>
            <w:rStyle w:val="Hyperlink"/>
          </w:rPr>
          <w:t>U</w:t>
        </w:r>
        <w:r w:rsidRPr="009E4392">
          <w:rPr>
            <w:rStyle w:val="Hyperlink"/>
          </w:rPr>
          <w:t>pdate</w:t>
        </w:r>
      </w:hyperlink>
      <w:r>
        <w:t xml:space="preserve"> survey.</w:t>
      </w:r>
    </w:p>
    <w:p w14:paraId="789FF0E7" w14:textId="20FC1738" w:rsidR="00D7391B" w:rsidRDefault="00F25D1A" w:rsidP="00D7391B">
      <w:pPr>
        <w:pStyle w:val="ListParagraph"/>
      </w:pPr>
      <w:r>
        <w:t>Complete and submit your application!</w:t>
      </w:r>
    </w:p>
    <w:p w14:paraId="184E4B59" w14:textId="21ADE723" w:rsidR="003F0C18" w:rsidRDefault="003F0C18" w:rsidP="003F0C18">
      <w:pPr>
        <w:pStyle w:val="ListParagraph"/>
        <w:numPr>
          <w:ilvl w:val="1"/>
          <w:numId w:val="1"/>
        </w:numPr>
      </w:pPr>
      <w:r>
        <w:t>For online application support, contact Elly Fetter at elly.fetter@4culture.org.</w:t>
      </w:r>
    </w:p>
    <w:p w14:paraId="64C681E7" w14:textId="00C36AE0" w:rsidR="00D7391B" w:rsidRDefault="00D7391B" w:rsidP="00D7391B">
      <w:pPr>
        <w:pStyle w:val="Heading2"/>
      </w:pPr>
      <w:r>
        <w:t>Tips for Success</w:t>
      </w:r>
    </w:p>
    <w:p w14:paraId="4BCF35AA" w14:textId="2AE9C20F" w:rsidR="00052883" w:rsidRPr="00052883" w:rsidRDefault="00052883" w:rsidP="00D7391B">
      <w:pPr>
        <w:pStyle w:val="ListParagraph"/>
        <w:numPr>
          <w:ilvl w:val="0"/>
          <w:numId w:val="27"/>
        </w:numPr>
      </w:pPr>
      <w:r w:rsidRPr="00052883">
        <w:t xml:space="preserve">Read through the </w:t>
      </w:r>
      <w:hyperlink r:id="rId17" w:history="1">
        <w:r w:rsidRPr="00052883">
          <w:rPr>
            <w:rStyle w:val="Hyperlink"/>
          </w:rPr>
          <w:t>full application</w:t>
        </w:r>
      </w:hyperlink>
      <w:r w:rsidR="00F424A8">
        <w:t xml:space="preserve"> below.</w:t>
      </w:r>
    </w:p>
    <w:p w14:paraId="7CE1997B" w14:textId="77777777" w:rsidR="00052883" w:rsidRPr="00052883" w:rsidRDefault="00052883" w:rsidP="00D7391B">
      <w:pPr>
        <w:pStyle w:val="ListParagraph"/>
        <w:numPr>
          <w:ilvl w:val="0"/>
          <w:numId w:val="27"/>
        </w:numPr>
        <w:spacing w:after="0"/>
      </w:pPr>
      <w:r w:rsidRPr="00052883">
        <w:t>Attend a workshop or watch the</w:t>
      </w:r>
      <w:r w:rsidR="002C1A80">
        <w:t xml:space="preserve"> </w:t>
      </w:r>
      <w:r w:rsidR="002C1A80" w:rsidRPr="00373F4E">
        <w:t>tutorial</w:t>
      </w:r>
      <w:r w:rsidRPr="00373F4E">
        <w:t xml:space="preserve"> videos</w:t>
      </w:r>
      <w:r w:rsidR="002C1A80">
        <w:t xml:space="preserve"> in the </w:t>
      </w:r>
      <w:hyperlink r:id="rId18" w:anchor="step-3-content" w:history="1">
        <w:r w:rsidR="002C1A80" w:rsidRPr="0089241E">
          <w:rPr>
            <w:rStyle w:val="Hyperlink"/>
          </w:rPr>
          <w:t>Guidelines</w:t>
        </w:r>
      </w:hyperlink>
      <w:r w:rsidRPr="00052883">
        <w:t>.</w:t>
      </w:r>
    </w:p>
    <w:p w14:paraId="7E653884" w14:textId="5F88505D" w:rsidR="003D0B69" w:rsidRPr="00052883" w:rsidRDefault="003D0B69" w:rsidP="003D0B69">
      <w:pPr>
        <w:pStyle w:val="ListParagraph"/>
        <w:numPr>
          <w:ilvl w:val="0"/>
          <w:numId w:val="27"/>
        </w:numPr>
        <w:spacing w:after="0"/>
      </w:pPr>
      <w:hyperlink r:id="rId19" w:history="1">
        <w:r>
          <w:rPr>
            <w:rStyle w:val="Hyperlink"/>
            <w:rFonts w:asciiTheme="minorHAnsi" w:hAnsiTheme="minorHAnsi"/>
          </w:rPr>
          <w:t>Read a sample application</w:t>
        </w:r>
      </w:hyperlink>
      <w:r w:rsidRPr="003D0B69">
        <w:rPr>
          <w:rFonts w:asciiTheme="minorHAnsi" w:hAnsiTheme="minorHAnsi"/>
        </w:rPr>
        <w:t xml:space="preserve"> that received funding</w:t>
      </w:r>
      <w:r>
        <w:rPr>
          <w:rFonts w:asciiTheme="minorHAnsi" w:hAnsiTheme="minorHAnsi"/>
        </w:rPr>
        <w:t>.</w:t>
      </w:r>
    </w:p>
    <w:p w14:paraId="30F49D1F" w14:textId="5A20138B" w:rsidR="00052883" w:rsidRPr="00052883" w:rsidRDefault="00052883" w:rsidP="00D7391B">
      <w:pPr>
        <w:pStyle w:val="ListParagraph"/>
        <w:numPr>
          <w:ilvl w:val="0"/>
          <w:numId w:val="27"/>
        </w:numPr>
        <w:spacing w:after="0"/>
      </w:pPr>
      <w:r w:rsidRPr="00052883">
        <w:t>Make a list</w:t>
      </w:r>
      <w:r w:rsidR="00F25D1A">
        <w:t xml:space="preserve"> of everything you need.</w:t>
      </w:r>
    </w:p>
    <w:p w14:paraId="333C73DF" w14:textId="5EBA0776" w:rsidR="00052883" w:rsidRDefault="00052883" w:rsidP="00D7391B">
      <w:pPr>
        <w:pStyle w:val="ListParagraph"/>
        <w:numPr>
          <w:ilvl w:val="0"/>
          <w:numId w:val="27"/>
        </w:numPr>
        <w:spacing w:after="0"/>
      </w:pPr>
      <w:r w:rsidRPr="00052883">
        <w:t xml:space="preserve">Draft your application in </w:t>
      </w:r>
      <w:r w:rsidR="00042FF7">
        <w:t xml:space="preserve">this worksheet or </w:t>
      </w:r>
      <w:r w:rsidRPr="00052883">
        <w:t>a separate document</w:t>
      </w:r>
      <w:r w:rsidR="002C1A80">
        <w:t xml:space="preserve"> (Word, Google Doc, </w:t>
      </w:r>
      <w:proofErr w:type="spellStart"/>
      <w:r w:rsidR="002C1A80">
        <w:t>etc</w:t>
      </w:r>
      <w:proofErr w:type="spellEnd"/>
      <w:r w:rsidR="002C1A80">
        <w:t>).</w:t>
      </w:r>
    </w:p>
    <w:p w14:paraId="0F4BDEE2" w14:textId="1597274B" w:rsidR="00B553DD" w:rsidRDefault="000F2623" w:rsidP="00D7391B">
      <w:pPr>
        <w:pStyle w:val="ListParagraph"/>
        <w:numPr>
          <w:ilvl w:val="0"/>
          <w:numId w:val="27"/>
        </w:numPr>
        <w:spacing w:after="0"/>
      </w:pPr>
      <w:r w:rsidRPr="000F2623">
        <w:t>There is no word count limit, but please consider the suggested word count and be concise!</w:t>
      </w:r>
    </w:p>
    <w:p w14:paraId="16487FEE" w14:textId="03368871" w:rsidR="00F25D1A" w:rsidRPr="00052883" w:rsidRDefault="000F2623" w:rsidP="00D7391B">
      <w:pPr>
        <w:pStyle w:val="ListParagraph"/>
        <w:numPr>
          <w:ilvl w:val="0"/>
          <w:numId w:val="27"/>
        </w:numPr>
        <w:spacing w:after="0"/>
      </w:pPr>
      <w:r>
        <w:t>Save a Draft constantly</w:t>
      </w:r>
      <w:r w:rsidR="005C3065">
        <w:t xml:space="preserve"> once you start</w:t>
      </w:r>
      <w:r w:rsidR="008E4AB7">
        <w:t xml:space="preserve"> the online application!</w:t>
      </w:r>
    </w:p>
    <w:p w14:paraId="68A76BD2" w14:textId="77777777" w:rsidR="00052883" w:rsidRDefault="00052883" w:rsidP="00D7391B">
      <w:pPr>
        <w:pStyle w:val="ListParagraph"/>
        <w:numPr>
          <w:ilvl w:val="0"/>
          <w:numId w:val="27"/>
        </w:numPr>
        <w:spacing w:after="0"/>
      </w:pPr>
      <w:r w:rsidRPr="00052883">
        <w:t>Ask for support.</w:t>
      </w:r>
    </w:p>
    <w:p w14:paraId="793C7109" w14:textId="767939E6" w:rsidR="008E4AB7" w:rsidRPr="008E4AB7" w:rsidRDefault="00052883" w:rsidP="008E4AB7">
      <w:pPr>
        <w:pStyle w:val="ListParagraph"/>
        <w:numPr>
          <w:ilvl w:val="0"/>
          <w:numId w:val="27"/>
        </w:numPr>
        <w:spacing w:after="0"/>
        <w:rPr>
          <w:rStyle w:val="Hyperlink"/>
          <w:color w:val="auto"/>
          <w:u w:val="none"/>
        </w:rPr>
      </w:pPr>
      <w:r w:rsidRPr="00052883">
        <w:t>Give yourself plenty of time!</w:t>
      </w:r>
    </w:p>
    <w:p w14:paraId="30601D2E" w14:textId="77777777" w:rsidR="000719E7" w:rsidRPr="000A6663" w:rsidRDefault="000719E7" w:rsidP="000A6663">
      <w:pPr>
        <w:pStyle w:val="Heading1"/>
      </w:pPr>
      <w:r w:rsidRPr="000A6663">
        <w:lastRenderedPageBreak/>
        <w:t>Application Worksheet</w:t>
      </w:r>
      <w:r w:rsidRPr="000A6663">
        <w:t xml:space="preserve"> </w:t>
      </w:r>
    </w:p>
    <w:p w14:paraId="20DA7EF2" w14:textId="232A7F3D" w:rsidR="00E1188A" w:rsidRPr="00E87E15" w:rsidRDefault="00E1188A" w:rsidP="00E87E15">
      <w:pPr>
        <w:pStyle w:val="Heading2"/>
      </w:pPr>
      <w:r w:rsidRPr="00E87E15">
        <w:t>PROJECT SUMMARY</w:t>
      </w:r>
    </w:p>
    <w:p w14:paraId="095E24C8" w14:textId="0EB61CE5" w:rsidR="00C758B1" w:rsidRPr="00E87E15" w:rsidRDefault="00E1188A" w:rsidP="00E87E15">
      <w:pPr>
        <w:pStyle w:val="Heading3"/>
      </w:pPr>
      <w:r w:rsidRPr="00E87E15">
        <w:t>Project Title*</w:t>
      </w:r>
    </w:p>
    <w:p w14:paraId="03D69EF5" w14:textId="4DE1D866" w:rsidR="00240A40" w:rsidRPr="00296CCF" w:rsidRDefault="00296CCF" w:rsidP="00240A40">
      <w:pPr>
        <w:rPr>
          <w:i/>
          <w:iCs/>
        </w:rPr>
      </w:pPr>
      <w:r w:rsidRPr="008D5C19">
        <w:rPr>
          <w:b/>
          <w:bCs/>
          <w:i/>
          <w:iCs/>
          <w:color w:val="AD3D00" w:themeColor="accent4" w:themeShade="BF"/>
        </w:rPr>
        <w:t>TIP:</w:t>
      </w:r>
      <w:r w:rsidRPr="008D5C19">
        <w:rPr>
          <w:i/>
          <w:iCs/>
          <w:color w:val="AD3D00" w:themeColor="accent4" w:themeShade="BF"/>
        </w:rPr>
        <w:t xml:space="preserve"> </w:t>
      </w:r>
      <w:r w:rsidRPr="005C3065">
        <w:rPr>
          <w:i/>
          <w:iCs/>
        </w:rPr>
        <w:t>This can be a draft or working title.</w:t>
      </w:r>
    </w:p>
    <w:p w14:paraId="2F8A227B" w14:textId="77777777" w:rsidR="00E1188A" w:rsidRPr="00E87E15" w:rsidRDefault="00E1188A" w:rsidP="00E87E15">
      <w:pPr>
        <w:pStyle w:val="Heading3"/>
      </w:pPr>
      <w:r w:rsidRPr="00E87E15">
        <w:t>Short Project Description*</w:t>
      </w:r>
    </w:p>
    <w:p w14:paraId="127A673A" w14:textId="0040D95B" w:rsidR="00E1188A" w:rsidRPr="006909CF" w:rsidRDefault="006218D8" w:rsidP="00296CCF">
      <w:pPr>
        <w:rPr>
          <w:rStyle w:val="Hyperlink"/>
          <w:i/>
          <w:iCs/>
          <w:color w:val="auto"/>
          <w:u w:val="none"/>
        </w:rPr>
      </w:pPr>
      <w:r w:rsidRPr="008D5C19">
        <w:rPr>
          <w:b/>
          <w:bCs/>
          <w:i/>
          <w:iCs/>
          <w:color w:val="AD3D00" w:themeColor="accent4" w:themeShade="BF"/>
        </w:rPr>
        <w:t>TIP:</w:t>
      </w:r>
      <w:r w:rsidRPr="008D5C19">
        <w:rPr>
          <w:i/>
          <w:iCs/>
          <w:color w:val="AD3D00" w:themeColor="accent4" w:themeShade="BF"/>
        </w:rPr>
        <w:t xml:space="preserve"> </w:t>
      </w:r>
      <w:r w:rsidRPr="006218D8">
        <w:rPr>
          <w:i/>
          <w:iCs/>
        </w:rPr>
        <w:t>Provide a summary and reference for the panelists—like an elevator pitch!</w:t>
      </w:r>
    </w:p>
    <w:p w14:paraId="6159A0F3" w14:textId="58E05E0F" w:rsidR="00E1188A" w:rsidRPr="00E87E15" w:rsidRDefault="00E1188A" w:rsidP="00E87E15">
      <w:pPr>
        <w:pStyle w:val="Heading2"/>
      </w:pPr>
      <w:r w:rsidRPr="00E87E15">
        <w:t>DISCIPLINE</w:t>
      </w:r>
    </w:p>
    <w:p w14:paraId="5070B29E" w14:textId="5634E7D0" w:rsidR="00D66BE4" w:rsidRPr="00D66BE4" w:rsidRDefault="00D66BE4" w:rsidP="00D66BE4">
      <w:r w:rsidRPr="00E1188A">
        <w:rPr>
          <w:rStyle w:val="Hyperlink"/>
          <w:color w:val="auto"/>
          <w:u w:val="none"/>
        </w:rPr>
        <w:t xml:space="preserve">Select one (1) discipline that best fits your project. Multi-disciplinary projects should select the most prominent one. </w:t>
      </w:r>
    </w:p>
    <w:p w14:paraId="79499710" w14:textId="77777777" w:rsidR="005857BA" w:rsidRPr="00E1188A" w:rsidRDefault="005857BA" w:rsidP="005857BA">
      <w:pPr>
        <w:rPr>
          <w:rStyle w:val="Hyperlink"/>
          <w:color w:val="auto"/>
          <w:u w:val="none"/>
        </w:rPr>
      </w:pPr>
      <w:r w:rsidRPr="00E1188A">
        <w:rPr>
          <w:rStyle w:val="Hyperlink"/>
          <w:color w:val="auto"/>
          <w:u w:val="none"/>
        </w:rPr>
        <w:t>– Select –</w:t>
      </w:r>
    </w:p>
    <w:p w14:paraId="1FC1BCD0" w14:textId="739E1685" w:rsidR="00012D56" w:rsidRDefault="00000000" w:rsidP="00012D56">
      <w:pPr>
        <w:pStyle w:val="Bulletsandnumberedlists"/>
        <w:spacing w:line="259" w:lineRule="auto"/>
      </w:pPr>
      <w:sdt>
        <w:sdtPr>
          <w:id w:val="-1636625716"/>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DA0F4A">
        <w:t>Dance</w:t>
      </w:r>
    </w:p>
    <w:p w14:paraId="1FEFEADC" w14:textId="3C2B8FCB" w:rsidR="00DA0F4A" w:rsidRDefault="00000000" w:rsidP="00012D56">
      <w:pPr>
        <w:pStyle w:val="Bulletsandnumberedlists"/>
        <w:spacing w:line="259" w:lineRule="auto"/>
      </w:pPr>
      <w:sdt>
        <w:sdtPr>
          <w:id w:val="-857115728"/>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DA0F4A">
        <w:t>Literary</w:t>
      </w:r>
    </w:p>
    <w:p w14:paraId="5211AE4C" w14:textId="0A395A66" w:rsidR="00DA0F4A" w:rsidRDefault="00000000" w:rsidP="00012D56">
      <w:pPr>
        <w:pStyle w:val="Bulletsandnumberedlists"/>
        <w:spacing w:line="259" w:lineRule="auto"/>
      </w:pPr>
      <w:sdt>
        <w:sdtPr>
          <w:id w:val="-974907772"/>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DA0F4A">
        <w:t>Media</w:t>
      </w:r>
    </w:p>
    <w:p w14:paraId="0B58722E" w14:textId="50478628" w:rsidR="00DA0F4A" w:rsidRDefault="00000000" w:rsidP="00012D56">
      <w:pPr>
        <w:pStyle w:val="Bulletsandnumberedlists"/>
        <w:spacing w:line="259" w:lineRule="auto"/>
      </w:pPr>
      <w:sdt>
        <w:sdtPr>
          <w:id w:val="-1746173907"/>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DA0F4A">
        <w:t>Music</w:t>
      </w:r>
    </w:p>
    <w:p w14:paraId="5B20F6A5" w14:textId="2C8380F0" w:rsidR="00DA0F4A" w:rsidRDefault="00000000" w:rsidP="00012D56">
      <w:pPr>
        <w:pStyle w:val="Bulletsandnumberedlists"/>
        <w:spacing w:line="259" w:lineRule="auto"/>
      </w:pPr>
      <w:sdt>
        <w:sdtPr>
          <w:id w:val="-1629927418"/>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DA0F4A">
        <w:t>Theater</w:t>
      </w:r>
    </w:p>
    <w:p w14:paraId="1AA31107" w14:textId="0C7B90CB" w:rsidR="00DA0F4A" w:rsidRDefault="00000000" w:rsidP="00012D56">
      <w:pPr>
        <w:pStyle w:val="Bulletsandnumberedlists"/>
        <w:spacing w:line="259" w:lineRule="auto"/>
      </w:pPr>
      <w:sdt>
        <w:sdtPr>
          <w:id w:val="631602025"/>
          <w14:checkbox>
            <w14:checked w14:val="0"/>
            <w14:checkedState w14:val="2612" w14:font="MS Gothic"/>
            <w14:uncheckedState w14:val="2610" w14:font="MS Gothic"/>
          </w14:checkbox>
        </w:sdtPr>
        <w:sdtContent>
          <w:r w:rsidR="006909CF">
            <w:rPr>
              <w:rFonts w:ascii="MS Gothic" w:eastAsia="MS Gothic" w:hAnsi="MS Gothic" w:hint="eastAsia"/>
            </w:rPr>
            <w:t>☐</w:t>
          </w:r>
        </w:sdtContent>
      </w:sdt>
      <w:r w:rsidR="00012D56">
        <w:t xml:space="preserve">    </w:t>
      </w:r>
      <w:r w:rsidR="00DA0F4A">
        <w:t>Visual</w:t>
      </w:r>
    </w:p>
    <w:p w14:paraId="46656661" w14:textId="77777777" w:rsidR="00E1188A" w:rsidRPr="00E1188A" w:rsidRDefault="00E1188A" w:rsidP="00E1188A">
      <w:pPr>
        <w:rPr>
          <w:rStyle w:val="Hyperlink"/>
          <w:color w:val="auto"/>
          <w:u w:val="none"/>
        </w:rPr>
      </w:pPr>
    </w:p>
    <w:p w14:paraId="6025EE8C" w14:textId="646AEC30" w:rsidR="00E1188A" w:rsidRPr="00E87E15" w:rsidRDefault="00E1188A" w:rsidP="00E87E15">
      <w:pPr>
        <w:pStyle w:val="Heading2"/>
      </w:pPr>
      <w:r w:rsidRPr="00E87E15">
        <w:t>NARRATIVE</w:t>
      </w:r>
    </w:p>
    <w:p w14:paraId="2A3D6CDE" w14:textId="43C75D84" w:rsidR="00E1188A" w:rsidRPr="00E1188A" w:rsidRDefault="00E1188A" w:rsidP="00E1188A">
      <w:pPr>
        <w:rPr>
          <w:rStyle w:val="Hyperlink"/>
          <w:color w:val="auto"/>
          <w:u w:val="none"/>
        </w:rPr>
      </w:pPr>
      <w:r w:rsidRPr="00E1188A">
        <w:rPr>
          <w:rStyle w:val="Hyperlink"/>
          <w:color w:val="auto"/>
          <w:u w:val="none"/>
        </w:rPr>
        <w:t>We fund these grants through a competitive process. A panel of local artists and art professionals reviews all eligible applications based on the</w:t>
      </w:r>
      <w:r w:rsidR="008265FD">
        <w:rPr>
          <w:rStyle w:val="Hyperlink"/>
          <w:color w:val="auto"/>
          <w:u w:val="none"/>
        </w:rPr>
        <w:t xml:space="preserve"> five</w:t>
      </w:r>
      <w:r w:rsidRPr="00E1188A">
        <w:rPr>
          <w:rStyle w:val="Hyperlink"/>
          <w:color w:val="auto"/>
          <w:u w:val="none"/>
        </w:rPr>
        <w:t xml:space="preserve"> </w:t>
      </w:r>
      <w:r w:rsidR="008265FD">
        <w:rPr>
          <w:rStyle w:val="Hyperlink"/>
          <w:color w:val="auto"/>
          <w:u w:val="none"/>
        </w:rPr>
        <w:t>(</w:t>
      </w:r>
      <w:r w:rsidRPr="00E1188A">
        <w:rPr>
          <w:rStyle w:val="Hyperlink"/>
          <w:color w:val="auto"/>
          <w:u w:val="none"/>
        </w:rPr>
        <w:t>5</w:t>
      </w:r>
      <w:r w:rsidR="008265FD">
        <w:rPr>
          <w:rStyle w:val="Hyperlink"/>
          <w:color w:val="auto"/>
          <w:u w:val="none"/>
        </w:rPr>
        <w:t>)</w:t>
      </w:r>
      <w:r w:rsidRPr="00E1188A">
        <w:rPr>
          <w:rStyle w:val="Hyperlink"/>
          <w:color w:val="auto"/>
          <w:u w:val="none"/>
        </w:rPr>
        <w:t xml:space="preserve"> Core Criteria and the</w:t>
      </w:r>
      <w:r w:rsidR="008265FD">
        <w:rPr>
          <w:rStyle w:val="Hyperlink"/>
          <w:color w:val="auto"/>
          <w:u w:val="none"/>
        </w:rPr>
        <w:t xml:space="preserve"> one</w:t>
      </w:r>
      <w:r w:rsidRPr="00E1188A">
        <w:rPr>
          <w:rStyle w:val="Hyperlink"/>
          <w:color w:val="auto"/>
          <w:u w:val="none"/>
        </w:rPr>
        <w:t xml:space="preserve"> 1</w:t>
      </w:r>
      <w:r w:rsidR="008265FD">
        <w:rPr>
          <w:rStyle w:val="Hyperlink"/>
          <w:color w:val="auto"/>
          <w:u w:val="none"/>
        </w:rPr>
        <w:t xml:space="preserve"> Artistic Impact</w:t>
      </w:r>
      <w:r w:rsidRPr="00E1188A">
        <w:rPr>
          <w:rStyle w:val="Hyperlink"/>
          <w:color w:val="auto"/>
          <w:u w:val="none"/>
        </w:rPr>
        <w:t xml:space="preserve"> </w:t>
      </w:r>
      <w:r w:rsidR="008265FD">
        <w:rPr>
          <w:rStyle w:val="Hyperlink"/>
          <w:color w:val="auto"/>
          <w:u w:val="none"/>
        </w:rPr>
        <w:t>c</w:t>
      </w:r>
      <w:r w:rsidRPr="00E1188A">
        <w:rPr>
          <w:rStyle w:val="Hyperlink"/>
          <w:color w:val="auto"/>
          <w:u w:val="none"/>
        </w:rPr>
        <w:t>riteria you selec</w:t>
      </w:r>
      <w:r w:rsidR="008265FD">
        <w:rPr>
          <w:rStyle w:val="Hyperlink"/>
          <w:color w:val="auto"/>
          <w:u w:val="none"/>
        </w:rPr>
        <w:t>t below</w:t>
      </w:r>
      <w:r w:rsidRPr="00E1188A">
        <w:rPr>
          <w:rStyle w:val="Hyperlink"/>
          <w:color w:val="auto"/>
          <w:u w:val="none"/>
        </w:rPr>
        <w:t>. Please frame your responses to the following narrative questions with the criteria in mind.</w:t>
      </w:r>
    </w:p>
    <w:p w14:paraId="622D7886" w14:textId="428B2744" w:rsidR="006830BC" w:rsidRPr="00E1188A" w:rsidRDefault="00E1188A" w:rsidP="00E1188A">
      <w:pPr>
        <w:rPr>
          <w:rStyle w:val="Hyperlink"/>
          <w:color w:val="auto"/>
          <w:u w:val="none"/>
        </w:rPr>
      </w:pPr>
      <w:r w:rsidRPr="00E1188A">
        <w:rPr>
          <w:rStyle w:val="Hyperlink"/>
          <w:color w:val="auto"/>
          <w:u w:val="none"/>
        </w:rPr>
        <w:t>There is no word limit, but please consider the suggested word count and be concise.</w:t>
      </w:r>
    </w:p>
    <w:p w14:paraId="29C6BE0F" w14:textId="77777777" w:rsidR="00E1188A" w:rsidRPr="00E87E15" w:rsidRDefault="00E1188A" w:rsidP="00E87E15">
      <w:pPr>
        <w:pStyle w:val="Heading3"/>
      </w:pPr>
      <w:r w:rsidRPr="00E87E15">
        <w:t>Project Description*</w:t>
      </w:r>
    </w:p>
    <w:p w14:paraId="75F3C751" w14:textId="08DC8C79" w:rsidR="006A6A1E" w:rsidRPr="001D54B9" w:rsidRDefault="00606F73" w:rsidP="001D54B9">
      <w:pPr>
        <w:rPr>
          <w:rStyle w:val="Hyperlink"/>
          <w:color w:val="auto"/>
          <w:u w:val="none"/>
        </w:rPr>
      </w:pPr>
      <w:r w:rsidRPr="00A878E9">
        <w:rPr>
          <w:rStyle w:val="Hyperlink"/>
          <w:color w:val="auto"/>
          <w:u w:val="none"/>
        </w:rPr>
        <w:t>Please provide an introduction and overview of your project. Help the reviewers imagine your project. Please describe the project, the artistic medium, and when and where it will take place.</w:t>
      </w:r>
    </w:p>
    <w:p w14:paraId="0B1C7615" w14:textId="7435C51F" w:rsidR="00B9740D" w:rsidRDefault="00606F73" w:rsidP="001D54B9">
      <w:pPr>
        <w:rPr>
          <w:rStyle w:val="Hyperlink"/>
          <w:color w:val="auto"/>
          <w:u w:val="none"/>
        </w:rPr>
      </w:pPr>
      <w:r w:rsidRPr="00730CD4">
        <w:rPr>
          <w:rStyle w:val="Hyperlink"/>
          <w:b/>
          <w:bCs/>
          <w:color w:val="auto"/>
          <w:u w:val="none"/>
        </w:rPr>
        <w:t>Select one (1) Artistic Impact</w:t>
      </w:r>
      <w:r w:rsidRPr="00A878E9">
        <w:rPr>
          <w:rStyle w:val="Hyperlink"/>
          <w:color w:val="auto"/>
          <w:u w:val="none"/>
        </w:rPr>
        <w:t xml:space="preserve"> </w:t>
      </w:r>
      <w:r w:rsidR="00167CC5">
        <w:rPr>
          <w:rStyle w:val="Hyperlink"/>
          <w:color w:val="auto"/>
          <w:u w:val="none"/>
        </w:rPr>
        <w:t xml:space="preserve">criteria </w:t>
      </w:r>
      <w:r w:rsidRPr="00A878E9">
        <w:rPr>
          <w:rStyle w:val="Hyperlink"/>
          <w:color w:val="auto"/>
          <w:u w:val="none"/>
        </w:rPr>
        <w:t xml:space="preserve">and explain how your project will meet this artistic goal and impact. </w:t>
      </w:r>
      <w:hyperlink r:id="rId20" w:anchor="step-1-content" w:history="1">
        <w:r w:rsidRPr="00A878E9">
          <w:rPr>
            <w:rStyle w:val="Hyperlink"/>
          </w:rPr>
          <w:t>See the guidelines</w:t>
        </w:r>
      </w:hyperlink>
      <w:r w:rsidRPr="00A878E9">
        <w:rPr>
          <w:rStyle w:val="Hyperlink"/>
          <w:color w:val="auto"/>
          <w:u w:val="none"/>
        </w:rPr>
        <w:t xml:space="preserve"> for a full description of the Artistic Impact criteria options. </w:t>
      </w:r>
      <w:r>
        <w:rPr>
          <w:rStyle w:val="Hyperlink"/>
          <w:color w:val="auto"/>
          <w:u w:val="none"/>
        </w:rPr>
        <w:t xml:space="preserve">(Suggested </w:t>
      </w:r>
      <w:proofErr w:type="gramStart"/>
      <w:r>
        <w:rPr>
          <w:rStyle w:val="Hyperlink"/>
          <w:color w:val="auto"/>
          <w:u w:val="none"/>
        </w:rPr>
        <w:t>250 word</w:t>
      </w:r>
      <w:proofErr w:type="gramEnd"/>
      <w:r>
        <w:rPr>
          <w:rStyle w:val="Hyperlink"/>
          <w:color w:val="auto"/>
          <w:u w:val="none"/>
        </w:rPr>
        <w:t xml:space="preserve"> count)</w:t>
      </w:r>
    </w:p>
    <w:p w14:paraId="0CB07CD4" w14:textId="77777777" w:rsidR="00296CCF" w:rsidRPr="00296CCF" w:rsidRDefault="00EA3ACD" w:rsidP="00296CCF">
      <w:pPr>
        <w:rPr>
          <w:rStyle w:val="Hyperlink"/>
          <w:b/>
          <w:bCs/>
          <w:i/>
          <w:iCs/>
          <w:color w:val="auto"/>
          <w:u w:val="none"/>
        </w:rPr>
      </w:pPr>
      <w:r w:rsidRPr="00296CCF">
        <w:rPr>
          <w:rStyle w:val="Hyperlink"/>
          <w:b/>
          <w:bCs/>
          <w:i/>
          <w:iCs/>
          <w:color w:val="E75300" w:themeColor="accent4"/>
          <w:u w:val="none"/>
        </w:rPr>
        <w:lastRenderedPageBreak/>
        <w:t>C</w:t>
      </w:r>
      <w:r w:rsidR="00601A45" w:rsidRPr="00296CCF">
        <w:rPr>
          <w:rStyle w:val="Hyperlink"/>
          <w:b/>
          <w:bCs/>
          <w:i/>
          <w:iCs/>
          <w:color w:val="E75300" w:themeColor="accent4"/>
          <w:u w:val="none"/>
        </w:rPr>
        <w:t>RITERIA</w:t>
      </w:r>
      <w:r w:rsidRPr="00296CCF">
        <w:rPr>
          <w:rStyle w:val="Hyperlink"/>
          <w:b/>
          <w:bCs/>
          <w:i/>
          <w:iCs/>
          <w:color w:val="E75300" w:themeColor="accent4"/>
          <w:u w:val="none"/>
        </w:rPr>
        <w:t xml:space="preserve">: </w:t>
      </w:r>
      <w:r w:rsidRPr="00296CCF">
        <w:rPr>
          <w:rStyle w:val="Hyperlink"/>
          <w:i/>
          <w:iCs/>
          <w:color w:val="auto"/>
          <w:u w:val="none"/>
        </w:rPr>
        <w:t xml:space="preserve">Artistic </w:t>
      </w:r>
      <w:r w:rsidR="0018336F" w:rsidRPr="00296CCF">
        <w:rPr>
          <w:rStyle w:val="Hyperlink"/>
          <w:i/>
          <w:iCs/>
          <w:color w:val="auto"/>
          <w:u w:val="none"/>
        </w:rPr>
        <w:t>i</w:t>
      </w:r>
      <w:r w:rsidRPr="00296CCF">
        <w:rPr>
          <w:rStyle w:val="Hyperlink"/>
          <w:i/>
          <w:iCs/>
          <w:color w:val="auto"/>
          <w:u w:val="none"/>
        </w:rPr>
        <w:t xml:space="preserve">mpact, </w:t>
      </w:r>
      <w:r w:rsidR="00601A45" w:rsidRPr="00296CCF">
        <w:rPr>
          <w:rStyle w:val="Hyperlink"/>
          <w:i/>
          <w:iCs/>
          <w:color w:val="auto"/>
          <w:u w:val="none"/>
        </w:rPr>
        <w:t xml:space="preserve">Advancing </w:t>
      </w:r>
      <w:r w:rsidR="0018336F" w:rsidRPr="00296CCF">
        <w:rPr>
          <w:rStyle w:val="Hyperlink"/>
          <w:i/>
          <w:iCs/>
          <w:color w:val="auto"/>
          <w:u w:val="none"/>
        </w:rPr>
        <w:t>e</w:t>
      </w:r>
      <w:r w:rsidR="00601A45" w:rsidRPr="00296CCF">
        <w:rPr>
          <w:rStyle w:val="Hyperlink"/>
          <w:i/>
          <w:iCs/>
          <w:color w:val="auto"/>
          <w:u w:val="none"/>
        </w:rPr>
        <w:t>quity</w:t>
      </w:r>
    </w:p>
    <w:p w14:paraId="59B90D01" w14:textId="2FFCEFF6" w:rsidR="00296CCF" w:rsidRPr="00296CCF" w:rsidRDefault="00EA3ACD" w:rsidP="00296CCF">
      <w:pPr>
        <w:rPr>
          <w:rStyle w:val="Hyperlink"/>
          <w:b/>
          <w:bCs/>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sidRPr="00296CCF">
        <w:rPr>
          <w:rStyle w:val="Hyperlink"/>
          <w:i/>
          <w:iCs/>
          <w:color w:val="auto"/>
          <w:u w:val="none"/>
        </w:rPr>
        <w:t xml:space="preserve">Imagine you are telling a friend about your project and what it will be like to experience the project. For the Artistic Impact, contact us if you are not sure what criteria best </w:t>
      </w:r>
      <w:proofErr w:type="gramStart"/>
      <w:r w:rsidRPr="00296CCF">
        <w:rPr>
          <w:rStyle w:val="Hyperlink"/>
          <w:i/>
          <w:iCs/>
          <w:color w:val="auto"/>
          <w:u w:val="none"/>
        </w:rPr>
        <w:t>fits</w:t>
      </w:r>
      <w:proofErr w:type="gramEnd"/>
      <w:r w:rsidRPr="00296CCF">
        <w:rPr>
          <w:rStyle w:val="Hyperlink"/>
          <w:i/>
          <w:iCs/>
          <w:color w:val="auto"/>
          <w:u w:val="none"/>
        </w:rPr>
        <w:t xml:space="preserve"> your project.</w:t>
      </w:r>
    </w:p>
    <w:p w14:paraId="38AF8EE1" w14:textId="77777777" w:rsidR="000422F1" w:rsidRPr="00E1188A" w:rsidRDefault="000422F1" w:rsidP="00296CCF">
      <w:pPr>
        <w:rPr>
          <w:rStyle w:val="Hyperlink"/>
          <w:color w:val="auto"/>
          <w:u w:val="none"/>
        </w:rPr>
      </w:pPr>
      <w:r w:rsidRPr="00E1188A">
        <w:rPr>
          <w:rStyle w:val="Hyperlink"/>
          <w:color w:val="auto"/>
          <w:u w:val="none"/>
        </w:rPr>
        <w:t>– Select –</w:t>
      </w:r>
    </w:p>
    <w:p w14:paraId="4209306B" w14:textId="40E5D323" w:rsidR="000422F1" w:rsidRDefault="00000000" w:rsidP="00296CCF">
      <w:pPr>
        <w:pStyle w:val="Bulletsandnumberedlists"/>
        <w:spacing w:line="259" w:lineRule="auto"/>
      </w:pPr>
      <w:sdt>
        <w:sdtPr>
          <w:id w:val="580264941"/>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0422F1">
        <w:t>Continuity</w:t>
      </w:r>
    </w:p>
    <w:p w14:paraId="75935B2D" w14:textId="49207463" w:rsidR="000422F1" w:rsidRDefault="00000000" w:rsidP="00296CCF">
      <w:pPr>
        <w:pStyle w:val="Bulletsandnumberedlists"/>
        <w:spacing w:line="259" w:lineRule="auto"/>
      </w:pPr>
      <w:sdt>
        <w:sdtPr>
          <w:id w:val="-1748869104"/>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0422F1">
        <w:t>Growth</w:t>
      </w:r>
    </w:p>
    <w:p w14:paraId="311DB32D" w14:textId="654461A5" w:rsidR="000422F1" w:rsidRDefault="00000000" w:rsidP="00296CCF">
      <w:pPr>
        <w:pStyle w:val="Bulletsandnumberedlists"/>
        <w:spacing w:line="259" w:lineRule="auto"/>
      </w:pPr>
      <w:sdt>
        <w:sdtPr>
          <w:id w:val="-96798451"/>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0422F1">
        <w:t>Engagement</w:t>
      </w:r>
    </w:p>
    <w:p w14:paraId="77C8A657" w14:textId="77777777" w:rsidR="001D54B9" w:rsidRDefault="001D54B9" w:rsidP="00AE2A88">
      <w:pPr>
        <w:pStyle w:val="Bulletsandnumberedlists"/>
        <w:spacing w:line="259" w:lineRule="auto"/>
      </w:pPr>
    </w:p>
    <w:p w14:paraId="28DB4EF1" w14:textId="77777777" w:rsidR="00E1188A" w:rsidRPr="00E87E15" w:rsidRDefault="00E1188A" w:rsidP="00E87E15">
      <w:pPr>
        <w:pStyle w:val="Heading3"/>
      </w:pPr>
      <w:r w:rsidRPr="00E87E15">
        <w:t>Public Benefit*</w:t>
      </w:r>
    </w:p>
    <w:p w14:paraId="3639E14C" w14:textId="77777777" w:rsidR="00C164DC" w:rsidRPr="00A85060" w:rsidRDefault="00C164DC" w:rsidP="00C164DC">
      <w:pPr>
        <w:rPr>
          <w:rStyle w:val="Hyperlink"/>
          <w:color w:val="auto"/>
          <w:u w:val="none"/>
        </w:rPr>
      </w:pPr>
      <w:r>
        <w:t xml:space="preserve">How will county residents and visitors be able to enjoy, experience, or benefit from the art or artmaking? How many people will benefit from the project? How will the project be made accessible to many ages, disabilities, languages, and communities? </w:t>
      </w:r>
      <w:r>
        <w:rPr>
          <w:rStyle w:val="Hyperlink"/>
          <w:color w:val="auto"/>
          <w:u w:val="none"/>
        </w:rPr>
        <w:t xml:space="preserve">(Suggested </w:t>
      </w:r>
      <w:proofErr w:type="gramStart"/>
      <w:r>
        <w:rPr>
          <w:rStyle w:val="Hyperlink"/>
          <w:color w:val="auto"/>
          <w:u w:val="none"/>
        </w:rPr>
        <w:t>250 word</w:t>
      </w:r>
      <w:proofErr w:type="gramEnd"/>
      <w:r>
        <w:rPr>
          <w:rStyle w:val="Hyperlink"/>
          <w:color w:val="auto"/>
          <w:u w:val="none"/>
        </w:rPr>
        <w:t xml:space="preserve"> count)</w:t>
      </w:r>
    </w:p>
    <w:p w14:paraId="707AB2AA" w14:textId="77777777" w:rsidR="00296CCF" w:rsidRPr="00296CCF" w:rsidRDefault="00601A45" w:rsidP="00296CCF">
      <w:pPr>
        <w:rPr>
          <w:i/>
          <w:iCs/>
        </w:rPr>
      </w:pPr>
      <w:r w:rsidRPr="00296CCF">
        <w:rPr>
          <w:b/>
          <w:bCs/>
          <w:i/>
          <w:iCs/>
          <w:color w:val="E75300" w:themeColor="accent4"/>
        </w:rPr>
        <w:t>CRITERIA:</w:t>
      </w:r>
      <w:r w:rsidRPr="00296CCF">
        <w:rPr>
          <w:i/>
          <w:iCs/>
          <w:color w:val="E75300" w:themeColor="accent4"/>
        </w:rPr>
        <w:t xml:space="preserve"> </w:t>
      </w:r>
      <w:r w:rsidRPr="00296CCF">
        <w:rPr>
          <w:i/>
          <w:iCs/>
        </w:rPr>
        <w:t xml:space="preserve">Public benefit, </w:t>
      </w:r>
      <w:r w:rsidR="0018336F" w:rsidRPr="00296CCF">
        <w:rPr>
          <w:i/>
          <w:iCs/>
        </w:rPr>
        <w:t>Advancing equity</w:t>
      </w:r>
    </w:p>
    <w:p w14:paraId="49CDBFDA" w14:textId="37B6878B" w:rsidR="00687746" w:rsidRDefault="007C445D" w:rsidP="00296CCF">
      <w:pPr>
        <w:rPr>
          <w:i/>
          <w:iCs/>
        </w:rPr>
      </w:pPr>
      <w:r w:rsidRPr="00296CCF">
        <w:rPr>
          <w:b/>
          <w:bCs/>
          <w:i/>
          <w:iCs/>
          <w:color w:val="E75300" w:themeColor="accent4"/>
        </w:rPr>
        <w:t>TIP:</w:t>
      </w:r>
      <w:r w:rsidRPr="00296CCF">
        <w:rPr>
          <w:i/>
          <w:iCs/>
          <w:color w:val="E75300" w:themeColor="accent4"/>
        </w:rPr>
        <w:t xml:space="preserve"> </w:t>
      </w:r>
      <w:r w:rsidR="001851EA" w:rsidRPr="00296CCF">
        <w:rPr>
          <w:i/>
          <w:iCs/>
        </w:rPr>
        <w:t xml:space="preserve">We know it might be unusual to think of your work </w:t>
      </w:r>
      <w:r w:rsidR="00EF6B82" w:rsidRPr="00296CCF">
        <w:rPr>
          <w:i/>
          <w:iCs/>
        </w:rPr>
        <w:t xml:space="preserve">as having a </w:t>
      </w:r>
      <w:r w:rsidR="001851EA" w:rsidRPr="00296CCF">
        <w:rPr>
          <w:i/>
          <w:iCs/>
        </w:rPr>
        <w:t>“public benefit,” since art is an essential form of expression</w:t>
      </w:r>
      <w:r w:rsidR="00C322AA" w:rsidRPr="00296CCF">
        <w:rPr>
          <w:i/>
          <w:iCs/>
        </w:rPr>
        <w:t xml:space="preserve">. </w:t>
      </w:r>
      <w:r w:rsidR="00CC7482" w:rsidRPr="00296CCF">
        <w:rPr>
          <w:i/>
          <w:iCs/>
        </w:rPr>
        <w:t>In some ways, the</w:t>
      </w:r>
      <w:r w:rsidR="006A6A1E" w:rsidRPr="00296CCF">
        <w:rPr>
          <w:i/>
          <w:iCs/>
        </w:rPr>
        <w:t xml:space="preserve"> county</w:t>
      </w:r>
      <w:r w:rsidR="00C322AA" w:rsidRPr="00296CCF">
        <w:rPr>
          <w:i/>
          <w:iCs/>
        </w:rPr>
        <w:t xml:space="preserve"> </w:t>
      </w:r>
      <w:r w:rsidR="00CC7482" w:rsidRPr="00296CCF">
        <w:rPr>
          <w:i/>
          <w:iCs/>
        </w:rPr>
        <w:t xml:space="preserve">is </w:t>
      </w:r>
      <w:r w:rsidR="006A6A1E" w:rsidRPr="00296CCF">
        <w:rPr>
          <w:i/>
          <w:iCs/>
        </w:rPr>
        <w:t xml:space="preserve">using local taxes to pay you </w:t>
      </w:r>
      <w:r w:rsidR="00C322AA" w:rsidRPr="00296CCF">
        <w:rPr>
          <w:i/>
          <w:iCs/>
        </w:rPr>
        <w:t xml:space="preserve">to create </w:t>
      </w:r>
      <w:r w:rsidR="006A6A1E" w:rsidRPr="00296CCF">
        <w:rPr>
          <w:i/>
          <w:iCs/>
        </w:rPr>
        <w:t>a</w:t>
      </w:r>
      <w:r w:rsidR="00C322AA" w:rsidRPr="00296CCF">
        <w:rPr>
          <w:i/>
          <w:iCs/>
        </w:rPr>
        <w:t xml:space="preserve"> project for the public. </w:t>
      </w:r>
      <w:r w:rsidR="00B022F3" w:rsidRPr="00296CCF">
        <w:rPr>
          <w:i/>
          <w:iCs/>
        </w:rPr>
        <w:t>This is your opportunity to share how t</w:t>
      </w:r>
      <w:r w:rsidR="007A59BC" w:rsidRPr="00296CCF">
        <w:rPr>
          <w:i/>
          <w:iCs/>
        </w:rPr>
        <w:t>he</w:t>
      </w:r>
      <w:r w:rsidR="00B022F3" w:rsidRPr="00296CCF">
        <w:rPr>
          <w:i/>
          <w:iCs/>
        </w:rPr>
        <w:t xml:space="preserve"> public will access the work</w:t>
      </w:r>
      <w:r w:rsidR="00AA403E" w:rsidRPr="00296CCF">
        <w:rPr>
          <w:i/>
          <w:iCs/>
        </w:rPr>
        <w:t xml:space="preserve"> and why that is important. </w:t>
      </w:r>
    </w:p>
    <w:p w14:paraId="3C7ED7F3" w14:textId="77777777" w:rsidR="00730CD4" w:rsidRPr="00296CCF" w:rsidRDefault="00730CD4" w:rsidP="00296CCF">
      <w:pPr>
        <w:rPr>
          <w:rStyle w:val="Hyperlink"/>
          <w:i/>
          <w:iCs/>
          <w:color w:val="auto"/>
          <w:u w:val="none"/>
        </w:rPr>
      </w:pPr>
    </w:p>
    <w:p w14:paraId="1A95D006" w14:textId="5AA66A06" w:rsidR="005857BA" w:rsidRPr="00E87E15" w:rsidRDefault="005857BA" w:rsidP="00E87E15">
      <w:pPr>
        <w:pStyle w:val="Heading3"/>
      </w:pPr>
      <w:r w:rsidRPr="00E87E15">
        <w:t>Qualifications*</w:t>
      </w:r>
    </w:p>
    <w:p w14:paraId="6720AD3C" w14:textId="77777777" w:rsidR="0015521A" w:rsidRDefault="0015521A" w:rsidP="0015521A">
      <w:pPr>
        <w:rPr>
          <w:rStyle w:val="Hyperlink"/>
          <w:color w:val="auto"/>
          <w:u w:val="none"/>
        </w:rPr>
      </w:pPr>
      <w:r>
        <w:rPr>
          <w:rStyle w:val="Hyperlink"/>
          <w:color w:val="auto"/>
          <w:u w:val="none"/>
        </w:rPr>
        <w:t xml:space="preserve">Please describe your group’s experience, expertise, or accomplishments that show an ability to successfully manage and complete this project. This can include past projects of a similar scale, formal or informal education or </w:t>
      </w:r>
      <w:r w:rsidRPr="00E1188A">
        <w:rPr>
          <w:rStyle w:val="Hyperlink"/>
          <w:color w:val="auto"/>
          <w:u w:val="none"/>
        </w:rPr>
        <w:t>training</w:t>
      </w:r>
      <w:r>
        <w:rPr>
          <w:rStyle w:val="Hyperlink"/>
          <w:color w:val="auto"/>
          <w:u w:val="none"/>
        </w:rPr>
        <w:t>,</w:t>
      </w:r>
      <w:r w:rsidRPr="00E1188A">
        <w:rPr>
          <w:rStyle w:val="Hyperlink"/>
          <w:color w:val="auto"/>
          <w:u w:val="none"/>
        </w:rPr>
        <w:t xml:space="preserve"> and personal</w:t>
      </w:r>
      <w:r>
        <w:rPr>
          <w:rStyle w:val="Hyperlink"/>
          <w:color w:val="auto"/>
          <w:u w:val="none"/>
        </w:rPr>
        <w:t xml:space="preserve"> experiences. </w:t>
      </w:r>
    </w:p>
    <w:p w14:paraId="6BA2BFEB" w14:textId="77777777" w:rsidR="0015521A" w:rsidRDefault="0015521A" w:rsidP="0015521A">
      <w:pPr>
        <w:rPr>
          <w:rStyle w:val="Hyperlink"/>
          <w:color w:val="auto"/>
          <w:u w:val="none"/>
        </w:rPr>
      </w:pPr>
      <w:r w:rsidRPr="00C91455">
        <w:rPr>
          <w:rStyle w:val="Hyperlink"/>
          <w:color w:val="auto"/>
          <w:u w:val="none"/>
        </w:rPr>
        <w:t>If your group does not have art as its core mission</w:t>
      </w:r>
      <w:r>
        <w:rPr>
          <w:rStyle w:val="Hyperlink"/>
          <w:color w:val="auto"/>
          <w:u w:val="none"/>
        </w:rPr>
        <w:t xml:space="preserve"> or purpose</w:t>
      </w:r>
      <w:r w:rsidRPr="00C91455">
        <w:rPr>
          <w:rStyle w:val="Hyperlink"/>
          <w:color w:val="auto"/>
          <w:u w:val="none"/>
        </w:rPr>
        <w:t xml:space="preserve">, </w:t>
      </w:r>
      <w:r>
        <w:rPr>
          <w:rStyle w:val="Hyperlink"/>
          <w:color w:val="auto"/>
          <w:u w:val="none"/>
        </w:rPr>
        <w:t>you must have a formal partnership with an</w:t>
      </w:r>
      <w:r w:rsidRPr="00C91455">
        <w:rPr>
          <w:rStyle w:val="Hyperlink"/>
          <w:color w:val="auto"/>
          <w:u w:val="none"/>
        </w:rPr>
        <w:t xml:space="preserve"> artist or arts group. </w:t>
      </w:r>
      <w:r>
        <w:rPr>
          <w:rStyle w:val="Hyperlink"/>
          <w:color w:val="auto"/>
          <w:u w:val="none"/>
        </w:rPr>
        <w:t xml:space="preserve">Please include the lead artist's relevant experience as well. </w:t>
      </w:r>
      <w:r w:rsidRPr="00C91455">
        <w:rPr>
          <w:rStyle w:val="Hyperlink"/>
          <w:color w:val="auto"/>
          <w:u w:val="none"/>
        </w:rPr>
        <w:t xml:space="preserve">If awarded funding, </w:t>
      </w:r>
      <w:r>
        <w:rPr>
          <w:rStyle w:val="Hyperlink"/>
          <w:color w:val="auto"/>
          <w:u w:val="none"/>
        </w:rPr>
        <w:t xml:space="preserve">you may be required to submit a written agreement. </w:t>
      </w:r>
    </w:p>
    <w:p w14:paraId="001CC642" w14:textId="77777777" w:rsidR="00296CCF" w:rsidRDefault="0015521A" w:rsidP="00296CCF">
      <w:pPr>
        <w:rPr>
          <w:rStyle w:val="Hyperlink"/>
          <w:color w:val="auto"/>
          <w:u w:val="none"/>
        </w:rPr>
      </w:pPr>
      <w:r>
        <w:rPr>
          <w:rStyle w:val="Hyperlink"/>
          <w:color w:val="auto"/>
          <w:u w:val="none"/>
        </w:rPr>
        <w:t xml:space="preserve">If any members of your group are staff at a Sustained Support organization, please let us know. This grant cannot fund projects produced or funded by Sustained Support organizations. (Suggested </w:t>
      </w:r>
      <w:proofErr w:type="gramStart"/>
      <w:r>
        <w:rPr>
          <w:rStyle w:val="Hyperlink"/>
          <w:color w:val="auto"/>
          <w:u w:val="none"/>
        </w:rPr>
        <w:t>250 word</w:t>
      </w:r>
      <w:proofErr w:type="gramEnd"/>
      <w:r>
        <w:rPr>
          <w:rStyle w:val="Hyperlink"/>
          <w:color w:val="auto"/>
          <w:u w:val="none"/>
        </w:rPr>
        <w:t xml:space="preserve"> count)</w:t>
      </w:r>
    </w:p>
    <w:p w14:paraId="3BC78244" w14:textId="76FDC288" w:rsidR="0018336F" w:rsidRPr="00296CCF" w:rsidRDefault="0018336F" w:rsidP="00296CCF">
      <w:pPr>
        <w:rPr>
          <w:rStyle w:val="Hyperlink"/>
          <w:color w:val="auto"/>
          <w:u w:val="none"/>
        </w:rPr>
      </w:pPr>
      <w:r w:rsidRPr="00296CCF">
        <w:rPr>
          <w:b/>
          <w:bCs/>
          <w:i/>
          <w:iCs/>
          <w:color w:val="E75300" w:themeColor="accent4"/>
        </w:rPr>
        <w:t>CRITERIA</w:t>
      </w:r>
      <w:r>
        <w:rPr>
          <w:b/>
          <w:bCs/>
          <w:i/>
          <w:iCs/>
        </w:rPr>
        <w:t>:</w:t>
      </w:r>
      <w:r>
        <w:rPr>
          <w:i/>
          <w:iCs/>
        </w:rPr>
        <w:t xml:space="preserve"> Quality and qualifications, Feasibility</w:t>
      </w:r>
    </w:p>
    <w:p w14:paraId="0E1C34E2" w14:textId="5648A3FA" w:rsidR="00B24C29" w:rsidRDefault="00AA403E" w:rsidP="00296CCF">
      <w:pPr>
        <w:rPr>
          <w:rStyle w:val="Hyperlink"/>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sidR="007A59BC" w:rsidRPr="00FC04DA">
        <w:rPr>
          <w:rStyle w:val="Hyperlink"/>
          <w:i/>
          <w:iCs/>
          <w:color w:val="auto"/>
          <w:u w:val="none"/>
        </w:rPr>
        <w:t>Show the panelists that you</w:t>
      </w:r>
      <w:r w:rsidR="009741AB">
        <w:rPr>
          <w:rStyle w:val="Hyperlink"/>
          <w:i/>
          <w:iCs/>
          <w:color w:val="auto"/>
          <w:u w:val="none"/>
        </w:rPr>
        <w:t>r</w:t>
      </w:r>
      <w:r w:rsidR="007A59BC" w:rsidRPr="00FC04DA">
        <w:rPr>
          <w:rStyle w:val="Hyperlink"/>
          <w:i/>
          <w:iCs/>
          <w:color w:val="auto"/>
          <w:u w:val="none"/>
        </w:rPr>
        <w:t xml:space="preserve"> </w:t>
      </w:r>
      <w:r w:rsidR="00452474">
        <w:rPr>
          <w:rStyle w:val="Hyperlink"/>
          <w:i/>
          <w:iCs/>
          <w:color w:val="auto"/>
          <w:u w:val="none"/>
        </w:rPr>
        <w:t>group can</w:t>
      </w:r>
      <w:r w:rsidR="007A59BC" w:rsidRPr="00FC04DA">
        <w:rPr>
          <w:rStyle w:val="Hyperlink"/>
          <w:i/>
          <w:iCs/>
          <w:color w:val="auto"/>
          <w:u w:val="none"/>
        </w:rPr>
        <w:t xml:space="preserve"> complete this new project</w:t>
      </w:r>
      <w:r w:rsidR="0015521A">
        <w:rPr>
          <w:rStyle w:val="Hyperlink"/>
          <w:i/>
          <w:iCs/>
          <w:color w:val="auto"/>
          <w:u w:val="none"/>
        </w:rPr>
        <w:t>.</w:t>
      </w:r>
      <w:r w:rsidR="007A59BC" w:rsidRPr="00FC04DA">
        <w:rPr>
          <w:rStyle w:val="Hyperlink"/>
          <w:i/>
          <w:iCs/>
          <w:color w:val="auto"/>
          <w:u w:val="none"/>
        </w:rPr>
        <w:t xml:space="preserve"> </w:t>
      </w:r>
      <w:r w:rsidR="00960A63">
        <w:rPr>
          <w:rStyle w:val="Hyperlink"/>
          <w:i/>
          <w:iCs/>
          <w:color w:val="auto"/>
          <w:u w:val="none"/>
        </w:rPr>
        <w:t xml:space="preserve">Describe a recent </w:t>
      </w:r>
      <w:r w:rsidR="00FC04DA" w:rsidRPr="00FC04DA">
        <w:rPr>
          <w:rStyle w:val="Hyperlink"/>
          <w:i/>
          <w:iCs/>
          <w:color w:val="auto"/>
          <w:u w:val="none"/>
        </w:rPr>
        <w:t>project</w:t>
      </w:r>
      <w:r w:rsidR="00960A63">
        <w:rPr>
          <w:rStyle w:val="Hyperlink"/>
          <w:i/>
          <w:iCs/>
          <w:color w:val="auto"/>
          <w:u w:val="none"/>
        </w:rPr>
        <w:t xml:space="preserve"> and mention your </w:t>
      </w:r>
      <w:r w:rsidR="00FC04DA" w:rsidRPr="00FC04DA">
        <w:rPr>
          <w:rStyle w:val="Hyperlink"/>
          <w:i/>
          <w:iCs/>
          <w:color w:val="auto"/>
          <w:u w:val="none"/>
        </w:rPr>
        <w:t xml:space="preserve">Work Samples. </w:t>
      </w:r>
    </w:p>
    <w:p w14:paraId="5576A9B6" w14:textId="77777777" w:rsidR="00730CD4" w:rsidRPr="00FC04DA" w:rsidRDefault="00730CD4" w:rsidP="00296CCF">
      <w:pPr>
        <w:rPr>
          <w:rStyle w:val="Hyperlink"/>
          <w:i/>
          <w:iCs/>
          <w:color w:val="auto"/>
          <w:u w:val="none"/>
        </w:rPr>
      </w:pPr>
    </w:p>
    <w:p w14:paraId="1A722144" w14:textId="14553717" w:rsidR="00F83695" w:rsidRPr="00E87E15" w:rsidRDefault="00F83695" w:rsidP="00E87E15">
      <w:pPr>
        <w:pStyle w:val="Heading3"/>
      </w:pPr>
      <w:r w:rsidRPr="00E87E15">
        <w:lastRenderedPageBreak/>
        <w:t>Fiscal Sponsorship (optional)</w:t>
      </w:r>
    </w:p>
    <w:p w14:paraId="4F7094F5" w14:textId="77777777" w:rsidR="0008352F" w:rsidRPr="0008352F" w:rsidRDefault="0008352F" w:rsidP="0008352F">
      <w:r w:rsidRPr="0008352F">
        <w:t xml:space="preserve">If your group plans to work with a </w:t>
      </w:r>
      <w:hyperlink r:id="rId21" w:history="1">
        <w:r w:rsidRPr="0008352F">
          <w:rPr>
            <w:rStyle w:val="Hyperlink"/>
          </w:rPr>
          <w:t>Fiscal Sponsor</w:t>
        </w:r>
      </w:hyperlink>
      <w:r w:rsidRPr="0008352F">
        <w:t>, please click the "Select" button below and search for your fiscal sponsor. Choose "Other" if you do not see your fiscal sponsor or you are still looking for one.</w:t>
      </w:r>
    </w:p>
    <w:p w14:paraId="3DCC4B68" w14:textId="007AFA36" w:rsidR="00F83695" w:rsidRDefault="0008352F" w:rsidP="00296CCF">
      <w:pPr>
        <w:rPr>
          <w:rStyle w:val="Hyperlink"/>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sidR="007C20A9">
        <w:rPr>
          <w:rStyle w:val="Hyperlink"/>
          <w:i/>
          <w:iCs/>
          <w:color w:val="auto"/>
          <w:u w:val="none"/>
        </w:rPr>
        <w:t>Your group does not need to be nonprofit, but you have the option to work with a nonprofit fiscal sponsor</w:t>
      </w:r>
      <w:r w:rsidR="00CE2CD3">
        <w:rPr>
          <w:rStyle w:val="Hyperlink"/>
          <w:i/>
          <w:iCs/>
          <w:color w:val="auto"/>
          <w:u w:val="none"/>
        </w:rPr>
        <w:t xml:space="preserve"> if you receive the award</w:t>
      </w:r>
      <w:r w:rsidR="007C20A9">
        <w:rPr>
          <w:rStyle w:val="Hyperlink"/>
          <w:i/>
          <w:iCs/>
          <w:color w:val="auto"/>
          <w:u w:val="none"/>
        </w:rPr>
        <w:t xml:space="preserve">. </w:t>
      </w:r>
      <w:proofErr w:type="gramStart"/>
      <w:r>
        <w:rPr>
          <w:rStyle w:val="Hyperlink"/>
          <w:i/>
          <w:iCs/>
          <w:color w:val="auto"/>
          <w:u w:val="none"/>
        </w:rPr>
        <w:t>Not</w:t>
      </w:r>
      <w:proofErr w:type="gramEnd"/>
      <w:r>
        <w:rPr>
          <w:rStyle w:val="Hyperlink"/>
          <w:i/>
          <w:iCs/>
          <w:color w:val="auto"/>
          <w:u w:val="none"/>
        </w:rPr>
        <w:t xml:space="preserve"> sure what this means? </w:t>
      </w:r>
      <w:r w:rsidR="007C20A9">
        <w:rPr>
          <w:rStyle w:val="Hyperlink"/>
          <w:i/>
          <w:iCs/>
          <w:color w:val="auto"/>
          <w:u w:val="none"/>
        </w:rPr>
        <w:t xml:space="preserve">Click the </w:t>
      </w:r>
      <w:hyperlink r:id="rId22" w:history="1">
        <w:r w:rsidR="007C20A9" w:rsidRPr="007C20A9">
          <w:rPr>
            <w:rStyle w:val="Hyperlink"/>
            <w:i/>
            <w:iCs/>
          </w:rPr>
          <w:t>link above</w:t>
        </w:r>
      </w:hyperlink>
      <w:r w:rsidR="007C20A9">
        <w:rPr>
          <w:rStyle w:val="Hyperlink"/>
          <w:i/>
          <w:iCs/>
          <w:color w:val="auto"/>
          <w:u w:val="none"/>
        </w:rPr>
        <w:t xml:space="preserve"> or c</w:t>
      </w:r>
      <w:r>
        <w:rPr>
          <w:rStyle w:val="Hyperlink"/>
          <w:i/>
          <w:iCs/>
          <w:color w:val="auto"/>
          <w:u w:val="none"/>
        </w:rPr>
        <w:t>ontact us!</w:t>
      </w:r>
    </w:p>
    <w:p w14:paraId="5D702078" w14:textId="77777777" w:rsidR="00296CCF" w:rsidRPr="00F83695" w:rsidRDefault="00296CCF" w:rsidP="00296CCF"/>
    <w:p w14:paraId="4DB16086" w14:textId="71CB2C5F" w:rsidR="00EB2169" w:rsidRPr="00E87E15" w:rsidRDefault="00EB2169" w:rsidP="00E87E15">
      <w:pPr>
        <w:pStyle w:val="Heading3"/>
      </w:pPr>
      <w:r w:rsidRPr="00E87E15">
        <w:t>Project Plan*</w:t>
      </w:r>
    </w:p>
    <w:p w14:paraId="4B235B2C" w14:textId="23780B20" w:rsidR="0081345A" w:rsidRDefault="0081345A" w:rsidP="0081345A">
      <w:pPr>
        <w:rPr>
          <w:rStyle w:val="Hyperlink"/>
          <w:color w:val="auto"/>
          <w:u w:val="none"/>
        </w:rPr>
      </w:pPr>
      <w:r w:rsidRPr="00E1188A">
        <w:rPr>
          <w:rStyle w:val="Hyperlink"/>
          <w:color w:val="auto"/>
          <w:u w:val="none"/>
        </w:rPr>
        <w:t xml:space="preserve">Provide a basic timeline </w:t>
      </w:r>
      <w:r>
        <w:rPr>
          <w:rStyle w:val="Hyperlink"/>
          <w:color w:val="auto"/>
          <w:u w:val="none"/>
        </w:rPr>
        <w:t>for</w:t>
      </w:r>
      <w:r w:rsidRPr="00E1188A">
        <w:rPr>
          <w:rStyle w:val="Hyperlink"/>
          <w:color w:val="auto"/>
          <w:u w:val="none"/>
        </w:rPr>
        <w:t xml:space="preserve"> your project</w:t>
      </w:r>
      <w:r>
        <w:rPr>
          <w:rStyle w:val="Hyperlink"/>
          <w:color w:val="auto"/>
          <w:u w:val="none"/>
        </w:rPr>
        <w:t xml:space="preserve">: what are the key steps you need to complete the project and </w:t>
      </w:r>
      <w:r w:rsidRPr="00E1188A">
        <w:rPr>
          <w:rStyle w:val="Hyperlink"/>
          <w:color w:val="auto"/>
          <w:u w:val="none"/>
        </w:rPr>
        <w:t xml:space="preserve">when </w:t>
      </w:r>
      <w:r>
        <w:rPr>
          <w:rStyle w:val="Hyperlink"/>
          <w:color w:val="auto"/>
          <w:u w:val="none"/>
        </w:rPr>
        <w:t xml:space="preserve">do </w:t>
      </w:r>
      <w:r w:rsidRPr="00E1188A">
        <w:rPr>
          <w:rStyle w:val="Hyperlink"/>
          <w:color w:val="auto"/>
          <w:u w:val="none"/>
        </w:rPr>
        <w:t xml:space="preserve">you plan to </w:t>
      </w:r>
      <w:r>
        <w:rPr>
          <w:rStyle w:val="Hyperlink"/>
          <w:color w:val="auto"/>
          <w:u w:val="none"/>
        </w:rPr>
        <w:t>finish each?</w:t>
      </w:r>
      <w:r w:rsidRPr="00E1188A">
        <w:rPr>
          <w:rStyle w:val="Hyperlink"/>
          <w:color w:val="auto"/>
          <w:u w:val="none"/>
        </w:rPr>
        <w:t xml:space="preserve"> </w:t>
      </w:r>
      <w:r>
        <w:rPr>
          <w:rStyle w:val="Hyperlink"/>
          <w:color w:val="auto"/>
          <w:u w:val="none"/>
        </w:rPr>
        <w:t>How will you invite the public</w:t>
      </w:r>
      <w:r w:rsidRPr="00E1188A">
        <w:rPr>
          <w:rStyle w:val="Hyperlink"/>
          <w:color w:val="auto"/>
          <w:u w:val="none"/>
        </w:rPr>
        <w:t xml:space="preserve"> to </w:t>
      </w:r>
      <w:r>
        <w:rPr>
          <w:rStyle w:val="Hyperlink"/>
          <w:color w:val="auto"/>
          <w:u w:val="none"/>
        </w:rPr>
        <w:t xml:space="preserve">attend or </w:t>
      </w:r>
      <w:r w:rsidRPr="00E1188A">
        <w:rPr>
          <w:rStyle w:val="Hyperlink"/>
          <w:color w:val="auto"/>
          <w:u w:val="none"/>
        </w:rPr>
        <w:t>participate</w:t>
      </w:r>
      <w:r>
        <w:rPr>
          <w:rStyle w:val="Hyperlink"/>
          <w:color w:val="auto"/>
          <w:u w:val="none"/>
        </w:rPr>
        <w:t>?</w:t>
      </w:r>
    </w:p>
    <w:p w14:paraId="266D9727" w14:textId="77777777" w:rsidR="0081345A" w:rsidRDefault="0081345A" w:rsidP="0081345A">
      <w:pPr>
        <w:rPr>
          <w:rStyle w:val="Hyperlink"/>
          <w:color w:val="auto"/>
          <w:u w:val="none"/>
        </w:rPr>
      </w:pPr>
      <w:r>
        <w:rPr>
          <w:rStyle w:val="Hyperlink"/>
          <w:color w:val="auto"/>
          <w:u w:val="none"/>
        </w:rPr>
        <w:t>How would</w:t>
      </w:r>
      <w:r w:rsidRPr="00E1188A">
        <w:rPr>
          <w:rStyle w:val="Hyperlink"/>
          <w:color w:val="auto"/>
          <w:u w:val="none"/>
        </w:rPr>
        <w:t xml:space="preserve"> you scale down or alter your</w:t>
      </w:r>
      <w:r>
        <w:rPr>
          <w:rStyle w:val="Hyperlink"/>
          <w:color w:val="auto"/>
          <w:u w:val="none"/>
        </w:rPr>
        <w:t xml:space="preserve"> plan</w:t>
      </w:r>
      <w:r w:rsidRPr="00E1188A">
        <w:rPr>
          <w:rStyle w:val="Hyperlink"/>
          <w:color w:val="auto"/>
          <w:u w:val="none"/>
        </w:rPr>
        <w:t xml:space="preserve"> if you do</w:t>
      </w:r>
      <w:r>
        <w:rPr>
          <w:rStyle w:val="Hyperlink"/>
          <w:color w:val="auto"/>
          <w:u w:val="none"/>
        </w:rPr>
        <w:t xml:space="preserve"> not </w:t>
      </w:r>
      <w:r w:rsidRPr="00E1188A">
        <w:rPr>
          <w:rStyle w:val="Hyperlink"/>
          <w:color w:val="auto"/>
          <w:u w:val="none"/>
        </w:rPr>
        <w:t xml:space="preserve">receive </w:t>
      </w:r>
      <w:r>
        <w:rPr>
          <w:rStyle w:val="Hyperlink"/>
          <w:color w:val="auto"/>
          <w:u w:val="none"/>
        </w:rPr>
        <w:t>the</w:t>
      </w:r>
      <w:r w:rsidRPr="00E1188A">
        <w:rPr>
          <w:rStyle w:val="Hyperlink"/>
          <w:color w:val="auto"/>
          <w:u w:val="none"/>
        </w:rPr>
        <w:t xml:space="preserve"> full funding request</w:t>
      </w:r>
      <w:r>
        <w:rPr>
          <w:rStyle w:val="Hyperlink"/>
          <w:color w:val="auto"/>
          <w:u w:val="none"/>
        </w:rPr>
        <w:t xml:space="preserve"> and other pending income? (Suggested </w:t>
      </w:r>
      <w:proofErr w:type="gramStart"/>
      <w:r>
        <w:rPr>
          <w:rStyle w:val="Hyperlink"/>
          <w:color w:val="auto"/>
          <w:u w:val="none"/>
        </w:rPr>
        <w:t>250 word</w:t>
      </w:r>
      <w:proofErr w:type="gramEnd"/>
      <w:r>
        <w:rPr>
          <w:rStyle w:val="Hyperlink"/>
          <w:color w:val="auto"/>
          <w:u w:val="none"/>
        </w:rPr>
        <w:t xml:space="preserve"> count)</w:t>
      </w:r>
    </w:p>
    <w:p w14:paraId="5927D435" w14:textId="5D3F61A8" w:rsidR="0018336F" w:rsidRPr="0018336F" w:rsidRDefault="0018336F" w:rsidP="00296CCF">
      <w:pPr>
        <w:rPr>
          <w:rStyle w:val="Hyperlink"/>
          <w:i/>
          <w:iCs/>
          <w:color w:val="auto"/>
          <w:u w:val="none"/>
        </w:rPr>
      </w:pPr>
      <w:r w:rsidRPr="00296CCF">
        <w:rPr>
          <w:b/>
          <w:bCs/>
          <w:i/>
          <w:iCs/>
          <w:color w:val="E75300" w:themeColor="accent4"/>
        </w:rPr>
        <w:t>CRITERIA:</w:t>
      </w:r>
      <w:r w:rsidRPr="00296CCF">
        <w:rPr>
          <w:i/>
          <w:iCs/>
          <w:color w:val="E75300" w:themeColor="accent4"/>
        </w:rPr>
        <w:t xml:space="preserve"> </w:t>
      </w:r>
      <w:r>
        <w:rPr>
          <w:i/>
          <w:iCs/>
        </w:rPr>
        <w:t>Feasibility</w:t>
      </w:r>
    </w:p>
    <w:p w14:paraId="19E6ECED" w14:textId="4302B007" w:rsidR="00B24C29" w:rsidRDefault="00687746" w:rsidP="00296CCF">
      <w:pPr>
        <w:rPr>
          <w:rStyle w:val="Hyperlink"/>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Pr>
          <w:rStyle w:val="Hyperlink"/>
          <w:i/>
          <w:iCs/>
          <w:color w:val="auto"/>
          <w:u w:val="none"/>
        </w:rPr>
        <w:t>Th</w:t>
      </w:r>
      <w:r w:rsidR="002A2A48">
        <w:rPr>
          <w:rStyle w:val="Hyperlink"/>
          <w:i/>
          <w:iCs/>
          <w:color w:val="auto"/>
          <w:u w:val="none"/>
        </w:rPr>
        <w:t>e timeline</w:t>
      </w:r>
      <w:r>
        <w:rPr>
          <w:rStyle w:val="Hyperlink"/>
          <w:i/>
          <w:iCs/>
          <w:color w:val="auto"/>
          <w:u w:val="none"/>
        </w:rPr>
        <w:t xml:space="preserve"> can be a simple list with </w:t>
      </w:r>
      <w:r w:rsidR="00CE2CD3">
        <w:rPr>
          <w:rStyle w:val="Hyperlink"/>
          <w:i/>
          <w:iCs/>
          <w:color w:val="auto"/>
          <w:u w:val="none"/>
        </w:rPr>
        <w:t xml:space="preserve">approximate </w:t>
      </w:r>
      <w:r>
        <w:rPr>
          <w:rStyle w:val="Hyperlink"/>
          <w:i/>
          <w:iCs/>
          <w:color w:val="auto"/>
          <w:u w:val="none"/>
        </w:rPr>
        <w:t>dates</w:t>
      </w:r>
      <w:r w:rsidR="00B24C29">
        <w:rPr>
          <w:rStyle w:val="Hyperlink"/>
          <w:i/>
          <w:iCs/>
          <w:color w:val="auto"/>
          <w:u w:val="none"/>
        </w:rPr>
        <w:t>.</w:t>
      </w:r>
      <w:r w:rsidR="0015473D">
        <w:rPr>
          <w:rStyle w:val="Hyperlink"/>
          <w:i/>
          <w:iCs/>
          <w:color w:val="auto"/>
          <w:u w:val="none"/>
        </w:rPr>
        <w:t xml:space="preserve"> Share specific examples of how you will invite the public. </w:t>
      </w:r>
      <w:r w:rsidR="00CE2CD3">
        <w:rPr>
          <w:rStyle w:val="Hyperlink"/>
          <w:i/>
          <w:iCs/>
          <w:color w:val="auto"/>
          <w:u w:val="none"/>
        </w:rPr>
        <w:t xml:space="preserve">The more </w:t>
      </w:r>
      <w:proofErr w:type="gramStart"/>
      <w:r w:rsidR="00CE2CD3">
        <w:rPr>
          <w:rStyle w:val="Hyperlink"/>
          <w:i/>
          <w:iCs/>
          <w:color w:val="auto"/>
          <w:u w:val="none"/>
        </w:rPr>
        <w:t>detail</w:t>
      </w:r>
      <w:proofErr w:type="gramEnd"/>
      <w:r w:rsidR="00CE2CD3">
        <w:rPr>
          <w:rStyle w:val="Hyperlink"/>
          <w:i/>
          <w:iCs/>
          <w:color w:val="auto"/>
          <w:u w:val="none"/>
        </w:rPr>
        <w:t>, the better!</w:t>
      </w:r>
    </w:p>
    <w:p w14:paraId="5BA50343" w14:textId="77777777" w:rsidR="00296CCF" w:rsidRPr="00687746" w:rsidRDefault="00296CCF" w:rsidP="00296CCF">
      <w:pPr>
        <w:rPr>
          <w:rStyle w:val="Hyperlink"/>
          <w:i/>
          <w:iCs/>
          <w:color w:val="auto"/>
          <w:u w:val="none"/>
        </w:rPr>
      </w:pPr>
    </w:p>
    <w:p w14:paraId="60AADB1E" w14:textId="2A92C7BA" w:rsidR="00E1188A" w:rsidRPr="00E87E15" w:rsidRDefault="00E1188A" w:rsidP="00E87E15">
      <w:pPr>
        <w:pStyle w:val="Heading3"/>
      </w:pPr>
      <w:r w:rsidRPr="00E87E15">
        <w:t>Adv</w:t>
      </w:r>
      <w:r w:rsidR="00EB2169" w:rsidRPr="00E87E15">
        <w:t>a</w:t>
      </w:r>
      <w:r w:rsidRPr="00E87E15">
        <w:t>ncing Equity (optional)</w:t>
      </w:r>
    </w:p>
    <w:p w14:paraId="4604C1C3" w14:textId="6E13A4E5" w:rsidR="000E42BB" w:rsidRPr="000E42BB" w:rsidRDefault="000E42BB" w:rsidP="000E42BB">
      <w:hyperlink r:id="rId23" w:history="1">
        <w:r w:rsidRPr="000E42BB">
          <w:rPr>
            <w:rStyle w:val="Hyperlink"/>
          </w:rPr>
          <w:t>4Culture</w:t>
        </w:r>
        <w:r w:rsidR="00C54293">
          <w:rPr>
            <w:rStyle w:val="Hyperlink"/>
          </w:rPr>
          <w:t>’</w:t>
        </w:r>
        <w:r w:rsidRPr="000E42BB">
          <w:rPr>
            <w:rStyle w:val="Hyperlink"/>
          </w:rPr>
          <w:t>s Mission</w:t>
        </w:r>
      </w:hyperlink>
      <w:r w:rsidRPr="000E42BB">
        <w:t xml:space="preserve">: With a focus on racial equity, 4Culture funds, supports, and advocates for culture to enhance the quality of life in King County. We envision a </w:t>
      </w:r>
      <w:proofErr w:type="gramStart"/>
      <w:r w:rsidRPr="000E42BB">
        <w:t>county</w:t>
      </w:r>
      <w:proofErr w:type="gramEnd"/>
      <w:r w:rsidRPr="000E42BB">
        <w:t xml:space="preserve"> where culture is essential and accessible to all. </w:t>
      </w:r>
    </w:p>
    <w:p w14:paraId="3F8A24BD" w14:textId="07519308" w:rsidR="000E42BB" w:rsidRPr="000E42BB" w:rsidRDefault="00C903C0" w:rsidP="000E42BB">
      <w:r>
        <w:t>Does your project</w:t>
      </w:r>
      <w:r w:rsidR="000E42BB" w:rsidRPr="000E42BB">
        <w:t xml:space="preserve"> specifically benefit communities of color and/or historically marginalized communities</w:t>
      </w:r>
      <w:r w:rsidR="005E658B">
        <w:t xml:space="preserve"> in King County</w:t>
      </w:r>
      <w:r>
        <w:t>?</w:t>
      </w:r>
      <w:r w:rsidR="000E42BB" w:rsidRPr="000E42BB">
        <w:t xml:space="preserve"> </w:t>
      </w:r>
      <w:r>
        <w:t>If so, how and wh</w:t>
      </w:r>
      <w:r w:rsidR="00471816">
        <w:t>y</w:t>
      </w:r>
      <w:r w:rsidR="001145DC">
        <w:t xml:space="preserve">? </w:t>
      </w:r>
      <w:r w:rsidR="00F74403">
        <w:t xml:space="preserve">Does </w:t>
      </w:r>
      <w:r w:rsidR="001145DC">
        <w:t xml:space="preserve">the project </w:t>
      </w:r>
      <w:r w:rsidR="000E42BB" w:rsidRPr="000E42BB">
        <w:t>collaborate with members of these communities</w:t>
      </w:r>
      <w:r w:rsidR="00471816">
        <w:t>, and if so, how</w:t>
      </w:r>
      <w:r>
        <w:t>?</w:t>
      </w:r>
      <w:r w:rsidR="000E42BB" w:rsidRPr="000E42BB">
        <w:t xml:space="preserve"> </w:t>
      </w:r>
      <w:r w:rsidR="000E42BB" w:rsidRPr="000E42BB">
        <w:rPr>
          <w:i/>
          <w:iCs/>
        </w:rPr>
        <w:t>This is not a requirement to be eligible for funding.</w:t>
      </w:r>
      <w:r w:rsidR="000E42BB" w:rsidRPr="000E42BB">
        <w:t xml:space="preserve"> </w:t>
      </w:r>
      <w:r w:rsidR="00B24C29">
        <w:rPr>
          <w:rStyle w:val="Hyperlink"/>
          <w:color w:val="auto"/>
          <w:u w:val="none"/>
        </w:rPr>
        <w:t xml:space="preserve">(Suggested </w:t>
      </w:r>
      <w:proofErr w:type="gramStart"/>
      <w:r w:rsidR="00B24C29">
        <w:rPr>
          <w:rStyle w:val="Hyperlink"/>
          <w:color w:val="auto"/>
          <w:u w:val="none"/>
        </w:rPr>
        <w:t>250 word</w:t>
      </w:r>
      <w:proofErr w:type="gramEnd"/>
      <w:r w:rsidR="00B24C29">
        <w:rPr>
          <w:rStyle w:val="Hyperlink"/>
          <w:color w:val="auto"/>
          <w:u w:val="none"/>
        </w:rPr>
        <w:t xml:space="preserve"> count)</w:t>
      </w:r>
    </w:p>
    <w:p w14:paraId="282AC7F5" w14:textId="72E535A4" w:rsidR="00B65B76" w:rsidRPr="00B65B76" w:rsidRDefault="00B65B76" w:rsidP="00296CCF">
      <w:pPr>
        <w:rPr>
          <w:rStyle w:val="Hyperlink"/>
          <w:i/>
          <w:iCs/>
          <w:color w:val="auto"/>
          <w:u w:val="none"/>
        </w:rPr>
      </w:pPr>
      <w:r w:rsidRPr="00296CCF">
        <w:rPr>
          <w:b/>
          <w:bCs/>
          <w:i/>
          <w:iCs/>
          <w:color w:val="E75300" w:themeColor="accent4"/>
        </w:rPr>
        <w:t>CRITERIA:</w:t>
      </w:r>
      <w:r w:rsidRPr="00296CCF">
        <w:rPr>
          <w:i/>
          <w:iCs/>
          <w:color w:val="E75300" w:themeColor="accent4"/>
        </w:rPr>
        <w:t xml:space="preserve"> </w:t>
      </w:r>
      <w:r>
        <w:rPr>
          <w:i/>
          <w:iCs/>
        </w:rPr>
        <w:t>Advancing equity</w:t>
      </w:r>
    </w:p>
    <w:p w14:paraId="4C12DEDC" w14:textId="1224C874" w:rsidR="006830BC" w:rsidRDefault="00C54293" w:rsidP="00296CCF">
      <w:pPr>
        <w:rPr>
          <w:rStyle w:val="Hyperlink"/>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sidR="00CE2CD3">
        <w:rPr>
          <w:rStyle w:val="Hyperlink"/>
          <w:i/>
          <w:iCs/>
          <w:color w:val="auto"/>
          <w:u w:val="none"/>
        </w:rPr>
        <w:t>Answer this section if your project has a major focus on equity. Otherwise, feel free to skip this optional section</w:t>
      </w:r>
      <w:r w:rsidR="00646797">
        <w:rPr>
          <w:rStyle w:val="Hyperlink"/>
          <w:i/>
          <w:iCs/>
          <w:color w:val="auto"/>
          <w:u w:val="none"/>
        </w:rPr>
        <w:t xml:space="preserve">. </w:t>
      </w:r>
    </w:p>
    <w:p w14:paraId="46D83140" w14:textId="77777777" w:rsidR="00730CD4" w:rsidRDefault="00730CD4" w:rsidP="00296CCF">
      <w:pPr>
        <w:rPr>
          <w:rStyle w:val="Hyperlink"/>
          <w:i/>
          <w:iCs/>
          <w:color w:val="auto"/>
          <w:u w:val="none"/>
        </w:rPr>
      </w:pPr>
    </w:p>
    <w:p w14:paraId="123386AB" w14:textId="77777777" w:rsidR="00730CD4" w:rsidRDefault="00730CD4" w:rsidP="00296CCF">
      <w:pPr>
        <w:rPr>
          <w:rStyle w:val="Hyperlink"/>
          <w:i/>
          <w:iCs/>
          <w:color w:val="auto"/>
          <w:u w:val="none"/>
        </w:rPr>
      </w:pPr>
    </w:p>
    <w:p w14:paraId="7A5606DB" w14:textId="77777777" w:rsidR="00EB1CBE" w:rsidRPr="00C54293" w:rsidRDefault="00EB1CBE" w:rsidP="006A0EA7">
      <w:pPr>
        <w:rPr>
          <w:rStyle w:val="Hyperlink"/>
          <w:i/>
          <w:iCs/>
          <w:color w:val="auto"/>
          <w:u w:val="none"/>
        </w:rPr>
      </w:pPr>
    </w:p>
    <w:p w14:paraId="2E1DC231" w14:textId="77777777" w:rsidR="00E1188A" w:rsidRPr="00E87E15" w:rsidRDefault="00E1188A" w:rsidP="00E87E15">
      <w:pPr>
        <w:pStyle w:val="Heading2"/>
      </w:pPr>
      <w:r w:rsidRPr="00E87E15">
        <w:lastRenderedPageBreak/>
        <w:t>BUDGET</w:t>
      </w:r>
    </w:p>
    <w:p w14:paraId="5CDA844B" w14:textId="1C09DCA9" w:rsidR="00332ABD" w:rsidRDefault="006E3BE5" w:rsidP="00E1188A">
      <w:pPr>
        <w:rPr>
          <w:rStyle w:val="Hyperlink"/>
          <w:color w:val="auto"/>
          <w:u w:val="none"/>
        </w:rPr>
      </w:pPr>
      <w:r>
        <w:rPr>
          <w:rStyle w:val="Hyperlink"/>
          <w:color w:val="auto"/>
          <w:u w:val="none"/>
        </w:rPr>
        <w:t>Please provide</w:t>
      </w:r>
      <w:r w:rsidR="003B6140">
        <w:rPr>
          <w:rStyle w:val="Hyperlink"/>
          <w:color w:val="auto"/>
          <w:u w:val="none"/>
        </w:rPr>
        <w:t xml:space="preserve"> the anticipated</w:t>
      </w:r>
      <w:r w:rsidR="00E1188A" w:rsidRPr="00E1188A">
        <w:rPr>
          <w:rStyle w:val="Hyperlink"/>
          <w:color w:val="auto"/>
          <w:u w:val="none"/>
        </w:rPr>
        <w:t xml:space="preserve"> project expenses and income in the categories </w:t>
      </w:r>
      <w:r w:rsidR="003B6140">
        <w:rPr>
          <w:rStyle w:val="Hyperlink"/>
          <w:color w:val="auto"/>
          <w:u w:val="none"/>
        </w:rPr>
        <w:t>below</w:t>
      </w:r>
      <w:r w:rsidR="00E1188A" w:rsidRPr="00E1188A">
        <w:rPr>
          <w:rStyle w:val="Hyperlink"/>
          <w:color w:val="auto"/>
          <w:u w:val="none"/>
        </w:rPr>
        <w:t>.</w:t>
      </w:r>
      <w:r w:rsidR="00332ABD">
        <w:rPr>
          <w:rStyle w:val="Hyperlink"/>
          <w:color w:val="auto"/>
          <w:u w:val="none"/>
        </w:rPr>
        <w:t xml:space="preserve"> </w:t>
      </w:r>
      <w:r w:rsidR="00332ABD" w:rsidRPr="00E1188A">
        <w:rPr>
          <w:rStyle w:val="Hyperlink"/>
          <w:color w:val="auto"/>
          <w:u w:val="none"/>
        </w:rPr>
        <w:t xml:space="preserve">Hover over the </w:t>
      </w:r>
      <w:r w:rsidR="00332ABD">
        <w:rPr>
          <w:rStyle w:val="Hyperlink"/>
          <w:color w:val="auto"/>
          <w:u w:val="none"/>
        </w:rPr>
        <w:t xml:space="preserve">category </w:t>
      </w:r>
      <w:r w:rsidR="00332ABD" w:rsidRPr="00E1188A">
        <w:rPr>
          <w:rStyle w:val="Hyperlink"/>
          <w:color w:val="auto"/>
          <w:u w:val="none"/>
        </w:rPr>
        <w:t>title for a brief explanation</w:t>
      </w:r>
      <w:r w:rsidR="00332ABD">
        <w:rPr>
          <w:rStyle w:val="Hyperlink"/>
          <w:color w:val="auto"/>
          <w:u w:val="none"/>
        </w:rPr>
        <w:t>. Skip categories that are not relevant</w:t>
      </w:r>
      <w:r w:rsidR="00E1188A" w:rsidRPr="00E1188A">
        <w:rPr>
          <w:rStyle w:val="Hyperlink"/>
          <w:color w:val="auto"/>
          <w:u w:val="none"/>
        </w:rPr>
        <w:t xml:space="preserve">. </w:t>
      </w:r>
    </w:p>
    <w:p w14:paraId="3E41B50B" w14:textId="77777777" w:rsidR="00352A55" w:rsidRDefault="00E1188A" w:rsidP="00E1188A">
      <w:pPr>
        <w:rPr>
          <w:rStyle w:val="Hyperlink"/>
          <w:color w:val="auto"/>
          <w:u w:val="none"/>
        </w:rPr>
      </w:pPr>
      <w:r w:rsidRPr="00E1188A">
        <w:rPr>
          <w:rStyle w:val="Hyperlink"/>
          <w:color w:val="auto"/>
          <w:u w:val="none"/>
        </w:rPr>
        <w:t xml:space="preserve">Under Income, </w:t>
      </w:r>
      <w:r w:rsidR="00352A55">
        <w:rPr>
          <w:rStyle w:val="Hyperlink"/>
          <w:color w:val="auto"/>
          <w:u w:val="none"/>
        </w:rPr>
        <w:t>select your 4Culture funding</w:t>
      </w:r>
      <w:r w:rsidRPr="00E1188A">
        <w:rPr>
          <w:rStyle w:val="Hyperlink"/>
          <w:color w:val="auto"/>
          <w:u w:val="none"/>
        </w:rPr>
        <w:t xml:space="preserve"> request in the amount of $2,500, $5,000, $7,500, $10,000, $12,500, or $15,000. </w:t>
      </w:r>
    </w:p>
    <w:p w14:paraId="46AFA5F2" w14:textId="0591E1F7" w:rsidR="00E1188A" w:rsidRDefault="00E1188A" w:rsidP="00E1188A">
      <w:pPr>
        <w:rPr>
          <w:rStyle w:val="Hyperlink"/>
          <w:color w:val="auto"/>
          <w:u w:val="none"/>
        </w:rPr>
      </w:pPr>
      <w:r w:rsidRPr="00E1188A">
        <w:rPr>
          <w:rStyle w:val="Hyperlink"/>
          <w:color w:val="auto"/>
          <w:u w:val="none"/>
        </w:rPr>
        <w:t xml:space="preserve">Your total project expenses must equal your total project income. In other words, </w:t>
      </w:r>
      <w:r w:rsidR="00F761C7">
        <w:rPr>
          <w:rStyle w:val="Hyperlink"/>
          <w:color w:val="auto"/>
          <w:u w:val="none"/>
        </w:rPr>
        <w:t>the budget must</w:t>
      </w:r>
      <w:r w:rsidRPr="00E1188A">
        <w:rPr>
          <w:rStyle w:val="Hyperlink"/>
          <w:color w:val="auto"/>
          <w:u w:val="none"/>
        </w:rPr>
        <w:t xml:space="preserve"> demonstrate that </w:t>
      </w:r>
      <w:r w:rsidR="00F761C7">
        <w:rPr>
          <w:rStyle w:val="Hyperlink"/>
          <w:color w:val="auto"/>
          <w:u w:val="none"/>
        </w:rPr>
        <w:t xml:space="preserve">the </w:t>
      </w:r>
      <w:r w:rsidRPr="00E1188A">
        <w:rPr>
          <w:rStyle w:val="Hyperlink"/>
          <w:color w:val="auto"/>
          <w:u w:val="none"/>
        </w:rPr>
        <w:t xml:space="preserve">project is financially </w:t>
      </w:r>
      <w:r w:rsidR="00696570">
        <w:rPr>
          <w:rStyle w:val="Hyperlink"/>
          <w:color w:val="auto"/>
          <w:u w:val="none"/>
        </w:rPr>
        <w:t>possible</w:t>
      </w:r>
      <w:r w:rsidRPr="00E1188A">
        <w:rPr>
          <w:rStyle w:val="Hyperlink"/>
          <w:color w:val="auto"/>
          <w:u w:val="none"/>
        </w:rPr>
        <w:t>. Use the Project Budget Notes section to provide details.</w:t>
      </w:r>
    </w:p>
    <w:p w14:paraId="13884C25" w14:textId="6D302B26" w:rsidR="00296CCF" w:rsidRPr="00B65B76" w:rsidRDefault="00296CCF" w:rsidP="00296CCF">
      <w:pPr>
        <w:rPr>
          <w:rStyle w:val="Hyperlink"/>
          <w:i/>
          <w:iCs/>
          <w:color w:val="auto"/>
          <w:u w:val="none"/>
        </w:rPr>
      </w:pPr>
      <w:r w:rsidRPr="00240A40">
        <w:rPr>
          <w:b/>
          <w:bCs/>
          <w:i/>
          <w:iCs/>
          <w:color w:val="E75300" w:themeColor="accent4"/>
        </w:rPr>
        <w:t>CRITERIA:</w:t>
      </w:r>
      <w:r w:rsidRPr="00240A40">
        <w:rPr>
          <w:i/>
          <w:iCs/>
          <w:color w:val="E75300" w:themeColor="accent4"/>
        </w:rPr>
        <w:t xml:space="preserve"> </w:t>
      </w:r>
      <w:r>
        <w:rPr>
          <w:i/>
          <w:iCs/>
        </w:rPr>
        <w:t>Feasibility</w:t>
      </w:r>
    </w:p>
    <w:p w14:paraId="6AE3E970" w14:textId="6FFE2011" w:rsidR="00296CCF" w:rsidRDefault="00296CCF" w:rsidP="00E1188A">
      <w:pPr>
        <w:rPr>
          <w:rStyle w:val="Hyperlink"/>
          <w:i/>
          <w:iCs/>
          <w:color w:val="auto"/>
          <w:u w:val="none"/>
        </w:rPr>
      </w:pPr>
      <w:r w:rsidRPr="00240A40">
        <w:rPr>
          <w:rStyle w:val="Hyperlink"/>
          <w:b/>
          <w:bCs/>
          <w:i/>
          <w:iCs/>
          <w:color w:val="E75300" w:themeColor="accent4"/>
          <w:u w:val="none"/>
        </w:rPr>
        <w:t xml:space="preserve">TIP: </w:t>
      </w:r>
      <w:r>
        <w:rPr>
          <w:rStyle w:val="Hyperlink"/>
          <w:i/>
          <w:iCs/>
          <w:color w:val="auto"/>
          <w:u w:val="none"/>
        </w:rPr>
        <w:t xml:space="preserve">Show the panelist that you have a detailed plan for how much the project will cost and how you will pay for it. This is just a plan, and 4Culture understands that plans and budgets may change. </w:t>
      </w:r>
    </w:p>
    <w:p w14:paraId="28D32C74" w14:textId="77777777" w:rsidR="00730CD4" w:rsidRPr="00296CCF" w:rsidRDefault="00730CD4" w:rsidP="00E1188A">
      <w:pPr>
        <w:rPr>
          <w:rStyle w:val="Hyperlink"/>
          <w:i/>
          <w:iCs/>
          <w:color w:val="auto"/>
          <w:u w:val="none"/>
        </w:rPr>
      </w:pPr>
    </w:p>
    <w:p w14:paraId="5B7E0E14" w14:textId="3A3485A1" w:rsidR="00E1188A" w:rsidRPr="00E87E15" w:rsidRDefault="006830BC" w:rsidP="00E87E15">
      <w:pPr>
        <w:pStyle w:val="Heading3"/>
      </w:pPr>
      <w:r w:rsidRPr="00E87E15">
        <w:t xml:space="preserve">Project </w:t>
      </w:r>
      <w:r w:rsidR="00EC29E3" w:rsidRPr="00E87E15">
        <w:t>E</w:t>
      </w:r>
      <w:r w:rsidRPr="00E87E15">
        <w:t>xpenses</w:t>
      </w:r>
    </w:p>
    <w:p w14:paraId="0DEEF4F4" w14:textId="4A4D496A"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People</w:t>
      </w:r>
    </w:p>
    <w:p w14:paraId="2337E665" w14:textId="14E3468F"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Services</w:t>
      </w:r>
    </w:p>
    <w:p w14:paraId="328E7B8C" w14:textId="6E169A10"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Supplies</w:t>
      </w:r>
    </w:p>
    <w:p w14:paraId="1F266EF2" w14:textId="742147E7"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Promotion</w:t>
      </w:r>
    </w:p>
    <w:p w14:paraId="207AFF86" w14:textId="3BD05EEE"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Transportation/Shipping</w:t>
      </w:r>
    </w:p>
    <w:p w14:paraId="29A987B4" w14:textId="43D6AD99"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Planning</w:t>
      </w:r>
    </w:p>
    <w:p w14:paraId="67C7DDEE" w14:textId="1DCE97F5"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Fundraising</w:t>
      </w:r>
    </w:p>
    <w:p w14:paraId="7999CF9F" w14:textId="19A84F86"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Equipment/Fixtures</w:t>
      </w:r>
    </w:p>
    <w:p w14:paraId="1CBEF0A3" w14:textId="68FF8006"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Documentation/Assessment</w:t>
      </w:r>
    </w:p>
    <w:p w14:paraId="1749FC43" w14:textId="1D721AE4" w:rsidR="00E1188A" w:rsidRPr="00446B24" w:rsidRDefault="00E1188A" w:rsidP="00E1188A">
      <w:pPr>
        <w:pStyle w:val="ListParagraph"/>
        <w:numPr>
          <w:ilvl w:val="0"/>
          <w:numId w:val="15"/>
        </w:numPr>
        <w:rPr>
          <w:rStyle w:val="Hyperlink"/>
          <w:color w:val="auto"/>
          <w:u w:val="none"/>
        </w:rPr>
      </w:pPr>
      <w:r w:rsidRPr="007F6513">
        <w:rPr>
          <w:rStyle w:val="Hyperlink"/>
          <w:color w:val="auto"/>
          <w:u w:val="none"/>
        </w:rPr>
        <w:t>Other</w:t>
      </w:r>
    </w:p>
    <w:p w14:paraId="0C5F63E5" w14:textId="1DE491F5" w:rsidR="00E1188A" w:rsidRPr="00E87E15" w:rsidRDefault="006830BC" w:rsidP="00E87E15">
      <w:pPr>
        <w:pStyle w:val="Heading3"/>
      </w:pPr>
      <w:r w:rsidRPr="00E87E15">
        <w:t xml:space="preserve">Project </w:t>
      </w:r>
      <w:r w:rsidR="00EC29E3" w:rsidRPr="00E87E15">
        <w:t>I</w:t>
      </w:r>
      <w:r w:rsidRPr="00E87E15">
        <w:t>ncome</w:t>
      </w:r>
    </w:p>
    <w:p w14:paraId="4287FB98" w14:textId="77777777" w:rsidR="00E1188A" w:rsidRPr="00E1188A" w:rsidRDefault="00E1188A" w:rsidP="00E1188A">
      <w:pPr>
        <w:rPr>
          <w:rStyle w:val="Hyperlink"/>
          <w:color w:val="auto"/>
          <w:u w:val="none"/>
        </w:rPr>
      </w:pPr>
      <w:r w:rsidRPr="00E1188A">
        <w:rPr>
          <w:rStyle w:val="Hyperlink"/>
          <w:color w:val="auto"/>
          <w:u w:val="none"/>
        </w:rPr>
        <w:t>4Culture requests must be a fixed amount of $2,500, $5,000, $7,500, $10,000, $12,500, or $15,000.</w:t>
      </w:r>
    </w:p>
    <w:p w14:paraId="75CBC0EB" w14:textId="3E2C3C49"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4Culture Request</w:t>
      </w:r>
    </w:p>
    <w:p w14:paraId="24B4FB3F" w14:textId="42118FEA"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Applicant</w:t>
      </w:r>
    </w:p>
    <w:p w14:paraId="4E176DBD" w14:textId="36CAE437"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Foundations</w:t>
      </w:r>
    </w:p>
    <w:p w14:paraId="73D9BAEE" w14:textId="20A1F483"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Corporations</w:t>
      </w:r>
    </w:p>
    <w:p w14:paraId="02E54369" w14:textId="002E19F7"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Government</w:t>
      </w:r>
    </w:p>
    <w:p w14:paraId="3057CBDE" w14:textId="03A6BA14"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Individual Donors</w:t>
      </w:r>
    </w:p>
    <w:p w14:paraId="3334CA62" w14:textId="2E3D3E3A"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Earned</w:t>
      </w:r>
    </w:p>
    <w:p w14:paraId="0B44EE11" w14:textId="7E88F851"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In-kind</w:t>
      </w:r>
    </w:p>
    <w:p w14:paraId="02B34FC6" w14:textId="110A3D51" w:rsidR="00E1188A" w:rsidRPr="00EB1CBE" w:rsidRDefault="00E1188A" w:rsidP="00E1188A">
      <w:pPr>
        <w:pStyle w:val="ListParagraph"/>
        <w:numPr>
          <w:ilvl w:val="0"/>
          <w:numId w:val="14"/>
        </w:numPr>
        <w:rPr>
          <w:rStyle w:val="Hyperlink"/>
          <w:color w:val="auto"/>
          <w:u w:val="none"/>
        </w:rPr>
      </w:pPr>
      <w:r w:rsidRPr="008C4A18">
        <w:rPr>
          <w:rStyle w:val="Hyperlink"/>
          <w:color w:val="auto"/>
          <w:u w:val="none"/>
        </w:rPr>
        <w:t>Other</w:t>
      </w:r>
    </w:p>
    <w:p w14:paraId="340813E8" w14:textId="77777777" w:rsidR="00E1188A" w:rsidRPr="00DF1613" w:rsidRDefault="00E1188A" w:rsidP="00E1188A">
      <w:pPr>
        <w:rPr>
          <w:rStyle w:val="Hyperlink"/>
          <w:b/>
          <w:bCs/>
          <w:color w:val="auto"/>
          <w:u w:val="none"/>
        </w:rPr>
      </w:pPr>
      <w:r w:rsidRPr="00DF1613">
        <w:rPr>
          <w:rStyle w:val="Hyperlink"/>
          <w:b/>
          <w:bCs/>
          <w:color w:val="auto"/>
          <w:u w:val="none"/>
        </w:rPr>
        <w:t>Total Expenses: $0</w:t>
      </w:r>
    </w:p>
    <w:p w14:paraId="34F06EDF" w14:textId="77777777" w:rsidR="00E1188A" w:rsidRPr="00E1188A" w:rsidRDefault="00E1188A" w:rsidP="00E1188A">
      <w:pPr>
        <w:rPr>
          <w:rStyle w:val="Hyperlink"/>
          <w:color w:val="auto"/>
          <w:u w:val="none"/>
        </w:rPr>
      </w:pPr>
      <w:r w:rsidRPr="00E1188A">
        <w:rPr>
          <w:rStyle w:val="Hyperlink"/>
          <w:color w:val="auto"/>
          <w:u w:val="none"/>
        </w:rPr>
        <w:lastRenderedPageBreak/>
        <w:t>Must equal</w:t>
      </w:r>
    </w:p>
    <w:p w14:paraId="06DA255A" w14:textId="77777777" w:rsidR="00E1188A" w:rsidRPr="00DF1613" w:rsidRDefault="00E1188A" w:rsidP="00E1188A">
      <w:pPr>
        <w:rPr>
          <w:rStyle w:val="Hyperlink"/>
          <w:b/>
          <w:bCs/>
          <w:color w:val="auto"/>
          <w:u w:val="none"/>
        </w:rPr>
      </w:pPr>
      <w:r w:rsidRPr="00DF1613">
        <w:rPr>
          <w:rStyle w:val="Hyperlink"/>
          <w:b/>
          <w:bCs/>
          <w:color w:val="auto"/>
          <w:u w:val="none"/>
        </w:rPr>
        <w:t>Total Income: $0</w:t>
      </w:r>
    </w:p>
    <w:p w14:paraId="79D793FB" w14:textId="77777777" w:rsidR="00E1188A" w:rsidRPr="00E1188A" w:rsidRDefault="00E1188A" w:rsidP="00E1188A">
      <w:pPr>
        <w:rPr>
          <w:rStyle w:val="Hyperlink"/>
          <w:color w:val="auto"/>
          <w:u w:val="none"/>
        </w:rPr>
      </w:pPr>
    </w:p>
    <w:p w14:paraId="5E54FD6B" w14:textId="77777777" w:rsidR="00E1188A" w:rsidRPr="00E87E15" w:rsidRDefault="00E1188A" w:rsidP="00E87E15">
      <w:pPr>
        <w:pStyle w:val="Heading3"/>
      </w:pPr>
      <w:r w:rsidRPr="00E87E15">
        <w:t>Project Budget Notes*</w:t>
      </w:r>
    </w:p>
    <w:p w14:paraId="7D8AC7CF" w14:textId="195B8D47" w:rsidR="00E1188A" w:rsidRDefault="00CF7847" w:rsidP="00E1188A">
      <w:pPr>
        <w:rPr>
          <w:rStyle w:val="Hyperlink"/>
          <w:color w:val="auto"/>
          <w:u w:val="none"/>
        </w:rPr>
      </w:pPr>
      <w:r>
        <w:rPr>
          <w:rStyle w:val="Hyperlink"/>
          <w:color w:val="auto"/>
          <w:u w:val="none"/>
        </w:rPr>
        <w:t xml:space="preserve">Please provide more detail on your budget. </w:t>
      </w:r>
      <w:r w:rsidR="00C176B8">
        <w:rPr>
          <w:rStyle w:val="Hyperlink"/>
          <w:color w:val="auto"/>
          <w:u w:val="none"/>
        </w:rPr>
        <w:t>How w</w:t>
      </w:r>
      <w:r w:rsidR="006F3BD6">
        <w:rPr>
          <w:rStyle w:val="Hyperlink"/>
          <w:color w:val="auto"/>
          <w:u w:val="none"/>
        </w:rPr>
        <w:t>ould</w:t>
      </w:r>
      <w:r w:rsidR="00C176B8">
        <w:rPr>
          <w:rStyle w:val="Hyperlink"/>
          <w:color w:val="auto"/>
          <w:u w:val="none"/>
        </w:rPr>
        <w:t xml:space="preserve"> your requested 4Culture funding</w:t>
      </w:r>
      <w:r w:rsidR="00E1188A" w:rsidRPr="00E1188A">
        <w:rPr>
          <w:rStyle w:val="Hyperlink"/>
          <w:color w:val="auto"/>
          <w:u w:val="none"/>
        </w:rPr>
        <w:t xml:space="preserve"> be used</w:t>
      </w:r>
      <w:r w:rsidR="006F3BD6">
        <w:rPr>
          <w:rStyle w:val="Hyperlink"/>
          <w:color w:val="auto"/>
          <w:u w:val="none"/>
        </w:rPr>
        <w:t xml:space="preserve">? </w:t>
      </w:r>
      <w:r w:rsidR="00BD07F8">
        <w:rPr>
          <w:rStyle w:val="Hyperlink"/>
          <w:color w:val="auto"/>
          <w:u w:val="none"/>
        </w:rPr>
        <w:t xml:space="preserve">Please provide </w:t>
      </w:r>
      <w:r>
        <w:rPr>
          <w:rStyle w:val="Hyperlink"/>
          <w:color w:val="auto"/>
          <w:u w:val="none"/>
        </w:rPr>
        <w:t xml:space="preserve">any important specifics </w:t>
      </w:r>
      <w:r w:rsidR="00BD07F8">
        <w:rPr>
          <w:rStyle w:val="Hyperlink"/>
          <w:color w:val="auto"/>
          <w:u w:val="none"/>
        </w:rPr>
        <w:t xml:space="preserve">about the expenses and </w:t>
      </w:r>
      <w:r w:rsidR="00A56F07">
        <w:rPr>
          <w:rStyle w:val="Hyperlink"/>
          <w:color w:val="auto"/>
          <w:u w:val="none"/>
        </w:rPr>
        <w:t>i</w:t>
      </w:r>
      <w:r w:rsidR="00BD07F8">
        <w:rPr>
          <w:rStyle w:val="Hyperlink"/>
          <w:color w:val="auto"/>
          <w:u w:val="none"/>
        </w:rPr>
        <w:t xml:space="preserve">ncome listed above, as well as </w:t>
      </w:r>
      <w:r>
        <w:rPr>
          <w:rStyle w:val="Hyperlink"/>
          <w:color w:val="auto"/>
          <w:u w:val="none"/>
        </w:rPr>
        <w:t>any purchases,</w:t>
      </w:r>
      <w:r w:rsidR="00E1188A" w:rsidRPr="00E1188A">
        <w:rPr>
          <w:rStyle w:val="Hyperlink"/>
          <w:color w:val="auto"/>
          <w:u w:val="none"/>
        </w:rPr>
        <w:t xml:space="preserve"> research</w:t>
      </w:r>
      <w:r>
        <w:rPr>
          <w:rStyle w:val="Hyperlink"/>
          <w:color w:val="auto"/>
          <w:u w:val="none"/>
        </w:rPr>
        <w:t>,</w:t>
      </w:r>
      <w:r w:rsidR="00E1188A" w:rsidRPr="00E1188A">
        <w:rPr>
          <w:rStyle w:val="Hyperlink"/>
          <w:color w:val="auto"/>
          <w:u w:val="none"/>
        </w:rPr>
        <w:t xml:space="preserve"> or developments to date.</w:t>
      </w:r>
    </w:p>
    <w:p w14:paraId="4CCFD6BD" w14:textId="447F5E4E" w:rsidR="00446B24" w:rsidRPr="00D41140" w:rsidRDefault="00D41140" w:rsidP="00296CCF">
      <w:pPr>
        <w:rPr>
          <w:rStyle w:val="Hyperlink"/>
          <w:i/>
          <w:iCs/>
          <w:color w:val="auto"/>
          <w:u w:val="none"/>
        </w:rPr>
      </w:pPr>
      <w:r w:rsidRPr="00240A40">
        <w:rPr>
          <w:rStyle w:val="Hyperlink"/>
          <w:b/>
          <w:bCs/>
          <w:i/>
          <w:iCs/>
          <w:color w:val="E75300" w:themeColor="accent4"/>
          <w:u w:val="none"/>
        </w:rPr>
        <w:t xml:space="preserve">TIP: </w:t>
      </w:r>
      <w:r>
        <w:rPr>
          <w:rStyle w:val="Hyperlink"/>
          <w:i/>
          <w:iCs/>
          <w:color w:val="auto"/>
          <w:u w:val="none"/>
        </w:rPr>
        <w:t xml:space="preserve">A very important section! </w:t>
      </w:r>
      <w:r w:rsidR="00EB1CBE">
        <w:rPr>
          <w:rStyle w:val="Hyperlink"/>
          <w:i/>
          <w:iCs/>
          <w:color w:val="auto"/>
          <w:u w:val="none"/>
        </w:rPr>
        <w:t xml:space="preserve">Provide details and share how you would use our public grant funds. </w:t>
      </w:r>
      <w:r>
        <w:rPr>
          <w:rStyle w:val="Hyperlink"/>
          <w:i/>
          <w:iCs/>
          <w:color w:val="auto"/>
          <w:u w:val="none"/>
        </w:rPr>
        <w:t>Without these notes, the panelists will only see numbers.</w:t>
      </w:r>
    </w:p>
    <w:p w14:paraId="50205D83" w14:textId="77777777" w:rsidR="00E1188A" w:rsidRPr="00E1188A" w:rsidRDefault="00E1188A" w:rsidP="00E1188A">
      <w:pPr>
        <w:rPr>
          <w:rStyle w:val="Hyperlink"/>
          <w:color w:val="auto"/>
          <w:u w:val="none"/>
        </w:rPr>
      </w:pPr>
    </w:p>
    <w:p w14:paraId="04B05A9D" w14:textId="77777777" w:rsidR="00E1188A" w:rsidRPr="00E87E15" w:rsidRDefault="00E1188A" w:rsidP="00E87E15">
      <w:pPr>
        <w:pStyle w:val="Heading2"/>
      </w:pPr>
      <w:r w:rsidRPr="00E87E15">
        <w:t>VENUE</w:t>
      </w:r>
    </w:p>
    <w:p w14:paraId="3276414D" w14:textId="0C5BD761" w:rsidR="00093F64" w:rsidRDefault="00093F64" w:rsidP="00093F64">
      <w:pPr>
        <w:rPr>
          <w:rStyle w:val="Hyperlink"/>
          <w:color w:val="auto"/>
          <w:u w:val="none"/>
        </w:rPr>
      </w:pPr>
      <w:r w:rsidRPr="00093F64">
        <w:rPr>
          <w:rStyle w:val="Hyperlink"/>
          <w:color w:val="auto"/>
          <w:u w:val="none"/>
        </w:rPr>
        <w:t xml:space="preserve">If you know where your project will take place, please provide the name, </w:t>
      </w:r>
      <w:proofErr w:type="gramStart"/>
      <w:r w:rsidRPr="00093F64">
        <w:rPr>
          <w:rStyle w:val="Hyperlink"/>
          <w:color w:val="auto"/>
          <w:u w:val="none"/>
        </w:rPr>
        <w:t>address, and</w:t>
      </w:r>
      <w:proofErr w:type="gramEnd"/>
      <w:r w:rsidRPr="00093F64">
        <w:rPr>
          <w:rStyle w:val="Hyperlink"/>
          <w:color w:val="auto"/>
          <w:u w:val="none"/>
        </w:rPr>
        <w:t xml:space="preserve"> council and legislative district of the venue or location. If you do not have a confirmed venue or have multiple, skip down to Project Venue Notes.</w:t>
      </w:r>
    </w:p>
    <w:p w14:paraId="7F9D004C" w14:textId="28E77D54" w:rsidR="00B0289C" w:rsidRDefault="00B0289C" w:rsidP="00296CCF">
      <w:pPr>
        <w:rPr>
          <w:rStyle w:val="Hyperlink"/>
          <w:b/>
          <w:bCs/>
          <w:i/>
          <w:iCs/>
          <w:color w:val="E75300" w:themeColor="accent4"/>
          <w:u w:val="none"/>
        </w:rPr>
      </w:pPr>
      <w:r w:rsidRPr="00240A40">
        <w:rPr>
          <w:b/>
          <w:bCs/>
          <w:i/>
          <w:iCs/>
          <w:color w:val="E75300" w:themeColor="accent4"/>
        </w:rPr>
        <w:t>CRITERIA:</w:t>
      </w:r>
      <w:r>
        <w:rPr>
          <w:b/>
          <w:bCs/>
          <w:i/>
          <w:iCs/>
          <w:color w:val="E75300" w:themeColor="accent4"/>
        </w:rPr>
        <w:t xml:space="preserve"> </w:t>
      </w:r>
      <w:r>
        <w:rPr>
          <w:rStyle w:val="Hyperlink"/>
          <w:i/>
          <w:iCs/>
          <w:color w:val="auto"/>
          <w:u w:val="none"/>
        </w:rPr>
        <w:t>Feasibility, Public benefit</w:t>
      </w:r>
    </w:p>
    <w:p w14:paraId="784A7CB3" w14:textId="1E997151" w:rsidR="00696DFA" w:rsidRPr="00696DFA" w:rsidRDefault="00696DFA" w:rsidP="00296CCF">
      <w:pPr>
        <w:rPr>
          <w:rStyle w:val="Hyperlink"/>
          <w:i/>
          <w:iCs/>
          <w:color w:val="auto"/>
          <w:u w:val="none"/>
        </w:rPr>
      </w:pPr>
      <w:r w:rsidRPr="00240A40">
        <w:rPr>
          <w:rStyle w:val="Hyperlink"/>
          <w:b/>
          <w:bCs/>
          <w:i/>
          <w:iCs/>
          <w:color w:val="E75300" w:themeColor="accent4"/>
          <w:u w:val="none"/>
        </w:rPr>
        <w:t xml:space="preserve">TIP: </w:t>
      </w:r>
      <w:r>
        <w:rPr>
          <w:rStyle w:val="Hyperlink"/>
          <w:i/>
          <w:iCs/>
          <w:color w:val="auto"/>
          <w:u w:val="none"/>
        </w:rPr>
        <w:t>You do not need to have a venue finalized, but this will help the reviewers see if you have a plan</w:t>
      </w:r>
      <w:r w:rsidR="00F22A32">
        <w:rPr>
          <w:rStyle w:val="Hyperlink"/>
          <w:i/>
          <w:iCs/>
          <w:color w:val="auto"/>
          <w:u w:val="none"/>
        </w:rPr>
        <w:t xml:space="preserve"> for a public event.</w:t>
      </w:r>
    </w:p>
    <w:p w14:paraId="08825501" w14:textId="32CD7A9D" w:rsidR="00093F64" w:rsidRPr="00093F64" w:rsidRDefault="00093F64" w:rsidP="00093F64">
      <w:pPr>
        <w:pStyle w:val="ListParagraph"/>
        <w:numPr>
          <w:ilvl w:val="0"/>
          <w:numId w:val="13"/>
        </w:numPr>
        <w:rPr>
          <w:rStyle w:val="Hyperlink"/>
          <w:color w:val="auto"/>
          <w:u w:val="none"/>
        </w:rPr>
      </w:pPr>
      <w:r>
        <w:rPr>
          <w:rStyle w:val="Hyperlink"/>
          <w:color w:val="auto"/>
          <w:u w:val="none"/>
        </w:rPr>
        <w:t>Name</w:t>
      </w:r>
    </w:p>
    <w:p w14:paraId="01FB3DD9" w14:textId="796FE0E3" w:rsidR="00E1188A" w:rsidRPr="00E1188A" w:rsidRDefault="00E1188A" w:rsidP="008C4A18">
      <w:pPr>
        <w:pStyle w:val="ListParagraph"/>
        <w:numPr>
          <w:ilvl w:val="0"/>
          <w:numId w:val="13"/>
        </w:numPr>
        <w:rPr>
          <w:rStyle w:val="Hyperlink"/>
          <w:color w:val="auto"/>
          <w:u w:val="none"/>
        </w:rPr>
      </w:pPr>
      <w:r w:rsidRPr="00E1188A">
        <w:rPr>
          <w:rStyle w:val="Hyperlink"/>
          <w:color w:val="auto"/>
          <w:u w:val="none"/>
        </w:rPr>
        <w:t>Street</w:t>
      </w:r>
    </w:p>
    <w:p w14:paraId="1E805399" w14:textId="426A3EE2" w:rsidR="00E1188A" w:rsidRPr="00E1188A" w:rsidRDefault="00E1188A" w:rsidP="008C4A18">
      <w:pPr>
        <w:pStyle w:val="ListParagraph"/>
        <w:numPr>
          <w:ilvl w:val="0"/>
          <w:numId w:val="13"/>
        </w:numPr>
        <w:rPr>
          <w:rStyle w:val="Hyperlink"/>
          <w:color w:val="auto"/>
          <w:u w:val="none"/>
        </w:rPr>
      </w:pPr>
      <w:r w:rsidRPr="00E1188A">
        <w:rPr>
          <w:rStyle w:val="Hyperlink"/>
          <w:color w:val="auto"/>
          <w:u w:val="none"/>
        </w:rPr>
        <w:t>City</w:t>
      </w:r>
    </w:p>
    <w:p w14:paraId="3C13DD0A" w14:textId="00FB4E81" w:rsidR="00E1188A" w:rsidRPr="00E1188A" w:rsidRDefault="00E1188A" w:rsidP="008C4A18">
      <w:pPr>
        <w:pStyle w:val="ListParagraph"/>
        <w:numPr>
          <w:ilvl w:val="0"/>
          <w:numId w:val="13"/>
        </w:numPr>
        <w:rPr>
          <w:rStyle w:val="Hyperlink"/>
          <w:color w:val="auto"/>
          <w:u w:val="none"/>
        </w:rPr>
      </w:pPr>
      <w:r w:rsidRPr="00E1188A">
        <w:rPr>
          <w:rStyle w:val="Hyperlink"/>
          <w:color w:val="auto"/>
          <w:u w:val="none"/>
        </w:rPr>
        <w:t>State</w:t>
      </w:r>
    </w:p>
    <w:p w14:paraId="6113ABE9" w14:textId="43FF6A07" w:rsidR="00E1188A" w:rsidRPr="00E1188A" w:rsidRDefault="00E1188A" w:rsidP="008C4A18">
      <w:pPr>
        <w:pStyle w:val="ListParagraph"/>
        <w:numPr>
          <w:ilvl w:val="0"/>
          <w:numId w:val="13"/>
        </w:numPr>
        <w:rPr>
          <w:rStyle w:val="Hyperlink"/>
          <w:color w:val="auto"/>
          <w:u w:val="none"/>
        </w:rPr>
      </w:pPr>
      <w:r w:rsidRPr="00E1188A">
        <w:rPr>
          <w:rStyle w:val="Hyperlink"/>
          <w:color w:val="auto"/>
          <w:u w:val="none"/>
        </w:rPr>
        <w:t>Zip</w:t>
      </w:r>
    </w:p>
    <w:p w14:paraId="6EE6F4B7" w14:textId="06B3B857" w:rsidR="00E1188A" w:rsidRPr="000D5A5D" w:rsidRDefault="00E1188A" w:rsidP="00E1188A">
      <w:pPr>
        <w:pStyle w:val="ListParagraph"/>
        <w:numPr>
          <w:ilvl w:val="0"/>
          <w:numId w:val="13"/>
        </w:numPr>
        <w:rPr>
          <w:rStyle w:val="Hyperlink"/>
          <w:color w:val="auto"/>
          <w:u w:val="none"/>
        </w:rPr>
      </w:pPr>
      <w:r w:rsidRPr="00E1188A">
        <w:rPr>
          <w:rStyle w:val="Hyperlink"/>
          <w:color w:val="auto"/>
          <w:u w:val="none"/>
        </w:rPr>
        <w:t>Venue Council Districts</w:t>
      </w:r>
      <w:r w:rsidR="00A01D62">
        <w:rPr>
          <w:rStyle w:val="Hyperlink"/>
          <w:color w:val="auto"/>
          <w:u w:val="none"/>
        </w:rPr>
        <w:t xml:space="preserve"> (</w:t>
      </w:r>
      <w:hyperlink r:id="rId24" w:history="1">
        <w:r w:rsidR="001F04E7" w:rsidRPr="00AB3347">
          <w:rPr>
            <w:rStyle w:val="Hyperlink"/>
          </w:rPr>
          <w:t>find district here</w:t>
        </w:r>
      </w:hyperlink>
      <w:r w:rsidR="001F04E7">
        <w:rPr>
          <w:rStyle w:val="Hyperlink"/>
          <w:color w:val="auto"/>
          <w:u w:val="none"/>
        </w:rPr>
        <w:t>)</w:t>
      </w:r>
    </w:p>
    <w:p w14:paraId="2D4704EC" w14:textId="77777777" w:rsidR="00E1188A" w:rsidRPr="00E87E15" w:rsidRDefault="00E1188A" w:rsidP="00E87E15">
      <w:pPr>
        <w:pStyle w:val="Heading3"/>
      </w:pPr>
      <w:r w:rsidRPr="00E87E15">
        <w:t>Project Venue Notes</w:t>
      </w:r>
    </w:p>
    <w:p w14:paraId="4EE2C32E" w14:textId="1A0399C0" w:rsidR="00E1188A" w:rsidRPr="00E1188A" w:rsidRDefault="00A01D62" w:rsidP="00E1188A">
      <w:pPr>
        <w:rPr>
          <w:rStyle w:val="Hyperlink"/>
          <w:color w:val="auto"/>
          <w:u w:val="none"/>
        </w:rPr>
      </w:pPr>
      <w:r>
        <w:rPr>
          <w:rStyle w:val="Hyperlink"/>
          <w:color w:val="auto"/>
          <w:u w:val="none"/>
        </w:rPr>
        <w:t>If</w:t>
      </w:r>
      <w:r w:rsidR="00E1188A" w:rsidRPr="00E1188A">
        <w:rPr>
          <w:rStyle w:val="Hyperlink"/>
          <w:color w:val="auto"/>
          <w:u w:val="none"/>
        </w:rPr>
        <w:t xml:space="preserve"> you do not have a confirmed venue</w:t>
      </w:r>
      <w:r>
        <w:rPr>
          <w:rStyle w:val="Hyperlink"/>
          <w:color w:val="auto"/>
          <w:u w:val="none"/>
        </w:rPr>
        <w:t xml:space="preserve">, </w:t>
      </w:r>
      <w:r w:rsidR="00DF1613">
        <w:rPr>
          <w:rStyle w:val="Hyperlink"/>
          <w:color w:val="auto"/>
          <w:u w:val="none"/>
        </w:rPr>
        <w:t xml:space="preserve">where are you in the process of </w:t>
      </w:r>
      <w:r w:rsidR="00DE4B5C">
        <w:rPr>
          <w:rStyle w:val="Hyperlink"/>
          <w:color w:val="auto"/>
          <w:u w:val="none"/>
        </w:rPr>
        <w:t>finding</w:t>
      </w:r>
      <w:r w:rsidR="00DF1613">
        <w:rPr>
          <w:rStyle w:val="Hyperlink"/>
          <w:color w:val="auto"/>
          <w:u w:val="none"/>
        </w:rPr>
        <w:t xml:space="preserve"> a venue, and</w:t>
      </w:r>
      <w:r w:rsidR="005E01DC">
        <w:rPr>
          <w:rStyle w:val="Hyperlink"/>
          <w:color w:val="auto"/>
          <w:u w:val="none"/>
        </w:rPr>
        <w:t>/or</w:t>
      </w:r>
      <w:r w:rsidR="001B1E01">
        <w:rPr>
          <w:rStyle w:val="Hyperlink"/>
          <w:color w:val="auto"/>
          <w:u w:val="none"/>
        </w:rPr>
        <w:t xml:space="preserve"> what </w:t>
      </w:r>
      <w:r w:rsidR="00DF1613">
        <w:rPr>
          <w:rStyle w:val="Hyperlink"/>
          <w:color w:val="auto"/>
          <w:u w:val="none"/>
        </w:rPr>
        <w:t>i</w:t>
      </w:r>
      <w:r w:rsidR="001B1E01">
        <w:rPr>
          <w:rStyle w:val="Hyperlink"/>
          <w:color w:val="auto"/>
          <w:u w:val="none"/>
        </w:rPr>
        <w:t>s</w:t>
      </w:r>
      <w:r w:rsidR="00871927">
        <w:rPr>
          <w:rStyle w:val="Hyperlink"/>
          <w:color w:val="auto"/>
          <w:u w:val="none"/>
        </w:rPr>
        <w:t xml:space="preserve"> </w:t>
      </w:r>
      <w:r>
        <w:rPr>
          <w:rStyle w:val="Hyperlink"/>
          <w:color w:val="auto"/>
          <w:u w:val="none"/>
        </w:rPr>
        <w:t xml:space="preserve">your ideal </w:t>
      </w:r>
      <w:r w:rsidR="001B1E01">
        <w:rPr>
          <w:rStyle w:val="Hyperlink"/>
          <w:color w:val="auto"/>
          <w:u w:val="none"/>
        </w:rPr>
        <w:t xml:space="preserve">type of </w:t>
      </w:r>
      <w:r>
        <w:rPr>
          <w:rStyle w:val="Hyperlink"/>
          <w:color w:val="auto"/>
          <w:u w:val="none"/>
        </w:rPr>
        <w:t>venue</w:t>
      </w:r>
      <w:r w:rsidR="001B1E01">
        <w:rPr>
          <w:rStyle w:val="Hyperlink"/>
          <w:color w:val="auto"/>
          <w:u w:val="none"/>
        </w:rPr>
        <w:t xml:space="preserve"> </w:t>
      </w:r>
      <w:r w:rsidR="00871927">
        <w:rPr>
          <w:rStyle w:val="Hyperlink"/>
          <w:color w:val="auto"/>
          <w:u w:val="none"/>
        </w:rPr>
        <w:t>and why</w:t>
      </w:r>
      <w:r w:rsidR="001B1E01">
        <w:rPr>
          <w:rStyle w:val="Hyperlink"/>
          <w:color w:val="auto"/>
          <w:u w:val="none"/>
        </w:rPr>
        <w:t>?</w:t>
      </w:r>
      <w:r w:rsidR="00DF1613">
        <w:rPr>
          <w:rStyle w:val="Hyperlink"/>
          <w:color w:val="auto"/>
          <w:u w:val="none"/>
        </w:rPr>
        <w:t xml:space="preserve"> If you have multiple venues, please list them here. </w:t>
      </w:r>
    </w:p>
    <w:p w14:paraId="4A4B8965" w14:textId="77777777" w:rsidR="00E1188A" w:rsidRPr="00E1188A" w:rsidRDefault="00E1188A" w:rsidP="00E1188A">
      <w:pPr>
        <w:rPr>
          <w:rStyle w:val="Hyperlink"/>
          <w:color w:val="auto"/>
          <w:u w:val="none"/>
        </w:rPr>
      </w:pPr>
    </w:p>
    <w:p w14:paraId="18948FB4" w14:textId="7004FB54" w:rsidR="00E1188A" w:rsidRPr="00F461BB" w:rsidRDefault="00E1188A" w:rsidP="00F461BB">
      <w:pPr>
        <w:pStyle w:val="Heading2"/>
      </w:pPr>
      <w:r w:rsidRPr="00F461BB">
        <w:lastRenderedPageBreak/>
        <w:t>WORK SAMPLE</w:t>
      </w:r>
      <w:r w:rsidR="006D53BB" w:rsidRPr="00F461BB">
        <w:t>S</w:t>
      </w:r>
    </w:p>
    <w:p w14:paraId="12BABE57" w14:textId="297147AD" w:rsidR="0098161E" w:rsidRDefault="0098161E" w:rsidP="0098161E">
      <w:pPr>
        <w:pStyle w:val="Heading3"/>
        <w:rPr>
          <w:rStyle w:val="Hyperlink"/>
          <w:rFonts w:eastAsiaTheme="minorHAnsi" w:cstheme="minorBidi"/>
          <w:b w:val="0"/>
          <w:color w:val="auto"/>
          <w:sz w:val="22"/>
          <w:szCs w:val="22"/>
          <w:u w:val="none"/>
        </w:rPr>
      </w:pPr>
      <w:r w:rsidRPr="0098161E">
        <w:rPr>
          <w:rStyle w:val="Hyperlink"/>
          <w:rFonts w:eastAsiaTheme="minorHAnsi" w:cstheme="minorBidi"/>
          <w:b w:val="0"/>
          <w:color w:val="auto"/>
          <w:sz w:val="22"/>
          <w:szCs w:val="22"/>
          <w:u w:val="none"/>
        </w:rPr>
        <w:t xml:space="preserve">You must submit samples of past work that best demonstrate your qualifications for your project. We recommend prioritizing your work samples by selecting the most relevant to your proposed </w:t>
      </w:r>
      <w:proofErr w:type="gramStart"/>
      <w:r w:rsidRPr="0098161E">
        <w:rPr>
          <w:rStyle w:val="Hyperlink"/>
          <w:rFonts w:eastAsiaTheme="minorHAnsi" w:cstheme="minorBidi"/>
          <w:b w:val="0"/>
          <w:color w:val="auto"/>
          <w:sz w:val="22"/>
          <w:szCs w:val="22"/>
          <w:u w:val="none"/>
        </w:rPr>
        <w:t>project—in</w:t>
      </w:r>
      <w:proofErr w:type="gramEnd"/>
      <w:r w:rsidRPr="0098161E">
        <w:rPr>
          <w:rStyle w:val="Hyperlink"/>
          <w:rFonts w:eastAsiaTheme="minorHAnsi" w:cstheme="minorBidi"/>
          <w:b w:val="0"/>
          <w:color w:val="auto"/>
          <w:sz w:val="22"/>
          <w:szCs w:val="22"/>
          <w:u w:val="none"/>
        </w:rPr>
        <w:t xml:space="preserve"> scope, scale, complexity, or subject matter.  </w:t>
      </w:r>
      <w:r>
        <w:rPr>
          <w:rStyle w:val="Hyperlink"/>
          <w:rFonts w:eastAsiaTheme="minorHAnsi" w:cstheme="minorBidi"/>
          <w:b w:val="0"/>
          <w:color w:val="auto"/>
          <w:sz w:val="22"/>
          <w:szCs w:val="22"/>
          <w:u w:val="none"/>
        </w:rPr>
        <w:br/>
      </w:r>
      <w:r>
        <w:rPr>
          <w:rStyle w:val="Hyperlink"/>
          <w:rFonts w:eastAsiaTheme="minorHAnsi" w:cstheme="minorBidi"/>
          <w:b w:val="0"/>
          <w:color w:val="auto"/>
          <w:sz w:val="22"/>
          <w:szCs w:val="22"/>
          <w:u w:val="none"/>
        </w:rPr>
        <w:br/>
      </w:r>
      <w:r w:rsidRPr="006D53BB">
        <w:rPr>
          <w:rStyle w:val="Hyperlink"/>
          <w:rFonts w:eastAsiaTheme="minorHAnsi" w:cstheme="minorBidi"/>
          <w:bCs/>
          <w:color w:val="auto"/>
          <w:sz w:val="22"/>
          <w:szCs w:val="22"/>
          <w:u w:val="none"/>
        </w:rPr>
        <w:t>Work samples must be under 5 minutes or 5 pages total</w:t>
      </w:r>
      <w:r w:rsidRPr="0098161E">
        <w:rPr>
          <w:rStyle w:val="Hyperlink"/>
          <w:rFonts w:eastAsiaTheme="minorHAnsi" w:cstheme="minorBidi"/>
          <w:b w:val="0"/>
          <w:color w:val="auto"/>
          <w:sz w:val="22"/>
          <w:szCs w:val="22"/>
          <w:u w:val="none"/>
        </w:rPr>
        <w:t xml:space="preserve">. For longer work samples, please note what section should be reviewed in the Work Sample Description. </w:t>
      </w:r>
      <w:r w:rsidR="0023624B" w:rsidRPr="0023624B">
        <w:rPr>
          <w:rFonts w:eastAsiaTheme="minorHAnsi" w:cstheme="minorBidi"/>
          <w:b w:val="0"/>
          <w:color w:val="auto"/>
          <w:sz w:val="22"/>
          <w:szCs w:val="22"/>
        </w:rPr>
        <w:t>To resize files to under 2MB, you can use free websites like </w:t>
      </w:r>
      <w:hyperlink r:id="rId25" w:history="1">
        <w:r w:rsidR="0023624B" w:rsidRPr="0023624B">
          <w:rPr>
            <w:rStyle w:val="Hyperlink"/>
            <w:rFonts w:eastAsiaTheme="minorHAnsi" w:cstheme="minorBidi"/>
            <w:b w:val="0"/>
            <w:sz w:val="22"/>
            <w:szCs w:val="22"/>
          </w:rPr>
          <w:t>Image Resizer</w:t>
        </w:r>
      </w:hyperlink>
      <w:r w:rsidR="0023624B" w:rsidRPr="0023624B">
        <w:rPr>
          <w:rFonts w:eastAsiaTheme="minorHAnsi" w:cstheme="minorBidi"/>
          <w:b w:val="0"/>
          <w:color w:val="auto"/>
          <w:sz w:val="22"/>
          <w:szCs w:val="22"/>
        </w:rPr>
        <w:t> and </w:t>
      </w:r>
      <w:hyperlink r:id="rId26" w:history="1">
        <w:r w:rsidR="0023624B" w:rsidRPr="0023624B">
          <w:rPr>
            <w:rStyle w:val="Hyperlink"/>
            <w:rFonts w:eastAsiaTheme="minorHAnsi" w:cstheme="minorBidi"/>
            <w:b w:val="0"/>
            <w:sz w:val="22"/>
            <w:szCs w:val="22"/>
          </w:rPr>
          <w:t>PDF Resizer</w:t>
        </w:r>
      </w:hyperlink>
      <w:r w:rsidR="0023624B" w:rsidRPr="0023624B">
        <w:rPr>
          <w:rFonts w:eastAsiaTheme="minorHAnsi" w:cstheme="minorBidi"/>
          <w:b w:val="0"/>
          <w:color w:val="auto"/>
          <w:sz w:val="22"/>
          <w:szCs w:val="22"/>
        </w:rPr>
        <w:t>.</w:t>
      </w:r>
    </w:p>
    <w:p w14:paraId="472075BF" w14:textId="6004860E" w:rsidR="00F34631" w:rsidRDefault="006D53BB" w:rsidP="00F34631">
      <w:pPr>
        <w:rPr>
          <w:rStyle w:val="Hyperlink"/>
          <w:color w:val="auto"/>
          <w:u w:val="none"/>
        </w:rPr>
      </w:pPr>
      <w:r w:rsidRPr="006D53BB">
        <w:rPr>
          <w:rStyle w:val="Hyperlink"/>
          <w:b/>
          <w:bCs/>
          <w:color w:val="auto"/>
          <w:u w:val="none"/>
        </w:rPr>
        <w:t xml:space="preserve">Files will upload when you save as a draft. </w:t>
      </w:r>
      <w:r w:rsidR="00F34631">
        <w:rPr>
          <w:rStyle w:val="Hyperlink"/>
          <w:color w:val="auto"/>
          <w:u w:val="none"/>
        </w:rPr>
        <w:t xml:space="preserve">Uploaded attachments </w:t>
      </w:r>
      <w:r w:rsidR="00F34631" w:rsidRPr="00E1188A">
        <w:rPr>
          <w:rStyle w:val="Hyperlink"/>
          <w:color w:val="auto"/>
          <w:u w:val="none"/>
        </w:rPr>
        <w:t>will appear</w:t>
      </w:r>
      <w:r w:rsidR="00F34631">
        <w:rPr>
          <w:rStyle w:val="Hyperlink"/>
          <w:color w:val="auto"/>
          <w:u w:val="none"/>
        </w:rPr>
        <w:t xml:space="preserve"> as a list </w:t>
      </w:r>
      <w:r w:rsidR="0084537C">
        <w:rPr>
          <w:rStyle w:val="Hyperlink"/>
          <w:color w:val="auto"/>
          <w:u w:val="none"/>
        </w:rPr>
        <w:t>below the upload section</w:t>
      </w:r>
      <w:r w:rsidR="00F34631" w:rsidRPr="00E1188A">
        <w:rPr>
          <w:rStyle w:val="Hyperlink"/>
          <w:color w:val="auto"/>
          <w:u w:val="none"/>
        </w:rPr>
        <w:t xml:space="preserve"> after you save. </w:t>
      </w:r>
      <w:r w:rsidR="00F34631">
        <w:rPr>
          <w:rStyle w:val="Hyperlink"/>
          <w:color w:val="auto"/>
          <w:u w:val="none"/>
        </w:rPr>
        <w:t xml:space="preserve">To delete any accidental uploads, click "delete" next to the listed file and save. </w:t>
      </w:r>
    </w:p>
    <w:p w14:paraId="592061E0" w14:textId="08AE0567" w:rsidR="00240A40" w:rsidRPr="00601A45" w:rsidRDefault="00240A40" w:rsidP="00296CCF">
      <w:pPr>
        <w:rPr>
          <w:i/>
          <w:iCs/>
        </w:rPr>
      </w:pPr>
      <w:r w:rsidRPr="00240A40">
        <w:rPr>
          <w:b/>
          <w:bCs/>
          <w:i/>
          <w:iCs/>
          <w:color w:val="E75300" w:themeColor="accent4"/>
        </w:rPr>
        <w:t>CRITERIA:</w:t>
      </w:r>
      <w:r w:rsidRPr="00240A40">
        <w:rPr>
          <w:i/>
          <w:iCs/>
          <w:color w:val="E75300" w:themeColor="accent4"/>
        </w:rPr>
        <w:t xml:space="preserve"> </w:t>
      </w:r>
      <w:r>
        <w:rPr>
          <w:i/>
          <w:iCs/>
        </w:rPr>
        <w:t>Artistic impact, Quality and qualifications, Feasibility</w:t>
      </w:r>
    </w:p>
    <w:p w14:paraId="015CD28D" w14:textId="5C0E4AB3" w:rsidR="006D53BB" w:rsidRPr="000D5A5D" w:rsidRDefault="001F7DD3" w:rsidP="00296CCF">
      <w:pPr>
        <w:rPr>
          <w:i/>
          <w:iCs/>
        </w:rPr>
      </w:pPr>
      <w:r w:rsidRPr="008D5C19">
        <w:rPr>
          <w:rStyle w:val="Hyperlink"/>
          <w:b/>
          <w:bCs/>
          <w:i/>
          <w:iCs/>
          <w:color w:val="AD3D00" w:themeColor="accent4" w:themeShade="BF"/>
          <w:u w:val="none"/>
        </w:rPr>
        <w:t>TIPS:</w:t>
      </w:r>
      <w:r w:rsidRPr="008D5C19">
        <w:rPr>
          <w:rStyle w:val="Hyperlink"/>
          <w:i/>
          <w:iCs/>
          <w:color w:val="AD3D00" w:themeColor="accent4" w:themeShade="BF"/>
          <w:u w:val="none"/>
        </w:rPr>
        <w:t xml:space="preserve"> </w:t>
      </w:r>
      <w:r w:rsidRPr="001F7DD3">
        <w:rPr>
          <w:rStyle w:val="Hyperlink"/>
          <w:i/>
          <w:iCs/>
          <w:color w:val="auto"/>
          <w:u w:val="none"/>
        </w:rPr>
        <w:t>Double check your links</w:t>
      </w:r>
      <w:r>
        <w:rPr>
          <w:rStyle w:val="Hyperlink"/>
          <w:i/>
          <w:iCs/>
          <w:color w:val="auto"/>
          <w:u w:val="none"/>
        </w:rPr>
        <w:t xml:space="preserve"> and files. Remember to include a description for each in the Work Sample Description section. </w:t>
      </w:r>
    </w:p>
    <w:p w14:paraId="3F1BBFA6" w14:textId="33569536" w:rsidR="00E1188A" w:rsidRPr="00F461BB" w:rsidRDefault="00E1188A" w:rsidP="009B1712">
      <w:pPr>
        <w:pStyle w:val="Heading3"/>
      </w:pPr>
      <w:r w:rsidRPr="00F461BB">
        <w:t xml:space="preserve">WORK SAMPLE </w:t>
      </w:r>
      <w:r w:rsidR="00B22109" w:rsidRPr="00F461BB">
        <w:t>LINKS</w:t>
      </w:r>
    </w:p>
    <w:p w14:paraId="0168A68F" w14:textId="77777777" w:rsidR="00593719" w:rsidRDefault="00CC33D2" w:rsidP="00E1188A">
      <w:pPr>
        <w:rPr>
          <w:rStyle w:val="Hyperlink"/>
          <w:color w:val="auto"/>
          <w:u w:val="none"/>
        </w:rPr>
      </w:pPr>
      <w:r>
        <w:rPr>
          <w:rStyle w:val="Hyperlink"/>
          <w:color w:val="auto"/>
          <w:u w:val="none"/>
        </w:rPr>
        <w:t xml:space="preserve">Please provide a </w:t>
      </w:r>
      <w:r w:rsidR="004E23F8">
        <w:rPr>
          <w:rStyle w:val="Hyperlink"/>
          <w:color w:val="auto"/>
          <w:u w:val="none"/>
        </w:rPr>
        <w:t xml:space="preserve">website </w:t>
      </w:r>
      <w:r>
        <w:rPr>
          <w:rStyle w:val="Hyperlink"/>
          <w:color w:val="auto"/>
          <w:u w:val="none"/>
        </w:rPr>
        <w:t xml:space="preserve">URL for </w:t>
      </w:r>
      <w:r w:rsidRPr="00CC33D2">
        <w:rPr>
          <w:rStyle w:val="Hyperlink"/>
          <w:color w:val="auto"/>
          <w:u w:val="none"/>
        </w:rPr>
        <w:t>video and audio</w:t>
      </w:r>
      <w:r>
        <w:rPr>
          <w:rStyle w:val="Hyperlink"/>
          <w:color w:val="auto"/>
          <w:u w:val="none"/>
        </w:rPr>
        <w:t xml:space="preserve"> work samples:</w:t>
      </w:r>
      <w:r w:rsidRPr="00CC33D2">
        <w:rPr>
          <w:rStyle w:val="Hyperlink"/>
          <w:color w:val="auto"/>
          <w:u w:val="none"/>
        </w:rPr>
        <w:t xml:space="preserve"> YouTube, Vimeo, or Soundcloud</w:t>
      </w:r>
      <w:r>
        <w:rPr>
          <w:rStyle w:val="Hyperlink"/>
          <w:color w:val="auto"/>
          <w:u w:val="none"/>
        </w:rPr>
        <w:t xml:space="preserve"> only. L</w:t>
      </w:r>
      <w:r w:rsidRPr="00CC33D2">
        <w:rPr>
          <w:rStyle w:val="Hyperlink"/>
          <w:color w:val="auto"/>
          <w:u w:val="none"/>
        </w:rPr>
        <w:t>inks must be public or unlisted (no password)</w:t>
      </w:r>
      <w:r>
        <w:rPr>
          <w:rStyle w:val="Hyperlink"/>
          <w:color w:val="auto"/>
          <w:u w:val="none"/>
        </w:rPr>
        <w:t xml:space="preserve">. </w:t>
      </w:r>
      <w:r w:rsidR="004E23F8">
        <w:rPr>
          <w:rStyle w:val="Hyperlink"/>
          <w:color w:val="auto"/>
          <w:u w:val="none"/>
        </w:rPr>
        <w:t>Type in the URL only</w:t>
      </w:r>
      <w:r w:rsidR="00C32F5D" w:rsidRPr="00593719">
        <w:rPr>
          <w:rStyle w:val="Hyperlink"/>
          <w:color w:val="auto"/>
          <w:u w:val="none"/>
        </w:rPr>
        <w:t>.</w:t>
      </w:r>
      <w:r w:rsidR="00A52A12" w:rsidRPr="00593719">
        <w:rPr>
          <w:rStyle w:val="Hyperlink"/>
          <w:color w:val="auto"/>
          <w:u w:val="none"/>
        </w:rPr>
        <w:t xml:space="preserve"> </w:t>
      </w:r>
    </w:p>
    <w:p w14:paraId="630423DA" w14:textId="735AE74F" w:rsidR="00CC33D2" w:rsidRDefault="00593719" w:rsidP="00E1188A">
      <w:pPr>
        <w:rPr>
          <w:rStyle w:val="Hyperlink"/>
          <w:color w:val="auto"/>
          <w:u w:val="none"/>
        </w:rPr>
      </w:pPr>
      <w:r w:rsidRPr="00DE18CA">
        <w:rPr>
          <w:rStyle w:val="Hyperlink"/>
          <w:b/>
          <w:bCs/>
          <w:color w:val="auto"/>
          <w:u w:val="none"/>
        </w:rPr>
        <w:t>Video and audio must be under 5 minutes</w:t>
      </w:r>
      <w:r w:rsidRPr="00593719">
        <w:rPr>
          <w:rStyle w:val="Hyperlink"/>
          <w:color w:val="auto"/>
          <w:u w:val="none"/>
        </w:rPr>
        <w:t xml:space="preserve">. </w:t>
      </w:r>
      <w:r w:rsidRPr="0098161E">
        <w:rPr>
          <w:rStyle w:val="Hyperlink"/>
          <w:color w:val="auto"/>
          <w:u w:val="none"/>
        </w:rPr>
        <w:t>For longer work samples, please note what section should be reviewed in the Work Sample Description.</w:t>
      </w:r>
    </w:p>
    <w:p w14:paraId="1D037109" w14:textId="18CCBB72" w:rsidR="00E1188A" w:rsidRPr="00CC33D2" w:rsidRDefault="00B22109" w:rsidP="00CC33D2">
      <w:pPr>
        <w:pStyle w:val="ListParagraph"/>
        <w:numPr>
          <w:ilvl w:val="0"/>
          <w:numId w:val="21"/>
        </w:numPr>
        <w:rPr>
          <w:rStyle w:val="Hyperlink"/>
          <w:color w:val="auto"/>
          <w:u w:val="none"/>
        </w:rPr>
      </w:pPr>
      <w:r>
        <w:rPr>
          <w:rStyle w:val="Hyperlink"/>
          <w:color w:val="auto"/>
          <w:u w:val="none"/>
        </w:rPr>
        <w:t>Link</w:t>
      </w:r>
      <w:r w:rsidR="00E1188A" w:rsidRPr="00CC33D2">
        <w:rPr>
          <w:rStyle w:val="Hyperlink"/>
          <w:color w:val="auto"/>
          <w:u w:val="none"/>
        </w:rPr>
        <w:t xml:space="preserve"> 1</w:t>
      </w:r>
    </w:p>
    <w:p w14:paraId="28142C1B" w14:textId="1E729D93" w:rsidR="00E1188A" w:rsidRPr="00CC33D2" w:rsidRDefault="00B22109" w:rsidP="00CC33D2">
      <w:pPr>
        <w:pStyle w:val="ListParagraph"/>
        <w:numPr>
          <w:ilvl w:val="0"/>
          <w:numId w:val="21"/>
        </w:numPr>
        <w:rPr>
          <w:rStyle w:val="Hyperlink"/>
          <w:color w:val="auto"/>
          <w:u w:val="none"/>
        </w:rPr>
      </w:pPr>
      <w:r>
        <w:rPr>
          <w:rStyle w:val="Hyperlink"/>
          <w:color w:val="auto"/>
          <w:u w:val="none"/>
        </w:rPr>
        <w:t>Link</w:t>
      </w:r>
      <w:r w:rsidR="00E1188A" w:rsidRPr="00CC33D2">
        <w:rPr>
          <w:rStyle w:val="Hyperlink"/>
          <w:color w:val="auto"/>
          <w:u w:val="none"/>
        </w:rPr>
        <w:t xml:space="preserve"> 2</w:t>
      </w:r>
    </w:p>
    <w:p w14:paraId="28ECC660" w14:textId="68A66F57" w:rsidR="00E1188A" w:rsidRPr="00CC33D2" w:rsidRDefault="00B22109" w:rsidP="00CC33D2">
      <w:pPr>
        <w:pStyle w:val="ListParagraph"/>
        <w:numPr>
          <w:ilvl w:val="0"/>
          <w:numId w:val="21"/>
        </w:numPr>
        <w:rPr>
          <w:rStyle w:val="Hyperlink"/>
          <w:color w:val="auto"/>
          <w:u w:val="none"/>
        </w:rPr>
      </w:pPr>
      <w:r>
        <w:rPr>
          <w:rStyle w:val="Hyperlink"/>
          <w:color w:val="auto"/>
          <w:u w:val="none"/>
        </w:rPr>
        <w:t>Link</w:t>
      </w:r>
      <w:r w:rsidR="00E1188A" w:rsidRPr="00CC33D2">
        <w:rPr>
          <w:rStyle w:val="Hyperlink"/>
          <w:color w:val="auto"/>
          <w:u w:val="none"/>
        </w:rPr>
        <w:t xml:space="preserve"> 3</w:t>
      </w:r>
    </w:p>
    <w:p w14:paraId="63DEAFC4" w14:textId="77777777" w:rsidR="003B5018" w:rsidRDefault="003B5018" w:rsidP="00E1188A">
      <w:pPr>
        <w:rPr>
          <w:rStyle w:val="Hyperlink"/>
          <w:color w:val="auto"/>
          <w:u w:val="none"/>
        </w:rPr>
      </w:pPr>
    </w:p>
    <w:p w14:paraId="2A367AC9" w14:textId="77777777" w:rsidR="00F22A32" w:rsidRPr="009B1712" w:rsidRDefault="00F22A32" w:rsidP="009B1712">
      <w:pPr>
        <w:pStyle w:val="Heading3"/>
      </w:pPr>
      <w:r w:rsidRPr="009B1712">
        <w:t>WORK SAMPLE FILES</w:t>
      </w:r>
    </w:p>
    <w:p w14:paraId="071139DB" w14:textId="77777777" w:rsidR="00F22A32" w:rsidRDefault="00F22A32" w:rsidP="00F22A32">
      <w:r>
        <w:t xml:space="preserve">Please upload </w:t>
      </w:r>
      <w:proofErr w:type="gramStart"/>
      <w:r>
        <w:t>your 1</w:t>
      </w:r>
      <w:proofErr w:type="gramEnd"/>
      <w:r>
        <w:t xml:space="preserve"> document or up to 10 i</w:t>
      </w:r>
      <w:r w:rsidRPr="00DB56DE">
        <w:t>mages</w:t>
      </w:r>
      <w:r>
        <w:t>:</w:t>
      </w:r>
      <w:r w:rsidRPr="00DB56DE">
        <w:t xml:space="preserve"> JPEG</w:t>
      </w:r>
      <w:r>
        <w:t>s</w:t>
      </w:r>
      <w:r w:rsidRPr="00DB56DE">
        <w:t>, PDF</w:t>
      </w:r>
      <w:r>
        <w:t>s</w:t>
      </w:r>
      <w:r w:rsidRPr="00DB56DE">
        <w:t xml:space="preserve">, </w:t>
      </w:r>
      <w:r>
        <w:t xml:space="preserve">DOC, or DOCX </w:t>
      </w:r>
      <w:r w:rsidRPr="00DB56DE">
        <w:t>under 2MB each</w:t>
      </w:r>
      <w:r>
        <w:t xml:space="preserve">. </w:t>
      </w:r>
      <w:r w:rsidRPr="00593719">
        <w:t xml:space="preserve">Documents must be under </w:t>
      </w:r>
      <w:r>
        <w:t>5</w:t>
      </w:r>
      <w:r w:rsidRPr="00593719">
        <w:t xml:space="preserve"> pages.</w:t>
      </w:r>
      <w:r>
        <w:t xml:space="preserve"> </w:t>
      </w:r>
      <w:r w:rsidRPr="0098161E">
        <w:rPr>
          <w:rStyle w:val="Hyperlink"/>
          <w:color w:val="auto"/>
          <w:u w:val="none"/>
        </w:rPr>
        <w:t xml:space="preserve">For longer </w:t>
      </w:r>
      <w:r>
        <w:rPr>
          <w:rStyle w:val="Hyperlink"/>
          <w:color w:val="auto"/>
          <w:u w:val="none"/>
        </w:rPr>
        <w:t>documents</w:t>
      </w:r>
      <w:r w:rsidRPr="0098161E">
        <w:rPr>
          <w:rStyle w:val="Hyperlink"/>
          <w:color w:val="auto"/>
          <w:u w:val="none"/>
        </w:rPr>
        <w:t>, please note what section should be reviewed in the Work Sample Description.</w:t>
      </w:r>
    </w:p>
    <w:p w14:paraId="3AE528F4" w14:textId="77777777" w:rsidR="00F22A32" w:rsidRDefault="00F22A32" w:rsidP="00F22A32">
      <w:pPr>
        <w:pStyle w:val="ListParagraph"/>
        <w:numPr>
          <w:ilvl w:val="0"/>
          <w:numId w:val="22"/>
        </w:numPr>
      </w:pPr>
      <w:r>
        <w:t>Document 1</w:t>
      </w:r>
    </w:p>
    <w:p w14:paraId="0460DA6E" w14:textId="77777777" w:rsidR="00F22A32" w:rsidRDefault="00F22A32" w:rsidP="00F22A32">
      <w:pPr>
        <w:pStyle w:val="ListParagraph"/>
        <w:numPr>
          <w:ilvl w:val="0"/>
          <w:numId w:val="22"/>
        </w:numPr>
      </w:pPr>
      <w:r>
        <w:t>Image 1</w:t>
      </w:r>
    </w:p>
    <w:p w14:paraId="12A873DF" w14:textId="77777777" w:rsidR="00F22A32" w:rsidRDefault="00F22A32" w:rsidP="00F22A32">
      <w:pPr>
        <w:pStyle w:val="ListParagraph"/>
        <w:numPr>
          <w:ilvl w:val="0"/>
          <w:numId w:val="22"/>
        </w:numPr>
      </w:pPr>
      <w:r>
        <w:t>Image 2</w:t>
      </w:r>
    </w:p>
    <w:p w14:paraId="6371F78B" w14:textId="77777777" w:rsidR="00F22A32" w:rsidRDefault="00F22A32" w:rsidP="00F22A32">
      <w:pPr>
        <w:pStyle w:val="ListParagraph"/>
        <w:numPr>
          <w:ilvl w:val="0"/>
          <w:numId w:val="22"/>
        </w:numPr>
      </w:pPr>
      <w:r>
        <w:t>Image 3</w:t>
      </w:r>
    </w:p>
    <w:p w14:paraId="26327EEB" w14:textId="77777777" w:rsidR="00F22A32" w:rsidRDefault="00F22A32" w:rsidP="00F22A32">
      <w:pPr>
        <w:pStyle w:val="ListParagraph"/>
        <w:numPr>
          <w:ilvl w:val="0"/>
          <w:numId w:val="22"/>
        </w:numPr>
      </w:pPr>
      <w:r>
        <w:t>Image 4</w:t>
      </w:r>
    </w:p>
    <w:p w14:paraId="7A3BB4AA" w14:textId="77777777" w:rsidR="00F22A32" w:rsidRDefault="00F22A32" w:rsidP="00F22A32">
      <w:pPr>
        <w:pStyle w:val="ListParagraph"/>
        <w:numPr>
          <w:ilvl w:val="0"/>
          <w:numId w:val="22"/>
        </w:numPr>
      </w:pPr>
      <w:r>
        <w:t>Image 5</w:t>
      </w:r>
    </w:p>
    <w:p w14:paraId="5F8EDFE8" w14:textId="77777777" w:rsidR="00F22A32" w:rsidRDefault="00F22A32" w:rsidP="00F22A32">
      <w:pPr>
        <w:pStyle w:val="ListParagraph"/>
        <w:numPr>
          <w:ilvl w:val="0"/>
          <w:numId w:val="22"/>
        </w:numPr>
      </w:pPr>
      <w:r>
        <w:t>Image 6</w:t>
      </w:r>
    </w:p>
    <w:p w14:paraId="0730B4C1" w14:textId="77777777" w:rsidR="00F22A32" w:rsidRDefault="00F22A32" w:rsidP="00F22A32">
      <w:pPr>
        <w:pStyle w:val="ListParagraph"/>
        <w:numPr>
          <w:ilvl w:val="0"/>
          <w:numId w:val="22"/>
        </w:numPr>
      </w:pPr>
      <w:r>
        <w:t>Image 7</w:t>
      </w:r>
    </w:p>
    <w:p w14:paraId="7293120C" w14:textId="77777777" w:rsidR="00F22A32" w:rsidRDefault="00F22A32" w:rsidP="00F22A32">
      <w:pPr>
        <w:pStyle w:val="ListParagraph"/>
        <w:numPr>
          <w:ilvl w:val="0"/>
          <w:numId w:val="22"/>
        </w:numPr>
      </w:pPr>
      <w:r>
        <w:t>Image 8</w:t>
      </w:r>
    </w:p>
    <w:p w14:paraId="0F285092" w14:textId="77777777" w:rsidR="00F22A32" w:rsidRDefault="00F22A32" w:rsidP="00F22A32">
      <w:pPr>
        <w:pStyle w:val="ListParagraph"/>
        <w:numPr>
          <w:ilvl w:val="0"/>
          <w:numId w:val="22"/>
        </w:numPr>
      </w:pPr>
      <w:r>
        <w:lastRenderedPageBreak/>
        <w:t>Image 9</w:t>
      </w:r>
    </w:p>
    <w:p w14:paraId="2824E373" w14:textId="1B3D78C8" w:rsidR="00F22A32" w:rsidRPr="00F22A32" w:rsidRDefault="00F22A32" w:rsidP="00E1188A">
      <w:pPr>
        <w:pStyle w:val="ListParagraph"/>
        <w:numPr>
          <w:ilvl w:val="0"/>
          <w:numId w:val="22"/>
        </w:numPr>
        <w:rPr>
          <w:rStyle w:val="Hyperlink"/>
          <w:color w:val="auto"/>
          <w:u w:val="none"/>
        </w:rPr>
      </w:pPr>
      <w:r>
        <w:t>Image 10</w:t>
      </w:r>
    </w:p>
    <w:p w14:paraId="08D23207" w14:textId="77777777" w:rsidR="00F34631" w:rsidRPr="009B1712" w:rsidRDefault="00F34631" w:rsidP="009B1712">
      <w:pPr>
        <w:pStyle w:val="Heading3"/>
      </w:pPr>
      <w:r w:rsidRPr="009B1712">
        <w:t>WORK SAMPLE DESCRIPTION</w:t>
      </w:r>
    </w:p>
    <w:p w14:paraId="1CE4334B" w14:textId="4886EFF5" w:rsidR="00F22A32" w:rsidRDefault="00F34631" w:rsidP="00F34631">
      <w:pPr>
        <w:rPr>
          <w:rStyle w:val="Hyperlink"/>
          <w:color w:val="auto"/>
          <w:u w:val="none"/>
        </w:rPr>
      </w:pPr>
      <w:r w:rsidRPr="0041718D">
        <w:rPr>
          <w:rStyle w:val="Hyperlink"/>
          <w:color w:val="auto"/>
          <w:u w:val="none"/>
        </w:rPr>
        <w:t>Please provide the following information for all work samples.</w:t>
      </w:r>
      <w:r w:rsidR="008D3942">
        <w:rPr>
          <w:rStyle w:val="Hyperlink"/>
          <w:color w:val="auto"/>
          <w:u w:val="none"/>
        </w:rPr>
        <w:t xml:space="preserve"> List the work sample descriptions in </w:t>
      </w:r>
      <w:proofErr w:type="gramStart"/>
      <w:r w:rsidR="008D3942">
        <w:rPr>
          <w:rStyle w:val="Hyperlink"/>
          <w:color w:val="auto"/>
          <w:u w:val="none"/>
        </w:rPr>
        <w:t>the order</w:t>
      </w:r>
      <w:proofErr w:type="gramEnd"/>
      <w:r w:rsidR="008D3942">
        <w:rPr>
          <w:rStyle w:val="Hyperlink"/>
          <w:color w:val="auto"/>
          <w:u w:val="none"/>
        </w:rPr>
        <w:t xml:space="preserve"> you want the reviewers to view them. </w:t>
      </w:r>
    </w:p>
    <w:p w14:paraId="02D5FB55" w14:textId="73CB2246" w:rsidR="00F34631" w:rsidRDefault="00F22A32" w:rsidP="00296CCF">
      <w:pPr>
        <w:rPr>
          <w:rStyle w:val="Hyperlink"/>
          <w:i/>
          <w:iCs/>
          <w:color w:val="auto"/>
          <w:u w:val="none"/>
        </w:rPr>
      </w:pPr>
      <w:r w:rsidRPr="00296CCF">
        <w:rPr>
          <w:rStyle w:val="Hyperlink"/>
          <w:b/>
          <w:bCs/>
          <w:i/>
          <w:iCs/>
          <w:color w:val="E75300" w:themeColor="accent4"/>
          <w:u w:val="none"/>
        </w:rPr>
        <w:t xml:space="preserve">TIP: </w:t>
      </w:r>
      <w:r w:rsidR="00E70B70">
        <w:rPr>
          <w:rStyle w:val="Hyperlink"/>
          <w:i/>
          <w:iCs/>
          <w:color w:val="auto"/>
          <w:u w:val="none"/>
        </w:rPr>
        <w:t xml:space="preserve">Put the most important work samples on top! </w:t>
      </w:r>
      <w:r w:rsidR="008D3942">
        <w:rPr>
          <w:rStyle w:val="Hyperlink"/>
          <w:i/>
          <w:iCs/>
          <w:color w:val="auto"/>
          <w:u w:val="none"/>
        </w:rPr>
        <w:t xml:space="preserve">If you want to describe the work samples in more detail, please include this in the Qualifications section. </w:t>
      </w:r>
    </w:p>
    <w:p w14:paraId="09EBFF81" w14:textId="77777777" w:rsidR="00296CCF" w:rsidRPr="00C735E8" w:rsidRDefault="00296CCF" w:rsidP="00296CCF">
      <w:pPr>
        <w:rPr>
          <w:rStyle w:val="Hyperlink"/>
          <w:color w:val="auto"/>
          <w:u w:val="none"/>
        </w:rPr>
      </w:pPr>
    </w:p>
    <w:p w14:paraId="6617959D" w14:textId="711F8455" w:rsidR="00F34631" w:rsidRPr="00C735E8" w:rsidRDefault="00F34631" w:rsidP="00F34631">
      <w:pPr>
        <w:pStyle w:val="ListParagraph"/>
        <w:numPr>
          <w:ilvl w:val="0"/>
          <w:numId w:val="20"/>
        </w:numPr>
        <w:rPr>
          <w:rStyle w:val="Hyperlink"/>
          <w:color w:val="auto"/>
          <w:u w:val="none"/>
        </w:rPr>
      </w:pPr>
      <w:r w:rsidRPr="00C735E8">
        <w:rPr>
          <w:rStyle w:val="Hyperlink"/>
          <w:color w:val="auto"/>
          <w:u w:val="none"/>
        </w:rPr>
        <w:t>Title of the work samples in the order in which they are to be reviewed.</w:t>
      </w:r>
    </w:p>
    <w:p w14:paraId="31D3888C" w14:textId="612495A8" w:rsidR="00F34631" w:rsidRPr="00C735E8" w:rsidRDefault="00F34631" w:rsidP="00F34631">
      <w:pPr>
        <w:pStyle w:val="ListParagraph"/>
        <w:numPr>
          <w:ilvl w:val="0"/>
          <w:numId w:val="20"/>
        </w:numPr>
        <w:rPr>
          <w:rStyle w:val="Hyperlink"/>
          <w:color w:val="auto"/>
          <w:u w:val="none"/>
        </w:rPr>
      </w:pPr>
      <w:r w:rsidRPr="00C735E8">
        <w:rPr>
          <w:rStyle w:val="Hyperlink"/>
          <w:color w:val="auto"/>
          <w:u w:val="none"/>
        </w:rPr>
        <w:t>Date completed or if in-progress.</w:t>
      </w:r>
    </w:p>
    <w:p w14:paraId="1B2A2B8B" w14:textId="0DB7D8B1" w:rsidR="00F34631" w:rsidRDefault="00F34631" w:rsidP="00F34631">
      <w:pPr>
        <w:pStyle w:val="ListParagraph"/>
        <w:numPr>
          <w:ilvl w:val="0"/>
          <w:numId w:val="20"/>
        </w:numPr>
        <w:rPr>
          <w:rStyle w:val="Hyperlink"/>
          <w:color w:val="auto"/>
          <w:u w:val="none"/>
        </w:rPr>
      </w:pPr>
      <w:r w:rsidRPr="00C735E8">
        <w:rPr>
          <w:rStyle w:val="Hyperlink"/>
          <w:color w:val="auto"/>
          <w:u w:val="none"/>
        </w:rPr>
        <w:t>Your role</w:t>
      </w:r>
      <w:r w:rsidR="007D3690">
        <w:rPr>
          <w:rStyle w:val="Hyperlink"/>
          <w:color w:val="auto"/>
          <w:u w:val="none"/>
        </w:rPr>
        <w:t>.</w:t>
      </w:r>
    </w:p>
    <w:p w14:paraId="6B1CE6BD" w14:textId="36C3B56E" w:rsidR="00D95B7A" w:rsidRDefault="00D95B7A" w:rsidP="00F34631">
      <w:pPr>
        <w:pStyle w:val="ListParagraph"/>
        <w:numPr>
          <w:ilvl w:val="0"/>
          <w:numId w:val="20"/>
        </w:numPr>
        <w:rPr>
          <w:rStyle w:val="Hyperlink"/>
          <w:color w:val="auto"/>
          <w:u w:val="none"/>
        </w:rPr>
      </w:pPr>
      <w:r>
        <w:rPr>
          <w:rStyle w:val="Hyperlink"/>
          <w:color w:val="auto"/>
          <w:u w:val="none"/>
        </w:rPr>
        <w:t>A</w:t>
      </w:r>
      <w:r w:rsidRPr="0041718D">
        <w:rPr>
          <w:rStyle w:val="Hyperlink"/>
          <w:color w:val="auto"/>
          <w:u w:val="none"/>
        </w:rPr>
        <w:t xml:space="preserve"> brief </w:t>
      </w:r>
      <w:r>
        <w:rPr>
          <w:rStyle w:val="Hyperlink"/>
          <w:color w:val="auto"/>
          <w:u w:val="none"/>
        </w:rPr>
        <w:t>description</w:t>
      </w:r>
      <w:r w:rsidR="007D3690">
        <w:rPr>
          <w:rStyle w:val="Hyperlink"/>
          <w:color w:val="auto"/>
          <w:u w:val="none"/>
        </w:rPr>
        <w:t xml:space="preserve">, </w:t>
      </w:r>
      <w:r w:rsidR="00937705">
        <w:rPr>
          <w:rStyle w:val="Hyperlink"/>
          <w:color w:val="auto"/>
          <w:u w:val="none"/>
        </w:rPr>
        <w:t>especially how it relates to your new project.</w:t>
      </w:r>
    </w:p>
    <w:p w14:paraId="09516F04" w14:textId="48E4918E" w:rsidR="00D95B7A" w:rsidRDefault="00D95B7A" w:rsidP="00F34631">
      <w:pPr>
        <w:pStyle w:val="ListParagraph"/>
        <w:numPr>
          <w:ilvl w:val="0"/>
          <w:numId w:val="20"/>
        </w:numPr>
        <w:rPr>
          <w:rStyle w:val="Hyperlink"/>
          <w:color w:val="auto"/>
          <w:u w:val="none"/>
        </w:rPr>
      </w:pPr>
      <w:r>
        <w:rPr>
          <w:rStyle w:val="Hyperlink"/>
          <w:color w:val="auto"/>
          <w:u w:val="none"/>
        </w:rPr>
        <w:t xml:space="preserve">If </w:t>
      </w:r>
      <w:proofErr w:type="gramStart"/>
      <w:r>
        <w:rPr>
          <w:rStyle w:val="Hyperlink"/>
          <w:color w:val="auto"/>
          <w:u w:val="none"/>
        </w:rPr>
        <w:t>longer</w:t>
      </w:r>
      <w:proofErr w:type="gramEnd"/>
      <w:r>
        <w:rPr>
          <w:rStyle w:val="Hyperlink"/>
          <w:color w:val="auto"/>
          <w:u w:val="none"/>
        </w:rPr>
        <w:t xml:space="preserve"> than 5 minutes or </w:t>
      </w:r>
      <w:r w:rsidR="007D3690">
        <w:rPr>
          <w:rStyle w:val="Hyperlink"/>
          <w:color w:val="auto"/>
          <w:u w:val="none"/>
        </w:rPr>
        <w:t xml:space="preserve">5 </w:t>
      </w:r>
      <w:r>
        <w:rPr>
          <w:rStyle w:val="Hyperlink"/>
          <w:color w:val="auto"/>
          <w:u w:val="none"/>
        </w:rPr>
        <w:t xml:space="preserve">pages, what section </w:t>
      </w:r>
      <w:proofErr w:type="gramStart"/>
      <w:r>
        <w:rPr>
          <w:rStyle w:val="Hyperlink"/>
          <w:color w:val="auto"/>
          <w:u w:val="none"/>
        </w:rPr>
        <w:t>the panel should</w:t>
      </w:r>
      <w:proofErr w:type="gramEnd"/>
      <w:r>
        <w:rPr>
          <w:rStyle w:val="Hyperlink"/>
          <w:color w:val="auto"/>
          <w:u w:val="none"/>
        </w:rPr>
        <w:t xml:space="preserve"> review.</w:t>
      </w:r>
    </w:p>
    <w:p w14:paraId="3BD52E51" w14:textId="77777777" w:rsidR="00F34631" w:rsidRPr="00C735E8" w:rsidRDefault="00F34631" w:rsidP="00F34631">
      <w:pPr>
        <w:pStyle w:val="ListParagraph"/>
        <w:numPr>
          <w:ilvl w:val="0"/>
          <w:numId w:val="0"/>
        </w:numPr>
        <w:ind w:left="720"/>
        <w:rPr>
          <w:rStyle w:val="Hyperlink"/>
          <w:color w:val="auto"/>
          <w:u w:val="none"/>
        </w:rPr>
      </w:pPr>
    </w:p>
    <w:p w14:paraId="7C5EA374" w14:textId="77777777" w:rsidR="00F34631" w:rsidRPr="00C735E8" w:rsidRDefault="00F34631" w:rsidP="00F34631">
      <w:pPr>
        <w:pStyle w:val="ListParagraph"/>
        <w:numPr>
          <w:ilvl w:val="0"/>
          <w:numId w:val="20"/>
        </w:numPr>
        <w:rPr>
          <w:rStyle w:val="Hyperlink"/>
          <w:color w:val="auto"/>
          <w:u w:val="none"/>
        </w:rPr>
      </w:pPr>
      <w:r w:rsidRPr="0041718D">
        <w:rPr>
          <w:rStyle w:val="Hyperlink"/>
          <w:b/>
          <w:bCs/>
          <w:color w:val="auto"/>
          <w:u w:val="none"/>
        </w:rPr>
        <w:t>Documents</w:t>
      </w:r>
      <w:r w:rsidRPr="00C735E8">
        <w:rPr>
          <w:rStyle w:val="Hyperlink"/>
          <w:color w:val="auto"/>
          <w:u w:val="none"/>
        </w:rPr>
        <w:t>: note if the samples are complete works, abstracts, excerpts, or a collection.</w:t>
      </w:r>
    </w:p>
    <w:p w14:paraId="55B184A9" w14:textId="77777777" w:rsidR="00F34631" w:rsidRPr="00C735E8" w:rsidRDefault="00F34631" w:rsidP="00F34631">
      <w:pPr>
        <w:pStyle w:val="ListParagraph"/>
        <w:numPr>
          <w:ilvl w:val="0"/>
          <w:numId w:val="20"/>
        </w:numPr>
        <w:rPr>
          <w:rStyle w:val="Hyperlink"/>
          <w:color w:val="auto"/>
          <w:u w:val="none"/>
        </w:rPr>
      </w:pPr>
      <w:r w:rsidRPr="0041718D">
        <w:rPr>
          <w:rStyle w:val="Hyperlink"/>
          <w:b/>
          <w:bCs/>
          <w:color w:val="auto"/>
          <w:u w:val="none"/>
        </w:rPr>
        <w:t>Images</w:t>
      </w:r>
      <w:r w:rsidRPr="00C735E8">
        <w:rPr>
          <w:rStyle w:val="Hyperlink"/>
          <w:color w:val="auto"/>
          <w:u w:val="none"/>
        </w:rPr>
        <w:t>: share the medium, dimensions, and image credits.</w:t>
      </w:r>
    </w:p>
    <w:p w14:paraId="3AE59A33" w14:textId="77777777" w:rsidR="00E1188A" w:rsidRPr="00E1188A" w:rsidRDefault="00E1188A" w:rsidP="00E1188A">
      <w:pPr>
        <w:rPr>
          <w:rStyle w:val="Hyperlink"/>
          <w:color w:val="auto"/>
          <w:u w:val="none"/>
        </w:rPr>
      </w:pPr>
    </w:p>
    <w:p w14:paraId="15596F9F" w14:textId="77777777" w:rsidR="00E1188A" w:rsidRPr="009B1712" w:rsidRDefault="00E1188A" w:rsidP="009B1712">
      <w:pPr>
        <w:pStyle w:val="Heading2"/>
      </w:pPr>
      <w:r w:rsidRPr="009B1712">
        <w:t>SOURCE OF INFORMATION</w:t>
      </w:r>
    </w:p>
    <w:p w14:paraId="782FECCE" w14:textId="77777777" w:rsidR="00624C6D" w:rsidRPr="009B1712" w:rsidRDefault="00E1188A" w:rsidP="009B1712">
      <w:pPr>
        <w:pStyle w:val="Heading3"/>
      </w:pPr>
      <w:r w:rsidRPr="009B1712">
        <w:t xml:space="preserve">How did you hear about this grant program? </w:t>
      </w:r>
    </w:p>
    <w:p w14:paraId="231BD91E" w14:textId="75988B96" w:rsidR="00E1188A" w:rsidRPr="00E1188A" w:rsidRDefault="00E1188A" w:rsidP="00624C6D">
      <w:pPr>
        <w:rPr>
          <w:rStyle w:val="Hyperlink"/>
          <w:color w:val="auto"/>
          <w:u w:val="none"/>
        </w:rPr>
      </w:pPr>
      <w:r w:rsidRPr="00E1188A">
        <w:rPr>
          <w:rStyle w:val="Hyperlink"/>
          <w:color w:val="auto"/>
          <w:u w:val="none"/>
        </w:rPr>
        <w:t>Select one. If you select "Other" please explain below.</w:t>
      </w:r>
    </w:p>
    <w:p w14:paraId="6DECA219" w14:textId="7C5D4E24" w:rsidR="00993387" w:rsidRPr="0075649B" w:rsidRDefault="00000000" w:rsidP="00FC6D54">
      <w:pPr>
        <w:pStyle w:val="Bulletsandnumberedlists"/>
        <w:spacing w:line="259" w:lineRule="auto"/>
      </w:pPr>
      <w:sdt>
        <w:sdtPr>
          <w:id w:val="-1003511158"/>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Web Search</w:t>
      </w:r>
    </w:p>
    <w:p w14:paraId="2A1392B1" w14:textId="78FA9DFC" w:rsidR="00993387" w:rsidRDefault="00000000" w:rsidP="00FC6D54">
      <w:pPr>
        <w:pStyle w:val="Bulletsandnumberedlists"/>
        <w:spacing w:line="259" w:lineRule="auto"/>
      </w:pPr>
      <w:sdt>
        <w:sdtPr>
          <w:id w:val="1159186324"/>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4Culture enews or other email</w:t>
      </w:r>
    </w:p>
    <w:p w14:paraId="4BEF62A6" w14:textId="3F1E970F" w:rsidR="00993387" w:rsidRDefault="00000000" w:rsidP="00FC6D54">
      <w:pPr>
        <w:pStyle w:val="Bulletsandnumberedlists"/>
        <w:spacing w:line="259" w:lineRule="auto"/>
      </w:pPr>
      <w:sdt>
        <w:sdtPr>
          <w:id w:val="-2095622516"/>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Facebook</w:t>
      </w:r>
    </w:p>
    <w:p w14:paraId="39A845AF" w14:textId="48DF65C0" w:rsidR="00993387" w:rsidRDefault="00000000" w:rsidP="00FC6D54">
      <w:pPr>
        <w:pStyle w:val="Bulletsandnumberedlists"/>
        <w:spacing w:line="259" w:lineRule="auto"/>
      </w:pPr>
      <w:sdt>
        <w:sdtPr>
          <w:id w:val="657191245"/>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Instagram</w:t>
      </w:r>
    </w:p>
    <w:p w14:paraId="07861A14" w14:textId="2542372E" w:rsidR="00993387" w:rsidRDefault="00000000" w:rsidP="00FC6D54">
      <w:pPr>
        <w:pStyle w:val="Bulletsandnumberedlists"/>
        <w:spacing w:line="259" w:lineRule="auto"/>
      </w:pPr>
      <w:sdt>
        <w:sdtPr>
          <w:id w:val="2057194458"/>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Twitter</w:t>
      </w:r>
    </w:p>
    <w:p w14:paraId="3EA31A07" w14:textId="5CA58C5B" w:rsidR="00993387" w:rsidRDefault="00000000" w:rsidP="00FC6D54">
      <w:pPr>
        <w:pStyle w:val="Bulletsandnumberedlists"/>
        <w:spacing w:line="259" w:lineRule="auto"/>
      </w:pPr>
      <w:sdt>
        <w:sdtPr>
          <w:id w:val="-258599107"/>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Other social media</w:t>
      </w:r>
    </w:p>
    <w:p w14:paraId="122A5131" w14:textId="1CAF5BC5" w:rsidR="00993387" w:rsidRDefault="00000000" w:rsidP="00FC6D54">
      <w:pPr>
        <w:pStyle w:val="Bulletsandnumberedlists"/>
        <w:spacing w:line="259" w:lineRule="auto"/>
      </w:pPr>
      <w:sdt>
        <w:sdtPr>
          <w:id w:val="-1408459168"/>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On the radio</w:t>
      </w:r>
    </w:p>
    <w:p w14:paraId="7C7985AF" w14:textId="72B894F2" w:rsidR="00993387" w:rsidRDefault="00000000" w:rsidP="00FC6D54">
      <w:pPr>
        <w:pStyle w:val="Bulletsandnumberedlists"/>
        <w:spacing w:line="259" w:lineRule="auto"/>
      </w:pPr>
      <w:sdt>
        <w:sdtPr>
          <w:id w:val="482360666"/>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Print or digital ad</w:t>
      </w:r>
    </w:p>
    <w:p w14:paraId="5D0A9650" w14:textId="0247AF91" w:rsidR="00993387" w:rsidRDefault="00000000" w:rsidP="00FC6D54">
      <w:pPr>
        <w:pStyle w:val="Bulletsandnumberedlists"/>
        <w:spacing w:line="259" w:lineRule="auto"/>
      </w:pPr>
      <w:sdt>
        <w:sdtPr>
          <w:id w:val="1550654608"/>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From a friend or colleague</w:t>
      </w:r>
    </w:p>
    <w:p w14:paraId="7A35721F" w14:textId="34C0DB28" w:rsidR="00993387" w:rsidRDefault="00000000" w:rsidP="00FC6D54">
      <w:pPr>
        <w:pStyle w:val="Bulletsandnumberedlists"/>
        <w:spacing w:line="259" w:lineRule="auto"/>
      </w:pPr>
      <w:sdt>
        <w:sdtPr>
          <w:id w:val="642626724"/>
          <w14:checkbox>
            <w14:checked w14:val="0"/>
            <w14:checkedState w14:val="2612" w14:font="MS Gothic"/>
            <w14:uncheckedState w14:val="2610" w14:font="MS Gothic"/>
          </w14:checkbox>
        </w:sdtPr>
        <w:sdtContent>
          <w:r w:rsidR="00D831E3">
            <w:rPr>
              <w:rFonts w:ascii="MS Gothic" w:eastAsia="MS Gothic" w:hAnsi="MS Gothic" w:hint="eastAsia"/>
            </w:rPr>
            <w:t>☐</w:t>
          </w:r>
        </w:sdtContent>
      </w:sdt>
      <w:r w:rsidR="00D831E3">
        <w:t xml:space="preserve">    </w:t>
      </w:r>
      <w:r w:rsidR="00993387">
        <w:t>Other, please explain:</w:t>
      </w:r>
    </w:p>
    <w:p w14:paraId="27877C5E" w14:textId="7815DC9F" w:rsidR="002842D8" w:rsidRPr="002842D8" w:rsidRDefault="002842D8" w:rsidP="002842D8"/>
    <w:p w14:paraId="1661C7BB" w14:textId="77777777" w:rsidR="00FC6D54" w:rsidRPr="002842D8" w:rsidRDefault="00FC6D54" w:rsidP="002842D8"/>
    <w:p w14:paraId="13BAF552" w14:textId="6552D37A" w:rsidR="002842D8" w:rsidRPr="009B1712" w:rsidRDefault="002842D8" w:rsidP="009B1712">
      <w:pPr>
        <w:pStyle w:val="Heading2"/>
      </w:pPr>
      <w:r w:rsidRPr="009B1712">
        <w:lastRenderedPageBreak/>
        <w:t>BEFORE SUBMITTING</w:t>
      </w:r>
    </w:p>
    <w:p w14:paraId="07B7CEBD" w14:textId="6B32A47C" w:rsidR="00FB71F7" w:rsidRPr="002842D8" w:rsidRDefault="002842D8" w:rsidP="002842D8">
      <w:r w:rsidRPr="002842D8">
        <w:br/>
      </w:r>
      <w:r w:rsidRPr="002842D8">
        <w:rPr>
          <w:b/>
          <w:bCs/>
        </w:rPr>
        <w:t>Review your </w:t>
      </w:r>
      <w:hyperlink r:id="rId27" w:tgtFrame="_blank" w:history="1">
        <w:r w:rsidRPr="002842D8">
          <w:rPr>
            <w:rStyle w:val="Hyperlink"/>
            <w:b/>
            <w:bCs/>
          </w:rPr>
          <w:t>account and profiles</w:t>
        </w:r>
      </w:hyperlink>
      <w:r w:rsidRPr="002842D8">
        <w:t> to confirm they are correct. Inaccurate information may make your application ineligible.</w:t>
      </w:r>
      <w:r w:rsidRPr="002842D8">
        <w:br/>
      </w:r>
      <w:r w:rsidRPr="002842D8">
        <w:br/>
      </w:r>
      <w:r w:rsidRPr="002842D8">
        <w:rPr>
          <w:b/>
          <w:bCs/>
        </w:rPr>
        <w:t>Complete the </w:t>
      </w:r>
      <w:hyperlink r:id="rId28" w:history="1">
        <w:r w:rsidRPr="002842D8">
          <w:rPr>
            <w:rStyle w:val="Hyperlink"/>
            <w:b/>
            <w:bCs/>
          </w:rPr>
          <w:t>2026 Demographic Survey</w:t>
        </w:r>
      </w:hyperlink>
      <w:r w:rsidRPr="002842D8">
        <w:rPr>
          <w:b/>
          <w:bCs/>
        </w:rPr>
        <w:t>.</w:t>
      </w:r>
      <w:r w:rsidRPr="002842D8">
        <w:t> The survey is located in your </w:t>
      </w:r>
      <w:hyperlink r:id="rId29" w:tgtFrame="_blank" w:history="1">
        <w:r w:rsidRPr="002842D8">
          <w:rPr>
            <w:rStyle w:val="Hyperlink"/>
          </w:rPr>
          <w:t>account profiles</w:t>
        </w:r>
      </w:hyperlink>
      <w:r w:rsidRPr="002842D8">
        <w:t> or you can directly access the </w:t>
      </w:r>
      <w:hyperlink r:id="rId30" w:history="1">
        <w:r w:rsidRPr="002842D8">
          <w:rPr>
            <w:rStyle w:val="Hyperlink"/>
          </w:rPr>
          <w:t>Organization Survey here</w:t>
        </w:r>
      </w:hyperlink>
      <w:r w:rsidRPr="002842D8">
        <w:t>. This is a requirement for all applications.</w:t>
      </w:r>
    </w:p>
    <w:p w14:paraId="2BBADB05" w14:textId="77777777" w:rsidR="00FC6D54" w:rsidRPr="002842D8" w:rsidRDefault="00FC6D54" w:rsidP="002842D8"/>
    <w:p w14:paraId="35B0ED7F" w14:textId="69030AC1" w:rsidR="002842D8" w:rsidRPr="002842D8" w:rsidRDefault="00000000" w:rsidP="00FC6D54">
      <w:sdt>
        <w:sdtPr>
          <w:id w:val="-1184736778"/>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2842D8" w:rsidRPr="002842D8">
        <w:t>By checking "I am ready to submit my application for review" you are confirming that you meet the eligibility requirements and have followed the application instructions for this opportunity. Ineligible, incomplete, or incorrect applications will not be reviewed by the panel.</w:t>
      </w:r>
    </w:p>
    <w:p w14:paraId="5F93F37B" w14:textId="0BE25CBD" w:rsidR="002842D8" w:rsidRPr="002842D8" w:rsidRDefault="00000000" w:rsidP="00FC6D54">
      <w:sdt>
        <w:sdtPr>
          <w:id w:val="-1287662143"/>
          <w14:checkbox>
            <w14:checked w14:val="0"/>
            <w14:checkedState w14:val="2612" w14:font="MS Gothic"/>
            <w14:uncheckedState w14:val="2610" w14:font="MS Gothic"/>
          </w14:checkbox>
        </w:sdtPr>
        <w:sdtContent>
          <w:r w:rsidR="00012D56">
            <w:rPr>
              <w:rFonts w:ascii="MS Gothic" w:eastAsia="MS Gothic" w:hAnsi="MS Gothic" w:hint="eastAsia"/>
            </w:rPr>
            <w:t>☐</w:t>
          </w:r>
        </w:sdtContent>
      </w:sdt>
      <w:r w:rsidR="00012D56">
        <w:t xml:space="preserve">    </w:t>
      </w:r>
      <w:r w:rsidR="002842D8" w:rsidRPr="002842D8">
        <w:t>I have completed the </w:t>
      </w:r>
      <w:hyperlink r:id="rId31" w:history="1">
        <w:r w:rsidR="002842D8" w:rsidRPr="002842D8">
          <w:rPr>
            <w:rStyle w:val="Hyperlink"/>
          </w:rPr>
          <w:t>demographic survey</w:t>
        </w:r>
      </w:hyperlink>
      <w:r w:rsidR="002842D8" w:rsidRPr="002842D8">
        <w:t> and my application. I am ready to submit my application for review.</w:t>
      </w:r>
    </w:p>
    <w:p w14:paraId="7DA25082" w14:textId="77777777" w:rsidR="002842D8" w:rsidRDefault="002842D8" w:rsidP="00E1188A">
      <w:pPr>
        <w:rPr>
          <w:rStyle w:val="Hyperlink"/>
          <w:color w:val="auto"/>
          <w:u w:val="none"/>
        </w:rPr>
      </w:pPr>
    </w:p>
    <w:p w14:paraId="6F086350" w14:textId="74E9800D" w:rsidR="003D3615" w:rsidRDefault="003D3615" w:rsidP="003D3615">
      <w:pPr>
        <w:pStyle w:val="Heading2"/>
      </w:pPr>
      <w:bookmarkStart w:id="1" w:name="_Toc105774566"/>
      <w:bookmarkStart w:id="2" w:name="_Toc132801710"/>
      <w:r>
        <w:t>CONTACT US</w:t>
      </w:r>
      <w:bookmarkEnd w:id="1"/>
      <w:bookmarkEnd w:id="2"/>
    </w:p>
    <w:p w14:paraId="2FD6DCE3" w14:textId="77777777" w:rsidR="003D3615" w:rsidRDefault="003D3615" w:rsidP="003D3615">
      <w:pPr>
        <w:pStyle w:val="Overviewlist"/>
        <w:rPr>
          <w:rStyle w:val="Strong"/>
          <w:b/>
          <w:bCs w:val="0"/>
          <w:color w:val="005E63" w:themeColor="text2"/>
        </w:rPr>
      </w:pPr>
    </w:p>
    <w:p w14:paraId="6E9307A4" w14:textId="1AA4A035" w:rsidR="005B1853" w:rsidRDefault="005B1853" w:rsidP="003D3615">
      <w:pPr>
        <w:pStyle w:val="Overviewlist"/>
        <w:rPr>
          <w:rStyle w:val="Strong"/>
          <w:b/>
          <w:bCs w:val="0"/>
          <w:color w:val="005E63" w:themeColor="text2"/>
        </w:rPr>
      </w:pPr>
      <w:r>
        <w:rPr>
          <w:rStyle w:val="Strong"/>
          <w:b/>
          <w:bCs w:val="0"/>
          <w:color w:val="005E63" w:themeColor="text2"/>
        </w:rPr>
        <w:t>Art Projects for Groups</w:t>
      </w:r>
    </w:p>
    <w:p w14:paraId="0BA16C90" w14:textId="77777777" w:rsidR="003D3615" w:rsidRPr="00223F5E" w:rsidRDefault="003D3615" w:rsidP="003D3615">
      <w:pPr>
        <w:pStyle w:val="Overviewlist"/>
        <w:rPr>
          <w:rStyle w:val="Strong"/>
          <w:b/>
          <w:bCs w:val="0"/>
          <w:color w:val="005E63" w:themeColor="text2"/>
        </w:rPr>
      </w:pPr>
      <w:r>
        <w:rPr>
          <w:rStyle w:val="Strong"/>
          <w:b/>
          <w:bCs w:val="0"/>
          <w:color w:val="005E63" w:themeColor="text2"/>
        </w:rPr>
        <w:t>Scott Oshima</w:t>
      </w:r>
    </w:p>
    <w:p w14:paraId="4ACE8357" w14:textId="77777777" w:rsidR="003D3615" w:rsidRDefault="003D3615" w:rsidP="003D3615">
      <w:pPr>
        <w:pStyle w:val="NoSpacing"/>
      </w:pPr>
      <w:hyperlink r:id="rId32" w:history="1">
        <w:proofErr w:type="spellStart"/>
        <w:proofErr w:type="gramStart"/>
        <w:r>
          <w:rPr>
            <w:rStyle w:val="Hyperlink"/>
          </w:rPr>
          <w:t>scott.oshima</w:t>
        </w:r>
        <w:proofErr w:type="spellEnd"/>
        <w:proofErr w:type="gramEnd"/>
        <w:r w:rsidRPr="00441402">
          <w:rPr>
            <w:rStyle w:val="Hyperlink"/>
          </w:rPr>
          <w:t xml:space="preserve"> @4culture.org</w:t>
        </w:r>
      </w:hyperlink>
      <w:r>
        <w:t xml:space="preserve"> </w:t>
      </w:r>
    </w:p>
    <w:p w14:paraId="6F916ED4" w14:textId="77777777" w:rsidR="003D3615" w:rsidRPr="00364A6E" w:rsidRDefault="003D3615" w:rsidP="003D3615">
      <w:pPr>
        <w:pStyle w:val="NoSpacing"/>
        <w:rPr>
          <w:rStyle w:val="Hyperlink"/>
          <w:color w:val="auto"/>
          <w:u w:val="none"/>
        </w:rPr>
      </w:pPr>
      <w:r>
        <w:t>206-477-8064</w:t>
      </w:r>
    </w:p>
    <w:p w14:paraId="4271323F" w14:textId="77777777" w:rsidR="003D3615" w:rsidRDefault="003D3615" w:rsidP="003D3615">
      <w:pPr>
        <w:pStyle w:val="Overviewlist"/>
        <w:rPr>
          <w:rStyle w:val="Strong"/>
          <w:b/>
          <w:bCs w:val="0"/>
          <w:color w:val="005E63" w:themeColor="text2"/>
        </w:rPr>
      </w:pPr>
    </w:p>
    <w:p w14:paraId="60E4CECC" w14:textId="67F458AC" w:rsidR="003D3615" w:rsidRDefault="003D3615" w:rsidP="003D3615">
      <w:pPr>
        <w:pStyle w:val="Overviewlist"/>
        <w:rPr>
          <w:rStyle w:val="Strong"/>
          <w:b/>
          <w:bCs w:val="0"/>
          <w:color w:val="005E63" w:themeColor="text2"/>
        </w:rPr>
      </w:pPr>
      <w:r>
        <w:rPr>
          <w:rStyle w:val="Strong"/>
          <w:b/>
          <w:bCs w:val="0"/>
          <w:color w:val="005E63" w:themeColor="text2"/>
        </w:rPr>
        <w:t xml:space="preserve">Art Projects </w:t>
      </w:r>
      <w:r w:rsidR="005B1853">
        <w:rPr>
          <w:rStyle w:val="Strong"/>
          <w:b/>
          <w:bCs w:val="0"/>
          <w:color w:val="005E63" w:themeColor="text2"/>
        </w:rPr>
        <w:t>for</w:t>
      </w:r>
      <w:r>
        <w:rPr>
          <w:rStyle w:val="Strong"/>
          <w:b/>
          <w:bCs w:val="0"/>
          <w:color w:val="005E63" w:themeColor="text2"/>
        </w:rPr>
        <w:t xml:space="preserve"> Individuals</w:t>
      </w:r>
    </w:p>
    <w:p w14:paraId="44DE5C40" w14:textId="77777777" w:rsidR="003D3615" w:rsidRPr="00223F5E" w:rsidRDefault="003D3615" w:rsidP="003D3615">
      <w:pPr>
        <w:pStyle w:val="Overviewlist"/>
        <w:rPr>
          <w:rStyle w:val="Strong"/>
          <w:b/>
          <w:bCs w:val="0"/>
          <w:color w:val="005E63" w:themeColor="text2"/>
        </w:rPr>
      </w:pPr>
      <w:r>
        <w:rPr>
          <w:rStyle w:val="Strong"/>
          <w:b/>
          <w:bCs w:val="0"/>
          <w:color w:val="005E63" w:themeColor="text2"/>
        </w:rPr>
        <w:t>Melissa Newbill</w:t>
      </w:r>
      <w:r w:rsidRPr="00223F5E">
        <w:rPr>
          <w:rStyle w:val="Strong"/>
          <w:b/>
          <w:bCs w:val="0"/>
          <w:color w:val="005E63" w:themeColor="text2"/>
        </w:rPr>
        <w:t xml:space="preserve"> </w:t>
      </w:r>
    </w:p>
    <w:p w14:paraId="2185CB8F" w14:textId="77777777" w:rsidR="003D3615" w:rsidRDefault="003D3615" w:rsidP="003D3615">
      <w:pPr>
        <w:pStyle w:val="NoSpacing"/>
      </w:pPr>
      <w:hyperlink r:id="rId33" w:history="1">
        <w:r w:rsidRPr="00441402">
          <w:rPr>
            <w:rStyle w:val="Hyperlink"/>
          </w:rPr>
          <w:t>melissa.newbill@4culture.org</w:t>
        </w:r>
      </w:hyperlink>
      <w:r>
        <w:t xml:space="preserve"> </w:t>
      </w:r>
    </w:p>
    <w:p w14:paraId="24DEEB4B" w14:textId="77777777" w:rsidR="003D3615" w:rsidRDefault="003D3615" w:rsidP="003D3615">
      <w:pPr>
        <w:pStyle w:val="NoSpacing"/>
      </w:pPr>
      <w:r>
        <w:t xml:space="preserve">206-263-1603 </w:t>
      </w:r>
    </w:p>
    <w:p w14:paraId="16F55485" w14:textId="77777777" w:rsidR="003D3615" w:rsidRDefault="003D3615" w:rsidP="003D3615">
      <w:pPr>
        <w:pStyle w:val="NoSpacing"/>
      </w:pPr>
    </w:p>
    <w:p w14:paraId="045C73EC" w14:textId="77777777" w:rsidR="00993387" w:rsidRDefault="00993387" w:rsidP="00E1188A">
      <w:pPr>
        <w:rPr>
          <w:rStyle w:val="Hyperlink"/>
          <w:color w:val="auto"/>
          <w:u w:val="none"/>
        </w:rPr>
      </w:pPr>
    </w:p>
    <w:p w14:paraId="279EB4FB" w14:textId="5E3B1590" w:rsidR="00F43AC3" w:rsidRPr="00364A6E" w:rsidRDefault="00F43AC3" w:rsidP="00E1188A">
      <w:pPr>
        <w:rPr>
          <w:rStyle w:val="Hyperlink"/>
          <w:color w:val="auto"/>
          <w:u w:val="none"/>
        </w:rPr>
      </w:pPr>
    </w:p>
    <w:sectPr w:rsidR="00F43AC3" w:rsidRPr="00364A6E" w:rsidSect="00C33367">
      <w:headerReference w:type="even" r:id="rId34"/>
      <w:headerReference w:type="default" r:id="rId35"/>
      <w:footerReference w:type="even" r:id="rId36"/>
      <w:footerReference w:type="default" r:id="rId37"/>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3A6D" w14:textId="77777777" w:rsidR="00C438B7" w:rsidRDefault="00C438B7" w:rsidP="00042070">
      <w:pPr>
        <w:spacing w:after="0" w:line="240" w:lineRule="auto"/>
      </w:pPr>
      <w:r>
        <w:separator/>
      </w:r>
    </w:p>
  </w:endnote>
  <w:endnote w:type="continuationSeparator" w:id="0">
    <w:p w14:paraId="327B544D" w14:textId="77777777" w:rsidR="00C438B7" w:rsidRDefault="00C438B7" w:rsidP="00042070">
      <w:pPr>
        <w:spacing w:after="0" w:line="240" w:lineRule="auto"/>
      </w:pPr>
      <w:r>
        <w:continuationSeparator/>
      </w:r>
    </w:p>
  </w:endnote>
  <w:endnote w:type="continuationNotice" w:id="1">
    <w:p w14:paraId="6C879442" w14:textId="77777777" w:rsidR="00C438B7" w:rsidRDefault="00C43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panose1 w:val="020B0506020202050201"/>
    <w:charset w:val="00"/>
    <w:family w:val="swiss"/>
    <w:notTrueType/>
    <w:pitch w:val="variable"/>
    <w:sig w:usb0="00000207" w:usb1="00000001" w:usb2="00000000" w:usb3="00000000" w:csb0="00000097" w:csb1="00000000"/>
  </w:font>
  <w:font w:name="Bebas Neue">
    <w:panose1 w:val="020B0606020202050201"/>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CF68" w14:textId="77777777" w:rsidR="00FE0036" w:rsidRDefault="00FE0036" w:rsidP="008A041D">
    <w:pPr>
      <w:pStyle w:val="Footer"/>
    </w:pPr>
  </w:p>
  <w:p w14:paraId="451FA0E6"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1B3A" w14:textId="77777777" w:rsidR="002B6A45" w:rsidRPr="00C33367" w:rsidRDefault="002B6A45"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1</w:t>
    </w:r>
    <w:r w:rsidRPr="00C33367">
      <w:fldChar w:fldCharType="end"/>
    </w:r>
  </w:p>
  <w:p w14:paraId="18096C0B" w14:textId="77777777" w:rsidR="009F5D4E" w:rsidRDefault="009F5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7264" w14:textId="77777777" w:rsidR="00C438B7" w:rsidRDefault="00C438B7" w:rsidP="00042070">
      <w:pPr>
        <w:spacing w:after="0" w:line="240" w:lineRule="auto"/>
      </w:pPr>
      <w:r>
        <w:separator/>
      </w:r>
    </w:p>
  </w:footnote>
  <w:footnote w:type="continuationSeparator" w:id="0">
    <w:p w14:paraId="025EB3DE" w14:textId="77777777" w:rsidR="00C438B7" w:rsidRDefault="00C438B7" w:rsidP="00042070">
      <w:pPr>
        <w:spacing w:after="0" w:line="240" w:lineRule="auto"/>
      </w:pPr>
      <w:r>
        <w:continuationSeparator/>
      </w:r>
    </w:p>
  </w:footnote>
  <w:footnote w:type="continuationNotice" w:id="1">
    <w:p w14:paraId="2094E61F" w14:textId="77777777" w:rsidR="00C438B7" w:rsidRDefault="00C43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9434" w14:textId="77777777" w:rsidR="00FE0036" w:rsidRDefault="00FE0036"/>
  <w:p w14:paraId="14B26FC7" w14:textId="77777777" w:rsidR="009F5D4E" w:rsidRDefault="009F5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B86C" w14:textId="77777777" w:rsidR="00FE0036" w:rsidRDefault="00FE0036"/>
  <w:p w14:paraId="6BA1D24F" w14:textId="77777777" w:rsidR="009F5D4E" w:rsidRDefault="009F5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C515B7"/>
    <w:multiLevelType w:val="hybridMultilevel"/>
    <w:tmpl w:val="77F6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81F1D"/>
    <w:multiLevelType w:val="hybridMultilevel"/>
    <w:tmpl w:val="9C6E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A5D08"/>
    <w:multiLevelType w:val="hybridMultilevel"/>
    <w:tmpl w:val="B10E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A16547"/>
    <w:multiLevelType w:val="hybridMultilevel"/>
    <w:tmpl w:val="54641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F5885"/>
    <w:multiLevelType w:val="hybridMultilevel"/>
    <w:tmpl w:val="768C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00FC6"/>
    <w:multiLevelType w:val="hybridMultilevel"/>
    <w:tmpl w:val="AAF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36A2C"/>
    <w:multiLevelType w:val="hybridMultilevel"/>
    <w:tmpl w:val="B81C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D150A"/>
    <w:multiLevelType w:val="multilevel"/>
    <w:tmpl w:val="9B5E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E1E2C"/>
    <w:multiLevelType w:val="hybridMultilevel"/>
    <w:tmpl w:val="674A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02FF9"/>
    <w:multiLevelType w:val="hybridMultilevel"/>
    <w:tmpl w:val="8FA8CD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B6332E"/>
    <w:multiLevelType w:val="hybridMultilevel"/>
    <w:tmpl w:val="2E42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54A42"/>
    <w:multiLevelType w:val="hybridMultilevel"/>
    <w:tmpl w:val="2040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C5D8D"/>
    <w:multiLevelType w:val="hybridMultilevel"/>
    <w:tmpl w:val="7862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9C13DC"/>
    <w:multiLevelType w:val="hybridMultilevel"/>
    <w:tmpl w:val="2FD0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F776F"/>
    <w:multiLevelType w:val="hybridMultilevel"/>
    <w:tmpl w:val="4F3E6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418B2"/>
    <w:multiLevelType w:val="hybridMultilevel"/>
    <w:tmpl w:val="013A509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6A0460"/>
    <w:multiLevelType w:val="hybridMultilevel"/>
    <w:tmpl w:val="99C2284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196E30"/>
    <w:multiLevelType w:val="multilevel"/>
    <w:tmpl w:val="CECCDF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6F782BB9"/>
    <w:multiLevelType w:val="multilevel"/>
    <w:tmpl w:val="3B28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A7E57"/>
    <w:multiLevelType w:val="hybridMultilevel"/>
    <w:tmpl w:val="3F2C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21C8E"/>
    <w:multiLevelType w:val="hybridMultilevel"/>
    <w:tmpl w:val="5A1A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B1E12"/>
    <w:multiLevelType w:val="multilevel"/>
    <w:tmpl w:val="C0EC975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2198036">
    <w:abstractNumId w:val="12"/>
  </w:num>
  <w:num w:numId="2" w16cid:durableId="1187400364">
    <w:abstractNumId w:val="32"/>
  </w:num>
  <w:num w:numId="3" w16cid:durableId="361712827">
    <w:abstractNumId w:val="3"/>
  </w:num>
  <w:num w:numId="4" w16cid:durableId="1244022195">
    <w:abstractNumId w:val="1"/>
  </w:num>
  <w:num w:numId="5" w16cid:durableId="674845372">
    <w:abstractNumId w:val="20"/>
  </w:num>
  <w:num w:numId="6" w16cid:durableId="1244680414">
    <w:abstractNumId w:val="29"/>
  </w:num>
  <w:num w:numId="7" w16cid:durableId="1748376998">
    <w:abstractNumId w:val="25"/>
  </w:num>
  <w:num w:numId="8" w16cid:durableId="1989748191">
    <w:abstractNumId w:val="0"/>
  </w:num>
  <w:num w:numId="9" w16cid:durableId="1409379660">
    <w:abstractNumId w:val="7"/>
  </w:num>
  <w:num w:numId="10" w16cid:durableId="799808544">
    <w:abstractNumId w:val="2"/>
  </w:num>
  <w:num w:numId="11" w16cid:durableId="1192458724">
    <w:abstractNumId w:val="16"/>
  </w:num>
  <w:num w:numId="12" w16cid:durableId="1329096493">
    <w:abstractNumId w:val="18"/>
  </w:num>
  <w:num w:numId="13" w16cid:durableId="448740705">
    <w:abstractNumId w:val="23"/>
  </w:num>
  <w:num w:numId="14" w16cid:durableId="303629169">
    <w:abstractNumId w:val="9"/>
  </w:num>
  <w:num w:numId="15" w16cid:durableId="995455372">
    <w:abstractNumId w:val="19"/>
  </w:num>
  <w:num w:numId="16" w16cid:durableId="1838036672">
    <w:abstractNumId w:val="6"/>
  </w:num>
  <w:num w:numId="17" w16cid:durableId="1622301264">
    <w:abstractNumId w:val="30"/>
  </w:num>
  <w:num w:numId="18" w16cid:durableId="1264800752">
    <w:abstractNumId w:val="21"/>
  </w:num>
  <w:num w:numId="19" w16cid:durableId="533616756">
    <w:abstractNumId w:val="5"/>
  </w:num>
  <w:num w:numId="20" w16cid:durableId="965502321">
    <w:abstractNumId w:val="28"/>
  </w:num>
  <w:num w:numId="21" w16cid:durableId="1372270072">
    <w:abstractNumId w:val="17"/>
  </w:num>
  <w:num w:numId="22" w16cid:durableId="2026903937">
    <w:abstractNumId w:val="4"/>
  </w:num>
  <w:num w:numId="23" w16cid:durableId="38752081">
    <w:abstractNumId w:val="11"/>
  </w:num>
  <w:num w:numId="24" w16cid:durableId="923687078">
    <w:abstractNumId w:val="15"/>
  </w:num>
  <w:num w:numId="25" w16cid:durableId="1731267959">
    <w:abstractNumId w:val="10"/>
  </w:num>
  <w:num w:numId="26" w16cid:durableId="1120414433">
    <w:abstractNumId w:val="14"/>
  </w:num>
  <w:num w:numId="27" w16cid:durableId="2128767174">
    <w:abstractNumId w:val="24"/>
  </w:num>
  <w:num w:numId="28" w16cid:durableId="20519249">
    <w:abstractNumId w:val="26"/>
  </w:num>
  <w:num w:numId="29" w16cid:durableId="193008439">
    <w:abstractNumId w:val="27"/>
  </w:num>
  <w:num w:numId="30" w16cid:durableId="807547631">
    <w:abstractNumId w:val="31"/>
  </w:num>
  <w:num w:numId="31" w16cid:durableId="970667293">
    <w:abstractNumId w:val="13"/>
  </w:num>
  <w:num w:numId="32" w16cid:durableId="392393102">
    <w:abstractNumId w:val="8"/>
  </w:num>
  <w:num w:numId="33" w16cid:durableId="2637358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11"/>
    <w:rsid w:val="00006B17"/>
    <w:rsid w:val="0001052E"/>
    <w:rsid w:val="00012D56"/>
    <w:rsid w:val="0001326A"/>
    <w:rsid w:val="00022D7E"/>
    <w:rsid w:val="000256BF"/>
    <w:rsid w:val="00035D54"/>
    <w:rsid w:val="00042070"/>
    <w:rsid w:val="000422F1"/>
    <w:rsid w:val="00042FF7"/>
    <w:rsid w:val="00043D8A"/>
    <w:rsid w:val="0005064B"/>
    <w:rsid w:val="000510B6"/>
    <w:rsid w:val="00051F36"/>
    <w:rsid w:val="00052883"/>
    <w:rsid w:val="000671F4"/>
    <w:rsid w:val="000706D9"/>
    <w:rsid w:val="00070A0F"/>
    <w:rsid w:val="000719E7"/>
    <w:rsid w:val="00080B0C"/>
    <w:rsid w:val="00081476"/>
    <w:rsid w:val="0008352F"/>
    <w:rsid w:val="00093F64"/>
    <w:rsid w:val="000A6663"/>
    <w:rsid w:val="000A6BA3"/>
    <w:rsid w:val="000D5A5D"/>
    <w:rsid w:val="000D70EC"/>
    <w:rsid w:val="000E42BB"/>
    <w:rsid w:val="000E6D0D"/>
    <w:rsid w:val="000F2623"/>
    <w:rsid w:val="0010048E"/>
    <w:rsid w:val="00104CF1"/>
    <w:rsid w:val="00107872"/>
    <w:rsid w:val="00107A31"/>
    <w:rsid w:val="00113E5F"/>
    <w:rsid w:val="001145DC"/>
    <w:rsid w:val="00124495"/>
    <w:rsid w:val="00126B8E"/>
    <w:rsid w:val="001334D6"/>
    <w:rsid w:val="0015473D"/>
    <w:rsid w:val="0015521A"/>
    <w:rsid w:val="00167CC5"/>
    <w:rsid w:val="001711FD"/>
    <w:rsid w:val="00171A34"/>
    <w:rsid w:val="0018336F"/>
    <w:rsid w:val="001851EA"/>
    <w:rsid w:val="001A1B6A"/>
    <w:rsid w:val="001A73BB"/>
    <w:rsid w:val="001B0E8F"/>
    <w:rsid w:val="001B1E01"/>
    <w:rsid w:val="001B7E79"/>
    <w:rsid w:val="001C57AE"/>
    <w:rsid w:val="001D2115"/>
    <w:rsid w:val="001D51B0"/>
    <w:rsid w:val="001D54B9"/>
    <w:rsid w:val="001F04E7"/>
    <w:rsid w:val="001F2BA8"/>
    <w:rsid w:val="001F7DD3"/>
    <w:rsid w:val="00210FFD"/>
    <w:rsid w:val="002119E0"/>
    <w:rsid w:val="0022365D"/>
    <w:rsid w:val="00223F5E"/>
    <w:rsid w:val="00223F9A"/>
    <w:rsid w:val="0023478A"/>
    <w:rsid w:val="0023624B"/>
    <w:rsid w:val="002379F3"/>
    <w:rsid w:val="00240A40"/>
    <w:rsid w:val="00242944"/>
    <w:rsid w:val="00242AC5"/>
    <w:rsid w:val="00256357"/>
    <w:rsid w:val="002641D7"/>
    <w:rsid w:val="002658DC"/>
    <w:rsid w:val="002842D8"/>
    <w:rsid w:val="00285836"/>
    <w:rsid w:val="00296CCF"/>
    <w:rsid w:val="002A2A48"/>
    <w:rsid w:val="002B6A45"/>
    <w:rsid w:val="002C0258"/>
    <w:rsid w:val="002C1A80"/>
    <w:rsid w:val="002D3461"/>
    <w:rsid w:val="002E33A7"/>
    <w:rsid w:val="00307853"/>
    <w:rsid w:val="00310AF7"/>
    <w:rsid w:val="003113E4"/>
    <w:rsid w:val="00311D41"/>
    <w:rsid w:val="00332398"/>
    <w:rsid w:val="00332ABD"/>
    <w:rsid w:val="00337283"/>
    <w:rsid w:val="00352A55"/>
    <w:rsid w:val="00360D9C"/>
    <w:rsid w:val="00364A6E"/>
    <w:rsid w:val="00367344"/>
    <w:rsid w:val="00373F4E"/>
    <w:rsid w:val="00375331"/>
    <w:rsid w:val="00390849"/>
    <w:rsid w:val="003B1A37"/>
    <w:rsid w:val="003B5018"/>
    <w:rsid w:val="003B59E4"/>
    <w:rsid w:val="003B6140"/>
    <w:rsid w:val="003D0B69"/>
    <w:rsid w:val="003D3615"/>
    <w:rsid w:val="003E48AC"/>
    <w:rsid w:val="003F0C18"/>
    <w:rsid w:val="003F3F57"/>
    <w:rsid w:val="0041718D"/>
    <w:rsid w:val="00425F9C"/>
    <w:rsid w:val="00436703"/>
    <w:rsid w:val="00444059"/>
    <w:rsid w:val="00445EAE"/>
    <w:rsid w:val="00446B24"/>
    <w:rsid w:val="00452474"/>
    <w:rsid w:val="0045461B"/>
    <w:rsid w:val="00462CCE"/>
    <w:rsid w:val="0047041B"/>
    <w:rsid w:val="00471816"/>
    <w:rsid w:val="0047739E"/>
    <w:rsid w:val="0049334B"/>
    <w:rsid w:val="0049660D"/>
    <w:rsid w:val="00497053"/>
    <w:rsid w:val="004974F1"/>
    <w:rsid w:val="004A026B"/>
    <w:rsid w:val="004A61C8"/>
    <w:rsid w:val="004B7983"/>
    <w:rsid w:val="004C0BA4"/>
    <w:rsid w:val="004C2938"/>
    <w:rsid w:val="004E08A7"/>
    <w:rsid w:val="004E23F8"/>
    <w:rsid w:val="004E6150"/>
    <w:rsid w:val="00527189"/>
    <w:rsid w:val="005579D7"/>
    <w:rsid w:val="005857BA"/>
    <w:rsid w:val="00593719"/>
    <w:rsid w:val="00595A90"/>
    <w:rsid w:val="005B1853"/>
    <w:rsid w:val="005C3065"/>
    <w:rsid w:val="005C4A79"/>
    <w:rsid w:val="005D7F80"/>
    <w:rsid w:val="005E01DC"/>
    <w:rsid w:val="005E658B"/>
    <w:rsid w:val="005F7BA7"/>
    <w:rsid w:val="00601A45"/>
    <w:rsid w:val="00606F73"/>
    <w:rsid w:val="006218D8"/>
    <w:rsid w:val="00624C6D"/>
    <w:rsid w:val="006372D1"/>
    <w:rsid w:val="00644AFF"/>
    <w:rsid w:val="00646797"/>
    <w:rsid w:val="00646AE8"/>
    <w:rsid w:val="006830BC"/>
    <w:rsid w:val="00687746"/>
    <w:rsid w:val="006909CF"/>
    <w:rsid w:val="00691A3A"/>
    <w:rsid w:val="00696570"/>
    <w:rsid w:val="00696DFA"/>
    <w:rsid w:val="006A0EA7"/>
    <w:rsid w:val="006A142D"/>
    <w:rsid w:val="006A3A5B"/>
    <w:rsid w:val="006A6A1E"/>
    <w:rsid w:val="006B2C78"/>
    <w:rsid w:val="006C7FCB"/>
    <w:rsid w:val="006D2E51"/>
    <w:rsid w:val="006D53BB"/>
    <w:rsid w:val="006D65E6"/>
    <w:rsid w:val="006E3BE5"/>
    <w:rsid w:val="006F101D"/>
    <w:rsid w:val="006F380C"/>
    <w:rsid w:val="006F3BD6"/>
    <w:rsid w:val="00711A90"/>
    <w:rsid w:val="00725882"/>
    <w:rsid w:val="00730CD4"/>
    <w:rsid w:val="00767D95"/>
    <w:rsid w:val="00772580"/>
    <w:rsid w:val="00782E39"/>
    <w:rsid w:val="007A557D"/>
    <w:rsid w:val="007A59BC"/>
    <w:rsid w:val="007A6218"/>
    <w:rsid w:val="007B3C3C"/>
    <w:rsid w:val="007C20A9"/>
    <w:rsid w:val="007C445D"/>
    <w:rsid w:val="007C64C7"/>
    <w:rsid w:val="007D3690"/>
    <w:rsid w:val="007D5106"/>
    <w:rsid w:val="007E50A0"/>
    <w:rsid w:val="007E6668"/>
    <w:rsid w:val="007F3816"/>
    <w:rsid w:val="007F6513"/>
    <w:rsid w:val="00800B45"/>
    <w:rsid w:val="008021C4"/>
    <w:rsid w:val="0081345A"/>
    <w:rsid w:val="00824456"/>
    <w:rsid w:val="008265FD"/>
    <w:rsid w:val="00826B85"/>
    <w:rsid w:val="0084537C"/>
    <w:rsid w:val="00847698"/>
    <w:rsid w:val="00861F71"/>
    <w:rsid w:val="00867320"/>
    <w:rsid w:val="00871927"/>
    <w:rsid w:val="0088644A"/>
    <w:rsid w:val="00892240"/>
    <w:rsid w:val="0089241E"/>
    <w:rsid w:val="008A041D"/>
    <w:rsid w:val="008A6198"/>
    <w:rsid w:val="008B08E3"/>
    <w:rsid w:val="008B2071"/>
    <w:rsid w:val="008B6757"/>
    <w:rsid w:val="008C4A18"/>
    <w:rsid w:val="008D3942"/>
    <w:rsid w:val="008D5C19"/>
    <w:rsid w:val="008E3F12"/>
    <w:rsid w:val="008E4AB7"/>
    <w:rsid w:val="00902211"/>
    <w:rsid w:val="0093572D"/>
    <w:rsid w:val="00937705"/>
    <w:rsid w:val="0093785B"/>
    <w:rsid w:val="00943F6F"/>
    <w:rsid w:val="009441FF"/>
    <w:rsid w:val="00950D8B"/>
    <w:rsid w:val="00960A63"/>
    <w:rsid w:val="009741AB"/>
    <w:rsid w:val="00974740"/>
    <w:rsid w:val="0098161E"/>
    <w:rsid w:val="00983DAF"/>
    <w:rsid w:val="00993387"/>
    <w:rsid w:val="009B160D"/>
    <w:rsid w:val="009B1712"/>
    <w:rsid w:val="009B7AB6"/>
    <w:rsid w:val="009D6E10"/>
    <w:rsid w:val="009E4392"/>
    <w:rsid w:val="009E6B1F"/>
    <w:rsid w:val="009F1E70"/>
    <w:rsid w:val="009F2E8C"/>
    <w:rsid w:val="009F5D4E"/>
    <w:rsid w:val="009F7E72"/>
    <w:rsid w:val="00A01D62"/>
    <w:rsid w:val="00A068A6"/>
    <w:rsid w:val="00A11C26"/>
    <w:rsid w:val="00A15C95"/>
    <w:rsid w:val="00A30CEC"/>
    <w:rsid w:val="00A52A12"/>
    <w:rsid w:val="00A53F19"/>
    <w:rsid w:val="00A56F07"/>
    <w:rsid w:val="00A85060"/>
    <w:rsid w:val="00A939C4"/>
    <w:rsid w:val="00AA403E"/>
    <w:rsid w:val="00AA6E4F"/>
    <w:rsid w:val="00AA6FC7"/>
    <w:rsid w:val="00AB3347"/>
    <w:rsid w:val="00AC01A9"/>
    <w:rsid w:val="00AD06CB"/>
    <w:rsid w:val="00AD5613"/>
    <w:rsid w:val="00AE2A88"/>
    <w:rsid w:val="00AF110E"/>
    <w:rsid w:val="00AF6D04"/>
    <w:rsid w:val="00B022F3"/>
    <w:rsid w:val="00B0289C"/>
    <w:rsid w:val="00B057A3"/>
    <w:rsid w:val="00B058BD"/>
    <w:rsid w:val="00B111AA"/>
    <w:rsid w:val="00B22109"/>
    <w:rsid w:val="00B24C29"/>
    <w:rsid w:val="00B269E4"/>
    <w:rsid w:val="00B302C9"/>
    <w:rsid w:val="00B468C9"/>
    <w:rsid w:val="00B553DD"/>
    <w:rsid w:val="00B65020"/>
    <w:rsid w:val="00B65B76"/>
    <w:rsid w:val="00B85D1B"/>
    <w:rsid w:val="00B92794"/>
    <w:rsid w:val="00B9438F"/>
    <w:rsid w:val="00B9740D"/>
    <w:rsid w:val="00B97F6D"/>
    <w:rsid w:val="00BC1648"/>
    <w:rsid w:val="00BD07F8"/>
    <w:rsid w:val="00BE0556"/>
    <w:rsid w:val="00BF67F3"/>
    <w:rsid w:val="00C164DC"/>
    <w:rsid w:val="00C176B8"/>
    <w:rsid w:val="00C204A9"/>
    <w:rsid w:val="00C322AA"/>
    <w:rsid w:val="00C32F5D"/>
    <w:rsid w:val="00C33367"/>
    <w:rsid w:val="00C438B7"/>
    <w:rsid w:val="00C54293"/>
    <w:rsid w:val="00C5472F"/>
    <w:rsid w:val="00C67DDD"/>
    <w:rsid w:val="00C735E8"/>
    <w:rsid w:val="00C758B1"/>
    <w:rsid w:val="00C83ACD"/>
    <w:rsid w:val="00C903C0"/>
    <w:rsid w:val="00C91455"/>
    <w:rsid w:val="00C9637F"/>
    <w:rsid w:val="00C9762B"/>
    <w:rsid w:val="00CC33D2"/>
    <w:rsid w:val="00CC7482"/>
    <w:rsid w:val="00CD311C"/>
    <w:rsid w:val="00CE2CD3"/>
    <w:rsid w:val="00CF7847"/>
    <w:rsid w:val="00D41140"/>
    <w:rsid w:val="00D518DF"/>
    <w:rsid w:val="00D545D5"/>
    <w:rsid w:val="00D54BF3"/>
    <w:rsid w:val="00D66BE4"/>
    <w:rsid w:val="00D700A7"/>
    <w:rsid w:val="00D703B8"/>
    <w:rsid w:val="00D7391B"/>
    <w:rsid w:val="00D831E3"/>
    <w:rsid w:val="00D90DE3"/>
    <w:rsid w:val="00D95B7A"/>
    <w:rsid w:val="00DA0348"/>
    <w:rsid w:val="00DA0AD8"/>
    <w:rsid w:val="00DA0F4A"/>
    <w:rsid w:val="00DA6AE7"/>
    <w:rsid w:val="00DB56DE"/>
    <w:rsid w:val="00DC50E3"/>
    <w:rsid w:val="00DD016E"/>
    <w:rsid w:val="00DD1228"/>
    <w:rsid w:val="00DD1894"/>
    <w:rsid w:val="00DE18CA"/>
    <w:rsid w:val="00DE4B5C"/>
    <w:rsid w:val="00DF1613"/>
    <w:rsid w:val="00E01411"/>
    <w:rsid w:val="00E01886"/>
    <w:rsid w:val="00E04094"/>
    <w:rsid w:val="00E1188A"/>
    <w:rsid w:val="00E22DB3"/>
    <w:rsid w:val="00E56E17"/>
    <w:rsid w:val="00E70B70"/>
    <w:rsid w:val="00E74F76"/>
    <w:rsid w:val="00E824D6"/>
    <w:rsid w:val="00E85634"/>
    <w:rsid w:val="00E860EF"/>
    <w:rsid w:val="00E87E15"/>
    <w:rsid w:val="00E92CC4"/>
    <w:rsid w:val="00E94EAB"/>
    <w:rsid w:val="00EA3ACD"/>
    <w:rsid w:val="00EA7F62"/>
    <w:rsid w:val="00EB1CBE"/>
    <w:rsid w:val="00EB2169"/>
    <w:rsid w:val="00EC29E3"/>
    <w:rsid w:val="00ED2AC9"/>
    <w:rsid w:val="00ED701E"/>
    <w:rsid w:val="00EE13C9"/>
    <w:rsid w:val="00EF69C3"/>
    <w:rsid w:val="00EF6B82"/>
    <w:rsid w:val="00F03D4D"/>
    <w:rsid w:val="00F207D1"/>
    <w:rsid w:val="00F21830"/>
    <w:rsid w:val="00F22A32"/>
    <w:rsid w:val="00F25D1A"/>
    <w:rsid w:val="00F27974"/>
    <w:rsid w:val="00F34631"/>
    <w:rsid w:val="00F424A8"/>
    <w:rsid w:val="00F43AC3"/>
    <w:rsid w:val="00F461BB"/>
    <w:rsid w:val="00F50D15"/>
    <w:rsid w:val="00F5646E"/>
    <w:rsid w:val="00F74403"/>
    <w:rsid w:val="00F761C7"/>
    <w:rsid w:val="00F83695"/>
    <w:rsid w:val="00F9532C"/>
    <w:rsid w:val="00F97D3C"/>
    <w:rsid w:val="00FB1F09"/>
    <w:rsid w:val="00FB71F7"/>
    <w:rsid w:val="00FC04DA"/>
    <w:rsid w:val="00FC6D54"/>
    <w:rsid w:val="00FD2520"/>
    <w:rsid w:val="00FD2A1E"/>
    <w:rsid w:val="00FD5416"/>
    <w:rsid w:val="00FE0036"/>
    <w:rsid w:val="00FE3FD9"/>
    <w:rsid w:val="00FF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B5C7F"/>
  <w15:chartTrackingRefBased/>
  <w15:docId w15:val="{ACE97390-6375-4FFF-B035-8773FEB4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qFormat/>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3"/>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paragraph" w:styleId="Header">
    <w:name w:val="header"/>
    <w:basedOn w:val="Normal"/>
    <w:link w:val="HeaderChar"/>
    <w:uiPriority w:val="99"/>
    <w:semiHidden/>
    <w:unhideWhenUsed/>
    <w:rsid w:val="00171A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A34"/>
    <w:rPr>
      <w:rFonts w:ascii="TT Norms" w:hAnsi="TT Norms"/>
    </w:rPr>
  </w:style>
  <w:style w:type="character" w:styleId="CommentReference">
    <w:name w:val="annotation reference"/>
    <w:basedOn w:val="DefaultParagraphFont"/>
    <w:uiPriority w:val="99"/>
    <w:semiHidden/>
    <w:unhideWhenUsed/>
    <w:rsid w:val="000E42BB"/>
    <w:rPr>
      <w:sz w:val="16"/>
      <w:szCs w:val="16"/>
    </w:rPr>
  </w:style>
  <w:style w:type="paragraph" w:styleId="CommentText">
    <w:name w:val="annotation text"/>
    <w:basedOn w:val="Normal"/>
    <w:link w:val="CommentTextChar"/>
    <w:uiPriority w:val="99"/>
    <w:unhideWhenUsed/>
    <w:rsid w:val="000E42BB"/>
    <w:pPr>
      <w:spacing w:line="240" w:lineRule="auto"/>
    </w:pPr>
    <w:rPr>
      <w:sz w:val="20"/>
      <w:szCs w:val="20"/>
    </w:rPr>
  </w:style>
  <w:style w:type="character" w:customStyle="1" w:styleId="CommentTextChar">
    <w:name w:val="Comment Text Char"/>
    <w:basedOn w:val="DefaultParagraphFont"/>
    <w:link w:val="CommentText"/>
    <w:uiPriority w:val="99"/>
    <w:rsid w:val="000E42BB"/>
    <w:rPr>
      <w:rFonts w:ascii="TT Norms" w:hAnsi="TT Norms"/>
      <w:sz w:val="20"/>
      <w:szCs w:val="20"/>
    </w:rPr>
  </w:style>
  <w:style w:type="paragraph" w:styleId="NormalWeb">
    <w:name w:val="Normal (Web)"/>
    <w:basedOn w:val="Normal"/>
    <w:uiPriority w:val="99"/>
    <w:semiHidden/>
    <w:unhideWhenUsed/>
    <w:rsid w:val="005C306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241E"/>
    <w:rPr>
      <w:color w:val="809D3C" w:themeColor="followedHyperlink"/>
      <w:u w:val="single"/>
    </w:rPr>
  </w:style>
  <w:style w:type="character" w:styleId="Mention">
    <w:name w:val="Mention"/>
    <w:basedOn w:val="DefaultParagraphFont"/>
    <w:uiPriority w:val="99"/>
    <w:unhideWhenUsed/>
    <w:rsid w:val="001D5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7440">
      <w:bodyDiv w:val="1"/>
      <w:marLeft w:val="0"/>
      <w:marRight w:val="0"/>
      <w:marTop w:val="0"/>
      <w:marBottom w:val="0"/>
      <w:divBdr>
        <w:top w:val="none" w:sz="0" w:space="0" w:color="auto"/>
        <w:left w:val="none" w:sz="0" w:space="0" w:color="auto"/>
        <w:bottom w:val="none" w:sz="0" w:space="0" w:color="auto"/>
        <w:right w:val="none" w:sz="0" w:space="0" w:color="auto"/>
      </w:divBdr>
    </w:div>
    <w:div w:id="12627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4culture.org/" TargetMode="External"/><Relationship Id="rId18" Type="http://schemas.openxmlformats.org/officeDocument/2006/relationships/hyperlink" Target="https://www.4culture.org/grants/art-projects/" TargetMode="External"/><Relationship Id="rId26" Type="http://schemas.openxmlformats.org/officeDocument/2006/relationships/hyperlink" Target="https://pdfresizer.com/resize" TargetMode="External"/><Relationship Id="rId39" Type="http://schemas.openxmlformats.org/officeDocument/2006/relationships/theme" Target="theme/theme1.xml"/><Relationship Id="rId21" Type="http://schemas.openxmlformats.org/officeDocument/2006/relationships/hyperlink" Target="https://www.4culture.org/fiscal-sponsorsh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4culture.org/grants/art-projects/" TargetMode="External"/><Relationship Id="rId17" Type="http://schemas.openxmlformats.org/officeDocument/2006/relationships/hyperlink" Target="https://apply.4culture.org/" TargetMode="External"/><Relationship Id="rId25" Type="http://schemas.openxmlformats.org/officeDocument/2006/relationships/hyperlink" Target="https://imageresizer.com/" TargetMode="External"/><Relationship Id="rId33" Type="http://schemas.openxmlformats.org/officeDocument/2006/relationships/hyperlink" Target="mailto:melissa.newbill@4culture.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ly.4culture.org/demographic-updates-list" TargetMode="External"/><Relationship Id="rId20" Type="http://schemas.openxmlformats.org/officeDocument/2006/relationships/hyperlink" Target="https://www.4culture.org/grants/art-projects/" TargetMode="External"/><Relationship Id="rId29" Type="http://schemas.openxmlformats.org/officeDocument/2006/relationships/hyperlink" Target="http://apply.4culture.org/your-pro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ingcounty.maps.arcgis.com/apps/webappviewer/index.html?id=4412d015887a42fbb271be454852a15f" TargetMode="External"/><Relationship Id="rId32" Type="http://schemas.openxmlformats.org/officeDocument/2006/relationships/hyperlink" Target="mailto:melissa.newbill@4culture.org"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bella.monju@4culture.org" TargetMode="External"/><Relationship Id="rId23" Type="http://schemas.openxmlformats.org/officeDocument/2006/relationships/hyperlink" Target="https://www.4culture.org/about-4culture/mission-vision-values/" TargetMode="External"/><Relationship Id="rId28" Type="http://schemas.openxmlformats.org/officeDocument/2006/relationships/hyperlink" Target="https://apply.4culture.org/demographic-updates-lis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4culture.org/grants-artist-calls/art-projects-groups-sample-application/" TargetMode="External"/><Relationship Id="rId31" Type="http://schemas.openxmlformats.org/officeDocument/2006/relationships/hyperlink" Target="https://apply.4culture.org/organization-demograp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90191545" TargetMode="External"/><Relationship Id="rId22" Type="http://schemas.openxmlformats.org/officeDocument/2006/relationships/hyperlink" Target="https://www.4culture.org/fiscal-sponsorship/" TargetMode="External"/><Relationship Id="rId27" Type="http://schemas.openxmlformats.org/officeDocument/2006/relationships/hyperlink" Target="http://apply.4culture.org/your-profiles" TargetMode="External"/><Relationship Id="rId30" Type="http://schemas.openxmlformats.org/officeDocument/2006/relationships/hyperlink" Target="https://apply.4culture.org/organization-demographic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Oshima\OneDrive%20-%20King%20County\Documents\COMMS\4C_Blank%20Page%20with%20Logo.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1f5637-70fa-4bba-9580-f73c48dcfe75">
      <Terms xmlns="http://schemas.microsoft.com/office/infopath/2007/PartnerControls"/>
    </lcf76f155ced4ddcb4097134ff3c332f>
    <TaxCatchAll xmlns="2beaef9f-cf1f-479f-a374-c737fe2c05cb" xsi:nil="true"/>
    <_ip_UnifiedCompliancePolicyUIAction xmlns="http://schemas.microsoft.com/sharepoint/v3" xsi:nil="true"/>
    <_ip_UnifiedCompliancePolicyProperties xmlns="http://schemas.microsoft.com/sharepoint/v3" xsi:nil="true"/>
    <SharedWithUsers xmlns="e56c9150-d22a-4b62-a706-e376a6ad65e2">
      <UserInfo>
        <DisplayName>Semet, Lauren</DisplayName>
        <AccountId>26</AccountId>
        <AccountType/>
      </UserInfo>
      <UserInfo>
        <DisplayName>Newbill, Melissa</DisplayName>
        <AccountId>14</AccountId>
        <AccountType/>
      </UserInfo>
      <UserInfo>
        <DisplayName>DePaolo, Christina</DisplayName>
        <AccountId>31</AccountId>
        <AccountType/>
      </UserInfo>
      <UserInfo>
        <DisplayName>Callahan, Anna</DisplayName>
        <AccountId>22</AccountId>
        <AccountType/>
      </UserInfo>
      <UserInfo>
        <DisplayName>Nagata, Megumi</DisplayName>
        <AccountId>40</AccountId>
        <AccountType/>
      </UserInfo>
      <UserInfo>
        <DisplayName>Phillips, Chieko</DisplayName>
        <AccountId>15</AccountId>
        <AccountType/>
      </UserInfo>
      <UserInfo>
        <DisplayName>Lawsin, Emily</DisplayName>
        <AccountId>298</AccountId>
        <AccountType/>
      </UserInfo>
      <UserInfo>
        <DisplayName>Phelan, Dana</DisplayName>
        <AccountId>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264A-7FCC-462C-BE62-CF78E4DB8CE0}">
  <ds:schemaRefs>
    <ds:schemaRef ds:uri="http://schemas.microsoft.com/sharepoint/v3/contenttype/forms"/>
  </ds:schemaRefs>
</ds:datastoreItem>
</file>

<file path=customXml/itemProps2.xml><?xml version="1.0" encoding="utf-8"?>
<ds:datastoreItem xmlns:ds="http://schemas.openxmlformats.org/officeDocument/2006/customXml" ds:itemID="{33C65E81-AC36-4087-BD32-A112E898F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73C7A-4DB1-48A6-9453-8113A4208ADF}">
  <ds:schemaRefs>
    <ds:schemaRef ds:uri="http://schemas.microsoft.com/office/2006/metadata/properties"/>
    <ds:schemaRef ds:uri="http://schemas.microsoft.com/office/infopath/2007/PartnerControls"/>
    <ds:schemaRef ds:uri="c61f5637-70fa-4bba-9580-f73c48dcfe75"/>
    <ds:schemaRef ds:uri="2beaef9f-cf1f-479f-a374-c737fe2c05cb"/>
    <ds:schemaRef ds:uri="http://schemas.microsoft.com/sharepoint/v3"/>
    <ds:schemaRef ds:uri="e56c9150-d22a-4b62-a706-e376a6ad65e2"/>
  </ds:schemaRefs>
</ds:datastoreItem>
</file>

<file path=customXml/itemProps4.xml><?xml version="1.0" encoding="utf-8"?>
<ds:datastoreItem xmlns:ds="http://schemas.openxmlformats.org/officeDocument/2006/customXml" ds:itemID="{BA88F02D-A0EE-43C6-9390-443A3C08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4C_Blank Page with Logo</Template>
  <TotalTime>17</TotalTime>
  <Pages>9</Pages>
  <Words>2116</Words>
  <Characters>11301</Characters>
  <Application>Microsoft Office Word</Application>
  <DocSecurity>0</DocSecurity>
  <Lines>282</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Oshima, Scott</dc:creator>
  <cp:keywords/>
  <dc:description/>
  <cp:lastModifiedBy>Callahan, Anna</cp:lastModifiedBy>
  <cp:revision>8</cp:revision>
  <dcterms:created xsi:type="dcterms:W3CDTF">2025-12-11T21:30:00Z</dcterms:created>
  <dcterms:modified xsi:type="dcterms:W3CDTF">2025-12-11T21:48:00Z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0x010100940E85D0448DCC4E9018C938BE7848F8</vt:lpwstr>
  </property>
</Properties>
</file>