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Pr>
      <w:tblGrid>
        <w:gridCol w:w="1440"/>
        <w:gridCol w:w="8730"/>
      </w:tblGrid>
      <w:tr w:rsidR="00104CF1" w:rsidRPr="00042070" w14:paraId="3567AB69" w14:textId="77777777" w:rsidTr="00AD5613">
        <w:trPr>
          <w:trHeight w:val="1350"/>
        </w:trPr>
        <w:tc>
          <w:tcPr>
            <w:tcW w:w="1440" w:type="dxa"/>
            <w:vAlign w:val="center"/>
          </w:tcPr>
          <w:p w14:paraId="3365C5A5" w14:textId="77777777" w:rsidR="00104CF1" w:rsidRPr="00BF67F3" w:rsidRDefault="00104CF1" w:rsidP="00BF67F3">
            <w:pPr>
              <w:pStyle w:val="Heading7"/>
            </w:pPr>
            <w:r w:rsidRPr="00BF67F3">
              <w:rPr>
                <w:noProof/>
              </w:rPr>
              <w:drawing>
                <wp:inline distT="0" distB="0" distL="0" distR="0" wp14:anchorId="63F0BEBB" wp14:editId="25D1EC4C">
                  <wp:extent cx="643315" cy="806824"/>
                  <wp:effectExtent l="0" t="0" r="4445" b="0"/>
                  <wp:docPr id="2" name="Picture 2" descr="4Culture Logo, which is the number four in black, stylized as a cutout with a black shadow extruding backward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Culture Logo Black_al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5375" cy="847033"/>
                          </a:xfrm>
                          <a:prstGeom prst="rect">
                            <a:avLst/>
                          </a:prstGeom>
                        </pic:spPr>
                      </pic:pic>
                    </a:graphicData>
                  </a:graphic>
                </wp:inline>
              </w:drawing>
            </w:r>
          </w:p>
        </w:tc>
        <w:tc>
          <w:tcPr>
            <w:tcW w:w="8730" w:type="dxa"/>
            <w:vAlign w:val="bottom"/>
          </w:tcPr>
          <w:p w14:paraId="625C17AB" w14:textId="77777777" w:rsidR="00104CF1" w:rsidRPr="00042070" w:rsidRDefault="00104CF1" w:rsidP="00BF08E7">
            <w:pPr>
              <w:pStyle w:val="HEADERAddress"/>
              <w:spacing w:after="40" w:line="276" w:lineRule="auto"/>
              <w:rPr>
                <w:sz w:val="18"/>
                <w:szCs w:val="20"/>
              </w:rPr>
            </w:pPr>
            <w:r w:rsidRPr="00042070">
              <w:rPr>
                <w:sz w:val="18"/>
                <w:szCs w:val="20"/>
              </w:rPr>
              <w:t>101 PREFONTAINE PL S</w:t>
            </w:r>
          </w:p>
          <w:p w14:paraId="0204D4F7" w14:textId="77777777" w:rsidR="00104CF1" w:rsidRPr="00042070" w:rsidRDefault="00104CF1" w:rsidP="00BF08E7">
            <w:pPr>
              <w:pStyle w:val="HEADERAddress"/>
              <w:spacing w:after="40" w:line="276" w:lineRule="auto"/>
              <w:rPr>
                <w:sz w:val="18"/>
                <w:szCs w:val="20"/>
              </w:rPr>
            </w:pPr>
            <w:r w:rsidRPr="00042070">
              <w:rPr>
                <w:sz w:val="18"/>
                <w:szCs w:val="20"/>
              </w:rPr>
              <w:t>SEATTLE, WA 98104</w:t>
            </w:r>
          </w:p>
          <w:p w14:paraId="0E6AB30B" w14:textId="77777777" w:rsidR="00104CF1" w:rsidRDefault="00104CF1" w:rsidP="00BF08E7">
            <w:pPr>
              <w:pStyle w:val="HEADERAddress"/>
              <w:spacing w:after="40" w:line="276" w:lineRule="auto"/>
              <w:rPr>
                <w:b/>
                <w:sz w:val="18"/>
                <w:szCs w:val="20"/>
              </w:rPr>
            </w:pPr>
            <w:r w:rsidRPr="00042070">
              <w:rPr>
                <w:b/>
                <w:sz w:val="18"/>
                <w:szCs w:val="20"/>
              </w:rPr>
              <w:t>4CULTURE.ORG</w:t>
            </w:r>
          </w:p>
          <w:p w14:paraId="2E636007" w14:textId="77777777" w:rsidR="00104CF1" w:rsidRPr="00042070" w:rsidRDefault="00104CF1" w:rsidP="00BF08E7">
            <w:pPr>
              <w:pStyle w:val="HEADERAddress"/>
              <w:spacing w:after="40" w:line="276" w:lineRule="auto"/>
              <w:rPr>
                <w:b/>
              </w:rPr>
            </w:pPr>
          </w:p>
        </w:tc>
      </w:tr>
    </w:tbl>
    <w:p w14:paraId="65279DD4" w14:textId="50EC84DD" w:rsidR="009F7E72" w:rsidRPr="005F7BA7" w:rsidRDefault="0067527B" w:rsidP="00337283">
      <w:pPr>
        <w:pStyle w:val="Heading1"/>
        <w:rPr>
          <w:color w:val="005E63"/>
        </w:rPr>
      </w:pPr>
      <w:bookmarkStart w:id="0" w:name="_Toc132801698"/>
      <w:r w:rsidRPr="45C04311">
        <w:rPr>
          <w:color w:val="005D63"/>
        </w:rPr>
        <w:t>Curiosity Pass</w:t>
      </w:r>
      <w:r w:rsidR="00A018D4" w:rsidRPr="45C04311">
        <w:rPr>
          <w:color w:val="005D63"/>
        </w:rPr>
        <w:t xml:space="preserve"> - Individuals</w:t>
      </w:r>
      <w:r w:rsidR="002E2B9A" w:rsidRPr="45C04311">
        <w:rPr>
          <w:color w:val="005D63"/>
        </w:rPr>
        <w:t xml:space="preserve"> |</w:t>
      </w:r>
      <w:r w:rsidR="2F541484" w:rsidRPr="45C04311">
        <w:rPr>
          <w:color w:val="005D63"/>
        </w:rPr>
        <w:t xml:space="preserve">Mid-Cycle </w:t>
      </w:r>
      <w:r w:rsidR="002E2B9A" w:rsidRPr="45C04311">
        <w:rPr>
          <w:color w:val="005D63"/>
        </w:rPr>
        <w:t>Application Worksheet</w:t>
      </w:r>
      <w:bookmarkEnd w:id="0"/>
    </w:p>
    <w:p w14:paraId="6BA5E284" w14:textId="11AD05A7" w:rsidR="00E04094" w:rsidRPr="00975C45" w:rsidRDefault="00105D40" w:rsidP="00DD1228">
      <w:pPr>
        <w:rPr>
          <w:rStyle w:val="Emphasis"/>
        </w:rPr>
      </w:pPr>
      <w:r w:rsidRPr="620C047A">
        <w:rPr>
          <w:rStyle w:val="Emphasis"/>
        </w:rPr>
        <w:t xml:space="preserve">This worksheet is intended to be used as a tool as you work on the </w:t>
      </w:r>
      <w:r w:rsidR="00A018D4" w:rsidRPr="620C047A">
        <w:rPr>
          <w:rStyle w:val="Emphasis"/>
        </w:rPr>
        <w:t>202</w:t>
      </w:r>
      <w:r w:rsidR="11D6299F" w:rsidRPr="620C047A">
        <w:rPr>
          <w:rStyle w:val="Emphasis"/>
        </w:rPr>
        <w:t>6</w:t>
      </w:r>
      <w:r w:rsidR="00A018D4" w:rsidRPr="620C047A">
        <w:rPr>
          <w:rStyle w:val="Emphasis"/>
        </w:rPr>
        <w:t xml:space="preserve"> </w:t>
      </w:r>
      <w:r w:rsidR="0067527B" w:rsidRPr="620C047A">
        <w:rPr>
          <w:rStyle w:val="Emphasis"/>
        </w:rPr>
        <w:t>Curiosity Pass</w:t>
      </w:r>
      <w:r w:rsidR="00A018D4" w:rsidRPr="620C047A">
        <w:rPr>
          <w:rStyle w:val="Emphasis"/>
        </w:rPr>
        <w:t xml:space="preserve"> - </w:t>
      </w:r>
      <w:r w:rsidR="1D290F96" w:rsidRPr="620C047A">
        <w:rPr>
          <w:rStyle w:val="Emphasis"/>
        </w:rPr>
        <w:t>Individuals Mid</w:t>
      </w:r>
      <w:r w:rsidR="46F6160C" w:rsidRPr="620C047A">
        <w:rPr>
          <w:rStyle w:val="Emphasis"/>
        </w:rPr>
        <w:t xml:space="preserve">-Cycle </w:t>
      </w:r>
      <w:r w:rsidR="00F165C9" w:rsidRPr="620C047A">
        <w:rPr>
          <w:rStyle w:val="Emphasis"/>
        </w:rPr>
        <w:t>application. Use of this worksheet is not required, nor is it an acceptable alternative to the online application form.</w:t>
      </w:r>
      <w:r w:rsidR="006B6CF1" w:rsidRPr="620C047A">
        <w:rPr>
          <w:rStyle w:val="Emphasis"/>
        </w:rPr>
        <w:t xml:space="preserve"> Application can be found at </w:t>
      </w:r>
      <w:hyperlink r:id="rId12">
        <w:r w:rsidR="006B6CF1" w:rsidRPr="620C047A">
          <w:rPr>
            <w:rStyle w:val="Hyperlink"/>
            <w:sz w:val="20"/>
            <w:szCs w:val="20"/>
          </w:rPr>
          <w:t>apply.4culture.org.</w:t>
        </w:r>
      </w:hyperlink>
    </w:p>
    <w:p w14:paraId="17BE61F1" w14:textId="2B352B50" w:rsidR="007F1D34" w:rsidRDefault="00D66761" w:rsidP="00DD1228">
      <w:pPr>
        <w:rPr>
          <w:rStyle w:val="Strong"/>
        </w:rPr>
      </w:pPr>
      <w:r w:rsidRPr="620C047A">
        <w:rPr>
          <w:rStyle w:val="Strong"/>
        </w:rPr>
        <w:t xml:space="preserve">Applications must be submitted online by </w:t>
      </w:r>
      <w:r w:rsidR="2C825508" w:rsidRPr="620C047A">
        <w:rPr>
          <w:rStyle w:val="Strong"/>
        </w:rPr>
        <w:t>Thur</w:t>
      </w:r>
      <w:r w:rsidR="00D712D1" w:rsidRPr="620C047A">
        <w:rPr>
          <w:rStyle w:val="Strong"/>
        </w:rPr>
        <w:t>sday</w:t>
      </w:r>
      <w:r w:rsidRPr="620C047A">
        <w:rPr>
          <w:rStyle w:val="Strong"/>
        </w:rPr>
        <w:t xml:space="preserve">, </w:t>
      </w:r>
      <w:r w:rsidR="78541551" w:rsidRPr="620C047A">
        <w:rPr>
          <w:rStyle w:val="Strong"/>
        </w:rPr>
        <w:t>June 1</w:t>
      </w:r>
      <w:r w:rsidR="0067527B" w:rsidRPr="620C047A">
        <w:rPr>
          <w:rStyle w:val="Strong"/>
        </w:rPr>
        <w:t>1</w:t>
      </w:r>
      <w:r w:rsidR="00D712D1" w:rsidRPr="620C047A">
        <w:rPr>
          <w:rStyle w:val="Strong"/>
        </w:rPr>
        <w:t>,</w:t>
      </w:r>
      <w:r w:rsidRPr="620C047A">
        <w:rPr>
          <w:rStyle w:val="Strong"/>
        </w:rPr>
        <w:t xml:space="preserve"> </w:t>
      </w:r>
      <w:r w:rsidR="478E9000" w:rsidRPr="620C047A">
        <w:rPr>
          <w:rStyle w:val="Strong"/>
        </w:rPr>
        <w:t>2026,</w:t>
      </w:r>
      <w:r w:rsidR="00376ADA" w:rsidRPr="620C047A">
        <w:rPr>
          <w:rStyle w:val="Strong"/>
        </w:rPr>
        <w:t xml:space="preserve"> at 5:00 PM</w:t>
      </w:r>
      <w:r w:rsidRPr="620C047A">
        <w:rPr>
          <w:rStyle w:val="Strong"/>
        </w:rPr>
        <w:t>.</w:t>
      </w:r>
    </w:p>
    <w:p w14:paraId="1043C77B" w14:textId="1288B43A" w:rsidR="0067527B" w:rsidRDefault="0067527B" w:rsidP="00DD1228">
      <w:pPr>
        <w:rPr>
          <w:b/>
          <w:bCs/>
        </w:rPr>
      </w:pPr>
      <w:r w:rsidRPr="620C047A">
        <w:rPr>
          <w:b/>
          <w:bCs/>
        </w:rPr>
        <w:t xml:space="preserve">Please </w:t>
      </w:r>
      <w:bookmarkStart w:id="1" w:name="_Int_bNdBeGrZ"/>
      <w:r w:rsidRPr="620C047A">
        <w:rPr>
          <w:b/>
          <w:bCs/>
        </w:rPr>
        <w:t>note:</w:t>
      </w:r>
      <w:bookmarkEnd w:id="1"/>
      <w:r w:rsidRPr="620C047A">
        <w:rPr>
          <w:b/>
          <w:bCs/>
        </w:rPr>
        <w:t xml:space="preserve"> applicants must start application no later than </w:t>
      </w:r>
      <w:r w:rsidR="2A5F6F6F" w:rsidRPr="620C047A">
        <w:rPr>
          <w:b/>
          <w:bCs/>
        </w:rPr>
        <w:t>Thur</w:t>
      </w:r>
      <w:r w:rsidRPr="620C047A">
        <w:rPr>
          <w:b/>
          <w:bCs/>
        </w:rPr>
        <w:t xml:space="preserve">sday, </w:t>
      </w:r>
      <w:r w:rsidR="316B8E7F" w:rsidRPr="620C047A">
        <w:rPr>
          <w:b/>
          <w:bCs/>
        </w:rPr>
        <w:t>May 2</w:t>
      </w:r>
      <w:r w:rsidRPr="620C047A">
        <w:rPr>
          <w:b/>
          <w:bCs/>
        </w:rPr>
        <w:t>8, 202</w:t>
      </w:r>
      <w:r w:rsidR="61D0E99F" w:rsidRPr="620C047A">
        <w:rPr>
          <w:b/>
          <w:bCs/>
        </w:rPr>
        <w:t>6.</w:t>
      </w:r>
    </w:p>
    <w:p w14:paraId="68A59A54" w14:textId="77777777" w:rsidR="0067527B" w:rsidRPr="0067527B" w:rsidRDefault="0067527B" w:rsidP="0067527B">
      <w:pPr>
        <w:rPr>
          <w:b/>
          <w:bCs/>
        </w:rPr>
      </w:pPr>
      <w:r w:rsidRPr="0067527B">
        <w:rPr>
          <w:b/>
          <w:bCs/>
        </w:rPr>
        <w:t>Notes: </w:t>
      </w:r>
    </w:p>
    <w:p w14:paraId="341E6547" w14:textId="419C22AA" w:rsidR="0067527B" w:rsidRPr="0067527B" w:rsidRDefault="0067527B" w:rsidP="0067527B">
      <w:pPr>
        <w:numPr>
          <w:ilvl w:val="0"/>
          <w:numId w:val="26"/>
        </w:numPr>
        <w:rPr>
          <w:b/>
          <w:bCs/>
        </w:rPr>
      </w:pPr>
      <w:r w:rsidRPr="620C047A">
        <w:rPr>
          <w:b/>
          <w:bCs/>
        </w:rPr>
        <w:t>This program awards funding for</w:t>
      </w:r>
      <w:r w:rsidR="4A612A5C" w:rsidRPr="620C047A">
        <w:rPr>
          <w:b/>
          <w:bCs/>
        </w:rPr>
        <w:t xml:space="preserve"> one</w:t>
      </w:r>
      <w:r w:rsidRPr="620C047A">
        <w:rPr>
          <w:b/>
          <w:bCs/>
        </w:rPr>
        <w:t xml:space="preserve"> year</w:t>
      </w:r>
      <w:r w:rsidR="1D31C180" w:rsidRPr="620C047A">
        <w:rPr>
          <w:b/>
          <w:bCs/>
        </w:rPr>
        <w:t xml:space="preserve"> between Fall 2026 and the end of 2027</w:t>
      </w:r>
      <w:r w:rsidRPr="620C047A">
        <w:rPr>
          <w:b/>
          <w:bCs/>
        </w:rPr>
        <w:t>. </w:t>
      </w:r>
    </w:p>
    <w:p w14:paraId="25EC1710" w14:textId="2FB871D1" w:rsidR="0067527B" w:rsidRPr="0067527B" w:rsidRDefault="0067527B" w:rsidP="0067527B">
      <w:pPr>
        <w:numPr>
          <w:ilvl w:val="0"/>
          <w:numId w:val="28"/>
        </w:numPr>
        <w:rPr>
          <w:b/>
          <w:bCs/>
        </w:rPr>
      </w:pPr>
      <w:r w:rsidRPr="620C047A">
        <w:rPr>
          <w:b/>
          <w:bCs/>
        </w:rPr>
        <w:t xml:space="preserve">Your project, or a phase of a larger project, must take place between </w:t>
      </w:r>
      <w:r w:rsidR="25BD49D5" w:rsidRPr="620C047A">
        <w:rPr>
          <w:b/>
          <w:bCs/>
        </w:rPr>
        <w:t>September</w:t>
      </w:r>
      <w:r w:rsidRPr="620C047A">
        <w:rPr>
          <w:b/>
          <w:bCs/>
        </w:rPr>
        <w:t xml:space="preserve"> 1, </w:t>
      </w:r>
      <w:r w:rsidR="291FBA32" w:rsidRPr="620C047A">
        <w:rPr>
          <w:b/>
          <w:bCs/>
        </w:rPr>
        <w:t>2026,</w:t>
      </w:r>
      <w:r w:rsidRPr="620C047A">
        <w:rPr>
          <w:b/>
          <w:bCs/>
        </w:rPr>
        <w:t xml:space="preserve"> and December 31, 2027.  </w:t>
      </w:r>
    </w:p>
    <w:p w14:paraId="74DB6151" w14:textId="15A060AA" w:rsidR="0067527B" w:rsidRDefault="0067527B" w:rsidP="00DD1228">
      <w:pPr>
        <w:numPr>
          <w:ilvl w:val="0"/>
          <w:numId w:val="29"/>
        </w:numPr>
        <w:rPr>
          <w:rStyle w:val="Strong"/>
        </w:rPr>
      </w:pPr>
      <w:r w:rsidRPr="620C047A">
        <w:rPr>
          <w:b/>
          <w:bCs/>
        </w:rPr>
        <w:t xml:space="preserve">Contracting is estimated to begin </w:t>
      </w:r>
      <w:r w:rsidR="4659F9AC" w:rsidRPr="620C047A">
        <w:rPr>
          <w:b/>
          <w:bCs/>
        </w:rPr>
        <w:t xml:space="preserve">in </w:t>
      </w:r>
      <w:r w:rsidR="791621E7" w:rsidRPr="620C047A">
        <w:rPr>
          <w:b/>
          <w:bCs/>
        </w:rPr>
        <w:t>September</w:t>
      </w:r>
      <w:r w:rsidRPr="620C047A">
        <w:rPr>
          <w:b/>
          <w:bCs/>
        </w:rPr>
        <w:t xml:space="preserve"> 2026. </w:t>
      </w:r>
    </w:p>
    <w:p w14:paraId="530BF858" w14:textId="77777777" w:rsidR="00942357" w:rsidRDefault="00942357" w:rsidP="00942357">
      <w:pPr>
        <w:pStyle w:val="Heading2"/>
        <w:spacing w:before="0"/>
      </w:pPr>
      <w:bookmarkStart w:id="2" w:name="_Toc132801699"/>
      <w:r>
        <w:t>Steps to apply</w:t>
      </w:r>
      <w:bookmarkEnd w:id="2"/>
    </w:p>
    <w:p w14:paraId="0D43282E" w14:textId="4BA3D5C1" w:rsidR="00942357" w:rsidRPr="008832D6" w:rsidRDefault="00942357" w:rsidP="00942357">
      <w:pPr>
        <w:pStyle w:val="ListParagraph"/>
        <w:numPr>
          <w:ilvl w:val="0"/>
          <w:numId w:val="17"/>
        </w:numPr>
        <w:spacing w:after="0"/>
      </w:pPr>
      <w:r>
        <w:t xml:space="preserve">Read the </w:t>
      </w:r>
      <w:hyperlink r:id="rId13" w:history="1">
        <w:r w:rsidRPr="00AF587F">
          <w:rPr>
            <w:rStyle w:val="Hyperlink"/>
          </w:rPr>
          <w:t>guidelines</w:t>
        </w:r>
      </w:hyperlink>
      <w:r w:rsidR="00AF587F">
        <w:t>.</w:t>
      </w:r>
      <w:r>
        <w:t xml:space="preserve"> </w:t>
      </w:r>
    </w:p>
    <w:p w14:paraId="646928E0" w14:textId="1E69C5ED" w:rsidR="00942357" w:rsidRDefault="00C40C79" w:rsidP="00942357">
      <w:pPr>
        <w:pStyle w:val="ListParagraph"/>
        <w:numPr>
          <w:ilvl w:val="1"/>
          <w:numId w:val="17"/>
        </w:numPr>
        <w:spacing w:after="0"/>
      </w:pPr>
      <w:r>
        <w:t xml:space="preserve">Are </w:t>
      </w:r>
      <w:r w:rsidR="00A018D4">
        <w:t>you and</w:t>
      </w:r>
      <w:r>
        <w:t xml:space="preserve"> your project</w:t>
      </w:r>
      <w:r w:rsidR="00F370D1">
        <w:t xml:space="preserve"> </w:t>
      </w:r>
      <w:r w:rsidR="00942357">
        <w:t xml:space="preserve">eligible? </w:t>
      </w:r>
    </w:p>
    <w:p w14:paraId="3152141C" w14:textId="77777777" w:rsidR="00942357" w:rsidRDefault="00942357" w:rsidP="00942357">
      <w:pPr>
        <w:pStyle w:val="ListParagraph"/>
        <w:numPr>
          <w:ilvl w:val="0"/>
          <w:numId w:val="17"/>
        </w:numPr>
        <w:spacing w:after="0"/>
      </w:pPr>
      <w:r>
        <w:t>Create an account / If you have an account, confirm you can log in.</w:t>
      </w:r>
    </w:p>
    <w:p w14:paraId="34DA3DE1" w14:textId="090C2022" w:rsidR="00942357" w:rsidRDefault="00942357" w:rsidP="00942357">
      <w:pPr>
        <w:pStyle w:val="ListParagraph"/>
        <w:numPr>
          <w:ilvl w:val="1"/>
          <w:numId w:val="17"/>
        </w:numPr>
        <w:spacing w:after="0"/>
      </w:pPr>
      <w:r>
        <w:t xml:space="preserve">Watch the </w:t>
      </w:r>
      <w:hyperlink r:id="rId14" w:history="1">
        <w:r w:rsidRPr="00650E75">
          <w:rPr>
            <w:rStyle w:val="Hyperlink"/>
          </w:rPr>
          <w:t>tutorial video</w:t>
        </w:r>
      </w:hyperlink>
      <w:r>
        <w:t xml:space="preserve"> for assistance.</w:t>
      </w:r>
      <w:r w:rsidR="009440EC">
        <w:t xml:space="preserve"> </w:t>
      </w:r>
      <w:r>
        <w:t xml:space="preserve"> </w:t>
      </w:r>
    </w:p>
    <w:p w14:paraId="3384B40F" w14:textId="74FDC660" w:rsidR="00942357" w:rsidRDefault="00942357" w:rsidP="00942357">
      <w:pPr>
        <w:pStyle w:val="ListParagraph"/>
        <w:numPr>
          <w:ilvl w:val="1"/>
          <w:numId w:val="17"/>
        </w:numPr>
        <w:spacing w:after="0"/>
      </w:pPr>
      <w:r>
        <w:t xml:space="preserve">Contact </w:t>
      </w:r>
      <w:hyperlink r:id="rId15" w:history="1">
        <w:r w:rsidR="0067527B">
          <w:rPr>
            <w:rStyle w:val="Hyperlink"/>
          </w:rPr>
          <w:t>Bella Monju</w:t>
        </w:r>
      </w:hyperlink>
      <w:r w:rsidR="00804A19">
        <w:t xml:space="preserve"> </w:t>
      </w:r>
      <w:r>
        <w:t>if you are unable to access your account.</w:t>
      </w:r>
    </w:p>
    <w:p w14:paraId="04FC7CB1" w14:textId="1BC7D737" w:rsidR="00942357" w:rsidRDefault="00942357" w:rsidP="620C047A">
      <w:pPr>
        <w:pStyle w:val="ListParagraph"/>
        <w:spacing w:after="0"/>
      </w:pPr>
      <w:r>
        <w:t>Complete and submit your 202</w:t>
      </w:r>
      <w:r w:rsidR="4EA3F243">
        <w:t>6</w:t>
      </w:r>
      <w:r>
        <w:t xml:space="preserve"> Demographic Update in your account profile.</w:t>
      </w:r>
    </w:p>
    <w:p w14:paraId="65485296" w14:textId="77777777" w:rsidR="00942357" w:rsidRDefault="00942357" w:rsidP="00942357">
      <w:pPr>
        <w:pStyle w:val="ListParagraph"/>
        <w:numPr>
          <w:ilvl w:val="0"/>
          <w:numId w:val="17"/>
        </w:numPr>
        <w:spacing w:after="0"/>
      </w:pPr>
      <w:r>
        <w:t>Read through the entire application and gather your materials.</w:t>
      </w:r>
    </w:p>
    <w:p w14:paraId="22953EDA" w14:textId="7EC185FC" w:rsidR="00942357" w:rsidRDefault="00942357" w:rsidP="00942357">
      <w:pPr>
        <w:pStyle w:val="ListParagraph"/>
        <w:numPr>
          <w:ilvl w:val="0"/>
          <w:numId w:val="17"/>
        </w:numPr>
        <w:spacing w:after="0"/>
      </w:pPr>
      <w:r>
        <w:t xml:space="preserve">Attend a </w:t>
      </w:r>
      <w:r w:rsidR="009440EC">
        <w:t>workshop, drop</w:t>
      </w:r>
      <w:r w:rsidR="00B61E0F">
        <w:t>-in</w:t>
      </w:r>
      <w:r>
        <w:t xml:space="preserve"> </w:t>
      </w:r>
      <w:r w:rsidR="00B61E0F">
        <w:t>sess</w:t>
      </w:r>
      <w:r w:rsidR="00E023F4">
        <w:t xml:space="preserve">ion, and/or </w:t>
      </w:r>
      <w:r>
        <w:t>talk to a Program Manager.</w:t>
      </w:r>
    </w:p>
    <w:p w14:paraId="348489BE" w14:textId="24040CA0" w:rsidR="00CF3927" w:rsidRDefault="00942357" w:rsidP="45C04311">
      <w:pPr>
        <w:pStyle w:val="ListParagraph"/>
        <w:spacing w:after="360"/>
      </w:pPr>
      <w:r>
        <w:t>Use this worksheet as you plan out your application. Draft, review, revise. Submit!</w:t>
      </w:r>
    </w:p>
    <w:p w14:paraId="5BA4FB50" w14:textId="77777777" w:rsidR="00CF3927" w:rsidRDefault="00CF3927" w:rsidP="00CF3927">
      <w:pPr>
        <w:pStyle w:val="Heading2"/>
        <w:spacing w:before="0"/>
      </w:pPr>
      <w:bookmarkStart w:id="3" w:name="_Toc132801700"/>
      <w:r>
        <w:t>Helpful tips – set yourself up for success</w:t>
      </w:r>
      <w:bookmarkEnd w:id="3"/>
    </w:p>
    <w:p w14:paraId="634A1C3A" w14:textId="77777777" w:rsidR="00CF3927" w:rsidRDefault="00CF3927" w:rsidP="00CF3927">
      <w:pPr>
        <w:pStyle w:val="ListParagraph"/>
        <w:numPr>
          <w:ilvl w:val="0"/>
          <w:numId w:val="18"/>
        </w:numPr>
        <w:spacing w:after="0"/>
      </w:pPr>
      <w:r w:rsidRPr="008B61F5">
        <w:rPr>
          <w:rStyle w:val="Strong"/>
        </w:rPr>
        <w:t>Start early!</w:t>
      </w:r>
      <w:r>
        <w:t xml:space="preserve"> Give yourself the time you need. We recommend starting your application </w:t>
      </w:r>
      <w:r w:rsidRPr="00C67D99">
        <w:rPr>
          <w:u w:val="single"/>
        </w:rPr>
        <w:t>at least</w:t>
      </w:r>
      <w:r>
        <w:t xml:space="preserve"> 3 weeks before the deadline. </w:t>
      </w:r>
    </w:p>
    <w:p w14:paraId="2D29DA0D" w14:textId="22A21366" w:rsidR="00CF3927" w:rsidRDefault="00CF3927" w:rsidP="00CF3927">
      <w:pPr>
        <w:pStyle w:val="ListParagraph"/>
        <w:numPr>
          <w:ilvl w:val="0"/>
          <w:numId w:val="18"/>
        </w:numPr>
        <w:spacing w:after="0"/>
      </w:pPr>
      <w:r w:rsidRPr="008B61F5">
        <w:rPr>
          <w:rStyle w:val="Strong"/>
        </w:rPr>
        <w:t>Work offline and save often.</w:t>
      </w:r>
      <w:r>
        <w:t xml:space="preserve"> Saving your work offline will ensure that an internet outage won’t result in lost work. </w:t>
      </w:r>
    </w:p>
    <w:p w14:paraId="028C3EEC" w14:textId="296F631E" w:rsidR="00615582" w:rsidRDefault="00CF3927">
      <w:pPr>
        <w:pStyle w:val="ListParagraph"/>
        <w:numPr>
          <w:ilvl w:val="0"/>
          <w:numId w:val="18"/>
        </w:numPr>
        <w:spacing w:after="0"/>
      </w:pPr>
      <w:r w:rsidRPr="008B61F5">
        <w:rPr>
          <w:rStyle w:val="Strong"/>
        </w:rPr>
        <w:t>Attend a workshop!</w:t>
      </w:r>
      <w:r>
        <w:t xml:space="preserve"> Workshops are a great way to walk through the application with Program Managers and to hear questions other applicants have that you might not have considered. Workshops are free</w:t>
      </w:r>
      <w:r w:rsidR="0009016D">
        <w:t xml:space="preserve"> and informal</w:t>
      </w:r>
      <w:r>
        <w:t>. Times</w:t>
      </w:r>
      <w:r w:rsidR="00CF66EC">
        <w:t xml:space="preserve"> for both in-person and Zoom workshops</w:t>
      </w:r>
      <w:r>
        <w:t xml:space="preserve"> are listed in the guidelines. </w:t>
      </w:r>
    </w:p>
    <w:p w14:paraId="67EE5B91" w14:textId="4959FDAE" w:rsidR="00615582" w:rsidRDefault="00564B7E" w:rsidP="00615582">
      <w:pPr>
        <w:pStyle w:val="ListParagraph"/>
        <w:numPr>
          <w:ilvl w:val="0"/>
          <w:numId w:val="18"/>
        </w:numPr>
        <w:spacing w:after="0"/>
      </w:pPr>
      <w:r>
        <w:lastRenderedPageBreak/>
        <w:t xml:space="preserve">The word count </w:t>
      </w:r>
      <w:r w:rsidR="003604DA">
        <w:t>is just a suggestion. The system will not cut you off. A bit more or</w:t>
      </w:r>
      <w:r w:rsidR="00E63278">
        <w:t xml:space="preserve"> a bit</w:t>
      </w:r>
      <w:r w:rsidR="003604DA">
        <w:t xml:space="preserve"> less is fine.</w:t>
      </w:r>
    </w:p>
    <w:p w14:paraId="3E3BC6F5" w14:textId="2B36B077" w:rsidR="00615582" w:rsidRDefault="00615582" w:rsidP="00BC6503">
      <w:pPr>
        <w:pStyle w:val="ListParagraph"/>
        <w:numPr>
          <w:ilvl w:val="0"/>
          <w:numId w:val="18"/>
        </w:numPr>
        <w:spacing w:after="0"/>
      </w:pPr>
      <w:r>
        <w:t xml:space="preserve">Getting an error when you Save or Submit? </w:t>
      </w:r>
      <w:r w:rsidR="00A018D4">
        <w:t xml:space="preserve">The most common problem is that images </w:t>
      </w:r>
      <w:r w:rsidR="00241FE8">
        <w:t xml:space="preserve">are too big and are preventing your application from saving. </w:t>
      </w:r>
      <w:r w:rsidR="00241FE8" w:rsidRPr="00BC6503">
        <w:rPr>
          <w:rStyle w:val="Strong"/>
        </w:rPr>
        <w:t>Each</w:t>
      </w:r>
      <w:r w:rsidRPr="00BC6503">
        <w:rPr>
          <w:rStyle w:val="Strong"/>
        </w:rPr>
        <w:t xml:space="preserve"> attachment must be smaller than 2MB.</w:t>
      </w:r>
      <w:r w:rsidR="00A018D4" w:rsidRPr="00BC6503">
        <w:rPr>
          <w:rStyle w:val="Strong"/>
        </w:rPr>
        <w:t xml:space="preserve"> </w:t>
      </w:r>
      <w:r w:rsidR="002A1ABF">
        <w:t xml:space="preserve">For help resizing </w:t>
      </w:r>
      <w:r w:rsidR="002A1ABF" w:rsidRPr="002A1ABF">
        <w:t xml:space="preserve">files, you can use free websites like </w:t>
      </w:r>
      <w:hyperlink r:id="rId16" w:history="1">
        <w:r w:rsidR="002A1ABF" w:rsidRPr="002A1ABF">
          <w:rPr>
            <w:rStyle w:val="Hyperlink"/>
          </w:rPr>
          <w:t>Image Resizer</w:t>
        </w:r>
      </w:hyperlink>
      <w:r w:rsidR="002A1ABF" w:rsidRPr="002A1ABF">
        <w:t xml:space="preserve"> and </w:t>
      </w:r>
      <w:hyperlink r:id="rId17" w:history="1">
        <w:r w:rsidR="002A1ABF" w:rsidRPr="002A1ABF">
          <w:rPr>
            <w:rStyle w:val="Hyperlink"/>
          </w:rPr>
          <w:t>PDF Resizer</w:t>
        </w:r>
      </w:hyperlink>
      <w:r w:rsidR="002A1ABF" w:rsidRPr="002A1ABF">
        <w:t>.</w:t>
      </w:r>
    </w:p>
    <w:p w14:paraId="6E03F9D4" w14:textId="5A6BE359" w:rsidR="00CF3927" w:rsidRDefault="00BC6503">
      <w:pPr>
        <w:pStyle w:val="ListParagraph"/>
        <w:numPr>
          <w:ilvl w:val="0"/>
          <w:numId w:val="18"/>
        </w:numPr>
        <w:spacing w:after="0"/>
      </w:pPr>
      <w:r w:rsidRPr="00BC6503">
        <w:rPr>
          <w:rStyle w:val="Strong"/>
        </w:rPr>
        <w:t>Is your application complete?</w:t>
      </w:r>
      <w:r>
        <w:t xml:space="preserve"> </w:t>
      </w:r>
      <w:r w:rsidR="00CF3927">
        <w:t>Double</w:t>
      </w:r>
      <w:r>
        <w:t>-</w:t>
      </w:r>
      <w:r w:rsidR="00CF3927">
        <w:t>check that you have all required materials included! Incomplete applications will not be accepted, and extensions cannot be given</w:t>
      </w:r>
      <w:r w:rsidR="002A1ABF">
        <w:t xml:space="preserve"> for any reason.</w:t>
      </w:r>
    </w:p>
    <w:p w14:paraId="6164BDEB" w14:textId="4BB3E3B0" w:rsidR="00D57CAB" w:rsidRPr="00615582" w:rsidRDefault="00CF3927" w:rsidP="00DD1228">
      <w:pPr>
        <w:pStyle w:val="ListParagraph"/>
        <w:numPr>
          <w:ilvl w:val="0"/>
          <w:numId w:val="18"/>
        </w:numPr>
        <w:spacing w:after="0"/>
        <w:rPr>
          <w:rStyle w:val="Strong"/>
          <w:b w:val="0"/>
          <w:bCs w:val="0"/>
        </w:rPr>
      </w:pPr>
      <w:r w:rsidRPr="00BC6503">
        <w:rPr>
          <w:rStyle w:val="Strong"/>
        </w:rPr>
        <w:t>Need help?</w:t>
      </w:r>
      <w:r>
        <w:t xml:space="preserve"> We are here to support you.</w:t>
      </w:r>
    </w:p>
    <w:p w14:paraId="53D5814A" w14:textId="52303CE6" w:rsidR="00A46308" w:rsidRPr="005F7BA7" w:rsidRDefault="00A46308" w:rsidP="00A46308">
      <w:pPr>
        <w:pStyle w:val="Heading1"/>
        <w:jc w:val="center"/>
        <w:rPr>
          <w:color w:val="005E63"/>
        </w:rPr>
      </w:pPr>
      <w:bookmarkStart w:id="4" w:name="_Toc132801701"/>
      <w:r w:rsidRPr="620C047A">
        <w:rPr>
          <w:color w:val="005E63" w:themeColor="text2"/>
        </w:rPr>
        <w:t>202</w:t>
      </w:r>
      <w:r w:rsidR="32D6A68D" w:rsidRPr="620C047A">
        <w:rPr>
          <w:color w:val="005E63" w:themeColor="text2"/>
        </w:rPr>
        <w:t>6</w:t>
      </w:r>
      <w:r w:rsidRPr="620C047A">
        <w:rPr>
          <w:color w:val="005E63" w:themeColor="text2"/>
        </w:rPr>
        <w:t xml:space="preserve"> APPLICATION DRAFT WORKSHEET</w:t>
      </w:r>
      <w:bookmarkEnd w:id="4"/>
    </w:p>
    <w:p w14:paraId="26AF8C2F" w14:textId="18736FD8" w:rsidR="009D7452" w:rsidRDefault="00A46308" w:rsidP="00687B2A">
      <w:pPr>
        <w:jc w:val="center"/>
        <w:rPr>
          <w:rStyle w:val="Emphasis"/>
        </w:rPr>
      </w:pPr>
      <w:r>
        <w:t xml:space="preserve">All applications must be submitted online at </w:t>
      </w:r>
      <w:hyperlink r:id="rId18" w:history="1">
        <w:r w:rsidRPr="006B6CF1">
          <w:rPr>
            <w:rStyle w:val="Hyperlink"/>
          </w:rPr>
          <w:t>apply.4culture.org</w:t>
        </w:r>
        <w:r w:rsidRPr="006B6CF1">
          <w:rPr>
            <w:rStyle w:val="Hyperlink"/>
            <w:sz w:val="20"/>
          </w:rPr>
          <w:t>.</w:t>
        </w:r>
      </w:hyperlink>
    </w:p>
    <w:p w14:paraId="09A0E2D5" w14:textId="71351D90" w:rsidR="00847FB4" w:rsidRPr="00975C45" w:rsidRDefault="00847FB4" w:rsidP="00687B2A">
      <w:pPr>
        <w:jc w:val="center"/>
        <w:rPr>
          <w:rStyle w:val="Emphasis"/>
        </w:rPr>
      </w:pPr>
      <w:r>
        <w:rPr>
          <w:rStyle w:val="Emphasis"/>
        </w:rPr>
        <w:t xml:space="preserve"> * = required field</w:t>
      </w:r>
    </w:p>
    <w:p w14:paraId="55FB9D5B" w14:textId="7EB9DFAE" w:rsidR="00327559" w:rsidRPr="000F737C" w:rsidRDefault="005A0BE0" w:rsidP="000F737C">
      <w:pPr>
        <w:pStyle w:val="Heading2"/>
        <w:spacing w:before="0"/>
        <w:rPr>
          <w:color w:val="005E63" w:themeColor="text2"/>
        </w:rPr>
      </w:pPr>
      <w:bookmarkStart w:id="5" w:name="_Toc105774560"/>
      <w:bookmarkStart w:id="6" w:name="_Toc132801703"/>
      <w:bookmarkStart w:id="7" w:name="_Hlk95951614"/>
      <w:r>
        <w:rPr>
          <w:color w:val="005E63" w:themeColor="text2"/>
        </w:rPr>
        <w:t>PROJECT SUMMARY</w:t>
      </w:r>
    </w:p>
    <w:p w14:paraId="79FE593E" w14:textId="6F2F15DA" w:rsidR="000F737C" w:rsidRPr="00830AC7" w:rsidRDefault="000F737C" w:rsidP="000F737C">
      <w:pPr>
        <w:rPr>
          <w:rStyle w:val="Emphasis"/>
        </w:rPr>
      </w:pPr>
      <w:r w:rsidRPr="00830AC7">
        <w:rPr>
          <w:rStyle w:val="IntenseEmphasis"/>
        </w:rPr>
        <w:t>TIP</w:t>
      </w:r>
      <w:r w:rsidR="00874105" w:rsidRPr="00830AC7">
        <w:rPr>
          <w:rStyle w:val="Emphasis"/>
        </w:rPr>
        <w:t>:</w:t>
      </w:r>
      <w:r w:rsidRPr="00830AC7">
        <w:rPr>
          <w:rStyle w:val="Emphasis"/>
        </w:rPr>
        <w:t xml:space="preserve"> The peer panel evaluating your application will use your Project Title and Short Project Description to refer to your project – make sure it provides key info to remind them of your project.</w:t>
      </w:r>
    </w:p>
    <w:p w14:paraId="7E2656EB" w14:textId="1F0188F6" w:rsidR="00BA4F62" w:rsidRPr="00830AC7" w:rsidRDefault="00EB320F" w:rsidP="45C04311">
      <w:pPr>
        <w:spacing w:after="0"/>
        <w:rPr>
          <w:rStyle w:val="Emphasis"/>
        </w:rPr>
      </w:pPr>
      <w:r w:rsidRPr="45C04311">
        <w:rPr>
          <w:rStyle w:val="IntenseEmphasis"/>
        </w:rPr>
        <w:t>TIP</w:t>
      </w:r>
      <w:r w:rsidR="00874105" w:rsidRPr="45C04311">
        <w:rPr>
          <w:rStyle w:val="IntenseEmphasis"/>
        </w:rPr>
        <w:t>:</w:t>
      </w:r>
      <w:r w:rsidRPr="45C04311">
        <w:rPr>
          <w:rStyle w:val="Emphasis"/>
        </w:rPr>
        <w:t xml:space="preserve"> Your text should replace the “suggested word count” text in the narrative boxes</w:t>
      </w:r>
      <w:r w:rsidR="0067527B" w:rsidRPr="45C04311">
        <w:rPr>
          <w:rStyle w:val="Emphasis"/>
        </w:rPr>
        <w:t>.</w:t>
      </w:r>
    </w:p>
    <w:p w14:paraId="636EE841" w14:textId="038E0264" w:rsidR="005A0BE0" w:rsidRPr="00223F5E" w:rsidRDefault="005A0BE0" w:rsidP="00327559">
      <w:pPr>
        <w:pStyle w:val="Heading3"/>
        <w:spacing w:line="240" w:lineRule="auto"/>
        <w:rPr>
          <w:color w:val="005E63" w:themeColor="text2"/>
        </w:rPr>
      </w:pPr>
      <w:r>
        <w:rPr>
          <w:color w:val="005E63" w:themeColor="text2"/>
        </w:rPr>
        <w:t>Project Title*</w:t>
      </w:r>
    </w:p>
    <w:p w14:paraId="30D0DE68" w14:textId="427E52F1" w:rsidR="005A0BE0" w:rsidRDefault="000F737C" w:rsidP="2ECFE9F2">
      <w:pPr>
        <w:spacing w:line="240" w:lineRule="auto"/>
        <w:rPr>
          <w:rStyle w:val="Emphasis"/>
        </w:rPr>
      </w:pPr>
      <w:r>
        <w:t>Suggested word count</w:t>
      </w:r>
      <w:r w:rsidR="00A731F8">
        <w:t>:</w:t>
      </w:r>
      <w:r>
        <w:t xml:space="preserve"> 1-5 words</w:t>
      </w:r>
      <w:r w:rsidR="00B36B3C">
        <w:t>:</w:t>
      </w:r>
      <w:r w:rsidR="4BDA4F96">
        <w:t xml:space="preserve"> (</w:t>
      </w:r>
      <w:r w:rsidR="4BDA4F96" w:rsidRPr="2ECFE9F2">
        <w:rPr>
          <w:rStyle w:val="Emphasis"/>
        </w:rPr>
        <w:t>This can be a draft or working title.)</w:t>
      </w:r>
    </w:p>
    <w:p w14:paraId="2AF876AF" w14:textId="739CD56E" w:rsidR="00B36B3C" w:rsidRPr="00223F5E" w:rsidRDefault="00B36B3C" w:rsidP="00327559">
      <w:pPr>
        <w:pStyle w:val="Heading3"/>
        <w:spacing w:line="240" w:lineRule="auto"/>
        <w:rPr>
          <w:color w:val="005E63" w:themeColor="text2"/>
        </w:rPr>
      </w:pPr>
      <w:r>
        <w:rPr>
          <w:color w:val="005E63" w:themeColor="text2"/>
        </w:rPr>
        <w:t>Short Project Description*</w:t>
      </w:r>
    </w:p>
    <w:p w14:paraId="18EDE1FB" w14:textId="5865C536" w:rsidR="00B36B3C" w:rsidRDefault="000F737C" w:rsidP="00327559">
      <w:pPr>
        <w:spacing w:line="240" w:lineRule="auto"/>
      </w:pPr>
      <w:r>
        <w:t>Suggested word count</w:t>
      </w:r>
      <w:r w:rsidR="00A731F8">
        <w:t>:</w:t>
      </w:r>
      <w:r>
        <w:t xml:space="preserve"> 25 words</w:t>
      </w:r>
      <w:r w:rsidR="00B36B3C">
        <w:t>:</w:t>
      </w:r>
    </w:p>
    <w:p w14:paraId="70D0201F" w14:textId="141AF46F" w:rsidR="00327559" w:rsidRDefault="0067527B" w:rsidP="45C04311">
      <w:pPr>
        <w:spacing w:after="240" w:line="240" w:lineRule="auto"/>
      </w:pPr>
      <w:r>
        <w:t>TIP: Provide a summary and reference for the panelists—like an elevator pitch! </w:t>
      </w:r>
    </w:p>
    <w:p w14:paraId="713D21AA" w14:textId="05E9AEC1" w:rsidR="00327559" w:rsidRDefault="00074144" w:rsidP="45C04311">
      <w:pPr>
        <w:pStyle w:val="Heading2"/>
        <w:spacing w:before="0" w:after="120"/>
        <w:rPr>
          <w:color w:val="005E63" w:themeColor="text2"/>
        </w:rPr>
      </w:pPr>
      <w:r w:rsidRPr="45C04311">
        <w:rPr>
          <w:color w:val="005E63" w:themeColor="text2"/>
        </w:rPr>
        <w:t>Discipline &amp; Choice Criterion</w:t>
      </w:r>
    </w:p>
    <w:p w14:paraId="51415EFB" w14:textId="03039CC7" w:rsidR="00327559" w:rsidRDefault="0044272F" w:rsidP="2ECFE9F2">
      <w:pPr>
        <w:spacing w:after="0"/>
        <w:rPr>
          <w:b/>
          <w:bCs/>
        </w:rPr>
      </w:pPr>
      <w:r>
        <w:t>Select one (1) discipline from the list that best fits your project. If your project is multi-disciplinary, select the discipline that is most prominent. Grants are not awarded by discipline. Discipline categories are for organizational purposes only</w:t>
      </w:r>
      <w:r w:rsidR="00327559">
        <w:t>.</w:t>
      </w:r>
    </w:p>
    <w:p w14:paraId="0254F40F" w14:textId="68B9E0F5" w:rsidR="00327559" w:rsidRPr="00223F5E" w:rsidRDefault="0044272F" w:rsidP="45C04311">
      <w:pPr>
        <w:pStyle w:val="Heading3"/>
        <w:spacing w:after="0"/>
        <w:rPr>
          <w:color w:val="005E63" w:themeColor="text2"/>
        </w:rPr>
      </w:pPr>
      <w:r w:rsidRPr="45C04311">
        <w:rPr>
          <w:color w:val="005E63" w:themeColor="text2"/>
        </w:rPr>
        <w:t>Discipline</w:t>
      </w:r>
      <w:r w:rsidR="00327559" w:rsidRPr="45C04311">
        <w:rPr>
          <w:color w:val="005E63" w:themeColor="text2"/>
        </w:rPr>
        <w:t xml:space="preserve">* </w:t>
      </w:r>
    </w:p>
    <w:p w14:paraId="102397D4" w14:textId="46883E93" w:rsidR="00327559" w:rsidRDefault="00327559" w:rsidP="45C04311">
      <w:pPr>
        <w:spacing w:after="0"/>
      </w:pPr>
      <w:r>
        <w:t>Select one</w:t>
      </w:r>
      <w:r w:rsidR="5081CBEB" w:rsidRPr="45C04311">
        <w:rPr>
          <w:rFonts w:eastAsia="TT Norms" w:cs="TT Norms"/>
          <w:color w:val="000000" w:themeColor="text1"/>
        </w:rPr>
        <w:t xml:space="preserve"> (indicate choice with an “X” after your selection)</w:t>
      </w:r>
      <w:r>
        <w:t>:</w:t>
      </w:r>
    </w:p>
    <w:p w14:paraId="40845238" w14:textId="0B108E2C" w:rsidR="00327559" w:rsidRDefault="0067527B" w:rsidP="620C047A">
      <w:pPr>
        <w:pStyle w:val="Bulletsandnumberedlists"/>
      </w:pPr>
      <w:r>
        <w:t>Arts</w:t>
      </w:r>
    </w:p>
    <w:p w14:paraId="2F5313A6" w14:textId="23CF343B" w:rsidR="00327559" w:rsidRDefault="0067527B" w:rsidP="620C047A">
      <w:pPr>
        <w:pStyle w:val="Bulletsandnumberedlists"/>
      </w:pPr>
      <w:r>
        <w:t>Heritage</w:t>
      </w:r>
    </w:p>
    <w:p w14:paraId="21827FB8" w14:textId="0AD51049" w:rsidR="00A11BD7" w:rsidRDefault="0067527B" w:rsidP="620C047A">
      <w:pPr>
        <w:pStyle w:val="Bulletsandnumberedlists"/>
      </w:pPr>
      <w:r>
        <w:t>Historic Preservation</w:t>
      </w:r>
    </w:p>
    <w:p w14:paraId="341C00E0" w14:textId="4B73C9B4" w:rsidR="00BA4F62" w:rsidRDefault="0067527B" w:rsidP="45C04311">
      <w:pPr>
        <w:pStyle w:val="Bulletsandnumberedlists"/>
      </w:pPr>
      <w:r>
        <w:t>Science &amp; Technology</w:t>
      </w:r>
    </w:p>
    <w:p w14:paraId="242AB13E" w14:textId="31950238" w:rsidR="0067527B" w:rsidRPr="0067527B" w:rsidRDefault="0067527B" w:rsidP="00E704CF">
      <w:pPr>
        <w:pStyle w:val="Heading3"/>
        <w:rPr>
          <w:color w:val="005E63" w:themeColor="text2"/>
        </w:rPr>
      </w:pPr>
      <w:r>
        <w:rPr>
          <w:color w:val="005E63" w:themeColor="text2"/>
        </w:rPr>
        <w:lastRenderedPageBreak/>
        <w:t xml:space="preserve">Choice Criterion* </w:t>
      </w:r>
    </w:p>
    <w:p w14:paraId="373BB6E4" w14:textId="1B72F4EC" w:rsidR="00621FDD" w:rsidRDefault="00A731F8" w:rsidP="00E704CF">
      <w:pPr>
        <w:pStyle w:val="Heading3"/>
        <w:rPr>
          <w:rFonts w:eastAsiaTheme="minorHAnsi" w:cstheme="minorBidi"/>
          <w:b w:val="0"/>
          <w:color w:val="auto"/>
          <w:sz w:val="22"/>
          <w:szCs w:val="22"/>
        </w:rPr>
      </w:pPr>
      <w:r>
        <w:rPr>
          <w:rFonts w:eastAsiaTheme="minorHAnsi" w:cstheme="minorBidi"/>
          <w:b w:val="0"/>
          <w:color w:val="auto"/>
          <w:sz w:val="22"/>
          <w:szCs w:val="22"/>
        </w:rPr>
        <w:t>Select one (1) Choice Cr</w:t>
      </w:r>
      <w:r w:rsidR="00CA5551">
        <w:rPr>
          <w:rFonts w:eastAsiaTheme="minorHAnsi" w:cstheme="minorBidi"/>
          <w:b w:val="0"/>
          <w:color w:val="auto"/>
          <w:sz w:val="22"/>
          <w:szCs w:val="22"/>
        </w:rPr>
        <w:t>iterion</w:t>
      </w:r>
      <w:r w:rsidR="00C96EB3">
        <w:rPr>
          <w:rFonts w:eastAsiaTheme="minorHAnsi" w:cstheme="minorBidi"/>
          <w:b w:val="0"/>
          <w:color w:val="auto"/>
          <w:sz w:val="22"/>
          <w:szCs w:val="22"/>
        </w:rPr>
        <w:t xml:space="preserve"> that best describes your project’s goal and impact</w:t>
      </w:r>
      <w:r w:rsidR="00513F8F" w:rsidRPr="00513F8F">
        <w:rPr>
          <w:rFonts w:eastAsiaTheme="minorHAnsi" w:cstheme="minorBidi"/>
          <w:b w:val="0"/>
          <w:color w:val="auto"/>
          <w:sz w:val="22"/>
          <w:szCs w:val="22"/>
        </w:rPr>
        <w:t xml:space="preserve">. </w:t>
      </w:r>
      <w:r w:rsidR="00C96EB3">
        <w:rPr>
          <w:rFonts w:eastAsiaTheme="minorHAnsi" w:cstheme="minorBidi"/>
          <w:b w:val="0"/>
          <w:color w:val="auto"/>
          <w:sz w:val="22"/>
          <w:szCs w:val="22"/>
        </w:rPr>
        <w:t>See</w:t>
      </w:r>
      <w:r w:rsidR="00513F8F" w:rsidRPr="00513F8F">
        <w:rPr>
          <w:rFonts w:eastAsiaTheme="minorHAnsi" w:cstheme="minorBidi"/>
          <w:b w:val="0"/>
          <w:color w:val="auto"/>
          <w:sz w:val="22"/>
          <w:szCs w:val="22"/>
        </w:rPr>
        <w:t xml:space="preserve"> the </w:t>
      </w:r>
      <w:hyperlink r:id="rId19" w:history="1">
        <w:r w:rsidR="00513F8F" w:rsidRPr="00513F8F">
          <w:rPr>
            <w:rStyle w:val="Hyperlink"/>
            <w:rFonts w:eastAsiaTheme="minorHAnsi" w:cstheme="minorBidi"/>
            <w:b w:val="0"/>
            <w:sz w:val="22"/>
            <w:szCs w:val="22"/>
          </w:rPr>
          <w:t>guidelines</w:t>
        </w:r>
      </w:hyperlink>
      <w:r w:rsidR="00513F8F" w:rsidRPr="00513F8F">
        <w:rPr>
          <w:rFonts w:eastAsiaTheme="minorHAnsi" w:cstheme="minorBidi"/>
          <w:b w:val="0"/>
          <w:color w:val="auto"/>
          <w:sz w:val="22"/>
          <w:szCs w:val="22"/>
        </w:rPr>
        <w:t> </w:t>
      </w:r>
      <w:r w:rsidR="00C96EB3">
        <w:rPr>
          <w:rFonts w:eastAsiaTheme="minorHAnsi" w:cstheme="minorBidi"/>
          <w:b w:val="0"/>
          <w:color w:val="auto"/>
          <w:sz w:val="22"/>
          <w:szCs w:val="22"/>
        </w:rPr>
        <w:t>for a more detailed description of each.</w:t>
      </w:r>
    </w:p>
    <w:p w14:paraId="58A4B38F" w14:textId="4DDE830B" w:rsidR="00C96EB3" w:rsidRDefault="006503AA" w:rsidP="620C047A">
      <w:pPr>
        <w:pStyle w:val="Bulletsandnumberedlists"/>
      </w:pPr>
      <w:r w:rsidRPr="620C047A">
        <w:rPr>
          <w:rStyle w:val="Strong"/>
        </w:rPr>
        <w:t>Continuity</w:t>
      </w:r>
      <w:r>
        <w:t xml:space="preserve">: </w:t>
      </w:r>
      <w:r w:rsidR="3EE466D9" w:rsidRPr="620C047A">
        <w:rPr>
          <w:bCs w:val="0"/>
          <w:color w:val="000000" w:themeColor="text1"/>
        </w:rPr>
        <w:t>your project continues an existing program or set of programs that support public school students to access cultural learning programs and demonstrates value in continuing this work.</w:t>
      </w:r>
    </w:p>
    <w:p w14:paraId="58601275" w14:textId="37B185DC" w:rsidR="006503AA" w:rsidRDefault="006503AA" w:rsidP="006503AA">
      <w:pPr>
        <w:pStyle w:val="Bulletsandnumberedlists"/>
      </w:pPr>
      <w:r w:rsidRPr="006503AA">
        <w:rPr>
          <w:rStyle w:val="Strong"/>
        </w:rPr>
        <w:t>Growth</w:t>
      </w:r>
      <w:r>
        <w:t xml:space="preserve">: </w:t>
      </w:r>
      <w:r w:rsidR="0067527B" w:rsidRPr="0067527B">
        <w:t>your project builds upon your existing education programming to expand and/or improve cultural access for public school students in King County.</w:t>
      </w:r>
    </w:p>
    <w:p w14:paraId="1B49B8E7" w14:textId="16FCC0D3" w:rsidR="006503AA" w:rsidRPr="00C96EB3" w:rsidRDefault="0067527B" w:rsidP="45C04311">
      <w:pPr>
        <w:pStyle w:val="Bulletsandnumberedlists"/>
        <w:spacing w:after="120"/>
      </w:pPr>
      <w:r w:rsidRPr="45C04311">
        <w:rPr>
          <w:rStyle w:val="Strong"/>
        </w:rPr>
        <w:t>Create</w:t>
      </w:r>
      <w:r w:rsidR="006503AA">
        <w:t xml:space="preserve">: </w:t>
      </w:r>
      <w:r>
        <w:t>your project focuses on creating a new cultural education program or experience for K-12 students that addresses a cultural access need for students in one or more of King County’s 19 public school districts and tribal schools.</w:t>
      </w:r>
    </w:p>
    <w:p w14:paraId="76A83AB9" w14:textId="58EFDB33" w:rsidR="00E704CF" w:rsidRDefault="00E704CF" w:rsidP="45C04311">
      <w:r>
        <w:t>Select one</w:t>
      </w:r>
      <w:r w:rsidR="0BA3ACCC" w:rsidRPr="45C04311">
        <w:rPr>
          <w:rFonts w:eastAsia="TT Norms" w:cs="TT Norms"/>
          <w:color w:val="000000" w:themeColor="text1"/>
        </w:rPr>
        <w:t xml:space="preserve"> (indicate choice with an “X” after your selection)</w:t>
      </w:r>
      <w:r>
        <w:t>:</w:t>
      </w:r>
    </w:p>
    <w:p w14:paraId="2EE1D3F4" w14:textId="47B805C4" w:rsidR="00E704CF" w:rsidRDefault="00DA4FF9" w:rsidP="620C047A">
      <w:pPr>
        <w:pStyle w:val="Bulletsandnumberedlists"/>
      </w:pPr>
      <w:r>
        <w:t>Continuity</w:t>
      </w:r>
    </w:p>
    <w:p w14:paraId="288CFE26" w14:textId="154933FE" w:rsidR="00E704CF" w:rsidRDefault="00DA4FF9" w:rsidP="620C047A">
      <w:pPr>
        <w:pStyle w:val="Bulletsandnumberedlists"/>
      </w:pPr>
      <w:r>
        <w:t>Growth</w:t>
      </w:r>
    </w:p>
    <w:p w14:paraId="380937FF" w14:textId="0BA25BFE" w:rsidR="0067527B" w:rsidRDefault="0067527B" w:rsidP="45C04311">
      <w:pPr>
        <w:pStyle w:val="Bulletsandnumberedlists"/>
      </w:pPr>
      <w:r>
        <w:t>Create</w:t>
      </w:r>
    </w:p>
    <w:p w14:paraId="6622D470" w14:textId="6AABEEF8" w:rsidR="0067527B" w:rsidRPr="0067527B" w:rsidRDefault="0067527B" w:rsidP="0067527B">
      <w:pPr>
        <w:pStyle w:val="Heading3"/>
        <w:rPr>
          <w:color w:val="005E63" w:themeColor="text2"/>
        </w:rPr>
      </w:pPr>
      <w:r>
        <w:rPr>
          <w:color w:val="005E63" w:themeColor="text2"/>
        </w:rPr>
        <w:t xml:space="preserve">Program Types* </w:t>
      </w:r>
      <w:r w:rsidRPr="0067527B">
        <w:rPr>
          <w:bCs/>
        </w:rPr>
        <w:t> </w:t>
      </w:r>
    </w:p>
    <w:p w14:paraId="647CCF0A" w14:textId="49D9FDC8" w:rsidR="0067527B" w:rsidRPr="0067527B" w:rsidRDefault="0067527B" w:rsidP="00EA1047">
      <w:pPr>
        <w:pStyle w:val="Bulletsandnumberedlists"/>
        <w:numPr>
          <w:ilvl w:val="0"/>
          <w:numId w:val="0"/>
        </w:numPr>
      </w:pPr>
      <w:r>
        <w:t xml:space="preserve">Select one (1) Program Type that best fits your project. We understand that many projects will include multiple program types. Please select the most prominent one to the best of your ability. Grants are not awarded by type. These categories are for organizational purposes only. </w:t>
      </w:r>
    </w:p>
    <w:p w14:paraId="2CAE4BDA" w14:textId="3ACFE449" w:rsidR="0067527B" w:rsidRPr="0067527B" w:rsidRDefault="0067527B" w:rsidP="00EA1047">
      <w:pPr>
        <w:pStyle w:val="Bulletsandnumberedlists"/>
        <w:numPr>
          <w:ilvl w:val="0"/>
          <w:numId w:val="0"/>
        </w:numPr>
      </w:pPr>
      <w:r w:rsidRPr="2ECFE9F2">
        <w:rPr>
          <w:b/>
        </w:rPr>
        <w:t>In school activities</w:t>
      </w:r>
      <w:r>
        <w:t xml:space="preserve"> may include workshops, residencies, assemblies, performances, family nights or other family engagement, or other activities that take place on a school campus. </w:t>
      </w:r>
    </w:p>
    <w:p w14:paraId="1BBD7451" w14:textId="22DCB2D9" w:rsidR="0067527B" w:rsidRPr="0067527B" w:rsidRDefault="0067527B" w:rsidP="00EA1047">
      <w:pPr>
        <w:pStyle w:val="Bulletsandnumberedlists"/>
        <w:numPr>
          <w:ilvl w:val="0"/>
          <w:numId w:val="0"/>
        </w:numPr>
      </w:pPr>
      <w:r w:rsidRPr="2ECFE9F2">
        <w:rPr>
          <w:b/>
        </w:rPr>
        <w:t>Field trips</w:t>
      </w:r>
      <w:r>
        <w:t xml:space="preserve"> include programming that brings classrooms to community learning spaces during the school day. </w:t>
      </w:r>
    </w:p>
    <w:p w14:paraId="677AEB63" w14:textId="4B22046B" w:rsidR="0067527B" w:rsidRPr="0067527B" w:rsidRDefault="00EA1047" w:rsidP="00EA1047">
      <w:pPr>
        <w:pStyle w:val="Bulletsandnumberedlists"/>
        <w:numPr>
          <w:ilvl w:val="0"/>
          <w:numId w:val="0"/>
        </w:numPr>
      </w:pPr>
      <w:r w:rsidRPr="2ECFE9F2">
        <w:rPr>
          <w:b/>
        </w:rPr>
        <w:t>Out-of-school</w:t>
      </w:r>
      <w:r w:rsidR="0067527B" w:rsidRPr="2ECFE9F2">
        <w:rPr>
          <w:b/>
        </w:rPr>
        <w:t xml:space="preserve"> </w:t>
      </w:r>
      <w:r w:rsidR="72FF47DF" w:rsidRPr="2ECFE9F2">
        <w:rPr>
          <w:b/>
        </w:rPr>
        <w:t>time</w:t>
      </w:r>
      <w:r w:rsidR="72FF47DF">
        <w:t xml:space="preserve"> </w:t>
      </w:r>
      <w:r w:rsidR="0067527B">
        <w:t xml:space="preserve">activities can include before and after school activities, as well as activities that occur during school breaks. </w:t>
      </w:r>
    </w:p>
    <w:p w14:paraId="600D9BF9" w14:textId="03D1BF7A" w:rsidR="0067527B" w:rsidRPr="0067527B" w:rsidRDefault="0067527B" w:rsidP="00EA1047">
      <w:pPr>
        <w:pStyle w:val="Bulletsandnumberedlists"/>
        <w:numPr>
          <w:ilvl w:val="0"/>
          <w:numId w:val="0"/>
        </w:numPr>
      </w:pPr>
      <w:r w:rsidRPr="2ECFE9F2">
        <w:rPr>
          <w:b/>
        </w:rPr>
        <w:t>Professional development</w:t>
      </w:r>
      <w:r>
        <w:t xml:space="preserve"> in this instance involves community partners that offer professional learning experience for teachers in schools. </w:t>
      </w:r>
    </w:p>
    <w:p w14:paraId="793737E7" w14:textId="15E9E7B8" w:rsidR="2ECFE9F2" w:rsidRDefault="0067527B" w:rsidP="45C04311">
      <w:pPr>
        <w:pStyle w:val="Bulletsandnumberedlists"/>
        <w:numPr>
          <w:ilvl w:val="0"/>
          <w:numId w:val="0"/>
        </w:numPr>
        <w:spacing w:after="240"/>
      </w:pPr>
      <w:r w:rsidRPr="45C04311">
        <w:rPr>
          <w:b/>
        </w:rPr>
        <w:t>Curriculum support</w:t>
      </w:r>
      <w:r>
        <w:t xml:space="preserve"> may include providing resource kits to classrooms, lesson kits or boxes, or other curricula for public school teachers to use in the classroom. </w:t>
      </w:r>
    </w:p>
    <w:p w14:paraId="71375EE8" w14:textId="7B4696D3" w:rsidR="0067527B" w:rsidRPr="0067527B" w:rsidRDefault="0067527B" w:rsidP="2ECFE9F2">
      <w:pPr>
        <w:pStyle w:val="Bulletsandnumberedlists"/>
        <w:numPr>
          <w:ilvl w:val="0"/>
          <w:numId w:val="0"/>
        </w:numPr>
      </w:pPr>
      <w:r w:rsidRPr="45C04311">
        <w:rPr>
          <w:b/>
        </w:rPr>
        <w:t>– Select one</w:t>
      </w:r>
      <w:r w:rsidR="70AA17D5" w:rsidRPr="45C04311">
        <w:rPr>
          <w:bCs w:val="0"/>
          <w:color w:val="000000" w:themeColor="text1"/>
        </w:rPr>
        <w:t xml:space="preserve"> (indicate choice with an “X” after your selection)</w:t>
      </w:r>
      <w:r w:rsidRPr="45C04311">
        <w:rPr>
          <w:b/>
        </w:rPr>
        <w:t xml:space="preserve"> –</w:t>
      </w:r>
      <w:r>
        <w:t> </w:t>
      </w:r>
    </w:p>
    <w:p w14:paraId="7440E65C" w14:textId="77777777" w:rsidR="0067527B" w:rsidRPr="0067527B" w:rsidRDefault="0067527B" w:rsidP="0067527B">
      <w:pPr>
        <w:pStyle w:val="Bulletsandnumberedlists"/>
      </w:pPr>
      <w:r>
        <w:t>In-school activities (workshops, residencies, assemblies, performances, family nights or other family engagement) </w:t>
      </w:r>
    </w:p>
    <w:p w14:paraId="78D24FD4" w14:textId="77777777" w:rsidR="0067527B" w:rsidRPr="0067527B" w:rsidRDefault="0067527B" w:rsidP="0067527B">
      <w:pPr>
        <w:pStyle w:val="Bulletsandnumberedlists"/>
      </w:pPr>
      <w:r>
        <w:t>Field trips </w:t>
      </w:r>
    </w:p>
    <w:p w14:paraId="374D7453" w14:textId="77777777" w:rsidR="0067527B" w:rsidRPr="0067527B" w:rsidRDefault="0067527B" w:rsidP="0067527B">
      <w:pPr>
        <w:pStyle w:val="Bulletsandnumberedlists"/>
      </w:pPr>
      <w:r>
        <w:t>Out of School Time (OST) activities (after/before school; school breaks; summer) </w:t>
      </w:r>
    </w:p>
    <w:p w14:paraId="317454D1" w14:textId="77777777" w:rsidR="0067527B" w:rsidRPr="0067527B" w:rsidRDefault="0067527B" w:rsidP="0067527B">
      <w:pPr>
        <w:pStyle w:val="Bulletsandnumberedlists"/>
      </w:pPr>
      <w:r>
        <w:t>Professional development (for public school teachers) </w:t>
      </w:r>
    </w:p>
    <w:p w14:paraId="23303CDC" w14:textId="4A480F08" w:rsidR="00A11BD7" w:rsidRPr="00A11BD7" w:rsidRDefault="0067527B" w:rsidP="2ECFE9F2">
      <w:pPr>
        <w:pStyle w:val="Bulletsandnumberedlists"/>
      </w:pPr>
      <w:r>
        <w:t>Curriculum support </w:t>
      </w:r>
    </w:p>
    <w:p w14:paraId="625D8004" w14:textId="769ECE4D" w:rsidR="00E044CA" w:rsidRPr="00266265" w:rsidRDefault="00E27A6E" w:rsidP="00266265">
      <w:pPr>
        <w:pStyle w:val="Heading2"/>
        <w:rPr>
          <w:color w:val="005E63" w:themeColor="text2"/>
        </w:rPr>
      </w:pPr>
      <w:r>
        <w:rPr>
          <w:color w:val="005E63" w:themeColor="text2"/>
        </w:rPr>
        <w:t>NARRATIVE</w:t>
      </w:r>
    </w:p>
    <w:p w14:paraId="06A44D2E" w14:textId="320963CD" w:rsidR="00EA1047" w:rsidRPr="00EA1047" w:rsidRDefault="00EA1047" w:rsidP="00EA1047">
      <w:r>
        <w:t xml:space="preserve">We fund these grants through a competitive process. A panel of local arts, heritage, and science educators, school staff, and cultural practitioners reviews all eligible applications based on the </w:t>
      </w:r>
      <w:r w:rsidR="74F8F37B">
        <w:lastRenderedPageBreak/>
        <w:t>5</w:t>
      </w:r>
      <w:r>
        <w:t> Core Criteria and the 1 Choice Criteria you selected above. Please frame your responses to the following narrative questions with the criteria in mind. </w:t>
      </w:r>
    </w:p>
    <w:p w14:paraId="50AD8E3E" w14:textId="6D7CF4C0" w:rsidR="004A1F89" w:rsidRDefault="00EA1047" w:rsidP="45C04311">
      <w:pPr>
        <w:spacing w:after="360"/>
      </w:pPr>
      <w:r>
        <w:t>There is no word limit, but please consider the suggested word count and be concise. </w:t>
      </w:r>
    </w:p>
    <w:p w14:paraId="6829547A" w14:textId="3C9D06BF" w:rsidR="004A1F89" w:rsidRPr="00223F5E" w:rsidRDefault="004A1F89" w:rsidP="00DD05C2">
      <w:pPr>
        <w:pStyle w:val="Heading4"/>
        <w:spacing w:before="0" w:after="0"/>
      </w:pPr>
      <w:r>
        <w:t>PROJECT DESCRIPTION</w:t>
      </w:r>
    </w:p>
    <w:p w14:paraId="34DCB0B1" w14:textId="41542870" w:rsidR="00EA1047" w:rsidRDefault="00EA1047" w:rsidP="620C047A">
      <w:pPr>
        <w:rPr>
          <w:bdr w:val="none" w:sz="0" w:space="0" w:color="auto" w:frame="1"/>
        </w:rPr>
      </w:pPr>
      <w:r w:rsidRPr="00EA1047">
        <w:rPr>
          <w:bdr w:val="none" w:sz="0" w:space="0" w:color="auto" w:frame="1"/>
        </w:rPr>
        <w:t xml:space="preserve">Please provide an introduction and overview of your project making sure </w:t>
      </w:r>
      <w:r w:rsidR="7FF01273" w:rsidRPr="00EA1047">
        <w:rPr>
          <w:bdr w:val="none" w:sz="0" w:space="0" w:color="auto" w:frame="1"/>
        </w:rPr>
        <w:t xml:space="preserve">to </w:t>
      </w:r>
      <w:r w:rsidR="7FF01273" w:rsidRPr="620C047A">
        <w:rPr>
          <w:rFonts w:eastAsia="TT Norms" w:cs="TT Norms"/>
          <w:color w:val="000000" w:themeColor="text1"/>
        </w:rPr>
        <w:t>share your connection to public school communities in King County</w:t>
      </w:r>
      <w:r w:rsidRPr="00EA1047">
        <w:rPr>
          <w:bdr w:val="none" w:sz="0" w:space="0" w:color="auto" w:frame="1"/>
        </w:rPr>
        <w:t xml:space="preserve">. Who are the project leaders and </w:t>
      </w:r>
      <w:r w:rsidR="308E1A4B" w:rsidRPr="00EA1047">
        <w:rPr>
          <w:bdr w:val="none" w:sz="0" w:space="0" w:color="auto" w:frame="1"/>
        </w:rPr>
        <w:t xml:space="preserve">school community </w:t>
      </w:r>
      <w:r w:rsidRPr="00EA1047">
        <w:rPr>
          <w:bdr w:val="none" w:sz="0" w:space="0" w:color="auto" w:frame="1"/>
        </w:rPr>
        <w:t>collaborators? When and where will the project take place? You do not have to know exactly which school communities you’ll work with, but being as specific as you can about which students, schools, school districts or tribal schools, and how many schools and/or public school students you plan to partner with will help the panel get a sense of your project’s scope and goals. </w:t>
      </w:r>
    </w:p>
    <w:p w14:paraId="79CBDBD7" w14:textId="3B6ABD2A" w:rsidR="00EA1047" w:rsidRPr="00EA1047" w:rsidRDefault="00EA1047" w:rsidP="00EA1047">
      <w:r w:rsidRPr="00EA1047">
        <w:rPr>
          <w:b/>
          <w:bCs/>
          <w:bdr w:val="none" w:sz="0" w:space="0" w:color="auto" w:frame="1"/>
        </w:rPr>
        <w:t xml:space="preserve">Note: </w:t>
      </w:r>
      <w:r w:rsidRPr="00EA1047">
        <w:rPr>
          <w:bdr w:val="none" w:sz="0" w:space="0" w:color="auto" w:frame="1"/>
        </w:rPr>
        <w:t>If awarded you will be asked to provide signatures from school partners involved in your project that may include teachers, school staff, district staff, or school community members such as families (for out of school time programs only). The letter of support will be required at the time of contracting for awardees. A letter template will be available for awardees. </w:t>
      </w:r>
    </w:p>
    <w:p w14:paraId="1CBDCB5B" w14:textId="2A3197F3" w:rsidR="00EA1047" w:rsidRPr="00EA1047" w:rsidRDefault="00EA1047" w:rsidP="00EA1047">
      <w:pPr>
        <w:rPr>
          <w:i/>
          <w:iCs/>
          <w:bdr w:val="none" w:sz="0" w:space="0" w:color="auto" w:frame="1"/>
        </w:rPr>
      </w:pPr>
      <w:r w:rsidRPr="00EA1047">
        <w:rPr>
          <w:b/>
          <w:bCs/>
          <w:i/>
          <w:iCs/>
          <w:bdr w:val="none" w:sz="0" w:space="0" w:color="auto" w:frame="1"/>
        </w:rPr>
        <w:t>TIP:</w:t>
      </w:r>
      <w:r w:rsidRPr="00EA1047">
        <w:rPr>
          <w:i/>
          <w:iCs/>
          <w:bdr w:val="none" w:sz="0" w:space="0" w:color="auto" w:frame="1"/>
        </w:rPr>
        <w:t xml:space="preserve"> Imagine you are telling a friend about your project. Help us imagine what it will be like to experience the project. Remember</w:t>
      </w:r>
      <w:r>
        <w:rPr>
          <w:i/>
          <w:iCs/>
          <w:bdr w:val="none" w:sz="0" w:space="0" w:color="auto" w:frame="1"/>
        </w:rPr>
        <w:t>,</w:t>
      </w:r>
      <w:r w:rsidRPr="00EA1047">
        <w:rPr>
          <w:i/>
          <w:iCs/>
          <w:bdr w:val="none" w:sz="0" w:space="0" w:color="auto" w:frame="1"/>
        </w:rPr>
        <w:t xml:space="preserve"> you have selected criteria specific to your project. Be sure to speak to this. </w:t>
      </w:r>
    </w:p>
    <w:p w14:paraId="1C99AD81" w14:textId="706CBA83" w:rsidR="00E27A6E" w:rsidRPr="00223F5E" w:rsidRDefault="004A1F89" w:rsidP="00E27A6E">
      <w:pPr>
        <w:pStyle w:val="Heading3"/>
        <w:rPr>
          <w:color w:val="005E63" w:themeColor="text2"/>
        </w:rPr>
      </w:pPr>
      <w:r>
        <w:rPr>
          <w:color w:val="005E63" w:themeColor="text2"/>
        </w:rPr>
        <w:t>Project Description</w:t>
      </w:r>
      <w:r w:rsidR="00E27A6E">
        <w:rPr>
          <w:color w:val="005E63" w:themeColor="text2"/>
        </w:rPr>
        <w:t>*</w:t>
      </w:r>
    </w:p>
    <w:p w14:paraId="7CEB0E9D" w14:textId="156EA455" w:rsidR="00BA4F62" w:rsidRDefault="007D2CD0" w:rsidP="45C04311">
      <w:pPr>
        <w:spacing w:after="720"/>
      </w:pPr>
      <w:r>
        <w:t>Suggested word count:</w:t>
      </w:r>
      <w:r w:rsidR="00E27A6E">
        <w:t xml:space="preserve"> </w:t>
      </w:r>
      <w:r w:rsidR="00611294">
        <w:t>250</w:t>
      </w:r>
      <w:r w:rsidR="00E27A6E">
        <w:t xml:space="preserve"> words:</w:t>
      </w:r>
    </w:p>
    <w:p w14:paraId="53D52EB0" w14:textId="0B902DAE" w:rsidR="00611294" w:rsidRPr="00223F5E" w:rsidRDefault="00611294" w:rsidP="008850FD">
      <w:pPr>
        <w:pStyle w:val="Heading4"/>
        <w:spacing w:before="0" w:after="0" w:line="240" w:lineRule="auto"/>
      </w:pPr>
      <w:r>
        <w:t>PUBLIC BENEFIT</w:t>
      </w:r>
    </w:p>
    <w:p w14:paraId="26780F9F" w14:textId="6981F70E" w:rsidR="00EA1047" w:rsidRPr="00EA1047" w:rsidRDefault="00EA1047" w:rsidP="00EA1047">
      <w:pPr>
        <w:rPr>
          <w:bCs/>
        </w:rPr>
      </w:pPr>
      <w:r w:rsidRPr="00EA1047">
        <w:rPr>
          <w:bCs/>
        </w:rPr>
        <w:t>How will King County K-12 public school students be able to enjoy, experience or benefit from increased or improved access to your educational programming? How will the project be accessible to students who are furthest from educational justice or who experience access barriers to cultural experiences? If applicable, how will your project support the educators who work with students in your project in service of improved outcomes for young learners? </w:t>
      </w:r>
    </w:p>
    <w:p w14:paraId="58DD3084" w14:textId="76FB7DFE" w:rsidR="0056058C" w:rsidRPr="00EA1047" w:rsidRDefault="00EA1047" w:rsidP="00EA1047">
      <w:pPr>
        <w:rPr>
          <w:bCs/>
        </w:rPr>
      </w:pPr>
      <w:r w:rsidRPr="00EA1047">
        <w:rPr>
          <w:bCs/>
        </w:rPr>
        <w:t>TIP: We know it might be unusual to think of your work as having a “public benefit”. Technically, the county is paying cultural education partners with public taxes to create these projects for the public (in this case public school students). This is your opportunity to share how those students will access the work and why that is important.    </w:t>
      </w:r>
    </w:p>
    <w:p w14:paraId="7EB04E8B" w14:textId="5CEF8A54" w:rsidR="00611294" w:rsidRPr="00223F5E" w:rsidRDefault="00611294" w:rsidP="00611294">
      <w:pPr>
        <w:pStyle w:val="Heading3"/>
        <w:rPr>
          <w:color w:val="005E63" w:themeColor="text2"/>
        </w:rPr>
      </w:pPr>
      <w:r>
        <w:rPr>
          <w:color w:val="005E63" w:themeColor="text2"/>
        </w:rPr>
        <w:t>P</w:t>
      </w:r>
      <w:r w:rsidR="00EA1047">
        <w:rPr>
          <w:color w:val="005E63" w:themeColor="text2"/>
        </w:rPr>
        <w:t>ublic Benefit</w:t>
      </w:r>
      <w:r>
        <w:rPr>
          <w:color w:val="005E63" w:themeColor="text2"/>
        </w:rPr>
        <w:t>*</w:t>
      </w:r>
    </w:p>
    <w:p w14:paraId="3F42E203" w14:textId="0D2A0EB4" w:rsidR="00EA1047" w:rsidRDefault="007D2CD0" w:rsidP="45C04311">
      <w:pPr>
        <w:spacing w:after="720"/>
      </w:pPr>
      <w:r>
        <w:t>Suggested word count:</w:t>
      </w:r>
      <w:r w:rsidR="00611294">
        <w:t xml:space="preserve"> 250 words:</w:t>
      </w:r>
    </w:p>
    <w:p w14:paraId="6A11C496" w14:textId="7BFD75B9" w:rsidR="00EA1047" w:rsidRPr="00223F5E" w:rsidRDefault="00EA1047" w:rsidP="00EA1047">
      <w:pPr>
        <w:pStyle w:val="Heading4"/>
        <w:spacing w:before="0" w:after="0" w:line="240" w:lineRule="auto"/>
      </w:pPr>
      <w:r>
        <w:t>STUDENT LEARNING CONNECTION</w:t>
      </w:r>
    </w:p>
    <w:p w14:paraId="1C3A414F" w14:textId="7CF25611" w:rsidR="00EA1047" w:rsidRPr="00EA1047" w:rsidRDefault="0CC3FBAB" w:rsidP="620C047A">
      <w:pPr>
        <w:rPr>
          <w:rFonts w:eastAsia="TT Norms" w:cs="TT Norms"/>
        </w:rPr>
      </w:pPr>
      <w:r w:rsidRPr="620C047A">
        <w:rPr>
          <w:rFonts w:eastAsia="TT Norms" w:cs="TT Norms"/>
          <w:color w:val="000000" w:themeColor="text1"/>
        </w:rPr>
        <w:t xml:space="preserve">Please describe how your project provides a unique cultural learning experience centered on one of the disciplines of arts, heritage, science, or historic preservation that is student-centered, age-appropriate, enriching, and interactive. Please include a description of your learning </w:t>
      </w:r>
      <w:r w:rsidRPr="620C047A">
        <w:rPr>
          <w:rFonts w:eastAsia="TT Norms" w:cs="TT Norms"/>
          <w:color w:val="000000" w:themeColor="text1"/>
        </w:rPr>
        <w:lastRenderedPageBreak/>
        <w:t>outcomes for students and how your project aligns with and/or enhances classroom learning. This can be through connections to WA State or local district learning standards for K-12 students, or by sharing how your program adds to or enhances classroom learning in a specific area (arts, science, heritage, etc.).   </w:t>
      </w:r>
    </w:p>
    <w:p w14:paraId="01E829A7" w14:textId="7BACE02F" w:rsidR="00EA1047" w:rsidRPr="00223F5E" w:rsidRDefault="00EA1047" w:rsidP="00EA1047">
      <w:pPr>
        <w:pStyle w:val="Heading3"/>
        <w:rPr>
          <w:color w:val="005E63" w:themeColor="text2"/>
        </w:rPr>
      </w:pPr>
      <w:r>
        <w:rPr>
          <w:color w:val="005E63" w:themeColor="text2"/>
        </w:rPr>
        <w:t>Student Learning Connection*</w:t>
      </w:r>
    </w:p>
    <w:p w14:paraId="2214C3A7" w14:textId="4F20DAC2" w:rsidR="00EA1047" w:rsidRDefault="00EA1047" w:rsidP="45C04311">
      <w:pPr>
        <w:spacing w:after="720"/>
      </w:pPr>
      <w:r>
        <w:t>Suggested word count: 250 words:</w:t>
      </w:r>
    </w:p>
    <w:p w14:paraId="191B3654" w14:textId="63D4D470" w:rsidR="00EA1047" w:rsidRPr="00223F5E" w:rsidRDefault="00EA1047" w:rsidP="00EA1047">
      <w:pPr>
        <w:pStyle w:val="Heading4"/>
        <w:spacing w:before="0" w:after="0"/>
      </w:pPr>
      <w:r>
        <w:t>EXPERIENCE/QUALIFICATIONS</w:t>
      </w:r>
    </w:p>
    <w:p w14:paraId="2EB2669E" w14:textId="46C21760" w:rsidR="00EA1047" w:rsidRPr="00EA1047" w:rsidRDefault="058FC92B" w:rsidP="620C047A">
      <w:pPr>
        <w:rPr>
          <w:rFonts w:eastAsia="TT Norms" w:cs="TT Norms"/>
        </w:rPr>
      </w:pPr>
      <w:r w:rsidRPr="620C047A">
        <w:rPr>
          <w:rFonts w:eastAsia="TT Norms" w:cs="TT Norms"/>
          <w:color w:val="000000" w:themeColor="text1"/>
        </w:rPr>
        <w:t>Please describe your organization’s experience, expertise, and/or accomplishments that show an ability to successfully manage and complete this project. Use this space to explain how your group’s experience demonstrates an ability to work with K-12 students and classes, and partner with public school communities. Please also share how you prioritize student safety in your programming. Demonstration of experience/qualifications can include past projects of a similar scale, formal or informal education or training, and personal experiences.  </w:t>
      </w:r>
    </w:p>
    <w:p w14:paraId="5DF04BED" w14:textId="31CFC43F" w:rsidR="00EA1047" w:rsidRPr="00FC60BC" w:rsidRDefault="00EA1047" w:rsidP="00EA1047">
      <w:pPr>
        <w:rPr>
          <w:b/>
        </w:rPr>
      </w:pPr>
      <w:r w:rsidRPr="00830AC7">
        <w:rPr>
          <w:rStyle w:val="IntenseEmphasis"/>
        </w:rPr>
        <w:t>TIP</w:t>
      </w:r>
      <w:r w:rsidRPr="00830AC7">
        <w:rPr>
          <w:rStyle w:val="Emphasis"/>
        </w:rPr>
        <w:t xml:space="preserve">: </w:t>
      </w:r>
      <w:r w:rsidRPr="00EF6FFC">
        <w:rPr>
          <w:rStyle w:val="Emphasis"/>
        </w:rPr>
        <w:t xml:space="preserve">The key to the Relevant </w:t>
      </w:r>
      <w:r w:rsidRPr="00EA1047">
        <w:rPr>
          <w:rStyle w:val="Emphasis"/>
          <w:szCs w:val="20"/>
        </w:rPr>
        <w:t>Expertise/Experience/Accomplishments section is to show that you can achieve the project you’ve described, based on your own history.</w:t>
      </w:r>
      <w:r w:rsidRPr="00EA1047">
        <w:rPr>
          <w:sz w:val="20"/>
          <w:szCs w:val="20"/>
        </w:rPr>
        <w:t xml:space="preserve"> </w:t>
      </w:r>
      <w:r w:rsidRPr="00EA1047">
        <w:rPr>
          <w:i/>
          <w:iCs/>
          <w:sz w:val="20"/>
          <w:szCs w:val="20"/>
        </w:rPr>
        <w:t>Show the panelists that you are able to complete this project! Point to projects represented in your Work Samples.</w:t>
      </w:r>
      <w:r w:rsidRPr="00EA1047">
        <w:t> </w:t>
      </w:r>
    </w:p>
    <w:p w14:paraId="669DAEB1" w14:textId="2CC39F33" w:rsidR="00EA1047" w:rsidRPr="00223F5E" w:rsidRDefault="00EA1047" w:rsidP="00EA1047">
      <w:pPr>
        <w:pStyle w:val="Heading3"/>
        <w:rPr>
          <w:color w:val="005E63" w:themeColor="text2"/>
        </w:rPr>
      </w:pPr>
      <w:r>
        <w:rPr>
          <w:color w:val="005E63" w:themeColor="text2"/>
        </w:rPr>
        <w:t>Experience/Qualifications*</w:t>
      </w:r>
    </w:p>
    <w:p w14:paraId="62EA1931" w14:textId="52F45BC2" w:rsidR="00EA1047" w:rsidRPr="00EA1047" w:rsidRDefault="00EA1047" w:rsidP="45C04311">
      <w:pPr>
        <w:spacing w:after="720"/>
      </w:pPr>
      <w:r>
        <w:t>Suggested word count: 250 words:</w:t>
      </w:r>
    </w:p>
    <w:p w14:paraId="1004BA5D" w14:textId="6474D8A6" w:rsidR="00EA1047" w:rsidRPr="00EA1047" w:rsidRDefault="00EA1047" w:rsidP="00EA1047">
      <w:pPr>
        <w:pStyle w:val="Heading3"/>
        <w:rPr>
          <w:color w:val="005E63" w:themeColor="text2"/>
        </w:rPr>
      </w:pPr>
      <w:r>
        <w:rPr>
          <w:color w:val="005E63" w:themeColor="text2"/>
        </w:rPr>
        <w:t>Program Leadership*</w:t>
      </w:r>
    </w:p>
    <w:p w14:paraId="1AB55D32" w14:textId="48BBF5AC" w:rsidR="00EA1047" w:rsidRPr="00EA1047" w:rsidRDefault="00EA1047" w:rsidP="00EA1047">
      <w:r>
        <w:t xml:space="preserve">Use this space to share your experience in youth education. Please demonstrate that lead staff have at least 2 years of experience in youth education programs. This could include classroom instruction, work in informal learning settings, teaching artistry, or other experience leading programs with K-12 students. </w:t>
      </w:r>
    </w:p>
    <w:p w14:paraId="3AC4FDF0" w14:textId="6E3CCF5B" w:rsidR="00EA1047" w:rsidRPr="00EA1047" w:rsidRDefault="19EF48E0" w:rsidP="45C04311">
      <w:pPr>
        <w:spacing w:after="720"/>
      </w:pPr>
      <w:r>
        <w:t>Suggested word count: 250 words:</w:t>
      </w:r>
    </w:p>
    <w:p w14:paraId="5D1141AE" w14:textId="7BBD5983" w:rsidR="00EA1047" w:rsidRPr="00EA1047" w:rsidRDefault="00EA1047" w:rsidP="00EA1047">
      <w:pPr>
        <w:pStyle w:val="Heading3"/>
        <w:rPr>
          <w:color w:val="005E63" w:themeColor="text2"/>
        </w:rPr>
      </w:pPr>
      <w:r>
        <w:rPr>
          <w:color w:val="005E63" w:themeColor="text2"/>
        </w:rPr>
        <w:t>Project Plan*</w:t>
      </w:r>
    </w:p>
    <w:p w14:paraId="0FFE9ED5" w14:textId="15533FED" w:rsidR="00EA1047" w:rsidRPr="00EA1047" w:rsidRDefault="00EA1047" w:rsidP="00EA1047">
      <w:r>
        <w:t>Provide a basic timeline for your project: the key steps you need to complete the project and when you plan to finish each. Please include your plan for outreach and how you will invite public schools and students to attend or participate.  </w:t>
      </w:r>
    </w:p>
    <w:p w14:paraId="7A71D54E" w14:textId="41E381DA" w:rsidR="00EA1047" w:rsidRPr="00EA1047" w:rsidRDefault="00EA1047" w:rsidP="00EA1047">
      <w:r>
        <w:t>How would you scale down or alter your plan if your project is not fully funded?</w:t>
      </w:r>
    </w:p>
    <w:p w14:paraId="736FBA12" w14:textId="5DF58E05" w:rsidR="00EA1047" w:rsidRPr="00EA1047" w:rsidRDefault="602FD900" w:rsidP="00EA1047">
      <w:r>
        <w:t>Suggested word count: 250 words:</w:t>
      </w:r>
    </w:p>
    <w:p w14:paraId="59966F2C" w14:textId="28288697" w:rsidR="620C047A" w:rsidRDefault="00EA1047" w:rsidP="45C04311">
      <w:pPr>
        <w:spacing w:before="720"/>
      </w:pPr>
      <w:r w:rsidRPr="45C04311">
        <w:rPr>
          <w:i/>
          <w:iCs/>
          <w:sz w:val="20"/>
          <w:szCs w:val="20"/>
        </w:rPr>
        <w:lastRenderedPageBreak/>
        <w:t>TIP: This can be a simple list with tentative dates for completion. For the outreach plan, please be as specific as possible about how you plan to let your project audience know about the project.  </w:t>
      </w:r>
      <w:r>
        <w:t> </w:t>
      </w:r>
    </w:p>
    <w:p w14:paraId="3452BD24" w14:textId="77777777" w:rsidR="00B85B7F" w:rsidRPr="00223F5E" w:rsidRDefault="00B85B7F" w:rsidP="00B85B7F">
      <w:pPr>
        <w:pStyle w:val="Heading4"/>
        <w:spacing w:before="0" w:after="0"/>
      </w:pPr>
      <w:r>
        <w:t>ADVANCING EQUITY</w:t>
      </w:r>
    </w:p>
    <w:p w14:paraId="73F222ED" w14:textId="4B923622" w:rsidR="00F679CF" w:rsidRPr="00F679CF" w:rsidRDefault="313D8A56" w:rsidP="620C047A">
      <w:pPr>
        <w:rPr>
          <w:rFonts w:ascii="Segoe UI" w:eastAsia="Segoe UI" w:hAnsi="Segoe UI" w:cs="Segoe UI"/>
          <w:color w:val="000000" w:themeColor="text1"/>
        </w:rPr>
      </w:pPr>
      <w:r w:rsidRPr="620C047A">
        <w:rPr>
          <w:rFonts w:ascii="Segoe UI" w:eastAsia="Segoe UI" w:hAnsi="Segoe UI" w:cs="Segoe UI"/>
          <w:color w:val="000000" w:themeColor="text1"/>
        </w:rPr>
        <w:t>4Culture’s Mission: With a focus on racial equity, 4Culture funds, supports, and advocates for culture to enhance the quality of life in King County. We envision a county where culture is essential and accessible to all.   </w:t>
      </w:r>
    </w:p>
    <w:p w14:paraId="148E4A4C" w14:textId="7FB7309E" w:rsidR="00F679CF" w:rsidRPr="00F679CF" w:rsidRDefault="313D8A56" w:rsidP="620C047A">
      <w:pPr>
        <w:rPr>
          <w:rFonts w:ascii="Segoe UI" w:eastAsia="Segoe UI" w:hAnsi="Segoe UI" w:cs="Segoe UI"/>
          <w:color w:val="000000" w:themeColor="text1"/>
        </w:rPr>
      </w:pPr>
      <w:r w:rsidRPr="620C047A">
        <w:rPr>
          <w:rFonts w:ascii="Segoe UI" w:eastAsia="Segoe UI" w:hAnsi="Segoe UI" w:cs="Segoe UI"/>
          <w:color w:val="000000" w:themeColor="text1"/>
        </w:rPr>
        <w:t>If your project specifically benefits communities of color and/or historically marginalized communities in King County, please share your commitment, accountability to, and historical connection with the communities you work with. Share how your project ensures leadership, decision-making, and community input reflect voices of BIPOC and/or historically marginalized partner communities in King County.  Does the project include leadership from and/or collaborate with members of these communities, and if so, how? Having a project with a specific focus on supporting communities of color and/or historically marginalized communities in King County is not a requirement to be eligible to receive funding.</w:t>
      </w:r>
    </w:p>
    <w:p w14:paraId="4F95E14E" w14:textId="79C46B1E" w:rsidR="00B85B7F" w:rsidRPr="00223F5E" w:rsidRDefault="00B85B7F" w:rsidP="00B85B7F">
      <w:pPr>
        <w:pStyle w:val="Heading3"/>
        <w:rPr>
          <w:color w:val="005E63" w:themeColor="text2"/>
        </w:rPr>
      </w:pPr>
      <w:r>
        <w:rPr>
          <w:color w:val="005E63" w:themeColor="text2"/>
        </w:rPr>
        <w:t>Advancing Equity</w:t>
      </w:r>
    </w:p>
    <w:p w14:paraId="1724E767" w14:textId="66F58D85" w:rsidR="009D7452" w:rsidRDefault="007D2CD0" w:rsidP="45C04311">
      <w:pPr>
        <w:spacing w:after="720"/>
      </w:pPr>
      <w:r>
        <w:t>Suggested word count:</w:t>
      </w:r>
      <w:r w:rsidR="00B85B7F">
        <w:t xml:space="preserve"> 250 words:</w:t>
      </w:r>
    </w:p>
    <w:p w14:paraId="253E8F99" w14:textId="51F4F934" w:rsidR="00F161F8" w:rsidRPr="00223F5E" w:rsidRDefault="006848EE" w:rsidP="00F161F8">
      <w:pPr>
        <w:pStyle w:val="Heading2"/>
        <w:rPr>
          <w:color w:val="005E63" w:themeColor="text2"/>
        </w:rPr>
      </w:pPr>
      <w:r>
        <w:rPr>
          <w:color w:val="005E63" w:themeColor="text2"/>
        </w:rPr>
        <w:t>B</w:t>
      </w:r>
      <w:r w:rsidR="00EE6EF0">
        <w:rPr>
          <w:color w:val="005E63" w:themeColor="text2"/>
        </w:rPr>
        <w:t>UDGET</w:t>
      </w:r>
    </w:p>
    <w:p w14:paraId="3AA0301E" w14:textId="77777777" w:rsidR="00F679CF" w:rsidRDefault="00F679CF" w:rsidP="00F679CF">
      <w:r>
        <w:t>Please provide the anticipated project expenses in the categories below. Hover over the category title for a brief explanation. Skip categories that are not relevant.  </w:t>
      </w:r>
    </w:p>
    <w:p w14:paraId="5E0B428A" w14:textId="01CC8F5D" w:rsidR="13A8B4FC" w:rsidRDefault="13A8B4FC" w:rsidP="620C047A">
      <w:pPr>
        <w:keepNext/>
        <w:keepLines/>
      </w:pPr>
      <w:r w:rsidRPr="620C047A">
        <w:rPr>
          <w:rFonts w:eastAsia="TT Norms" w:cs="TT Norms"/>
          <w:color w:val="000000" w:themeColor="text1"/>
        </w:rPr>
        <w:t>Please provide the anticipated project expenses for the project in the categories below. Hover over the category title for a brief explanation. Your best estimate is fine, and 4Culture will not hold you to these numbers if things change. Awards are calculated according to a variety of factors including panel scores, project budget, and equity investments. Average annual awards</w:t>
      </w:r>
      <w:r w:rsidR="142070DB" w:rsidRPr="620C047A">
        <w:rPr>
          <w:rFonts w:eastAsia="TT Norms" w:cs="TT Norms"/>
          <w:color w:val="000000" w:themeColor="text1"/>
        </w:rPr>
        <w:t xml:space="preserve"> for individuals</w:t>
      </w:r>
      <w:r w:rsidRPr="620C047A">
        <w:rPr>
          <w:rFonts w:eastAsia="TT Norms" w:cs="TT Norms"/>
          <w:color w:val="000000" w:themeColor="text1"/>
        </w:rPr>
        <w:t xml:space="preserve"> in 2025 were between $</w:t>
      </w:r>
      <w:r w:rsidR="4AEDF43A" w:rsidRPr="620C047A">
        <w:rPr>
          <w:rFonts w:eastAsia="TT Norms" w:cs="TT Norms"/>
          <w:color w:val="000000" w:themeColor="text1"/>
        </w:rPr>
        <w:t>5,00</w:t>
      </w:r>
      <w:r w:rsidRPr="620C047A">
        <w:rPr>
          <w:rFonts w:eastAsia="TT Norms" w:cs="TT Norms"/>
          <w:color w:val="000000" w:themeColor="text1"/>
        </w:rPr>
        <w:t>0</w:t>
      </w:r>
      <w:r w:rsidR="5CD9C17F" w:rsidRPr="620C047A">
        <w:rPr>
          <w:rFonts w:eastAsia="TT Norms" w:cs="TT Norms"/>
          <w:color w:val="000000" w:themeColor="text1"/>
        </w:rPr>
        <w:t xml:space="preserve"> and $15,000</w:t>
      </w:r>
      <w:r w:rsidRPr="620C047A">
        <w:rPr>
          <w:rFonts w:eastAsia="TT Norms" w:cs="TT Norms"/>
          <w:color w:val="000000" w:themeColor="text1"/>
        </w:rPr>
        <w:t xml:space="preserve">.  </w:t>
      </w:r>
      <w:r w:rsidRPr="620C047A">
        <w:rPr>
          <w:rFonts w:eastAsia="TT Norms" w:cs="TT Norms"/>
        </w:rPr>
        <w:t xml:space="preserve"> </w:t>
      </w:r>
    </w:p>
    <w:p w14:paraId="2E62D148" w14:textId="52EB12AD" w:rsidR="00F679CF" w:rsidRPr="00F679CF" w:rsidRDefault="00F679CF" w:rsidP="00F679CF">
      <w:r w:rsidRPr="00F679CF">
        <w:rPr>
          <w:b/>
          <w:bCs/>
        </w:rPr>
        <w:t>Curiosity Pass grants can be used to pay for salary (for education staff working directly on this project), as well as other programming costs related to the project.</w:t>
      </w:r>
      <w:r w:rsidRPr="00F679CF">
        <w:t xml:space="preserve"> Use the </w:t>
      </w:r>
      <w:r w:rsidRPr="00F679CF">
        <w:rPr>
          <w:b/>
          <w:bCs/>
        </w:rPr>
        <w:t>Project Budget</w:t>
      </w:r>
      <w:r w:rsidRPr="00F679CF">
        <w:t xml:space="preserve"> Notes section to provide details of your project expenses and staff costs (if applicable) </w:t>
      </w:r>
    </w:p>
    <w:p w14:paraId="053A6351" w14:textId="3F031090" w:rsidR="00F679CF" w:rsidRPr="00F679CF" w:rsidRDefault="00F679CF" w:rsidP="00F679CF">
      <w:pPr>
        <w:rPr>
          <w:i/>
          <w:iCs/>
          <w:sz w:val="20"/>
          <w:szCs w:val="20"/>
        </w:rPr>
      </w:pPr>
      <w:r w:rsidRPr="00F679CF">
        <w:rPr>
          <w:i/>
          <w:iCs/>
          <w:sz w:val="20"/>
          <w:szCs w:val="20"/>
        </w:rPr>
        <w:t>TIP: Show the panelists that you have a detailed plan for how much the project will cost. This is just a plan, and 4Culture understands that plans and budgets may change. A realistic budget is an important part of the Feasibility criteria.  </w:t>
      </w:r>
    </w:p>
    <w:p w14:paraId="62E4EF19" w14:textId="2CFBDC4F" w:rsidR="00F161F8" w:rsidRPr="00223F5E" w:rsidRDefault="00D13740" w:rsidP="00F161F8">
      <w:pPr>
        <w:pStyle w:val="Heading3"/>
        <w:rPr>
          <w:color w:val="005E63" w:themeColor="text2"/>
        </w:rPr>
      </w:pPr>
      <w:r>
        <w:rPr>
          <w:color w:val="005E63" w:themeColor="text2"/>
        </w:rPr>
        <w:t>PROJECT EXPENSES</w:t>
      </w:r>
    </w:p>
    <w:p w14:paraId="1F85D3CB" w14:textId="77777777" w:rsidR="00446B5F" w:rsidRDefault="007C4F74" w:rsidP="007C4F74">
      <w:r w:rsidRPr="006838CE">
        <w:rPr>
          <w:rStyle w:val="Strong"/>
        </w:rPr>
        <w:t>People</w:t>
      </w:r>
      <w:r>
        <w:t xml:space="preserve"> </w:t>
      </w:r>
      <w:r w:rsidR="00962ABB">
        <w:t>(</w:t>
      </w:r>
      <w:r w:rsidR="00962ABB" w:rsidRPr="00962ABB">
        <w:t>All PAID people including your own time/fee, other artists, assistants, etc.</w:t>
      </w:r>
      <w:r w:rsidR="00446B5F">
        <w:t xml:space="preserve">) </w:t>
      </w:r>
    </w:p>
    <w:p w14:paraId="03B57B83" w14:textId="71067365" w:rsidR="00F161F8" w:rsidRDefault="000B1128" w:rsidP="00446B5F">
      <w:pPr>
        <w:ind w:firstLine="720"/>
      </w:pPr>
      <w:r w:rsidRPr="000B1128">
        <w:t>$</w:t>
      </w:r>
    </w:p>
    <w:p w14:paraId="6E793862" w14:textId="5199D7D4" w:rsidR="00D404A2" w:rsidRPr="0075649B" w:rsidRDefault="00D404A2" w:rsidP="007C4F74">
      <w:r>
        <w:tab/>
        <w:t>Is this an estimate? Y/N</w:t>
      </w:r>
    </w:p>
    <w:p w14:paraId="5B5E3CED" w14:textId="547E91C4" w:rsidR="00446B5F" w:rsidRDefault="00446B5F" w:rsidP="00B71BB0">
      <w:pPr>
        <w:rPr>
          <w:rStyle w:val="SubtleEmphasis"/>
        </w:rPr>
      </w:pPr>
      <w:r>
        <w:rPr>
          <w:rStyle w:val="Strong"/>
        </w:rPr>
        <w:t>Services</w:t>
      </w:r>
      <w:r w:rsidR="007E0CBD">
        <w:rPr>
          <w:rStyle w:val="Strong"/>
        </w:rPr>
        <w:t xml:space="preserve"> </w:t>
      </w:r>
      <w:r w:rsidR="007E0CBD" w:rsidRPr="007E0CBD">
        <w:rPr>
          <w:rStyle w:val="SubtleEmphasis"/>
        </w:rPr>
        <w:t>(</w:t>
      </w:r>
      <w:r w:rsidR="005B0C7E" w:rsidRPr="005B0C7E">
        <w:rPr>
          <w:rStyle w:val="SubtleEmphasis"/>
        </w:rPr>
        <w:t>Event licenses, insurance, venue rental, etc.</w:t>
      </w:r>
      <w:r w:rsidR="007E0CBD" w:rsidRPr="007E0CBD">
        <w:rPr>
          <w:rStyle w:val="SubtleEmphasis"/>
        </w:rPr>
        <w:t>)</w:t>
      </w:r>
      <w:r w:rsidR="007E0CBD">
        <w:rPr>
          <w:rStyle w:val="SubtleEmphasis"/>
        </w:rPr>
        <w:t>:</w:t>
      </w:r>
      <w:r w:rsidR="000B1128">
        <w:rPr>
          <w:rStyle w:val="SubtleEmphasis"/>
        </w:rPr>
        <w:t xml:space="preserve"> </w:t>
      </w:r>
    </w:p>
    <w:p w14:paraId="1046D369" w14:textId="6C1ACE03" w:rsidR="00B71BB0" w:rsidRDefault="000B1128" w:rsidP="00446B5F">
      <w:pPr>
        <w:ind w:firstLine="720"/>
      </w:pPr>
      <w:r w:rsidRPr="000B1128">
        <w:lastRenderedPageBreak/>
        <w:t>$</w:t>
      </w:r>
    </w:p>
    <w:p w14:paraId="05ED0CDF" w14:textId="29303B39" w:rsidR="000F6CBA" w:rsidRDefault="00B71BB0" w:rsidP="007C4F74">
      <w:r>
        <w:tab/>
        <w:t>Is this an estimate? Y/N</w:t>
      </w:r>
    </w:p>
    <w:p w14:paraId="52F42F82" w14:textId="053B7A8A" w:rsidR="00E70303" w:rsidRDefault="00E70303" w:rsidP="00E70303">
      <w:pPr>
        <w:rPr>
          <w:rStyle w:val="SubtleEmphasis"/>
        </w:rPr>
      </w:pPr>
      <w:r>
        <w:rPr>
          <w:rStyle w:val="Strong"/>
        </w:rPr>
        <w:t xml:space="preserve">Supplies </w:t>
      </w:r>
      <w:r w:rsidRPr="007E0CBD">
        <w:rPr>
          <w:rStyle w:val="SubtleEmphasis"/>
        </w:rPr>
        <w:t>(</w:t>
      </w:r>
      <w:r w:rsidRPr="001E3350">
        <w:rPr>
          <w:rStyle w:val="SubtleEmphasis"/>
        </w:rPr>
        <w:t>Consumable materials like plywood, paint, fabric, etc.</w:t>
      </w:r>
      <w:r>
        <w:rPr>
          <w:rStyle w:val="SubtleEmphasis"/>
        </w:rPr>
        <w:t>):</w:t>
      </w:r>
    </w:p>
    <w:p w14:paraId="7CCF813D" w14:textId="77777777" w:rsidR="00E70303" w:rsidRDefault="00E70303" w:rsidP="00E70303">
      <w:pPr>
        <w:ind w:firstLine="720"/>
      </w:pPr>
      <w:r w:rsidRPr="000B1128">
        <w:t>$</w:t>
      </w:r>
    </w:p>
    <w:p w14:paraId="3F9DFA65" w14:textId="77777777" w:rsidR="00E70303" w:rsidRPr="00B71BB0" w:rsidRDefault="00E70303" w:rsidP="00E70303">
      <w:pPr>
        <w:rPr>
          <w:rStyle w:val="Strong"/>
          <w:b w:val="0"/>
          <w:bCs w:val="0"/>
        </w:rPr>
      </w:pPr>
      <w:r>
        <w:tab/>
        <w:t>Is this an estimate? Y/N</w:t>
      </w:r>
    </w:p>
    <w:p w14:paraId="5E007896" w14:textId="26D50375" w:rsidR="005B0C7E" w:rsidRDefault="005B0C7E" w:rsidP="005B0C7E">
      <w:pPr>
        <w:rPr>
          <w:rStyle w:val="SubtleEmphasis"/>
        </w:rPr>
      </w:pPr>
      <w:r>
        <w:rPr>
          <w:rStyle w:val="Strong"/>
        </w:rPr>
        <w:t xml:space="preserve">Promotion </w:t>
      </w:r>
      <w:r w:rsidRPr="007E0CBD">
        <w:rPr>
          <w:rStyle w:val="SubtleEmphasis"/>
        </w:rPr>
        <w:t>(</w:t>
      </w:r>
      <w:r w:rsidR="001E3350" w:rsidRPr="001E3350">
        <w:rPr>
          <w:rStyle w:val="SubtleEmphasis"/>
        </w:rPr>
        <w:t>Printed or electronic materials, like flyers, posters, radio, website, etc.</w:t>
      </w:r>
      <w:r w:rsidR="001E3350">
        <w:rPr>
          <w:rStyle w:val="SubtleEmphasis"/>
        </w:rPr>
        <w:t>):</w:t>
      </w:r>
    </w:p>
    <w:p w14:paraId="531EF8C5" w14:textId="77777777" w:rsidR="005B0C7E" w:rsidRDefault="005B0C7E" w:rsidP="005B0C7E">
      <w:pPr>
        <w:ind w:firstLine="720"/>
      </w:pPr>
      <w:r w:rsidRPr="000B1128">
        <w:t>$</w:t>
      </w:r>
    </w:p>
    <w:p w14:paraId="663A7515" w14:textId="77777777" w:rsidR="005B0C7E" w:rsidRPr="00B71BB0" w:rsidRDefault="005B0C7E" w:rsidP="005B0C7E">
      <w:pPr>
        <w:rPr>
          <w:rStyle w:val="Strong"/>
          <w:b w:val="0"/>
          <w:bCs w:val="0"/>
        </w:rPr>
      </w:pPr>
      <w:r>
        <w:tab/>
        <w:t>Is this an estimate? Y/N</w:t>
      </w:r>
    </w:p>
    <w:p w14:paraId="7B3D9E44" w14:textId="1666EA69" w:rsidR="001E3350" w:rsidRDefault="00694803" w:rsidP="001E3350">
      <w:pPr>
        <w:rPr>
          <w:rStyle w:val="SubtleEmphasis"/>
        </w:rPr>
      </w:pPr>
      <w:r>
        <w:rPr>
          <w:rStyle w:val="Strong"/>
        </w:rPr>
        <w:t>Transportation/Shipping</w:t>
      </w:r>
      <w:r w:rsidR="001E3350">
        <w:rPr>
          <w:rStyle w:val="Strong"/>
        </w:rPr>
        <w:t xml:space="preserve"> </w:t>
      </w:r>
      <w:r w:rsidR="001E3350" w:rsidRPr="007E0CBD">
        <w:rPr>
          <w:rStyle w:val="SubtleEmphasis"/>
        </w:rPr>
        <w:t>(</w:t>
      </w:r>
      <w:r w:rsidRPr="00694803">
        <w:rPr>
          <w:rStyle w:val="SubtleEmphasis"/>
        </w:rPr>
        <w:t>Airfare, car rental, delivery fees, etc</w:t>
      </w:r>
      <w:r>
        <w:rPr>
          <w:rStyle w:val="SubtleEmphasis"/>
        </w:rPr>
        <w:t>.):</w:t>
      </w:r>
    </w:p>
    <w:p w14:paraId="05ED9C14" w14:textId="77777777" w:rsidR="001E3350" w:rsidRDefault="001E3350" w:rsidP="001E3350">
      <w:pPr>
        <w:ind w:firstLine="720"/>
      </w:pPr>
      <w:r w:rsidRPr="000B1128">
        <w:t>$</w:t>
      </w:r>
    </w:p>
    <w:p w14:paraId="07896B09" w14:textId="77777777" w:rsidR="001E3350" w:rsidRPr="00B71BB0" w:rsidRDefault="001E3350" w:rsidP="001E3350">
      <w:pPr>
        <w:rPr>
          <w:rStyle w:val="Strong"/>
          <w:b w:val="0"/>
          <w:bCs w:val="0"/>
        </w:rPr>
      </w:pPr>
      <w:r>
        <w:tab/>
        <w:t>Is this an estimate? Y/N</w:t>
      </w:r>
    </w:p>
    <w:p w14:paraId="5256158A" w14:textId="646A4333" w:rsidR="00944CE9" w:rsidRDefault="00944CE9" w:rsidP="00944CE9">
      <w:pPr>
        <w:rPr>
          <w:rStyle w:val="SubtleEmphasis"/>
        </w:rPr>
      </w:pPr>
      <w:r>
        <w:rPr>
          <w:rStyle w:val="Strong"/>
        </w:rPr>
        <w:t xml:space="preserve">Planning </w:t>
      </w:r>
      <w:r w:rsidRPr="007E0CBD">
        <w:rPr>
          <w:rStyle w:val="SubtleEmphasis"/>
        </w:rPr>
        <w:t>(</w:t>
      </w:r>
      <w:r w:rsidRPr="00944CE9">
        <w:rPr>
          <w:rStyle w:val="SubtleEmphasis"/>
        </w:rPr>
        <w:t>Preliminary studies, market analyses, front-end evaluation, cost estimatin</w:t>
      </w:r>
      <w:r>
        <w:rPr>
          <w:rStyle w:val="SubtleEmphasis"/>
        </w:rPr>
        <w:t>g.):</w:t>
      </w:r>
    </w:p>
    <w:p w14:paraId="4B8525F9" w14:textId="77777777" w:rsidR="00944CE9" w:rsidRDefault="00944CE9" w:rsidP="00944CE9">
      <w:pPr>
        <w:ind w:firstLine="720"/>
      </w:pPr>
      <w:r w:rsidRPr="000B1128">
        <w:t>$</w:t>
      </w:r>
    </w:p>
    <w:p w14:paraId="4E0EAF4D" w14:textId="77777777" w:rsidR="00944CE9" w:rsidRPr="00B71BB0" w:rsidRDefault="00944CE9" w:rsidP="00944CE9">
      <w:pPr>
        <w:rPr>
          <w:rStyle w:val="Strong"/>
          <w:b w:val="0"/>
          <w:bCs w:val="0"/>
        </w:rPr>
      </w:pPr>
      <w:r>
        <w:tab/>
        <w:t>Is this an estimate? Y/N</w:t>
      </w:r>
    </w:p>
    <w:p w14:paraId="3D174D40" w14:textId="77777777" w:rsidR="00944CE9" w:rsidRDefault="00944CE9" w:rsidP="00944CE9">
      <w:pPr>
        <w:rPr>
          <w:rStyle w:val="SubtleEmphasis"/>
        </w:rPr>
      </w:pPr>
      <w:r>
        <w:rPr>
          <w:rStyle w:val="Strong"/>
        </w:rPr>
        <w:t xml:space="preserve">Transportation/Shipping </w:t>
      </w:r>
      <w:r w:rsidRPr="007E0CBD">
        <w:rPr>
          <w:rStyle w:val="SubtleEmphasis"/>
        </w:rPr>
        <w:t>(</w:t>
      </w:r>
      <w:r w:rsidRPr="00694803">
        <w:rPr>
          <w:rStyle w:val="SubtleEmphasis"/>
        </w:rPr>
        <w:t>Airfare, car rental, delivery fees, etc</w:t>
      </w:r>
      <w:r>
        <w:rPr>
          <w:rStyle w:val="SubtleEmphasis"/>
        </w:rPr>
        <w:t>.):</w:t>
      </w:r>
    </w:p>
    <w:p w14:paraId="41FB6AB0" w14:textId="77777777" w:rsidR="00944CE9" w:rsidRDefault="00944CE9" w:rsidP="00944CE9">
      <w:pPr>
        <w:ind w:firstLine="720"/>
      </w:pPr>
      <w:r w:rsidRPr="000B1128">
        <w:t>$</w:t>
      </w:r>
    </w:p>
    <w:p w14:paraId="6538C4FE" w14:textId="77777777" w:rsidR="00944CE9" w:rsidRPr="00B71BB0" w:rsidRDefault="00944CE9" w:rsidP="00944CE9">
      <w:pPr>
        <w:rPr>
          <w:rStyle w:val="Strong"/>
          <w:b w:val="0"/>
          <w:bCs w:val="0"/>
        </w:rPr>
      </w:pPr>
      <w:r>
        <w:tab/>
        <w:t>Is this an estimate? Y/N</w:t>
      </w:r>
    </w:p>
    <w:p w14:paraId="426993EB" w14:textId="1A0CB5FD" w:rsidR="0070411A" w:rsidRDefault="0070411A" w:rsidP="0070411A">
      <w:pPr>
        <w:rPr>
          <w:rStyle w:val="SubtleEmphasis"/>
        </w:rPr>
      </w:pPr>
      <w:r>
        <w:rPr>
          <w:rStyle w:val="Strong"/>
        </w:rPr>
        <w:t xml:space="preserve">Construction </w:t>
      </w:r>
      <w:r w:rsidRPr="007E0CBD">
        <w:rPr>
          <w:rStyle w:val="SubtleEmphasis"/>
        </w:rPr>
        <w:t>(</w:t>
      </w:r>
      <w:r w:rsidRPr="0070411A">
        <w:rPr>
          <w:rStyle w:val="SubtleEmphasis"/>
        </w:rPr>
        <w:t>Labor and materials for site preparation, demolition and building. 4Culture funds may not be used for capital improvements.</w:t>
      </w:r>
      <w:r w:rsidR="007C0873">
        <w:rPr>
          <w:rStyle w:val="SubtleEmphasis"/>
        </w:rPr>
        <w:t>):</w:t>
      </w:r>
    </w:p>
    <w:p w14:paraId="675C761C" w14:textId="77777777" w:rsidR="0070411A" w:rsidRDefault="0070411A" w:rsidP="0070411A">
      <w:pPr>
        <w:ind w:firstLine="720"/>
      </w:pPr>
      <w:r w:rsidRPr="000B1128">
        <w:t>$</w:t>
      </w:r>
    </w:p>
    <w:p w14:paraId="612C04E9" w14:textId="77777777" w:rsidR="0070411A" w:rsidRPr="00B71BB0" w:rsidRDefault="0070411A" w:rsidP="0070411A">
      <w:pPr>
        <w:rPr>
          <w:rStyle w:val="Strong"/>
          <w:b w:val="0"/>
          <w:bCs w:val="0"/>
        </w:rPr>
      </w:pPr>
      <w:r>
        <w:tab/>
        <w:t>Is this an estimate? Y/N</w:t>
      </w:r>
    </w:p>
    <w:p w14:paraId="12DA0E0E" w14:textId="77777777" w:rsidR="007C0873" w:rsidRDefault="007C0873" w:rsidP="00B71BB0">
      <w:pPr>
        <w:rPr>
          <w:rStyle w:val="SubtleEmphasis"/>
        </w:rPr>
      </w:pPr>
      <w:r>
        <w:rPr>
          <w:rStyle w:val="Strong"/>
        </w:rPr>
        <w:t>Fundraising</w:t>
      </w:r>
      <w:r w:rsidR="00B71BB0">
        <w:rPr>
          <w:rStyle w:val="Strong"/>
        </w:rPr>
        <w:t xml:space="preserve"> </w:t>
      </w:r>
      <w:r w:rsidR="00B71BB0" w:rsidRPr="00B71BB0">
        <w:rPr>
          <w:rStyle w:val="SubtleEmphasis"/>
        </w:rPr>
        <w:t>(</w:t>
      </w:r>
      <w:r w:rsidRPr="007C0873">
        <w:rPr>
          <w:rStyle w:val="SubtleEmphasis"/>
        </w:rPr>
        <w:t>Capital campaign firms, fund raising event expenses, telephone/direct mail services. 4Culture funds may not be used to support fundraising events.</w:t>
      </w:r>
      <w:r w:rsidR="00B71BB0" w:rsidRPr="00B71BB0">
        <w:rPr>
          <w:rStyle w:val="SubtleEmphasis"/>
        </w:rPr>
        <w:t>)</w:t>
      </w:r>
      <w:r w:rsidR="00B71BB0">
        <w:rPr>
          <w:rStyle w:val="SubtleEmphasis"/>
        </w:rPr>
        <w:t>:</w:t>
      </w:r>
      <w:r w:rsidR="000B1128">
        <w:rPr>
          <w:rStyle w:val="SubtleEmphasis"/>
        </w:rPr>
        <w:t xml:space="preserve"> </w:t>
      </w:r>
    </w:p>
    <w:p w14:paraId="4E2D37BA" w14:textId="2FEF8550" w:rsidR="00B71BB0" w:rsidRDefault="000B1128" w:rsidP="007C0873">
      <w:pPr>
        <w:ind w:firstLine="720"/>
      </w:pPr>
      <w:r w:rsidRPr="000B1128">
        <w:t>$</w:t>
      </w:r>
    </w:p>
    <w:p w14:paraId="7DCE074C" w14:textId="5DE2D8EF" w:rsidR="009D7452" w:rsidRDefault="00B71BB0" w:rsidP="007C4F74">
      <w:r>
        <w:tab/>
        <w:t>Is this an estimate? Y/N</w:t>
      </w:r>
    </w:p>
    <w:p w14:paraId="0650E0C5" w14:textId="648EA8E4" w:rsidR="007C0873" w:rsidRDefault="00D0125D" w:rsidP="007C0873">
      <w:pPr>
        <w:rPr>
          <w:rStyle w:val="SubtleEmphasis"/>
        </w:rPr>
      </w:pPr>
      <w:r>
        <w:rPr>
          <w:rStyle w:val="Strong"/>
        </w:rPr>
        <w:t>Equipment/Fixtures</w:t>
      </w:r>
      <w:r w:rsidR="007C0873">
        <w:rPr>
          <w:rStyle w:val="Strong"/>
        </w:rPr>
        <w:t xml:space="preserve"> </w:t>
      </w:r>
      <w:r w:rsidR="007C0873" w:rsidRPr="00B71BB0">
        <w:rPr>
          <w:rStyle w:val="SubtleEmphasis"/>
        </w:rPr>
        <w:t>(</w:t>
      </w:r>
      <w:r w:rsidRPr="00D0125D">
        <w:rPr>
          <w:rStyle w:val="SubtleEmphasis"/>
        </w:rPr>
        <w:t xml:space="preserve">Fixed asset rental, such as, lighting, sound equipment, machinery, etc. Equipment </w:t>
      </w:r>
      <w:r w:rsidRPr="00D0125D">
        <w:rPr>
          <w:rStyle w:val="SubtleEmphasis"/>
          <w:u w:val="single"/>
        </w:rPr>
        <w:t>purchase</w:t>
      </w:r>
      <w:r w:rsidRPr="00D0125D">
        <w:rPr>
          <w:rStyle w:val="SubtleEmphasis"/>
        </w:rPr>
        <w:t xml:space="preserve"> is not an eligible use of 4Culture funds</w:t>
      </w:r>
      <w:r w:rsidR="007C0873" w:rsidRPr="007C0873">
        <w:rPr>
          <w:rStyle w:val="SubtleEmphasis"/>
        </w:rPr>
        <w:t>.</w:t>
      </w:r>
      <w:r w:rsidR="007C0873" w:rsidRPr="00B71BB0">
        <w:rPr>
          <w:rStyle w:val="SubtleEmphasis"/>
        </w:rPr>
        <w:t>)</w:t>
      </w:r>
      <w:r w:rsidR="007C0873">
        <w:rPr>
          <w:rStyle w:val="SubtleEmphasis"/>
        </w:rPr>
        <w:t xml:space="preserve">: </w:t>
      </w:r>
    </w:p>
    <w:p w14:paraId="67CB990A" w14:textId="77777777" w:rsidR="007C0873" w:rsidRDefault="007C0873" w:rsidP="007C0873">
      <w:pPr>
        <w:ind w:firstLine="720"/>
      </w:pPr>
      <w:r w:rsidRPr="000B1128">
        <w:t>$</w:t>
      </w:r>
    </w:p>
    <w:p w14:paraId="08BB0CAC" w14:textId="77777777" w:rsidR="007C0873" w:rsidRPr="00B71BB0" w:rsidRDefault="007C0873" w:rsidP="007C0873">
      <w:pPr>
        <w:rPr>
          <w:rStyle w:val="Strong"/>
          <w:b w:val="0"/>
          <w:bCs w:val="0"/>
        </w:rPr>
      </w:pPr>
      <w:r>
        <w:tab/>
        <w:t>Is this an estimate? Y/N</w:t>
      </w:r>
    </w:p>
    <w:p w14:paraId="1BAA051A" w14:textId="6E38D13F" w:rsidR="00741B46" w:rsidRDefault="00741B46" w:rsidP="00741B46">
      <w:pPr>
        <w:rPr>
          <w:rStyle w:val="SubtleEmphasis"/>
        </w:rPr>
      </w:pPr>
      <w:r>
        <w:rPr>
          <w:rStyle w:val="Strong"/>
        </w:rPr>
        <w:t>Documentation/Assessment</w:t>
      </w:r>
      <w:r w:rsidR="00D0125D">
        <w:rPr>
          <w:rStyle w:val="Strong"/>
        </w:rPr>
        <w:t xml:space="preserve"> </w:t>
      </w:r>
      <w:r w:rsidR="00D0125D" w:rsidRPr="00B71BB0">
        <w:rPr>
          <w:rStyle w:val="SubtleEmphasis"/>
        </w:rPr>
        <w:t>(</w:t>
      </w:r>
      <w:r w:rsidRPr="00741B46">
        <w:rPr>
          <w:rStyle w:val="SubtleEmphasis"/>
        </w:rPr>
        <w:t>Video, photography, etc</w:t>
      </w:r>
      <w:r>
        <w:rPr>
          <w:rStyle w:val="SubtleEmphasis"/>
        </w:rPr>
        <w:t>.):</w:t>
      </w:r>
    </w:p>
    <w:p w14:paraId="2DB94EB5" w14:textId="06D10499" w:rsidR="00D0125D" w:rsidRDefault="00D0125D" w:rsidP="00741B46">
      <w:pPr>
        <w:ind w:firstLine="720"/>
      </w:pPr>
      <w:r w:rsidRPr="000B1128">
        <w:t>$</w:t>
      </w:r>
    </w:p>
    <w:p w14:paraId="483DCF92" w14:textId="50A98761" w:rsidR="007C0873" w:rsidRPr="00B71BB0" w:rsidRDefault="00D0125D" w:rsidP="007C4F74">
      <w:pPr>
        <w:rPr>
          <w:rStyle w:val="Strong"/>
          <w:b w:val="0"/>
          <w:bCs w:val="0"/>
        </w:rPr>
      </w:pPr>
      <w:r>
        <w:tab/>
        <w:t>Is this an estimate? Y/N</w:t>
      </w:r>
    </w:p>
    <w:p w14:paraId="3E54E617" w14:textId="77777777" w:rsidR="00741B46" w:rsidRDefault="00DD134B" w:rsidP="00B71BB0">
      <w:pPr>
        <w:rPr>
          <w:rStyle w:val="SubtleEmphasis"/>
        </w:rPr>
      </w:pPr>
      <w:r w:rsidRPr="00DD134B">
        <w:rPr>
          <w:rStyle w:val="Strong"/>
        </w:rPr>
        <w:lastRenderedPageBreak/>
        <w:t>Other</w:t>
      </w:r>
      <w:r w:rsidR="00B71BB0">
        <w:rPr>
          <w:rStyle w:val="Strong"/>
        </w:rPr>
        <w:t>:</w:t>
      </w:r>
      <w:r w:rsidR="000B1128">
        <w:rPr>
          <w:rStyle w:val="SubtleEmphasis"/>
        </w:rPr>
        <w:t xml:space="preserve"> </w:t>
      </w:r>
    </w:p>
    <w:p w14:paraId="00D4D89D" w14:textId="12BB811D" w:rsidR="00B71BB0" w:rsidRPr="00B71BB0" w:rsidRDefault="000B1128" w:rsidP="00741B46">
      <w:pPr>
        <w:ind w:firstLine="720"/>
        <w:rPr>
          <w:b/>
          <w:bCs/>
        </w:rPr>
      </w:pPr>
      <w:r w:rsidRPr="000B1128">
        <w:t>$</w:t>
      </w:r>
    </w:p>
    <w:p w14:paraId="69B4DB41" w14:textId="77777777" w:rsidR="00B71BB0" w:rsidRPr="0075649B" w:rsidRDefault="00B71BB0" w:rsidP="45C04311">
      <w:pPr>
        <w:spacing w:before="240"/>
      </w:pPr>
      <w:r>
        <w:tab/>
        <w:t>Is this an estimate? Y/N</w:t>
      </w:r>
    </w:p>
    <w:p w14:paraId="446DE9F6" w14:textId="5101B91C" w:rsidR="000A7DA1" w:rsidRPr="000A7DA1" w:rsidRDefault="00FB7767" w:rsidP="45C04311">
      <w:pPr>
        <w:spacing w:after="360"/>
        <w:rPr>
          <w:rStyle w:val="SubtleEmphasis"/>
          <w:b/>
          <w:bCs/>
          <w:i w:val="0"/>
          <w:iCs w:val="0"/>
          <w:color w:val="auto"/>
        </w:rPr>
      </w:pPr>
      <w:r w:rsidRPr="45C04311">
        <w:rPr>
          <w:rStyle w:val="Strong"/>
        </w:rPr>
        <w:t>Total Expenses: $</w:t>
      </w:r>
    </w:p>
    <w:p w14:paraId="7E4C3BD2" w14:textId="4C9E6D02" w:rsidR="00D13740" w:rsidRDefault="00D13740" w:rsidP="00DD05C2">
      <w:pPr>
        <w:pStyle w:val="Heading3"/>
        <w:spacing w:before="0" w:after="0"/>
        <w:rPr>
          <w:rStyle w:val="Strong"/>
          <w:b/>
          <w:bCs w:val="0"/>
        </w:rPr>
      </w:pPr>
      <w:r w:rsidRPr="620C047A">
        <w:rPr>
          <w:rStyle w:val="Strong"/>
          <w:b/>
        </w:rPr>
        <w:t>PROJECT BUDGET</w:t>
      </w:r>
      <w:r w:rsidR="005F37D8" w:rsidRPr="620C047A">
        <w:rPr>
          <w:rStyle w:val="Strong"/>
          <w:b/>
        </w:rPr>
        <w:t xml:space="preserve"> NOTES</w:t>
      </w:r>
      <w:r w:rsidRPr="620C047A">
        <w:rPr>
          <w:rStyle w:val="Strong"/>
          <w:b/>
        </w:rPr>
        <w:t xml:space="preserve"> </w:t>
      </w:r>
    </w:p>
    <w:p w14:paraId="28A948D7" w14:textId="61DB9D8E" w:rsidR="00F679CF" w:rsidRPr="00F679CF" w:rsidRDefault="61F3C0BF" w:rsidP="620C047A">
      <w:pPr>
        <w:rPr>
          <w:rFonts w:eastAsia="TT Norms" w:cs="TT Norms"/>
        </w:rPr>
      </w:pPr>
      <w:r w:rsidRPr="620C047A">
        <w:rPr>
          <w:rFonts w:eastAsia="TT Norms" w:cs="TT Norms"/>
          <w:color w:val="000000" w:themeColor="text1"/>
        </w:rPr>
        <w:t>Please provide more detail on your budget. How would the funds from 4Culture be used? Use this space to list important specifics about the expenses including purchases.  In the event that your project is not fully funded, please explain where additional funding resources would come from and how much. </w:t>
      </w:r>
    </w:p>
    <w:p w14:paraId="473C6C36" w14:textId="63BCA5ED" w:rsidR="00F679CF" w:rsidRPr="00F679CF" w:rsidRDefault="00F679CF" w:rsidP="00F679CF">
      <w:r w:rsidRPr="00F679CF">
        <w:t>If cultural education staff (including teaching artists or educators) are part of the project, please describe their role in the project. </w:t>
      </w:r>
    </w:p>
    <w:p w14:paraId="3F8FADAD" w14:textId="6408C4BB" w:rsidR="00801AD8" w:rsidRPr="00F679CF" w:rsidRDefault="00F679CF" w:rsidP="00F679CF">
      <w:pPr>
        <w:rPr>
          <w:i/>
          <w:iCs/>
          <w:sz w:val="20"/>
          <w:szCs w:val="20"/>
        </w:rPr>
      </w:pPr>
      <w:r w:rsidRPr="00F679CF">
        <w:rPr>
          <w:i/>
          <w:iCs/>
          <w:sz w:val="20"/>
          <w:szCs w:val="20"/>
        </w:rPr>
        <w:t>TIPS: A very important section! Provide details and share how you would use our public grant funds. Without these notes, the panelists will only see numbers.   </w:t>
      </w:r>
    </w:p>
    <w:p w14:paraId="58DC8085" w14:textId="04548A0D" w:rsidR="00AC53F5" w:rsidRPr="00223F5E" w:rsidRDefault="005A04BB" w:rsidP="00AC53F5">
      <w:pPr>
        <w:pStyle w:val="Heading3"/>
        <w:rPr>
          <w:color w:val="005E63" w:themeColor="text2"/>
        </w:rPr>
      </w:pPr>
      <w:r>
        <w:rPr>
          <w:color w:val="005E63" w:themeColor="text2"/>
        </w:rPr>
        <w:t>Project Budget Notes</w:t>
      </w:r>
      <w:r w:rsidR="00BD365E">
        <w:rPr>
          <w:color w:val="005E63" w:themeColor="text2"/>
        </w:rPr>
        <w:t>*</w:t>
      </w:r>
    </w:p>
    <w:p w14:paraId="59F6069A" w14:textId="0FD1F13B" w:rsidR="005E0CED" w:rsidRDefault="007D2CD0" w:rsidP="45C04311">
      <w:pPr>
        <w:spacing w:after="720"/>
      </w:pPr>
      <w:r>
        <w:t>Suggested word count:</w:t>
      </w:r>
      <w:r w:rsidR="00AC53F5">
        <w:t xml:space="preserve"> 250 words:</w:t>
      </w:r>
    </w:p>
    <w:p w14:paraId="4B494992" w14:textId="1B370186" w:rsidR="00BD365E" w:rsidRDefault="00BD365E" w:rsidP="00BD365E">
      <w:pPr>
        <w:pStyle w:val="Heading3"/>
        <w:spacing w:before="0" w:after="0"/>
        <w:rPr>
          <w:rStyle w:val="Strong"/>
          <w:b/>
          <w:bCs w:val="0"/>
        </w:rPr>
      </w:pPr>
      <w:r>
        <w:rPr>
          <w:rStyle w:val="Strong"/>
          <w:b/>
          <w:bCs w:val="0"/>
        </w:rPr>
        <w:t>Venue</w:t>
      </w:r>
    </w:p>
    <w:p w14:paraId="5A196917" w14:textId="7D54DDE1" w:rsidR="00BD365E" w:rsidRPr="00F679CF" w:rsidRDefault="00F679CF" w:rsidP="00BD365E">
      <w:pPr>
        <w:rPr>
          <w:bCs/>
        </w:rPr>
      </w:pPr>
      <w:r w:rsidRPr="00F679CF">
        <w:rPr>
          <w:bCs/>
        </w:rPr>
        <w:t>If you know where your project will take place (a school or community location for example), please provide the name, address, and King County council district of the venue or location. If you do not have a confirmed venue or have multiple, skip down to Project Venue Notes. </w:t>
      </w:r>
    </w:p>
    <w:p w14:paraId="4CE00C06" w14:textId="2BCB0473" w:rsidR="00BD365E" w:rsidRPr="00223F5E" w:rsidRDefault="00BD365E" w:rsidP="00BD365E">
      <w:pPr>
        <w:pStyle w:val="Heading3"/>
        <w:rPr>
          <w:color w:val="005E63" w:themeColor="text2"/>
        </w:rPr>
      </w:pPr>
      <w:r>
        <w:rPr>
          <w:color w:val="005E63" w:themeColor="text2"/>
        </w:rPr>
        <w:t>Venue*</w:t>
      </w:r>
    </w:p>
    <w:p w14:paraId="0D6D08B6" w14:textId="0CC524AB" w:rsidR="00D13740" w:rsidRDefault="00BD365E" w:rsidP="00BD365E">
      <w:r>
        <w:t>Venue Name</w:t>
      </w:r>
      <w:r w:rsidR="00F679CF">
        <w:t>/School or Community location</w:t>
      </w:r>
      <w:r>
        <w:t>:</w:t>
      </w:r>
    </w:p>
    <w:p w14:paraId="315F868F" w14:textId="144987EC" w:rsidR="00AE28B1" w:rsidRDefault="00AE28B1" w:rsidP="00BD365E">
      <w:r>
        <w:t>Street:</w:t>
      </w:r>
    </w:p>
    <w:p w14:paraId="01F93388" w14:textId="3CA8C67A" w:rsidR="00AE28B1" w:rsidRDefault="00AE28B1" w:rsidP="00BD365E">
      <w:r>
        <w:t>City</w:t>
      </w:r>
      <w:r w:rsidR="00F679CF">
        <w:t>/School District</w:t>
      </w:r>
      <w:r>
        <w:t>:</w:t>
      </w:r>
    </w:p>
    <w:p w14:paraId="3B952326" w14:textId="75826882" w:rsidR="00AE28B1" w:rsidRDefault="00AE28B1" w:rsidP="00BD365E">
      <w:r>
        <w:t>State:</w:t>
      </w:r>
    </w:p>
    <w:p w14:paraId="6A604464" w14:textId="0487A14D" w:rsidR="00AE28B1" w:rsidRDefault="00AE28B1" w:rsidP="00BD365E">
      <w:r>
        <w:t>ZIP:</w:t>
      </w:r>
    </w:p>
    <w:p w14:paraId="502A533E" w14:textId="098C0B5C" w:rsidR="004C5036" w:rsidRDefault="00AE28B1" w:rsidP="45C04311">
      <w:pPr>
        <w:spacing w:after="720"/>
      </w:pPr>
      <w:r>
        <w:t>Venue County Council District</w:t>
      </w:r>
      <w:r w:rsidR="005938D8">
        <w:t xml:space="preserve"> (</w:t>
      </w:r>
      <w:hyperlink r:id="rId20">
        <w:r w:rsidR="005938D8" w:rsidRPr="45C04311">
          <w:rPr>
            <w:rStyle w:val="Hyperlink"/>
          </w:rPr>
          <w:t>find the district</w:t>
        </w:r>
      </w:hyperlink>
      <w:r w:rsidR="005938D8">
        <w:t xml:space="preserve">): </w:t>
      </w:r>
    </w:p>
    <w:p w14:paraId="02C85183" w14:textId="12B7B829" w:rsidR="004C5036" w:rsidRDefault="004C5036" w:rsidP="004C5036">
      <w:pPr>
        <w:pStyle w:val="Heading3"/>
        <w:spacing w:before="0" w:after="0"/>
        <w:rPr>
          <w:rStyle w:val="Strong"/>
          <w:b/>
          <w:bCs w:val="0"/>
        </w:rPr>
      </w:pPr>
      <w:r w:rsidRPr="620C047A">
        <w:rPr>
          <w:rStyle w:val="Strong"/>
          <w:b/>
        </w:rPr>
        <w:t>Project Venue Notes</w:t>
      </w:r>
    </w:p>
    <w:p w14:paraId="22EDD464" w14:textId="40F30FCC" w:rsidR="00A56B9F" w:rsidRDefault="00B0F896" w:rsidP="620C047A">
      <w:pPr>
        <w:rPr>
          <w:rFonts w:eastAsia="TT Norms" w:cs="TT Norms"/>
        </w:rPr>
      </w:pPr>
      <w:r w:rsidRPr="620C047A">
        <w:rPr>
          <w:rFonts w:eastAsia="TT Norms" w:cs="TT Norms"/>
          <w:color w:val="000000" w:themeColor="text1"/>
        </w:rPr>
        <w:t xml:space="preserve">It is important for the selection panel to get a sense of where you plan to work with students. Please include which schools, or school districts you’ll plan to work within, even if the project is not yet set in stone. If you do not have a confirmed venue, where are you in the process of finding a venue, and/or what is your ideal type of venue and why? If you have multiple venues (multiple </w:t>
      </w:r>
      <w:r w:rsidRPr="620C047A">
        <w:rPr>
          <w:rFonts w:eastAsia="TT Norms" w:cs="TT Norms"/>
          <w:color w:val="000000" w:themeColor="text1"/>
        </w:rPr>
        <w:lastRenderedPageBreak/>
        <w:t>schools for example), please list them here. If you are planning to work with multiple schools across a school district or districts, please describe that plan here.  </w:t>
      </w:r>
    </w:p>
    <w:p w14:paraId="42AC4CEE" w14:textId="27BD34F4" w:rsidR="004C5036" w:rsidRPr="00223F5E" w:rsidRDefault="00A56B9F" w:rsidP="004C5036">
      <w:pPr>
        <w:pStyle w:val="Heading3"/>
        <w:rPr>
          <w:color w:val="005E63" w:themeColor="text2"/>
        </w:rPr>
      </w:pPr>
      <w:r>
        <w:rPr>
          <w:color w:val="005E63" w:themeColor="text2"/>
        </w:rPr>
        <w:t xml:space="preserve">Project </w:t>
      </w:r>
      <w:r w:rsidR="004C5036">
        <w:rPr>
          <w:color w:val="005E63" w:themeColor="text2"/>
        </w:rPr>
        <w:t>Venue</w:t>
      </w:r>
      <w:r>
        <w:rPr>
          <w:color w:val="005E63" w:themeColor="text2"/>
        </w:rPr>
        <w:t xml:space="preserve"> Notes</w:t>
      </w:r>
    </w:p>
    <w:p w14:paraId="1BD4DCE1" w14:textId="17817191" w:rsidR="004C5036" w:rsidRDefault="00880385" w:rsidP="45C04311">
      <w:pPr>
        <w:spacing w:after="720"/>
      </w:pPr>
      <w:r>
        <w:t>Suggested word count:</w:t>
      </w:r>
      <w:r w:rsidR="00A56B9F">
        <w:t xml:space="preserve"> 50 words:</w:t>
      </w:r>
    </w:p>
    <w:p w14:paraId="6B415CDB" w14:textId="197DC645" w:rsidR="00DE6ADA" w:rsidRPr="00DE6ADA" w:rsidRDefault="004E5D5A" w:rsidP="45C04311">
      <w:pPr>
        <w:pStyle w:val="Heading2"/>
        <w:spacing w:after="240"/>
        <w:rPr>
          <w:color w:val="005E63" w:themeColor="text2"/>
        </w:rPr>
      </w:pPr>
      <w:r w:rsidRPr="45C04311">
        <w:rPr>
          <w:color w:val="005E63" w:themeColor="text2"/>
        </w:rPr>
        <w:t>WORK SAMPLES</w:t>
      </w:r>
    </w:p>
    <w:p w14:paraId="34F4CE52" w14:textId="78D1C152" w:rsidR="00DE6ADA" w:rsidRDefault="00DE6ADA" w:rsidP="00DE6ADA">
      <w:pPr>
        <w:pStyle w:val="Heading3"/>
        <w:spacing w:before="0" w:after="0"/>
        <w:rPr>
          <w:rStyle w:val="Strong"/>
          <w:b/>
          <w:bCs w:val="0"/>
        </w:rPr>
      </w:pPr>
      <w:r>
        <w:rPr>
          <w:rStyle w:val="Strong"/>
          <w:b/>
          <w:bCs w:val="0"/>
        </w:rPr>
        <w:t>Work Sample Format</w:t>
      </w:r>
    </w:p>
    <w:p w14:paraId="5E802882" w14:textId="64C89446" w:rsidR="0011733A" w:rsidRDefault="00D654D1" w:rsidP="00927A13">
      <w:r>
        <w:t xml:space="preserve">You must submit </w:t>
      </w:r>
      <w:r w:rsidR="003D1A70">
        <w:t xml:space="preserve">samples of past or in-process work that best demonstrates your qualifications to complete this project. </w:t>
      </w:r>
      <w:r w:rsidR="00B14481">
        <w:t>We recommend prioritizing your work samples by selecting th</w:t>
      </w:r>
      <w:r w:rsidR="00AA7378">
        <w:t xml:space="preserve">ose most relevant to your proposed project – in scope, scale, complexity, or subject matter. </w:t>
      </w:r>
      <w:r w:rsidR="00F679CF" w:rsidRPr="00F679CF">
        <w:t>For the Curiosity Pass, we recommend sharing work samples such as program images or other media, lesson plans, instructional materials, etc.</w:t>
      </w:r>
    </w:p>
    <w:p w14:paraId="5ED9D5D4" w14:textId="405BA503" w:rsidR="00927A13" w:rsidRDefault="0011733A" w:rsidP="00927A13">
      <w:r>
        <w:t>W</w:t>
      </w:r>
      <w:r w:rsidR="00927A13" w:rsidRPr="00927A13">
        <w:t>ork sample</w:t>
      </w:r>
      <w:r>
        <w:t>s</w:t>
      </w:r>
      <w:r w:rsidR="00927A13" w:rsidRPr="00927A13">
        <w:t xml:space="preserve"> will be reviewed</w:t>
      </w:r>
      <w:r>
        <w:t xml:space="preserve"> by panelists for no more than five (5) minutes per application.</w:t>
      </w:r>
      <w:r w:rsidR="00927A13" w:rsidRPr="00927A13">
        <w:t xml:space="preserve"> </w:t>
      </w:r>
      <w:r w:rsidR="00576422">
        <w:t xml:space="preserve">For longer work samples, please note what </w:t>
      </w:r>
      <w:r w:rsidR="00EB5F5B">
        <w:t>section should be reviewed in the Work Sample Description. To resize files to under 2MB, you can use free websites</w:t>
      </w:r>
      <w:r w:rsidR="00EB5F5B" w:rsidRPr="00EB5F5B">
        <w:t xml:space="preserve"> </w:t>
      </w:r>
      <w:r w:rsidR="00EB5F5B" w:rsidRPr="002A1ABF">
        <w:t xml:space="preserve">like </w:t>
      </w:r>
      <w:hyperlink r:id="rId21" w:history="1">
        <w:r w:rsidR="00EB5F5B" w:rsidRPr="002A1ABF">
          <w:rPr>
            <w:rStyle w:val="Hyperlink"/>
          </w:rPr>
          <w:t>Image Resizer</w:t>
        </w:r>
      </w:hyperlink>
      <w:r w:rsidR="00EB5F5B" w:rsidRPr="002A1ABF">
        <w:t xml:space="preserve"> and </w:t>
      </w:r>
      <w:hyperlink r:id="rId22" w:history="1">
        <w:r w:rsidR="00EB5F5B" w:rsidRPr="002A1ABF">
          <w:rPr>
            <w:rStyle w:val="Hyperlink"/>
          </w:rPr>
          <w:t>PDF Resizer</w:t>
        </w:r>
      </w:hyperlink>
      <w:r w:rsidR="00EB5F5B" w:rsidRPr="002A1ABF">
        <w:t>.</w:t>
      </w:r>
      <w:r w:rsidR="00EB5F5B">
        <w:t xml:space="preserve"> </w:t>
      </w:r>
    </w:p>
    <w:p w14:paraId="34B67DC3" w14:textId="05191230" w:rsidR="00EB5F5B" w:rsidRDefault="00EB5F5B" w:rsidP="00927A13">
      <w:r>
        <w:t xml:space="preserve">Files will upload when you save a draft. Uploaded attachments will appear as list below the upload section after you save. To delete any accidental uploads, click “delete” next to the listed file and save. </w:t>
      </w:r>
    </w:p>
    <w:p w14:paraId="75700581" w14:textId="7E8A73AE" w:rsidR="00EB5F5B" w:rsidRDefault="00EB5F5B" w:rsidP="00927A13">
      <w:pPr>
        <w:rPr>
          <w:bCs/>
        </w:rPr>
      </w:pPr>
      <w:r w:rsidRPr="00D121C7">
        <w:rPr>
          <w:rStyle w:val="Strong"/>
        </w:rPr>
        <w:t>Please indicate the format of work samples you will provide.</w:t>
      </w:r>
      <w:r>
        <w:t xml:space="preserve"> You may chose one (1) or two (2) of the allowed formats: </w:t>
      </w:r>
      <w:r w:rsidR="00D121C7">
        <w:t>Manuscript, Video, Audio, or Image.</w:t>
      </w:r>
    </w:p>
    <w:p w14:paraId="318079D6" w14:textId="1D61FC94" w:rsidR="007B59CF" w:rsidRDefault="00F14344" w:rsidP="45C04311">
      <w:pPr>
        <w:spacing w:after="360"/>
        <w:rPr>
          <w:rStyle w:val="Emphasis"/>
        </w:rPr>
      </w:pPr>
      <w:r w:rsidRPr="45C04311">
        <w:rPr>
          <w:rStyle w:val="IntenseEmphasis"/>
        </w:rPr>
        <w:t>TIP:</w:t>
      </w:r>
      <w:r w:rsidRPr="45C04311">
        <w:rPr>
          <w:rStyle w:val="Emphasis"/>
        </w:rPr>
        <w:t xml:space="preserve"> You must provide work samples in one of the required formats. You may elect to provide a second format type if you work in more than one discipline or feel it better represents your work. For example, a spoken-word artist might want to submit video work samples of several performances, along with a manuscript of poetry samples.  Less is more – don’t feel compelled to include work in both formats unless it helps you!</w:t>
      </w:r>
    </w:p>
    <w:p w14:paraId="24B21762" w14:textId="0C540634" w:rsidR="00FE3384" w:rsidRDefault="00FE3384" w:rsidP="00FE3384">
      <w:pPr>
        <w:pStyle w:val="Heading3"/>
        <w:spacing w:before="0" w:after="0"/>
        <w:rPr>
          <w:rStyle w:val="Strong"/>
          <w:b/>
          <w:bCs w:val="0"/>
        </w:rPr>
      </w:pPr>
      <w:r>
        <w:rPr>
          <w:rStyle w:val="Strong"/>
          <w:b/>
          <w:bCs w:val="0"/>
        </w:rPr>
        <w:t>Work Sample Description</w:t>
      </w:r>
    </w:p>
    <w:p w14:paraId="44805671" w14:textId="4D04C503" w:rsidR="00FE3384" w:rsidRPr="00FE3384" w:rsidRDefault="00FE3384" w:rsidP="45C04311">
      <w:pPr>
        <w:spacing w:after="240"/>
      </w:pPr>
      <w:r>
        <w:t xml:space="preserve">In this section, provide a description of the work samples you are submitting. </w:t>
      </w:r>
    </w:p>
    <w:p w14:paraId="59E36091" w14:textId="50283338" w:rsidR="00E51C76" w:rsidRDefault="00E51C76" w:rsidP="45C04311">
      <w:pPr>
        <w:spacing w:after="240"/>
      </w:pPr>
      <w:r w:rsidRPr="45C04311">
        <w:rPr>
          <w:rStyle w:val="Strong"/>
        </w:rPr>
        <w:t>All Formats</w:t>
      </w:r>
      <w:r>
        <w:t xml:space="preserve">: </w:t>
      </w:r>
      <w:r w:rsidR="00FE3384">
        <w:t>Include titles of the work</w:t>
      </w:r>
      <w:r>
        <w:t>s</w:t>
      </w:r>
      <w:r w:rsidR="00FE3384">
        <w:t xml:space="preserve"> submitted in the order in which they are to be reviewed. Include, the date the work</w:t>
      </w:r>
      <w:r>
        <w:t>s</w:t>
      </w:r>
      <w:r w:rsidR="00FE3384">
        <w:t xml:space="preserve"> were completed or if they are in-progress</w:t>
      </w:r>
      <w:r>
        <w:t xml:space="preserve">. Indicate </w:t>
      </w:r>
      <w:r w:rsidR="00FE3384">
        <w:t>your role in the project (Examples: choreographer, photographer, guitarist, director). Indicate which work samples, if any, are related to your proposed project.</w:t>
      </w:r>
    </w:p>
    <w:p w14:paraId="1C477725" w14:textId="3D65BB3D" w:rsidR="00403B48" w:rsidRDefault="00E51C76" w:rsidP="45C04311">
      <w:pPr>
        <w:spacing w:after="240"/>
      </w:pPr>
      <w:r w:rsidRPr="45C04311">
        <w:rPr>
          <w:rStyle w:val="Strong"/>
        </w:rPr>
        <w:t>Manuscript Format</w:t>
      </w:r>
      <w:r>
        <w:t>: Also identify if the samples are complete works, abstracts, excerpts, or part of a collection</w:t>
      </w:r>
      <w:r w:rsidR="00403B48">
        <w:t>.</w:t>
      </w:r>
    </w:p>
    <w:p w14:paraId="6CC13568" w14:textId="7C7CE1F0" w:rsidR="007B7FDC" w:rsidRDefault="00403B48" w:rsidP="45C04311">
      <w:pPr>
        <w:spacing w:after="240"/>
      </w:pPr>
      <w:r w:rsidRPr="45C04311">
        <w:rPr>
          <w:rStyle w:val="Strong"/>
        </w:rPr>
        <w:t>Image Format</w:t>
      </w:r>
      <w:r>
        <w:t xml:space="preserve">: Also include the medium and dimensions. </w:t>
      </w:r>
    </w:p>
    <w:p w14:paraId="58ED1412" w14:textId="2CCAFB61" w:rsidR="007B7FDC" w:rsidRPr="007B7FDC" w:rsidRDefault="007B7FDC" w:rsidP="00FE3384">
      <w:pPr>
        <w:spacing w:after="0"/>
        <w:rPr>
          <w:rStyle w:val="Emphasis"/>
        </w:rPr>
      </w:pPr>
      <w:r w:rsidRPr="007B7FDC">
        <w:rPr>
          <w:rStyle w:val="IntenseEmphasis"/>
        </w:rPr>
        <w:lastRenderedPageBreak/>
        <w:t>TIP:</w:t>
      </w:r>
      <w:r>
        <w:rPr>
          <w:rStyle w:val="Emphasis"/>
        </w:rPr>
        <w:t xml:space="preserve"> </w:t>
      </w:r>
      <w:r w:rsidRPr="007B7FDC">
        <w:rPr>
          <w:rStyle w:val="Emphasis"/>
        </w:rPr>
        <w:t>If you would like for the panel to review a specific segment of a time-based piece or pay particular attention to an image or paragraph, you can indicate that here as well. For example: On track 3, please start listening at 3:30 – 4:15 to hear a sample of my composition.</w:t>
      </w:r>
    </w:p>
    <w:p w14:paraId="79139078" w14:textId="7DCA984C" w:rsidR="00FE3384" w:rsidRPr="00223F5E" w:rsidRDefault="00FE3384" w:rsidP="00FE3384">
      <w:pPr>
        <w:pStyle w:val="Heading3"/>
        <w:rPr>
          <w:color w:val="005E63" w:themeColor="text2"/>
        </w:rPr>
      </w:pPr>
      <w:r>
        <w:rPr>
          <w:color w:val="005E63" w:themeColor="text2"/>
        </w:rPr>
        <w:t xml:space="preserve">Work Sample Description* </w:t>
      </w:r>
    </w:p>
    <w:p w14:paraId="28CF27BE" w14:textId="1D6D1B85" w:rsidR="00560F4E" w:rsidRDefault="009F3BF8" w:rsidP="45C04311">
      <w:pPr>
        <w:spacing w:after="360"/>
      </w:pPr>
      <w:r>
        <w:t>Work sample Description</w:t>
      </w:r>
      <w:r w:rsidR="00FE3384">
        <w:t>:</w:t>
      </w:r>
    </w:p>
    <w:p w14:paraId="7E7EDBF9" w14:textId="77777777" w:rsidR="0060217D" w:rsidRDefault="0060217D" w:rsidP="0060217D">
      <w:pPr>
        <w:pStyle w:val="Heading2"/>
        <w:rPr>
          <w:color w:val="005E63" w:themeColor="text2"/>
        </w:rPr>
      </w:pPr>
      <w:r>
        <w:rPr>
          <w:color w:val="005E63" w:themeColor="text2"/>
        </w:rPr>
        <w:t>WORK SAMPLES</w:t>
      </w:r>
    </w:p>
    <w:p w14:paraId="6E5D35B1" w14:textId="79A131B8" w:rsidR="0060217D" w:rsidRPr="0060217D" w:rsidRDefault="0060217D" w:rsidP="0060217D">
      <w:r>
        <w:t>Files will upload when you save</w:t>
      </w:r>
      <w:r w:rsidR="00D04B1C">
        <w:t xml:space="preserve"> as</w:t>
      </w:r>
      <w:r>
        <w:t xml:space="preserve"> a draft.</w:t>
      </w:r>
    </w:p>
    <w:p w14:paraId="19830B7C" w14:textId="3A815C30" w:rsidR="00560F4E" w:rsidRDefault="00560F4E" w:rsidP="00560F4E">
      <w:pPr>
        <w:pStyle w:val="Heading3"/>
        <w:spacing w:before="0" w:after="0"/>
        <w:rPr>
          <w:rStyle w:val="Strong"/>
          <w:b/>
          <w:bCs w:val="0"/>
        </w:rPr>
      </w:pPr>
      <w:r>
        <w:rPr>
          <w:rStyle w:val="Strong"/>
          <w:b/>
          <w:bCs w:val="0"/>
        </w:rPr>
        <w:t xml:space="preserve">Work Sample </w:t>
      </w:r>
      <w:r w:rsidR="001F38D8">
        <w:rPr>
          <w:rStyle w:val="Strong"/>
          <w:b/>
          <w:bCs w:val="0"/>
        </w:rPr>
        <w:t>Links</w:t>
      </w:r>
      <w:r w:rsidR="00C949DE">
        <w:rPr>
          <w:rStyle w:val="Strong"/>
          <w:b/>
          <w:bCs w:val="0"/>
        </w:rPr>
        <w:t xml:space="preserve"> (Audio/Video)</w:t>
      </w:r>
    </w:p>
    <w:p w14:paraId="2B079EAB" w14:textId="720779C3" w:rsidR="001F2111" w:rsidRPr="001F2111" w:rsidRDefault="001F2111" w:rsidP="00D04B1C">
      <w:pPr>
        <w:rPr>
          <w:b/>
        </w:rPr>
      </w:pPr>
      <w:r w:rsidRPr="001F2111">
        <w:t xml:space="preserve">If you choose to submit </w:t>
      </w:r>
      <w:r w:rsidRPr="00D04B1C">
        <w:rPr>
          <w:rStyle w:val="Strong"/>
        </w:rPr>
        <w:t>AUDIO</w:t>
      </w:r>
      <w:r w:rsidRPr="001F2111">
        <w:t xml:space="preserve"> </w:t>
      </w:r>
      <w:r w:rsidR="00D04B1C" w:rsidRPr="00184740">
        <w:t>or</w:t>
      </w:r>
      <w:r w:rsidRPr="00184740">
        <w:t xml:space="preserve"> </w:t>
      </w:r>
      <w:r w:rsidRPr="00184740">
        <w:rPr>
          <w:rStyle w:val="Strong"/>
        </w:rPr>
        <w:t>VIDEO</w:t>
      </w:r>
      <w:r w:rsidRPr="001F2111">
        <w:t xml:space="preserve"> files as your work sample format, you may submit up to three (3) files using </w:t>
      </w:r>
      <w:hyperlink r:id="rId23" w:history="1">
        <w:r w:rsidRPr="00B8302A">
          <w:rPr>
            <w:rStyle w:val="Hyperlink"/>
          </w:rPr>
          <w:t>SoundCloud</w:t>
        </w:r>
      </w:hyperlink>
      <w:r w:rsidR="006461D5">
        <w:t xml:space="preserve">, </w:t>
      </w:r>
      <w:hyperlink r:id="rId24" w:history="1">
        <w:r w:rsidRPr="00173281">
          <w:rPr>
            <w:rStyle w:val="Hyperlink"/>
          </w:rPr>
          <w:t>Vimeo</w:t>
        </w:r>
      </w:hyperlink>
      <w:r w:rsidR="006461D5">
        <w:t xml:space="preserve">, </w:t>
      </w:r>
      <w:r w:rsidRPr="001F2111">
        <w:t xml:space="preserve">and/or </w:t>
      </w:r>
      <w:hyperlink r:id="rId25" w:history="1">
        <w:r w:rsidRPr="006B1721">
          <w:rPr>
            <w:rStyle w:val="Hyperlink"/>
          </w:rPr>
          <w:t>YouTube</w:t>
        </w:r>
      </w:hyperlink>
      <w:r w:rsidRPr="001F2111">
        <w:t xml:space="preserve"> (video). All </w:t>
      </w:r>
      <w:r w:rsidR="00A54CD6">
        <w:t xml:space="preserve">links must be public or unlisted (no password). </w:t>
      </w:r>
      <w:r w:rsidRPr="001F2111">
        <w:t xml:space="preserve">Do not include </w:t>
      </w:r>
      <w:r w:rsidR="00A54CD6">
        <w:t>any text other than the</w:t>
      </w:r>
      <w:r w:rsidRPr="001F2111">
        <w:t xml:space="preserve"> URL here or you will receive an error message.</w:t>
      </w:r>
    </w:p>
    <w:p w14:paraId="4417F067" w14:textId="52A9C7EF" w:rsidR="00527941" w:rsidRDefault="001F2111" w:rsidP="620C047A">
      <w:pPr>
        <w:pStyle w:val="Heading3"/>
        <w:rPr>
          <w:rFonts w:eastAsiaTheme="minorEastAsia" w:cstheme="minorBidi"/>
          <w:b w:val="0"/>
          <w:color w:val="auto"/>
          <w:sz w:val="22"/>
          <w:szCs w:val="22"/>
        </w:rPr>
      </w:pPr>
      <w:r w:rsidRPr="620C047A">
        <w:rPr>
          <w:rFonts w:eastAsiaTheme="minorEastAsia" w:cstheme="minorBidi"/>
          <w:b w:val="0"/>
          <w:color w:val="auto"/>
          <w:sz w:val="22"/>
          <w:szCs w:val="22"/>
        </w:rPr>
        <w:t xml:space="preserve">Links to personal websites, social media, cloud storage, resumes, or film databases are </w:t>
      </w:r>
      <w:r w:rsidRPr="620C047A">
        <w:rPr>
          <w:rFonts w:eastAsiaTheme="minorEastAsia" w:cstheme="minorBidi"/>
          <w:b w:val="0"/>
          <w:color w:val="auto"/>
          <w:sz w:val="22"/>
          <w:szCs w:val="22"/>
          <w:u w:val="single"/>
        </w:rPr>
        <w:t>not</w:t>
      </w:r>
      <w:r w:rsidRPr="620C047A">
        <w:rPr>
          <w:rFonts w:eastAsiaTheme="minorEastAsia" w:cstheme="minorBidi"/>
          <w:b w:val="0"/>
          <w:color w:val="auto"/>
          <w:sz w:val="22"/>
          <w:szCs w:val="22"/>
        </w:rPr>
        <w:t xml:space="preserve"> accepted as work samples and will not be reviewed. </w:t>
      </w:r>
      <w:r w:rsidRPr="620C047A">
        <w:rPr>
          <w:rFonts w:eastAsiaTheme="minorEastAsia" w:cstheme="minorBidi"/>
          <w:color w:val="auto"/>
          <w:sz w:val="22"/>
          <w:szCs w:val="22"/>
        </w:rPr>
        <w:t>Only links to Soundcloud, Vimeo or YouTube will be reviewed by the panel.</w:t>
      </w:r>
    </w:p>
    <w:p w14:paraId="57A8FDB2" w14:textId="061A4E67" w:rsidR="00560F4E" w:rsidRPr="00FA5DCD" w:rsidRDefault="00A54CD6" w:rsidP="00560F4E">
      <w:pPr>
        <w:rPr>
          <w:rStyle w:val="Strong"/>
        </w:rPr>
      </w:pPr>
      <w:r>
        <w:rPr>
          <w:rStyle w:val="Strong"/>
        </w:rPr>
        <w:t>Link</w:t>
      </w:r>
      <w:r w:rsidR="00B8302A" w:rsidRPr="00FA5DCD">
        <w:rPr>
          <w:rStyle w:val="Strong"/>
        </w:rPr>
        <w:t xml:space="preserve"> 1</w:t>
      </w:r>
      <w:r w:rsidR="00560F4E" w:rsidRPr="00FA5DCD">
        <w:rPr>
          <w:rStyle w:val="Strong"/>
        </w:rPr>
        <w:t>:</w:t>
      </w:r>
    </w:p>
    <w:p w14:paraId="21D04BF7" w14:textId="3D775DFC" w:rsidR="00527941" w:rsidRPr="00FA5DCD" w:rsidRDefault="00A54CD6" w:rsidP="00560F4E">
      <w:pPr>
        <w:rPr>
          <w:rStyle w:val="Strong"/>
        </w:rPr>
      </w:pPr>
      <w:r>
        <w:rPr>
          <w:rStyle w:val="Strong"/>
        </w:rPr>
        <w:t>Link</w:t>
      </w:r>
      <w:r w:rsidR="00527941" w:rsidRPr="00FA5DCD">
        <w:rPr>
          <w:rStyle w:val="Strong"/>
        </w:rPr>
        <w:t xml:space="preserve"> 2:</w:t>
      </w:r>
    </w:p>
    <w:p w14:paraId="2C9AC0C3" w14:textId="45DBDFA1" w:rsidR="00527941" w:rsidRDefault="00A54CD6" w:rsidP="620C047A">
      <w:pPr>
        <w:rPr>
          <w:rStyle w:val="Strong"/>
        </w:rPr>
      </w:pPr>
      <w:r w:rsidRPr="620C047A">
        <w:rPr>
          <w:rStyle w:val="Strong"/>
        </w:rPr>
        <w:t>Link</w:t>
      </w:r>
      <w:r w:rsidR="00527941" w:rsidRPr="620C047A">
        <w:rPr>
          <w:rStyle w:val="Strong"/>
        </w:rPr>
        <w:t xml:space="preserve"> 3:</w:t>
      </w:r>
    </w:p>
    <w:p w14:paraId="203DFC27" w14:textId="058BCD47" w:rsidR="00527941" w:rsidRDefault="00527941" w:rsidP="00527941">
      <w:pPr>
        <w:pStyle w:val="Heading3"/>
        <w:spacing w:before="0" w:after="0"/>
        <w:rPr>
          <w:rStyle w:val="Strong"/>
          <w:b/>
          <w:bCs w:val="0"/>
        </w:rPr>
      </w:pPr>
      <w:r>
        <w:rPr>
          <w:rStyle w:val="Strong"/>
          <w:b/>
          <w:bCs w:val="0"/>
        </w:rPr>
        <w:t xml:space="preserve">Work Sample </w:t>
      </w:r>
      <w:r w:rsidR="00C949DE">
        <w:rPr>
          <w:rStyle w:val="Strong"/>
          <w:b/>
          <w:bCs w:val="0"/>
        </w:rPr>
        <w:t>Attachments (Image</w:t>
      </w:r>
      <w:r w:rsidR="00AB72DB">
        <w:rPr>
          <w:rStyle w:val="Strong"/>
          <w:b/>
          <w:bCs w:val="0"/>
        </w:rPr>
        <w:t>s</w:t>
      </w:r>
      <w:r w:rsidR="00C949DE">
        <w:rPr>
          <w:rStyle w:val="Strong"/>
          <w:b/>
          <w:bCs w:val="0"/>
        </w:rPr>
        <w:t>/Manuscript)</w:t>
      </w:r>
    </w:p>
    <w:p w14:paraId="1E912705" w14:textId="0AD6CFEC" w:rsidR="00DA3835" w:rsidRPr="00DA3835" w:rsidRDefault="00DA3835" w:rsidP="00DA3835">
      <w:r>
        <w:t>Please upload 1 document or up to 10 images: JPEGs, PDFs, DOC, or DOCX under 2MB each. Documents must be under 5 pages. For longer documents, please note what section should be reviewed in the Work Sample Description. </w:t>
      </w:r>
    </w:p>
    <w:p w14:paraId="62619303" w14:textId="67DECC4F" w:rsidR="00766BBE" w:rsidRPr="00223F5E" w:rsidRDefault="00766BBE" w:rsidP="00766BBE">
      <w:pPr>
        <w:pStyle w:val="Heading2"/>
        <w:rPr>
          <w:color w:val="005E63" w:themeColor="text2"/>
        </w:rPr>
      </w:pPr>
      <w:r>
        <w:rPr>
          <w:color w:val="005E63" w:themeColor="text2"/>
        </w:rPr>
        <w:t>Source of Information</w:t>
      </w:r>
    </w:p>
    <w:p w14:paraId="6030C372" w14:textId="18A4CC01" w:rsidR="00766BBE" w:rsidRPr="00223F5E" w:rsidRDefault="00766BBE" w:rsidP="00766BBE">
      <w:pPr>
        <w:pStyle w:val="Heading3"/>
        <w:rPr>
          <w:color w:val="005E63" w:themeColor="text2"/>
        </w:rPr>
      </w:pPr>
      <w:r w:rsidRPr="45C04311">
        <w:rPr>
          <w:color w:val="005E63" w:themeColor="text2"/>
        </w:rPr>
        <w:t xml:space="preserve">How did you hear about this grant program? </w:t>
      </w:r>
      <w:r w:rsidRPr="45C04311">
        <w:rPr>
          <w:bCs/>
          <w:color w:val="005E63" w:themeColor="text2"/>
        </w:rPr>
        <w:t>Select one</w:t>
      </w:r>
      <w:r w:rsidR="5207E53C" w:rsidRPr="45C04311">
        <w:rPr>
          <w:bCs/>
          <w:color w:val="000000" w:themeColor="text1"/>
          <w:sz w:val="22"/>
          <w:szCs w:val="22"/>
        </w:rPr>
        <w:t xml:space="preserve"> (indicate choice with an “X” after your selection)</w:t>
      </w:r>
      <w:r w:rsidRPr="45C04311">
        <w:rPr>
          <w:bCs/>
          <w:color w:val="005E63" w:themeColor="text2"/>
        </w:rPr>
        <w:t xml:space="preserve">. If you select “Other” please explain </w:t>
      </w:r>
      <w:r w:rsidR="00910305" w:rsidRPr="45C04311">
        <w:rPr>
          <w:bCs/>
          <w:color w:val="005E63" w:themeColor="text2"/>
        </w:rPr>
        <w:t>below. *</w:t>
      </w:r>
    </w:p>
    <w:p w14:paraId="49C6DFF4" w14:textId="310EE114" w:rsidR="00766BBE" w:rsidRPr="0075649B" w:rsidRDefault="00766BBE" w:rsidP="620C047A">
      <w:pPr>
        <w:pStyle w:val="Bulletsandnumberedlists"/>
      </w:pPr>
      <w:r>
        <w:t>Web Search</w:t>
      </w:r>
    </w:p>
    <w:p w14:paraId="07EEBD0E" w14:textId="02D02DA1" w:rsidR="000F71A6" w:rsidRDefault="000F71A6" w:rsidP="620C047A">
      <w:pPr>
        <w:pStyle w:val="Bulletsandnumberedlists"/>
      </w:pPr>
      <w:r>
        <w:t>4Culture e</w:t>
      </w:r>
      <w:r w:rsidR="00DA3835">
        <w:t>-</w:t>
      </w:r>
      <w:r>
        <w:t>news or other email</w:t>
      </w:r>
    </w:p>
    <w:p w14:paraId="4D8371DC" w14:textId="34E1B23B" w:rsidR="000F71A6" w:rsidRDefault="000F71A6" w:rsidP="620C047A">
      <w:pPr>
        <w:pStyle w:val="Bulletsandnumberedlists"/>
      </w:pPr>
      <w:r>
        <w:t>Facebook</w:t>
      </w:r>
    </w:p>
    <w:p w14:paraId="517F57FA" w14:textId="77C1AE92" w:rsidR="000F71A6" w:rsidRDefault="000F71A6" w:rsidP="620C047A">
      <w:pPr>
        <w:pStyle w:val="Bulletsandnumberedlists"/>
      </w:pPr>
      <w:r>
        <w:t>Instagram</w:t>
      </w:r>
    </w:p>
    <w:p w14:paraId="5C5303C2" w14:textId="4DF981CB" w:rsidR="000F71A6" w:rsidRDefault="000F71A6" w:rsidP="620C047A">
      <w:pPr>
        <w:pStyle w:val="Bulletsandnumberedlists"/>
      </w:pPr>
      <w:r>
        <w:t>Twitter</w:t>
      </w:r>
    </w:p>
    <w:p w14:paraId="77F51851" w14:textId="091E7CEC" w:rsidR="000F71A6" w:rsidRDefault="000F71A6" w:rsidP="620C047A">
      <w:pPr>
        <w:pStyle w:val="Bulletsandnumberedlists"/>
      </w:pPr>
      <w:r>
        <w:t>Other social media</w:t>
      </w:r>
    </w:p>
    <w:p w14:paraId="71AB2094" w14:textId="246CD9CC" w:rsidR="000F71A6" w:rsidRDefault="000F71A6" w:rsidP="620C047A">
      <w:pPr>
        <w:pStyle w:val="Bulletsandnumberedlists"/>
      </w:pPr>
      <w:r>
        <w:t>On the radio</w:t>
      </w:r>
    </w:p>
    <w:p w14:paraId="7EEC351C" w14:textId="789321B2" w:rsidR="000F71A6" w:rsidRDefault="00055832" w:rsidP="620C047A">
      <w:pPr>
        <w:pStyle w:val="Bulletsandnumberedlists"/>
      </w:pPr>
      <w:r>
        <w:t>Print or digital ad</w:t>
      </w:r>
    </w:p>
    <w:p w14:paraId="3F80ABAA" w14:textId="50888170" w:rsidR="00055832" w:rsidRDefault="00055832" w:rsidP="620C047A">
      <w:pPr>
        <w:pStyle w:val="Bulletsandnumberedlists"/>
      </w:pPr>
      <w:r>
        <w:t>From a friend or colleague</w:t>
      </w:r>
    </w:p>
    <w:p w14:paraId="080202E8" w14:textId="634F009A" w:rsidR="0089314E" w:rsidRDefault="00055832" w:rsidP="620C047A">
      <w:pPr>
        <w:pStyle w:val="Bulletsandnumberedlists"/>
      </w:pPr>
      <w:r>
        <w:t>Other</w:t>
      </w:r>
      <w:r w:rsidR="000F3B11">
        <w:t>, pl</w:t>
      </w:r>
      <w:r w:rsidR="006E3F58">
        <w:t>ease explain:</w:t>
      </w:r>
    </w:p>
    <w:p w14:paraId="7D8ADB5A" w14:textId="5A7633CF" w:rsidR="00055832" w:rsidRPr="00223F5E" w:rsidRDefault="00055832" w:rsidP="00055832">
      <w:pPr>
        <w:pStyle w:val="Heading2"/>
        <w:rPr>
          <w:color w:val="005E63" w:themeColor="text2"/>
        </w:rPr>
      </w:pPr>
      <w:r>
        <w:rPr>
          <w:color w:val="005E63" w:themeColor="text2"/>
        </w:rPr>
        <w:lastRenderedPageBreak/>
        <w:t>SUBMIT YOUR APPLICATION – OR KEEP A DRAFT</w:t>
      </w:r>
    </w:p>
    <w:p w14:paraId="65DCF7CE" w14:textId="3D934459" w:rsidR="0068609D" w:rsidRDefault="0068609D" w:rsidP="0068609D">
      <w:r w:rsidRPr="005470AD">
        <w:t xml:space="preserve">Please review your </w:t>
      </w:r>
      <w:r w:rsidRPr="005470AD">
        <w:rPr>
          <w:rStyle w:val="Strong"/>
        </w:rPr>
        <w:t>ACCOUNT</w:t>
      </w:r>
      <w:r w:rsidRPr="005470AD">
        <w:t xml:space="preserve"> and </w:t>
      </w:r>
      <w:r w:rsidRPr="005470AD">
        <w:rPr>
          <w:rStyle w:val="Strong"/>
        </w:rPr>
        <w:t>PERSONAL</w:t>
      </w:r>
      <w:r w:rsidRPr="005470AD">
        <w:t xml:space="preserve"> </w:t>
      </w:r>
      <w:hyperlink r:id="rId26" w:history="1">
        <w:r w:rsidRPr="00CD7691">
          <w:rPr>
            <w:rStyle w:val="Hyperlink"/>
          </w:rPr>
          <w:t>profiles</w:t>
        </w:r>
      </w:hyperlink>
      <w:r w:rsidRPr="005470AD">
        <w:t xml:space="preserve"> before submitting this application</w:t>
      </w:r>
      <w:r>
        <w:t xml:space="preserve"> to make sure they are up-to-date. Inaccurate information in either may prevent 4Culture from accepting your application.</w:t>
      </w:r>
    </w:p>
    <w:p w14:paraId="71D57576" w14:textId="23ABECAC" w:rsidR="007D6168" w:rsidRDefault="0068609D" w:rsidP="007D6168">
      <w:r w:rsidRPr="620C047A">
        <w:rPr>
          <w:rStyle w:val="IntenseEmphasis"/>
        </w:rPr>
        <w:t>REQUIRED</w:t>
      </w:r>
      <w:r>
        <w:t xml:space="preserve"> - Your profile includes a section for</w:t>
      </w:r>
      <w:r w:rsidR="001A65D2">
        <w:t xml:space="preserve"> 202</w:t>
      </w:r>
      <w:r w:rsidR="1016203A">
        <w:t>6</w:t>
      </w:r>
      <w:r>
        <w:t xml:space="preserve"> </w:t>
      </w:r>
      <w:hyperlink r:id="rId27">
        <w:r w:rsidRPr="620C047A">
          <w:rPr>
            <w:rStyle w:val="Hyperlink"/>
          </w:rPr>
          <w:t>demographic information</w:t>
        </w:r>
      </w:hyperlink>
      <w:r>
        <w:t>. You must submit this</w:t>
      </w:r>
      <w:r w:rsidR="00CD7691">
        <w:t xml:space="preserve"> </w:t>
      </w:r>
      <w:r>
        <w:t>for application to be considered complete.</w:t>
      </w:r>
      <w:r w:rsidR="006E3F58">
        <w:t xml:space="preserve"> Applications without current demographic updates will not be considered complete.</w:t>
      </w:r>
      <w:bookmarkEnd w:id="5"/>
      <w:bookmarkEnd w:id="6"/>
      <w:bookmarkEnd w:id="7"/>
    </w:p>
    <w:p w14:paraId="238E01A3" w14:textId="25081FE3" w:rsidR="008A041D" w:rsidRPr="007D6168" w:rsidRDefault="007D6168" w:rsidP="007D6168">
      <w:pPr>
        <w:rPr>
          <w:rStyle w:val="Strong"/>
        </w:rPr>
      </w:pPr>
      <w:r w:rsidRPr="007D6168">
        <w:rPr>
          <w:rStyle w:val="Strong"/>
        </w:rPr>
        <w:t>Ineligible, incomplete, or incorrect applications will not be reviewed by the panel.</w:t>
      </w:r>
    </w:p>
    <w:p w14:paraId="5DC1C444" w14:textId="1A8C6F09" w:rsidR="00745049" w:rsidRDefault="00580528" w:rsidP="45C04311">
      <w:pPr>
        <w:pStyle w:val="Heading2"/>
        <w:spacing w:after="240"/>
      </w:pPr>
      <w:bookmarkStart w:id="8" w:name="_Toc105774566"/>
      <w:bookmarkStart w:id="9" w:name="_Toc132801710"/>
      <w:r>
        <w:t xml:space="preserve">Need Assistance? </w:t>
      </w:r>
      <w:r w:rsidR="008A041D">
        <w:t>Contact Us!</w:t>
      </w:r>
      <w:bookmarkEnd w:id="8"/>
      <w:bookmarkEnd w:id="9"/>
    </w:p>
    <w:p w14:paraId="271088E7" w14:textId="7E466912" w:rsidR="005642E8" w:rsidRDefault="00DA3835" w:rsidP="00223F5E">
      <w:pPr>
        <w:pStyle w:val="Overviewlist"/>
        <w:rPr>
          <w:rStyle w:val="Strong"/>
          <w:b/>
          <w:bCs w:val="0"/>
          <w:color w:val="005E63" w:themeColor="text2"/>
        </w:rPr>
      </w:pPr>
      <w:r>
        <w:rPr>
          <w:rStyle w:val="Strong"/>
          <w:b/>
          <w:bCs w:val="0"/>
          <w:color w:val="005E63" w:themeColor="text2"/>
        </w:rPr>
        <w:t>Cultural Education Program Manager</w:t>
      </w:r>
    </w:p>
    <w:p w14:paraId="382F2B49" w14:textId="07357431" w:rsidR="008A041D" w:rsidRDefault="00DA3835" w:rsidP="00DA3835">
      <w:pPr>
        <w:pStyle w:val="Overviewlist"/>
        <w:rPr>
          <w:rStyle w:val="Strong"/>
          <w:b/>
          <w:bCs w:val="0"/>
          <w:color w:val="005E63" w:themeColor="text2"/>
        </w:rPr>
      </w:pPr>
      <w:r>
        <w:rPr>
          <w:rStyle w:val="Strong"/>
          <w:b/>
          <w:bCs w:val="0"/>
          <w:color w:val="005E63" w:themeColor="text2"/>
        </w:rPr>
        <w:t>Bryan Wilson</w:t>
      </w:r>
    </w:p>
    <w:p w14:paraId="153078E4" w14:textId="2183691B" w:rsidR="00DA3835" w:rsidRPr="00DA3835" w:rsidRDefault="00DA3835" w:rsidP="00DA3835">
      <w:pPr>
        <w:pStyle w:val="Overviewlist"/>
        <w:rPr>
          <w:color w:val="005E63" w:themeColor="text2"/>
        </w:rPr>
      </w:pPr>
      <w:hyperlink r:id="rId28" w:history="1">
        <w:r w:rsidRPr="00B43EF5">
          <w:rPr>
            <w:rStyle w:val="Hyperlink"/>
          </w:rPr>
          <w:t>Bryan.wilson@4culture.org</w:t>
        </w:r>
      </w:hyperlink>
      <w:r>
        <w:rPr>
          <w:rStyle w:val="Strong"/>
          <w:b/>
          <w:bCs w:val="0"/>
          <w:color w:val="005E63" w:themeColor="text2"/>
        </w:rPr>
        <w:t xml:space="preserve"> </w:t>
      </w:r>
    </w:p>
    <w:p w14:paraId="6EA67D2B" w14:textId="0C45657D" w:rsidR="00555DF3" w:rsidRDefault="008A041D" w:rsidP="45C04311">
      <w:pPr>
        <w:pStyle w:val="NoSpacing"/>
        <w:spacing w:after="360"/>
      </w:pPr>
      <w:r>
        <w:t>206-2</w:t>
      </w:r>
      <w:r w:rsidR="00B31716">
        <w:t>63</w:t>
      </w:r>
      <w:r>
        <w:t>-</w:t>
      </w:r>
      <w:r w:rsidR="00DA3835">
        <w:t>2655</w:t>
      </w:r>
      <w:r w:rsidR="00364A6E">
        <w:t xml:space="preserve"> </w:t>
      </w:r>
    </w:p>
    <w:p w14:paraId="0333592D" w14:textId="0D91A682" w:rsidR="00307853" w:rsidRPr="00DA3835" w:rsidRDefault="004870EF" w:rsidP="00DA3835">
      <w:pPr>
        <w:pStyle w:val="Overviewlist"/>
        <w:rPr>
          <w:rStyle w:val="Hyperlink"/>
          <w:color w:val="005E63" w:themeColor="text2"/>
          <w:u w:val="none"/>
        </w:rPr>
      </w:pPr>
      <w:r>
        <w:rPr>
          <w:rStyle w:val="Strong"/>
          <w:b/>
          <w:bCs w:val="0"/>
          <w:color w:val="005E63" w:themeColor="text2"/>
        </w:rPr>
        <w:t>Are you applying as a</w:t>
      </w:r>
      <w:r w:rsidR="00DA3835">
        <w:rPr>
          <w:rStyle w:val="Strong"/>
          <w:b/>
          <w:bCs w:val="0"/>
          <w:color w:val="005E63" w:themeColor="text2"/>
        </w:rPr>
        <w:t>n organization/group</w:t>
      </w:r>
      <w:r>
        <w:rPr>
          <w:rStyle w:val="Strong"/>
          <w:b/>
          <w:bCs w:val="0"/>
          <w:color w:val="005E63" w:themeColor="text2"/>
        </w:rPr>
        <w:t xml:space="preserve">? </w:t>
      </w:r>
      <w:r w:rsidR="00DA3835">
        <w:rPr>
          <w:rStyle w:val="Strong"/>
          <w:b/>
          <w:bCs w:val="0"/>
          <w:color w:val="005E63" w:themeColor="text2"/>
        </w:rPr>
        <w:t>Curiosity Pass</w:t>
      </w:r>
      <w:r w:rsidR="00C47286">
        <w:rPr>
          <w:rStyle w:val="Strong"/>
          <w:b/>
          <w:bCs w:val="0"/>
          <w:color w:val="005E63" w:themeColor="text2"/>
        </w:rPr>
        <w:t xml:space="preserve"> – </w:t>
      </w:r>
      <w:r w:rsidR="00DA3835">
        <w:rPr>
          <w:rStyle w:val="Strong"/>
          <w:b/>
          <w:bCs w:val="0"/>
          <w:color w:val="005E63" w:themeColor="text2"/>
        </w:rPr>
        <w:t>Organizations</w:t>
      </w:r>
      <w:r w:rsidR="00C47286">
        <w:rPr>
          <w:rStyle w:val="Strong"/>
          <w:b/>
          <w:bCs w:val="0"/>
          <w:color w:val="005E63" w:themeColor="text2"/>
        </w:rPr>
        <w:t xml:space="preserve"> </w:t>
      </w:r>
      <w:r w:rsidR="00BA4F62">
        <w:rPr>
          <w:rStyle w:val="Strong"/>
          <w:b/>
          <w:bCs w:val="0"/>
          <w:color w:val="005E63" w:themeColor="text2"/>
        </w:rPr>
        <w:t>has a</w:t>
      </w:r>
      <w:r w:rsidR="00C47286">
        <w:rPr>
          <w:rStyle w:val="Strong"/>
          <w:b/>
          <w:bCs w:val="0"/>
          <w:color w:val="005E63" w:themeColor="text2"/>
        </w:rPr>
        <w:t xml:space="preserve"> different application.</w:t>
      </w:r>
    </w:p>
    <w:sectPr w:rsidR="00307853" w:rsidRPr="00DA3835" w:rsidSect="00E0137B">
      <w:footerReference w:type="even" r:id="rId29"/>
      <w:footerReference w:type="default" r:id="rId30"/>
      <w:type w:val="continuous"/>
      <w:pgSz w:w="12240" w:h="15840"/>
      <w:pgMar w:top="90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994F7" w14:textId="77777777" w:rsidR="00C532EB" w:rsidRDefault="00C532EB" w:rsidP="00042070">
      <w:pPr>
        <w:spacing w:after="0" w:line="240" w:lineRule="auto"/>
      </w:pPr>
      <w:r>
        <w:separator/>
      </w:r>
    </w:p>
  </w:endnote>
  <w:endnote w:type="continuationSeparator" w:id="0">
    <w:p w14:paraId="14CB234C" w14:textId="77777777" w:rsidR="00C532EB" w:rsidRDefault="00C532EB" w:rsidP="00042070">
      <w:pPr>
        <w:spacing w:after="0" w:line="240" w:lineRule="auto"/>
      </w:pPr>
      <w:r>
        <w:continuationSeparator/>
      </w:r>
    </w:p>
  </w:endnote>
  <w:endnote w:type="continuationNotice" w:id="1">
    <w:p w14:paraId="737846A8" w14:textId="77777777" w:rsidR="00C532EB" w:rsidRDefault="00C532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 Norms">
    <w:panose1 w:val="02000503030000020003"/>
    <w:charset w:val="00"/>
    <w:family w:val="auto"/>
    <w:pitch w:val="variable"/>
    <w:sig w:usb0="A000022F" w:usb1="1000004B" w:usb2="00000000" w:usb3="00000000" w:csb0="00000097" w:csb1="00000000"/>
  </w:font>
  <w:font w:name="Bebas Neue Pro">
    <w:altName w:val="Calibri"/>
    <w:panose1 w:val="020B0506020202050201"/>
    <w:charset w:val="00"/>
    <w:family w:val="swiss"/>
    <w:notTrueType/>
    <w:pitch w:val="variable"/>
    <w:sig w:usb0="00000207" w:usb1="00000001" w:usb2="00000000" w:usb3="00000000" w:csb0="00000097" w:csb1="00000000"/>
  </w:font>
  <w:font w:name="Bebas Neue">
    <w:charset w:val="00"/>
    <w:family w:val="swiss"/>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B3E4" w14:textId="77777777" w:rsidR="00FE0036" w:rsidRDefault="00FE0036" w:rsidP="008A041D">
    <w:pPr>
      <w:pStyle w:val="Footer"/>
    </w:pPr>
  </w:p>
  <w:p w14:paraId="4615048D" w14:textId="77777777" w:rsidR="009F5D4E" w:rsidRDefault="009F5D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4AAE" w14:textId="6D6A8366" w:rsidR="009F5D4E" w:rsidRDefault="45C04311" w:rsidP="45C04311">
    <w:pPr>
      <w:pStyle w:val="Endnote"/>
    </w:pPr>
    <w:r>
      <w:t xml:space="preserve">PAGE </w:t>
    </w:r>
    <w:r w:rsidR="009F5D4E">
      <w:fldChar w:fldCharType="begin"/>
    </w:r>
    <w:r w:rsidR="009F5D4E">
      <w:instrText xml:space="preserve"> PAGE   \* MERGEFORMAT </w:instrText>
    </w:r>
    <w:r w:rsidR="009F5D4E">
      <w:fldChar w:fldCharType="separate"/>
    </w:r>
    <w:r>
      <w:t>1</w:t>
    </w:r>
    <w:r w:rsidR="009F5D4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D05AF" w14:textId="77777777" w:rsidR="00C532EB" w:rsidRDefault="00C532EB" w:rsidP="00042070">
      <w:pPr>
        <w:spacing w:after="0" w:line="240" w:lineRule="auto"/>
      </w:pPr>
      <w:r>
        <w:separator/>
      </w:r>
    </w:p>
  </w:footnote>
  <w:footnote w:type="continuationSeparator" w:id="0">
    <w:p w14:paraId="0F5C5A7E" w14:textId="77777777" w:rsidR="00C532EB" w:rsidRDefault="00C532EB" w:rsidP="00042070">
      <w:pPr>
        <w:spacing w:after="0" w:line="240" w:lineRule="auto"/>
      </w:pPr>
      <w:r>
        <w:continuationSeparator/>
      </w:r>
    </w:p>
  </w:footnote>
  <w:footnote w:type="continuationNotice" w:id="1">
    <w:p w14:paraId="0857B9CD" w14:textId="77777777" w:rsidR="00C532EB" w:rsidRDefault="00C532E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bNdBeGrZ" int2:invalidationBookmarkName="" int2:hashCode="peWLfT/bO7KFbW" int2:id="FJZVBSy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158"/>
    <w:multiLevelType w:val="multilevel"/>
    <w:tmpl w:val="3AFC69B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8A4616"/>
    <w:multiLevelType w:val="hybridMultilevel"/>
    <w:tmpl w:val="0C0EC4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142CAA"/>
    <w:multiLevelType w:val="multilevel"/>
    <w:tmpl w:val="37B2154C"/>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0B7B0D79"/>
    <w:multiLevelType w:val="multilevel"/>
    <w:tmpl w:val="9CAE39A8"/>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0F1F4321"/>
    <w:multiLevelType w:val="multilevel"/>
    <w:tmpl w:val="F966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82A03"/>
    <w:multiLevelType w:val="multilevel"/>
    <w:tmpl w:val="F1CE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47F729"/>
    <w:multiLevelType w:val="hybridMultilevel"/>
    <w:tmpl w:val="06BEE22E"/>
    <w:lvl w:ilvl="0" w:tplc="AD5066EE">
      <w:start w:val="1"/>
      <w:numFmt w:val="bullet"/>
      <w:lvlText w:val=""/>
      <w:lvlJc w:val="left"/>
      <w:pPr>
        <w:ind w:left="720" w:hanging="360"/>
      </w:pPr>
      <w:rPr>
        <w:rFonts w:ascii="Wingdings" w:hAnsi="Wingdings" w:hint="default"/>
      </w:rPr>
    </w:lvl>
    <w:lvl w:ilvl="1" w:tplc="10B09E28">
      <w:start w:val="1"/>
      <w:numFmt w:val="bullet"/>
      <w:lvlText w:val="o"/>
      <w:lvlJc w:val="left"/>
      <w:pPr>
        <w:ind w:left="1440" w:hanging="360"/>
      </w:pPr>
      <w:rPr>
        <w:rFonts w:ascii="Courier New" w:hAnsi="Courier New" w:hint="default"/>
      </w:rPr>
    </w:lvl>
    <w:lvl w:ilvl="2" w:tplc="00809DE6">
      <w:start w:val="1"/>
      <w:numFmt w:val="bullet"/>
      <w:lvlText w:val=""/>
      <w:lvlJc w:val="left"/>
      <w:pPr>
        <w:ind w:left="2160" w:hanging="360"/>
      </w:pPr>
      <w:rPr>
        <w:rFonts w:ascii="Wingdings" w:hAnsi="Wingdings" w:hint="default"/>
      </w:rPr>
    </w:lvl>
    <w:lvl w:ilvl="3" w:tplc="FF38B2E0">
      <w:start w:val="1"/>
      <w:numFmt w:val="bullet"/>
      <w:lvlText w:val=""/>
      <w:lvlJc w:val="left"/>
      <w:pPr>
        <w:ind w:left="2880" w:hanging="360"/>
      </w:pPr>
      <w:rPr>
        <w:rFonts w:ascii="Symbol" w:hAnsi="Symbol" w:hint="default"/>
      </w:rPr>
    </w:lvl>
    <w:lvl w:ilvl="4" w:tplc="ECD2C2D4">
      <w:start w:val="1"/>
      <w:numFmt w:val="bullet"/>
      <w:lvlText w:val="o"/>
      <w:lvlJc w:val="left"/>
      <w:pPr>
        <w:ind w:left="3600" w:hanging="360"/>
      </w:pPr>
      <w:rPr>
        <w:rFonts w:ascii="Courier New" w:hAnsi="Courier New" w:hint="default"/>
      </w:rPr>
    </w:lvl>
    <w:lvl w:ilvl="5" w:tplc="B70A6956">
      <w:start w:val="1"/>
      <w:numFmt w:val="bullet"/>
      <w:lvlText w:val=""/>
      <w:lvlJc w:val="left"/>
      <w:pPr>
        <w:ind w:left="4320" w:hanging="360"/>
      </w:pPr>
      <w:rPr>
        <w:rFonts w:ascii="Wingdings" w:hAnsi="Wingdings" w:hint="default"/>
      </w:rPr>
    </w:lvl>
    <w:lvl w:ilvl="6" w:tplc="A90E0100">
      <w:start w:val="1"/>
      <w:numFmt w:val="bullet"/>
      <w:lvlText w:val=""/>
      <w:lvlJc w:val="left"/>
      <w:pPr>
        <w:ind w:left="5040" w:hanging="360"/>
      </w:pPr>
      <w:rPr>
        <w:rFonts w:ascii="Symbol" w:hAnsi="Symbol" w:hint="default"/>
      </w:rPr>
    </w:lvl>
    <w:lvl w:ilvl="7" w:tplc="A76A3A20">
      <w:start w:val="1"/>
      <w:numFmt w:val="bullet"/>
      <w:lvlText w:val="o"/>
      <w:lvlJc w:val="left"/>
      <w:pPr>
        <w:ind w:left="5760" w:hanging="360"/>
      </w:pPr>
      <w:rPr>
        <w:rFonts w:ascii="Courier New" w:hAnsi="Courier New" w:hint="default"/>
      </w:rPr>
    </w:lvl>
    <w:lvl w:ilvl="8" w:tplc="559E0D7C">
      <w:start w:val="1"/>
      <w:numFmt w:val="bullet"/>
      <w:lvlText w:val=""/>
      <w:lvlJc w:val="left"/>
      <w:pPr>
        <w:ind w:left="6480" w:hanging="360"/>
      </w:pPr>
      <w:rPr>
        <w:rFonts w:ascii="Wingdings" w:hAnsi="Wingdings" w:hint="default"/>
      </w:rPr>
    </w:lvl>
  </w:abstractNum>
  <w:abstractNum w:abstractNumId="7" w15:restartNumberingAfterBreak="0">
    <w:nsid w:val="16781C72"/>
    <w:multiLevelType w:val="multilevel"/>
    <w:tmpl w:val="CB2ABF0E"/>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E00FC6"/>
    <w:multiLevelType w:val="hybridMultilevel"/>
    <w:tmpl w:val="AAF04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DE71B1"/>
    <w:multiLevelType w:val="multilevel"/>
    <w:tmpl w:val="DDEC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7A249F"/>
    <w:multiLevelType w:val="hybridMultilevel"/>
    <w:tmpl w:val="EA5C68EE"/>
    <w:lvl w:ilvl="0" w:tplc="F34C5FE6">
      <w:start w:val="1"/>
      <w:numFmt w:val="decimal"/>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002FF9"/>
    <w:multiLevelType w:val="hybridMultilevel"/>
    <w:tmpl w:val="8FA8CD9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218B5"/>
    <w:multiLevelType w:val="multilevel"/>
    <w:tmpl w:val="7AFEF26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DB68CEB"/>
    <w:multiLevelType w:val="hybridMultilevel"/>
    <w:tmpl w:val="7BA6055A"/>
    <w:lvl w:ilvl="0" w:tplc="9AA061B8">
      <w:start w:val="1"/>
      <w:numFmt w:val="bullet"/>
      <w:lvlText w:val=""/>
      <w:lvlJc w:val="left"/>
      <w:pPr>
        <w:ind w:left="720" w:hanging="360"/>
      </w:pPr>
      <w:rPr>
        <w:rFonts w:ascii="Wingdings" w:hAnsi="Wingdings" w:hint="default"/>
      </w:rPr>
    </w:lvl>
    <w:lvl w:ilvl="1" w:tplc="2890798A">
      <w:start w:val="1"/>
      <w:numFmt w:val="bullet"/>
      <w:lvlText w:val="o"/>
      <w:lvlJc w:val="left"/>
      <w:pPr>
        <w:ind w:left="1440" w:hanging="360"/>
      </w:pPr>
      <w:rPr>
        <w:rFonts w:ascii="Courier New" w:hAnsi="Courier New" w:hint="default"/>
      </w:rPr>
    </w:lvl>
    <w:lvl w:ilvl="2" w:tplc="1A3E3EA4">
      <w:start w:val="1"/>
      <w:numFmt w:val="bullet"/>
      <w:lvlText w:val=""/>
      <w:lvlJc w:val="left"/>
      <w:pPr>
        <w:ind w:left="2160" w:hanging="360"/>
      </w:pPr>
      <w:rPr>
        <w:rFonts w:ascii="Wingdings" w:hAnsi="Wingdings" w:hint="default"/>
      </w:rPr>
    </w:lvl>
    <w:lvl w:ilvl="3" w:tplc="8138BF7A">
      <w:start w:val="1"/>
      <w:numFmt w:val="bullet"/>
      <w:lvlText w:val=""/>
      <w:lvlJc w:val="left"/>
      <w:pPr>
        <w:ind w:left="2880" w:hanging="360"/>
      </w:pPr>
      <w:rPr>
        <w:rFonts w:ascii="Symbol" w:hAnsi="Symbol" w:hint="default"/>
      </w:rPr>
    </w:lvl>
    <w:lvl w:ilvl="4" w:tplc="2AC6438E">
      <w:start w:val="1"/>
      <w:numFmt w:val="bullet"/>
      <w:lvlText w:val="o"/>
      <w:lvlJc w:val="left"/>
      <w:pPr>
        <w:ind w:left="3600" w:hanging="360"/>
      </w:pPr>
      <w:rPr>
        <w:rFonts w:ascii="Courier New" w:hAnsi="Courier New" w:hint="default"/>
      </w:rPr>
    </w:lvl>
    <w:lvl w:ilvl="5" w:tplc="10CE1E0A">
      <w:start w:val="1"/>
      <w:numFmt w:val="bullet"/>
      <w:lvlText w:val=""/>
      <w:lvlJc w:val="left"/>
      <w:pPr>
        <w:ind w:left="4320" w:hanging="360"/>
      </w:pPr>
      <w:rPr>
        <w:rFonts w:ascii="Wingdings" w:hAnsi="Wingdings" w:hint="default"/>
      </w:rPr>
    </w:lvl>
    <w:lvl w:ilvl="6" w:tplc="D8AAA018">
      <w:start w:val="1"/>
      <w:numFmt w:val="bullet"/>
      <w:lvlText w:val=""/>
      <w:lvlJc w:val="left"/>
      <w:pPr>
        <w:ind w:left="5040" w:hanging="360"/>
      </w:pPr>
      <w:rPr>
        <w:rFonts w:ascii="Symbol" w:hAnsi="Symbol" w:hint="default"/>
      </w:rPr>
    </w:lvl>
    <w:lvl w:ilvl="7" w:tplc="6B24D058">
      <w:start w:val="1"/>
      <w:numFmt w:val="bullet"/>
      <w:lvlText w:val="o"/>
      <w:lvlJc w:val="left"/>
      <w:pPr>
        <w:ind w:left="5760" w:hanging="360"/>
      </w:pPr>
      <w:rPr>
        <w:rFonts w:ascii="Courier New" w:hAnsi="Courier New" w:hint="default"/>
      </w:rPr>
    </w:lvl>
    <w:lvl w:ilvl="8" w:tplc="625030EE">
      <w:start w:val="1"/>
      <w:numFmt w:val="bullet"/>
      <w:lvlText w:val=""/>
      <w:lvlJc w:val="left"/>
      <w:pPr>
        <w:ind w:left="6480" w:hanging="360"/>
      </w:pPr>
      <w:rPr>
        <w:rFonts w:ascii="Wingdings" w:hAnsi="Wingdings" w:hint="default"/>
      </w:rPr>
    </w:lvl>
  </w:abstractNum>
  <w:abstractNum w:abstractNumId="14" w15:restartNumberingAfterBreak="0">
    <w:nsid w:val="3FC51E40"/>
    <w:multiLevelType w:val="multilevel"/>
    <w:tmpl w:val="E97A7BA0"/>
    <w:lvl w:ilvl="0">
      <w:start w:val="1"/>
      <w:numFmt w:val="bullet"/>
      <w:pStyle w:val="Bulletsandnumberedlists"/>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15:restartNumberingAfterBreak="0">
    <w:nsid w:val="3FD57D49"/>
    <w:multiLevelType w:val="multilevel"/>
    <w:tmpl w:val="6B8C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11891A"/>
    <w:multiLevelType w:val="hybridMultilevel"/>
    <w:tmpl w:val="0BDE9DBA"/>
    <w:lvl w:ilvl="0" w:tplc="8CBA4280">
      <w:start w:val="1"/>
      <w:numFmt w:val="bullet"/>
      <w:lvlText w:val=""/>
      <w:lvlJc w:val="left"/>
      <w:pPr>
        <w:ind w:left="720" w:hanging="360"/>
      </w:pPr>
      <w:rPr>
        <w:rFonts w:ascii="Wingdings" w:hAnsi="Wingdings" w:hint="default"/>
      </w:rPr>
    </w:lvl>
    <w:lvl w:ilvl="1" w:tplc="A75E2D36">
      <w:start w:val="1"/>
      <w:numFmt w:val="bullet"/>
      <w:lvlText w:val="o"/>
      <w:lvlJc w:val="left"/>
      <w:pPr>
        <w:ind w:left="1440" w:hanging="360"/>
      </w:pPr>
      <w:rPr>
        <w:rFonts w:ascii="Courier New" w:hAnsi="Courier New" w:hint="default"/>
      </w:rPr>
    </w:lvl>
    <w:lvl w:ilvl="2" w:tplc="CB6EBAE2">
      <w:start w:val="1"/>
      <w:numFmt w:val="bullet"/>
      <w:lvlText w:val=""/>
      <w:lvlJc w:val="left"/>
      <w:pPr>
        <w:ind w:left="2160" w:hanging="360"/>
      </w:pPr>
      <w:rPr>
        <w:rFonts w:ascii="Wingdings" w:hAnsi="Wingdings" w:hint="default"/>
      </w:rPr>
    </w:lvl>
    <w:lvl w:ilvl="3" w:tplc="061CDB5C">
      <w:start w:val="1"/>
      <w:numFmt w:val="bullet"/>
      <w:lvlText w:val=""/>
      <w:lvlJc w:val="left"/>
      <w:pPr>
        <w:ind w:left="2880" w:hanging="360"/>
      </w:pPr>
      <w:rPr>
        <w:rFonts w:ascii="Symbol" w:hAnsi="Symbol" w:hint="default"/>
      </w:rPr>
    </w:lvl>
    <w:lvl w:ilvl="4" w:tplc="EDA8F87E">
      <w:start w:val="1"/>
      <w:numFmt w:val="bullet"/>
      <w:lvlText w:val="o"/>
      <w:lvlJc w:val="left"/>
      <w:pPr>
        <w:ind w:left="3600" w:hanging="360"/>
      </w:pPr>
      <w:rPr>
        <w:rFonts w:ascii="Courier New" w:hAnsi="Courier New" w:hint="default"/>
      </w:rPr>
    </w:lvl>
    <w:lvl w:ilvl="5" w:tplc="B3122A96">
      <w:start w:val="1"/>
      <w:numFmt w:val="bullet"/>
      <w:lvlText w:val=""/>
      <w:lvlJc w:val="left"/>
      <w:pPr>
        <w:ind w:left="4320" w:hanging="360"/>
      </w:pPr>
      <w:rPr>
        <w:rFonts w:ascii="Wingdings" w:hAnsi="Wingdings" w:hint="default"/>
      </w:rPr>
    </w:lvl>
    <w:lvl w:ilvl="6" w:tplc="244A7C9E">
      <w:start w:val="1"/>
      <w:numFmt w:val="bullet"/>
      <w:lvlText w:val=""/>
      <w:lvlJc w:val="left"/>
      <w:pPr>
        <w:ind w:left="5040" w:hanging="360"/>
      </w:pPr>
      <w:rPr>
        <w:rFonts w:ascii="Symbol" w:hAnsi="Symbol" w:hint="default"/>
      </w:rPr>
    </w:lvl>
    <w:lvl w:ilvl="7" w:tplc="40D0FCD0">
      <w:start w:val="1"/>
      <w:numFmt w:val="bullet"/>
      <w:lvlText w:val="o"/>
      <w:lvlJc w:val="left"/>
      <w:pPr>
        <w:ind w:left="5760" w:hanging="360"/>
      </w:pPr>
      <w:rPr>
        <w:rFonts w:ascii="Courier New" w:hAnsi="Courier New" w:hint="default"/>
      </w:rPr>
    </w:lvl>
    <w:lvl w:ilvl="8" w:tplc="4FB68CCC">
      <w:start w:val="1"/>
      <w:numFmt w:val="bullet"/>
      <w:lvlText w:val=""/>
      <w:lvlJc w:val="left"/>
      <w:pPr>
        <w:ind w:left="6480" w:hanging="360"/>
      </w:pPr>
      <w:rPr>
        <w:rFonts w:ascii="Wingdings" w:hAnsi="Wingdings" w:hint="default"/>
      </w:rPr>
    </w:lvl>
  </w:abstractNum>
  <w:abstractNum w:abstractNumId="17" w15:restartNumberingAfterBreak="0">
    <w:nsid w:val="42656C9F"/>
    <w:multiLevelType w:val="hybridMultilevel"/>
    <w:tmpl w:val="0B807076"/>
    <w:lvl w:ilvl="0" w:tplc="D4FEC1FE">
      <w:start w:val="1"/>
      <w:numFmt w:val="bullet"/>
      <w:lvlText w:val=""/>
      <w:lvlJc w:val="left"/>
      <w:pPr>
        <w:ind w:left="720" w:hanging="360"/>
      </w:pPr>
      <w:rPr>
        <w:rFonts w:ascii="Wingdings" w:hAnsi="Wingdings" w:hint="default"/>
      </w:rPr>
    </w:lvl>
    <w:lvl w:ilvl="1" w:tplc="A7AC19AC">
      <w:start w:val="1"/>
      <w:numFmt w:val="bullet"/>
      <w:lvlText w:val="o"/>
      <w:lvlJc w:val="left"/>
      <w:pPr>
        <w:ind w:left="1440" w:hanging="360"/>
      </w:pPr>
      <w:rPr>
        <w:rFonts w:ascii="Courier New" w:hAnsi="Courier New" w:hint="default"/>
      </w:rPr>
    </w:lvl>
    <w:lvl w:ilvl="2" w:tplc="431858CC">
      <w:start w:val="1"/>
      <w:numFmt w:val="bullet"/>
      <w:lvlText w:val=""/>
      <w:lvlJc w:val="left"/>
      <w:pPr>
        <w:ind w:left="2160" w:hanging="360"/>
      </w:pPr>
      <w:rPr>
        <w:rFonts w:ascii="Wingdings" w:hAnsi="Wingdings" w:hint="default"/>
      </w:rPr>
    </w:lvl>
    <w:lvl w:ilvl="3" w:tplc="002C0238">
      <w:start w:val="1"/>
      <w:numFmt w:val="bullet"/>
      <w:lvlText w:val=""/>
      <w:lvlJc w:val="left"/>
      <w:pPr>
        <w:ind w:left="2880" w:hanging="360"/>
      </w:pPr>
      <w:rPr>
        <w:rFonts w:ascii="Symbol" w:hAnsi="Symbol" w:hint="default"/>
      </w:rPr>
    </w:lvl>
    <w:lvl w:ilvl="4" w:tplc="783AAE70">
      <w:start w:val="1"/>
      <w:numFmt w:val="bullet"/>
      <w:lvlText w:val="o"/>
      <w:lvlJc w:val="left"/>
      <w:pPr>
        <w:ind w:left="3600" w:hanging="360"/>
      </w:pPr>
      <w:rPr>
        <w:rFonts w:ascii="Courier New" w:hAnsi="Courier New" w:hint="default"/>
      </w:rPr>
    </w:lvl>
    <w:lvl w:ilvl="5" w:tplc="84E81B7A">
      <w:start w:val="1"/>
      <w:numFmt w:val="bullet"/>
      <w:lvlText w:val=""/>
      <w:lvlJc w:val="left"/>
      <w:pPr>
        <w:ind w:left="4320" w:hanging="360"/>
      </w:pPr>
      <w:rPr>
        <w:rFonts w:ascii="Wingdings" w:hAnsi="Wingdings" w:hint="default"/>
      </w:rPr>
    </w:lvl>
    <w:lvl w:ilvl="6" w:tplc="61DCBE1C">
      <w:start w:val="1"/>
      <w:numFmt w:val="bullet"/>
      <w:lvlText w:val=""/>
      <w:lvlJc w:val="left"/>
      <w:pPr>
        <w:ind w:left="5040" w:hanging="360"/>
      </w:pPr>
      <w:rPr>
        <w:rFonts w:ascii="Symbol" w:hAnsi="Symbol" w:hint="default"/>
      </w:rPr>
    </w:lvl>
    <w:lvl w:ilvl="7" w:tplc="BE0EA096">
      <w:start w:val="1"/>
      <w:numFmt w:val="bullet"/>
      <w:lvlText w:val="o"/>
      <w:lvlJc w:val="left"/>
      <w:pPr>
        <w:ind w:left="5760" w:hanging="360"/>
      </w:pPr>
      <w:rPr>
        <w:rFonts w:ascii="Courier New" w:hAnsi="Courier New" w:hint="default"/>
      </w:rPr>
    </w:lvl>
    <w:lvl w:ilvl="8" w:tplc="348414A0">
      <w:start w:val="1"/>
      <w:numFmt w:val="bullet"/>
      <w:lvlText w:val=""/>
      <w:lvlJc w:val="left"/>
      <w:pPr>
        <w:ind w:left="6480" w:hanging="360"/>
      </w:pPr>
      <w:rPr>
        <w:rFonts w:ascii="Wingdings" w:hAnsi="Wingdings" w:hint="default"/>
      </w:rPr>
    </w:lvl>
  </w:abstractNum>
  <w:abstractNum w:abstractNumId="18" w15:restartNumberingAfterBreak="0">
    <w:nsid w:val="4AA7A6A7"/>
    <w:multiLevelType w:val="hybridMultilevel"/>
    <w:tmpl w:val="FC7E30F6"/>
    <w:lvl w:ilvl="0" w:tplc="BB94BA8A">
      <w:start w:val="1"/>
      <w:numFmt w:val="bullet"/>
      <w:lvlText w:val=""/>
      <w:lvlJc w:val="left"/>
      <w:pPr>
        <w:ind w:left="720" w:hanging="360"/>
      </w:pPr>
      <w:rPr>
        <w:rFonts w:ascii="Wingdings" w:hAnsi="Wingdings" w:hint="default"/>
      </w:rPr>
    </w:lvl>
    <w:lvl w:ilvl="1" w:tplc="E41C8D74">
      <w:start w:val="1"/>
      <w:numFmt w:val="bullet"/>
      <w:lvlText w:val="o"/>
      <w:lvlJc w:val="left"/>
      <w:pPr>
        <w:ind w:left="1440" w:hanging="360"/>
      </w:pPr>
      <w:rPr>
        <w:rFonts w:ascii="Courier New" w:hAnsi="Courier New" w:hint="default"/>
      </w:rPr>
    </w:lvl>
    <w:lvl w:ilvl="2" w:tplc="3BC20636">
      <w:start w:val="1"/>
      <w:numFmt w:val="bullet"/>
      <w:lvlText w:val=""/>
      <w:lvlJc w:val="left"/>
      <w:pPr>
        <w:ind w:left="2160" w:hanging="360"/>
      </w:pPr>
      <w:rPr>
        <w:rFonts w:ascii="Wingdings" w:hAnsi="Wingdings" w:hint="default"/>
      </w:rPr>
    </w:lvl>
    <w:lvl w:ilvl="3" w:tplc="853608B2">
      <w:start w:val="1"/>
      <w:numFmt w:val="bullet"/>
      <w:lvlText w:val=""/>
      <w:lvlJc w:val="left"/>
      <w:pPr>
        <w:ind w:left="2880" w:hanging="360"/>
      </w:pPr>
      <w:rPr>
        <w:rFonts w:ascii="Symbol" w:hAnsi="Symbol" w:hint="default"/>
      </w:rPr>
    </w:lvl>
    <w:lvl w:ilvl="4" w:tplc="E906491C">
      <w:start w:val="1"/>
      <w:numFmt w:val="bullet"/>
      <w:lvlText w:val="o"/>
      <w:lvlJc w:val="left"/>
      <w:pPr>
        <w:ind w:left="3600" w:hanging="360"/>
      </w:pPr>
      <w:rPr>
        <w:rFonts w:ascii="Courier New" w:hAnsi="Courier New" w:hint="default"/>
      </w:rPr>
    </w:lvl>
    <w:lvl w:ilvl="5" w:tplc="0C266B56">
      <w:start w:val="1"/>
      <w:numFmt w:val="bullet"/>
      <w:lvlText w:val=""/>
      <w:lvlJc w:val="left"/>
      <w:pPr>
        <w:ind w:left="4320" w:hanging="360"/>
      </w:pPr>
      <w:rPr>
        <w:rFonts w:ascii="Wingdings" w:hAnsi="Wingdings" w:hint="default"/>
      </w:rPr>
    </w:lvl>
    <w:lvl w:ilvl="6" w:tplc="38F6B342">
      <w:start w:val="1"/>
      <w:numFmt w:val="bullet"/>
      <w:lvlText w:val=""/>
      <w:lvlJc w:val="left"/>
      <w:pPr>
        <w:ind w:left="5040" w:hanging="360"/>
      </w:pPr>
      <w:rPr>
        <w:rFonts w:ascii="Symbol" w:hAnsi="Symbol" w:hint="default"/>
      </w:rPr>
    </w:lvl>
    <w:lvl w:ilvl="7" w:tplc="8416B680">
      <w:start w:val="1"/>
      <w:numFmt w:val="bullet"/>
      <w:lvlText w:val="o"/>
      <w:lvlJc w:val="left"/>
      <w:pPr>
        <w:ind w:left="5760" w:hanging="360"/>
      </w:pPr>
      <w:rPr>
        <w:rFonts w:ascii="Courier New" w:hAnsi="Courier New" w:hint="default"/>
      </w:rPr>
    </w:lvl>
    <w:lvl w:ilvl="8" w:tplc="EC1A4B52">
      <w:start w:val="1"/>
      <w:numFmt w:val="bullet"/>
      <w:lvlText w:val=""/>
      <w:lvlJc w:val="left"/>
      <w:pPr>
        <w:ind w:left="6480" w:hanging="360"/>
      </w:pPr>
      <w:rPr>
        <w:rFonts w:ascii="Wingdings" w:hAnsi="Wingdings" w:hint="default"/>
      </w:rPr>
    </w:lvl>
  </w:abstractNum>
  <w:abstractNum w:abstractNumId="19" w15:restartNumberingAfterBreak="0">
    <w:nsid w:val="516D7F33"/>
    <w:multiLevelType w:val="hybridMultilevel"/>
    <w:tmpl w:val="61A46E4E"/>
    <w:lvl w:ilvl="0" w:tplc="FF5C26E2">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AC4421"/>
    <w:multiLevelType w:val="multilevel"/>
    <w:tmpl w:val="B362688C"/>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1" w15:restartNumberingAfterBreak="0">
    <w:nsid w:val="67130D0B"/>
    <w:multiLevelType w:val="multilevel"/>
    <w:tmpl w:val="2CBA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DD6A80"/>
    <w:multiLevelType w:val="multilevel"/>
    <w:tmpl w:val="3AFC69B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F196E30"/>
    <w:multiLevelType w:val="multilevel"/>
    <w:tmpl w:val="CECCDF8C"/>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4" w15:restartNumberingAfterBreak="0">
    <w:nsid w:val="716447F7"/>
    <w:multiLevelType w:val="multilevel"/>
    <w:tmpl w:val="2AC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155699"/>
    <w:multiLevelType w:val="hybridMultilevel"/>
    <w:tmpl w:val="F75056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1B1E12"/>
    <w:multiLevelType w:val="multilevel"/>
    <w:tmpl w:val="C0EC9758"/>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7" w15:restartNumberingAfterBreak="0">
    <w:nsid w:val="7E845869"/>
    <w:multiLevelType w:val="hybridMultilevel"/>
    <w:tmpl w:val="139C9E2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3310427">
    <w:abstractNumId w:val="6"/>
  </w:num>
  <w:num w:numId="2" w16cid:durableId="507526001">
    <w:abstractNumId w:val="18"/>
  </w:num>
  <w:num w:numId="3" w16cid:durableId="378941920">
    <w:abstractNumId w:val="16"/>
  </w:num>
  <w:num w:numId="4" w16cid:durableId="1295409087">
    <w:abstractNumId w:val="17"/>
  </w:num>
  <w:num w:numId="5" w16cid:durableId="2117824910">
    <w:abstractNumId w:val="13"/>
  </w:num>
  <w:num w:numId="6" w16cid:durableId="325600081">
    <w:abstractNumId w:val="10"/>
  </w:num>
  <w:num w:numId="7" w16cid:durableId="161429730">
    <w:abstractNumId w:val="27"/>
  </w:num>
  <w:num w:numId="8" w16cid:durableId="1089961948">
    <w:abstractNumId w:val="3"/>
  </w:num>
  <w:num w:numId="9" w16cid:durableId="2006087698">
    <w:abstractNumId w:val="1"/>
  </w:num>
  <w:num w:numId="10" w16cid:durableId="746028196">
    <w:abstractNumId w:val="19"/>
  </w:num>
  <w:num w:numId="11" w16cid:durableId="286162408">
    <w:abstractNumId w:val="25"/>
  </w:num>
  <w:num w:numId="12" w16cid:durableId="1717586444">
    <w:abstractNumId w:val="22"/>
  </w:num>
  <w:num w:numId="13" w16cid:durableId="678889041">
    <w:abstractNumId w:val="0"/>
  </w:num>
  <w:num w:numId="14" w16cid:durableId="219824837">
    <w:abstractNumId w:val="7"/>
  </w:num>
  <w:num w:numId="15" w16cid:durableId="759105037">
    <w:abstractNumId w:val="2"/>
  </w:num>
  <w:num w:numId="16" w16cid:durableId="1778452661">
    <w:abstractNumId w:val="12"/>
  </w:num>
  <w:num w:numId="17" w16cid:durableId="923687078">
    <w:abstractNumId w:val="11"/>
  </w:num>
  <w:num w:numId="18" w16cid:durableId="1731267959">
    <w:abstractNumId w:val="8"/>
  </w:num>
  <w:num w:numId="19" w16cid:durableId="12444927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8321419">
    <w:abstractNumId w:val="14"/>
  </w:num>
  <w:num w:numId="21" w16cid:durableId="916595149">
    <w:abstractNumId w:val="15"/>
  </w:num>
  <w:num w:numId="22" w16cid:durableId="20519249">
    <w:abstractNumId w:val="23"/>
  </w:num>
  <w:num w:numId="23" w16cid:durableId="807547631">
    <w:abstractNumId w:val="26"/>
  </w:num>
  <w:num w:numId="24" w16cid:durableId="1606812787">
    <w:abstractNumId w:val="20"/>
  </w:num>
  <w:num w:numId="25" w16cid:durableId="2120489403">
    <w:abstractNumId w:val="4"/>
  </w:num>
  <w:num w:numId="26" w16cid:durableId="503713138">
    <w:abstractNumId w:val="9"/>
  </w:num>
  <w:num w:numId="27" w16cid:durableId="352459032">
    <w:abstractNumId w:val="5"/>
  </w:num>
  <w:num w:numId="28" w16cid:durableId="1812480226">
    <w:abstractNumId w:val="24"/>
  </w:num>
  <w:num w:numId="29" w16cid:durableId="17127252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OxMDExNzQxNTAytDBQ0lEKTi0uzszPAykwrAUA4EfdsSwAAAA="/>
  </w:docVars>
  <w:rsids>
    <w:rsidRoot w:val="00FB09B8"/>
    <w:rsid w:val="0001326A"/>
    <w:rsid w:val="0001594C"/>
    <w:rsid w:val="0002147D"/>
    <w:rsid w:val="00026D6E"/>
    <w:rsid w:val="00042070"/>
    <w:rsid w:val="000511B2"/>
    <w:rsid w:val="00051709"/>
    <w:rsid w:val="00055832"/>
    <w:rsid w:val="00074144"/>
    <w:rsid w:val="0008740C"/>
    <w:rsid w:val="0009016D"/>
    <w:rsid w:val="00091D79"/>
    <w:rsid w:val="000A382F"/>
    <w:rsid w:val="000A6BA3"/>
    <w:rsid w:val="000A7DA1"/>
    <w:rsid w:val="000B1128"/>
    <w:rsid w:val="000D3F05"/>
    <w:rsid w:val="000D608F"/>
    <w:rsid w:val="000D70EC"/>
    <w:rsid w:val="000E6D0D"/>
    <w:rsid w:val="000F1AEF"/>
    <w:rsid w:val="000F3B11"/>
    <w:rsid w:val="000F6CBA"/>
    <w:rsid w:val="000F71A6"/>
    <w:rsid w:val="000F737C"/>
    <w:rsid w:val="000F7FDE"/>
    <w:rsid w:val="00104CF1"/>
    <w:rsid w:val="00105D40"/>
    <w:rsid w:val="00113E5F"/>
    <w:rsid w:val="00116258"/>
    <w:rsid w:val="0011733A"/>
    <w:rsid w:val="0013249E"/>
    <w:rsid w:val="00142FAD"/>
    <w:rsid w:val="001524B6"/>
    <w:rsid w:val="001671B5"/>
    <w:rsid w:val="00167FF9"/>
    <w:rsid w:val="00173281"/>
    <w:rsid w:val="00184740"/>
    <w:rsid w:val="00194A8E"/>
    <w:rsid w:val="001A65D2"/>
    <w:rsid w:val="001A6622"/>
    <w:rsid w:val="001A73BB"/>
    <w:rsid w:val="001C0289"/>
    <w:rsid w:val="001C57AE"/>
    <w:rsid w:val="001E036C"/>
    <w:rsid w:val="001E3350"/>
    <w:rsid w:val="001F0CC6"/>
    <w:rsid w:val="001F2111"/>
    <w:rsid w:val="001F38D8"/>
    <w:rsid w:val="00201FC7"/>
    <w:rsid w:val="00202D7B"/>
    <w:rsid w:val="002066C9"/>
    <w:rsid w:val="002131D9"/>
    <w:rsid w:val="00213782"/>
    <w:rsid w:val="00222B3A"/>
    <w:rsid w:val="00223F5E"/>
    <w:rsid w:val="002308FF"/>
    <w:rsid w:val="00232104"/>
    <w:rsid w:val="002358E6"/>
    <w:rsid w:val="00241FE8"/>
    <w:rsid w:val="00264CA2"/>
    <w:rsid w:val="00266265"/>
    <w:rsid w:val="00285836"/>
    <w:rsid w:val="00287160"/>
    <w:rsid w:val="00292783"/>
    <w:rsid w:val="00293B95"/>
    <w:rsid w:val="002A1039"/>
    <w:rsid w:val="002A12B2"/>
    <w:rsid w:val="002A1ABF"/>
    <w:rsid w:val="002B59A8"/>
    <w:rsid w:val="002B6A45"/>
    <w:rsid w:val="002C17AA"/>
    <w:rsid w:val="002E2B9A"/>
    <w:rsid w:val="002E5638"/>
    <w:rsid w:val="002F6BE9"/>
    <w:rsid w:val="003009F5"/>
    <w:rsid w:val="00307853"/>
    <w:rsid w:val="00311D41"/>
    <w:rsid w:val="00327559"/>
    <w:rsid w:val="00337283"/>
    <w:rsid w:val="003401F2"/>
    <w:rsid w:val="00342D81"/>
    <w:rsid w:val="003604DA"/>
    <w:rsid w:val="00360D9C"/>
    <w:rsid w:val="00364A6E"/>
    <w:rsid w:val="00373A03"/>
    <w:rsid w:val="00376ADA"/>
    <w:rsid w:val="0039337B"/>
    <w:rsid w:val="003A7F87"/>
    <w:rsid w:val="003B1A37"/>
    <w:rsid w:val="003D1A70"/>
    <w:rsid w:val="003D5233"/>
    <w:rsid w:val="003E207F"/>
    <w:rsid w:val="003E2160"/>
    <w:rsid w:val="003E5154"/>
    <w:rsid w:val="003E6203"/>
    <w:rsid w:val="003F033B"/>
    <w:rsid w:val="003F1034"/>
    <w:rsid w:val="00403B48"/>
    <w:rsid w:val="004224FF"/>
    <w:rsid w:val="0043019C"/>
    <w:rsid w:val="0043392D"/>
    <w:rsid w:val="00436703"/>
    <w:rsid w:val="0044272F"/>
    <w:rsid w:val="00446B5F"/>
    <w:rsid w:val="00446F46"/>
    <w:rsid w:val="0045125E"/>
    <w:rsid w:val="004543CF"/>
    <w:rsid w:val="0045461B"/>
    <w:rsid w:val="004547AC"/>
    <w:rsid w:val="004646A9"/>
    <w:rsid w:val="004706DF"/>
    <w:rsid w:val="00480E7A"/>
    <w:rsid w:val="004870EF"/>
    <w:rsid w:val="0049334B"/>
    <w:rsid w:val="004A1F89"/>
    <w:rsid w:val="004C10A9"/>
    <w:rsid w:val="004C2938"/>
    <w:rsid w:val="004C2E7B"/>
    <w:rsid w:val="004C5036"/>
    <w:rsid w:val="004C58E4"/>
    <w:rsid w:val="004E3461"/>
    <w:rsid w:val="004E5D5A"/>
    <w:rsid w:val="00506A72"/>
    <w:rsid w:val="00513F8F"/>
    <w:rsid w:val="00514202"/>
    <w:rsid w:val="00517D84"/>
    <w:rsid w:val="00527941"/>
    <w:rsid w:val="005453B4"/>
    <w:rsid w:val="005470AD"/>
    <w:rsid w:val="0055127E"/>
    <w:rsid w:val="00555DF3"/>
    <w:rsid w:val="005579D7"/>
    <w:rsid w:val="0056058C"/>
    <w:rsid w:val="00560F4E"/>
    <w:rsid w:val="005642E8"/>
    <w:rsid w:val="00564B7E"/>
    <w:rsid w:val="00576422"/>
    <w:rsid w:val="00580528"/>
    <w:rsid w:val="00582A4C"/>
    <w:rsid w:val="005938D8"/>
    <w:rsid w:val="00595A90"/>
    <w:rsid w:val="00597973"/>
    <w:rsid w:val="005A04BB"/>
    <w:rsid w:val="005A0BE0"/>
    <w:rsid w:val="005B0C7E"/>
    <w:rsid w:val="005C0705"/>
    <w:rsid w:val="005E0CED"/>
    <w:rsid w:val="005F2178"/>
    <w:rsid w:val="005F37D8"/>
    <w:rsid w:val="005F6DAD"/>
    <w:rsid w:val="005F7BA7"/>
    <w:rsid w:val="0060217D"/>
    <w:rsid w:val="00611294"/>
    <w:rsid w:val="00613E03"/>
    <w:rsid w:val="00614024"/>
    <w:rsid w:val="00615582"/>
    <w:rsid w:val="00621FDD"/>
    <w:rsid w:val="006407C5"/>
    <w:rsid w:val="006461D5"/>
    <w:rsid w:val="006503AA"/>
    <w:rsid w:val="006512DE"/>
    <w:rsid w:val="00655E93"/>
    <w:rsid w:val="00665CCD"/>
    <w:rsid w:val="00671C25"/>
    <w:rsid w:val="0067527B"/>
    <w:rsid w:val="006838CE"/>
    <w:rsid w:val="006848EE"/>
    <w:rsid w:val="0068609D"/>
    <w:rsid w:val="00687B2A"/>
    <w:rsid w:val="00691A3A"/>
    <w:rsid w:val="00694803"/>
    <w:rsid w:val="006A142D"/>
    <w:rsid w:val="006A3A5B"/>
    <w:rsid w:val="006B1721"/>
    <w:rsid w:val="006B6CF1"/>
    <w:rsid w:val="006E3F58"/>
    <w:rsid w:val="006F101D"/>
    <w:rsid w:val="006F2074"/>
    <w:rsid w:val="006F530A"/>
    <w:rsid w:val="0070411A"/>
    <w:rsid w:val="00706387"/>
    <w:rsid w:val="00711A90"/>
    <w:rsid w:val="00741B46"/>
    <w:rsid w:val="00741BC4"/>
    <w:rsid w:val="00745049"/>
    <w:rsid w:val="0075649B"/>
    <w:rsid w:val="00764DCF"/>
    <w:rsid w:val="00766BBE"/>
    <w:rsid w:val="00775AFC"/>
    <w:rsid w:val="00792C5D"/>
    <w:rsid w:val="007B2954"/>
    <w:rsid w:val="007B3C3C"/>
    <w:rsid w:val="007B59CF"/>
    <w:rsid w:val="007B7FDC"/>
    <w:rsid w:val="007C0873"/>
    <w:rsid w:val="007C4F74"/>
    <w:rsid w:val="007C7B3B"/>
    <w:rsid w:val="007D2CD0"/>
    <w:rsid w:val="007D6168"/>
    <w:rsid w:val="007E0CBD"/>
    <w:rsid w:val="007E5343"/>
    <w:rsid w:val="007F1D34"/>
    <w:rsid w:val="007F4497"/>
    <w:rsid w:val="00801AD8"/>
    <w:rsid w:val="008021C4"/>
    <w:rsid w:val="00804A19"/>
    <w:rsid w:val="00806580"/>
    <w:rsid w:val="00824456"/>
    <w:rsid w:val="00830AC7"/>
    <w:rsid w:val="008332FB"/>
    <w:rsid w:val="00847FB4"/>
    <w:rsid w:val="0085480A"/>
    <w:rsid w:val="00867320"/>
    <w:rsid w:val="00874105"/>
    <w:rsid w:val="00876422"/>
    <w:rsid w:val="00880385"/>
    <w:rsid w:val="008850FD"/>
    <w:rsid w:val="0088644A"/>
    <w:rsid w:val="008879A1"/>
    <w:rsid w:val="0089314E"/>
    <w:rsid w:val="008A041D"/>
    <w:rsid w:val="008A3D46"/>
    <w:rsid w:val="008A5924"/>
    <w:rsid w:val="008A6198"/>
    <w:rsid w:val="008B08E3"/>
    <w:rsid w:val="008B61F5"/>
    <w:rsid w:val="008B7FB7"/>
    <w:rsid w:val="008C4328"/>
    <w:rsid w:val="008C4923"/>
    <w:rsid w:val="008E1871"/>
    <w:rsid w:val="008F005B"/>
    <w:rsid w:val="008F72E8"/>
    <w:rsid w:val="009035E6"/>
    <w:rsid w:val="00910305"/>
    <w:rsid w:val="00924040"/>
    <w:rsid w:val="00927A13"/>
    <w:rsid w:val="009365F1"/>
    <w:rsid w:val="00942357"/>
    <w:rsid w:val="009440EC"/>
    <w:rsid w:val="009441FF"/>
    <w:rsid w:val="00944CE9"/>
    <w:rsid w:val="00950D8B"/>
    <w:rsid w:val="00962ABB"/>
    <w:rsid w:val="00974A57"/>
    <w:rsid w:val="00975C45"/>
    <w:rsid w:val="00981CE6"/>
    <w:rsid w:val="009B160D"/>
    <w:rsid w:val="009D6E10"/>
    <w:rsid w:val="009D7452"/>
    <w:rsid w:val="009F0DFA"/>
    <w:rsid w:val="009F3BF8"/>
    <w:rsid w:val="009F5D4E"/>
    <w:rsid w:val="009F7E72"/>
    <w:rsid w:val="00A018D4"/>
    <w:rsid w:val="00A034E7"/>
    <w:rsid w:val="00A070BB"/>
    <w:rsid w:val="00A11BD7"/>
    <w:rsid w:val="00A30CEC"/>
    <w:rsid w:val="00A46308"/>
    <w:rsid w:val="00A50AF4"/>
    <w:rsid w:val="00A53F19"/>
    <w:rsid w:val="00A54CD6"/>
    <w:rsid w:val="00A56B9F"/>
    <w:rsid w:val="00A60B83"/>
    <w:rsid w:val="00A731F8"/>
    <w:rsid w:val="00A939C4"/>
    <w:rsid w:val="00A93F5C"/>
    <w:rsid w:val="00A97D44"/>
    <w:rsid w:val="00AA095A"/>
    <w:rsid w:val="00AA6FC7"/>
    <w:rsid w:val="00AA7378"/>
    <w:rsid w:val="00AB72DB"/>
    <w:rsid w:val="00AC01A9"/>
    <w:rsid w:val="00AC53F5"/>
    <w:rsid w:val="00AD06CB"/>
    <w:rsid w:val="00AD5613"/>
    <w:rsid w:val="00AE0253"/>
    <w:rsid w:val="00AE28B1"/>
    <w:rsid w:val="00AE2A3A"/>
    <w:rsid w:val="00AF587F"/>
    <w:rsid w:val="00B0F896"/>
    <w:rsid w:val="00B111AA"/>
    <w:rsid w:val="00B14481"/>
    <w:rsid w:val="00B31716"/>
    <w:rsid w:val="00B36B3C"/>
    <w:rsid w:val="00B454A7"/>
    <w:rsid w:val="00B468C9"/>
    <w:rsid w:val="00B547B2"/>
    <w:rsid w:val="00B61E0F"/>
    <w:rsid w:val="00B71BB0"/>
    <w:rsid w:val="00B81DFE"/>
    <w:rsid w:val="00B8302A"/>
    <w:rsid w:val="00B85B7F"/>
    <w:rsid w:val="00B92794"/>
    <w:rsid w:val="00B97A93"/>
    <w:rsid w:val="00B97F6D"/>
    <w:rsid w:val="00BA4F62"/>
    <w:rsid w:val="00BC6503"/>
    <w:rsid w:val="00BD306A"/>
    <w:rsid w:val="00BD30BA"/>
    <w:rsid w:val="00BD365E"/>
    <w:rsid w:val="00BD75FC"/>
    <w:rsid w:val="00BE0DEE"/>
    <w:rsid w:val="00BE2484"/>
    <w:rsid w:val="00BF08E7"/>
    <w:rsid w:val="00BF67F3"/>
    <w:rsid w:val="00C054B1"/>
    <w:rsid w:val="00C1236A"/>
    <w:rsid w:val="00C12E75"/>
    <w:rsid w:val="00C15DD8"/>
    <w:rsid w:val="00C2328E"/>
    <w:rsid w:val="00C24CD3"/>
    <w:rsid w:val="00C30C25"/>
    <w:rsid w:val="00C320AA"/>
    <w:rsid w:val="00C33367"/>
    <w:rsid w:val="00C40C79"/>
    <w:rsid w:val="00C47286"/>
    <w:rsid w:val="00C532EB"/>
    <w:rsid w:val="00C54444"/>
    <w:rsid w:val="00C67DDD"/>
    <w:rsid w:val="00C7348F"/>
    <w:rsid w:val="00C76123"/>
    <w:rsid w:val="00C949DE"/>
    <w:rsid w:val="00C96EB3"/>
    <w:rsid w:val="00CA3130"/>
    <w:rsid w:val="00CA5551"/>
    <w:rsid w:val="00CA6A48"/>
    <w:rsid w:val="00CB4663"/>
    <w:rsid w:val="00CD7691"/>
    <w:rsid w:val="00CF3927"/>
    <w:rsid w:val="00CF66EC"/>
    <w:rsid w:val="00D0125D"/>
    <w:rsid w:val="00D04B1C"/>
    <w:rsid w:val="00D121C7"/>
    <w:rsid w:val="00D13740"/>
    <w:rsid w:val="00D205E6"/>
    <w:rsid w:val="00D404A2"/>
    <w:rsid w:val="00D40D0A"/>
    <w:rsid w:val="00D40F2A"/>
    <w:rsid w:val="00D46FDD"/>
    <w:rsid w:val="00D5536C"/>
    <w:rsid w:val="00D57CAB"/>
    <w:rsid w:val="00D654D1"/>
    <w:rsid w:val="00D66761"/>
    <w:rsid w:val="00D703B8"/>
    <w:rsid w:val="00D712D1"/>
    <w:rsid w:val="00D75557"/>
    <w:rsid w:val="00D809A3"/>
    <w:rsid w:val="00D92FB9"/>
    <w:rsid w:val="00D978E3"/>
    <w:rsid w:val="00D97EB0"/>
    <w:rsid w:val="00DA0348"/>
    <w:rsid w:val="00DA3835"/>
    <w:rsid w:val="00DA464E"/>
    <w:rsid w:val="00DA4FF9"/>
    <w:rsid w:val="00DB2B56"/>
    <w:rsid w:val="00DD05C2"/>
    <w:rsid w:val="00DD1228"/>
    <w:rsid w:val="00DD134B"/>
    <w:rsid w:val="00DD1894"/>
    <w:rsid w:val="00DD4287"/>
    <w:rsid w:val="00DE254C"/>
    <w:rsid w:val="00DE6ADA"/>
    <w:rsid w:val="00DE7C07"/>
    <w:rsid w:val="00E0137B"/>
    <w:rsid w:val="00E01886"/>
    <w:rsid w:val="00E023F4"/>
    <w:rsid w:val="00E04094"/>
    <w:rsid w:val="00E044CA"/>
    <w:rsid w:val="00E16EB0"/>
    <w:rsid w:val="00E16F99"/>
    <w:rsid w:val="00E1784F"/>
    <w:rsid w:val="00E23DCE"/>
    <w:rsid w:val="00E24F2D"/>
    <w:rsid w:val="00E27A6E"/>
    <w:rsid w:val="00E36600"/>
    <w:rsid w:val="00E51C76"/>
    <w:rsid w:val="00E527E6"/>
    <w:rsid w:val="00E52B7A"/>
    <w:rsid w:val="00E536FD"/>
    <w:rsid w:val="00E63278"/>
    <w:rsid w:val="00E70303"/>
    <w:rsid w:val="00E704CF"/>
    <w:rsid w:val="00E73127"/>
    <w:rsid w:val="00E74F76"/>
    <w:rsid w:val="00E81F60"/>
    <w:rsid w:val="00E824D6"/>
    <w:rsid w:val="00EA1047"/>
    <w:rsid w:val="00EB320F"/>
    <w:rsid w:val="00EB5F5B"/>
    <w:rsid w:val="00EE0A55"/>
    <w:rsid w:val="00EE6EF0"/>
    <w:rsid w:val="00EF01E2"/>
    <w:rsid w:val="00EF041D"/>
    <w:rsid w:val="00EF1595"/>
    <w:rsid w:val="00EF6FFC"/>
    <w:rsid w:val="00F14344"/>
    <w:rsid w:val="00F143DA"/>
    <w:rsid w:val="00F161F8"/>
    <w:rsid w:val="00F165C9"/>
    <w:rsid w:val="00F1778F"/>
    <w:rsid w:val="00F21EAC"/>
    <w:rsid w:val="00F26964"/>
    <w:rsid w:val="00F30555"/>
    <w:rsid w:val="00F370D1"/>
    <w:rsid w:val="00F517A4"/>
    <w:rsid w:val="00F5646E"/>
    <w:rsid w:val="00F62BD1"/>
    <w:rsid w:val="00F66391"/>
    <w:rsid w:val="00F679CF"/>
    <w:rsid w:val="00F770D9"/>
    <w:rsid w:val="00F96050"/>
    <w:rsid w:val="00FA5DCD"/>
    <w:rsid w:val="00FB09B8"/>
    <w:rsid w:val="00FB0B2F"/>
    <w:rsid w:val="00FB4373"/>
    <w:rsid w:val="00FB7767"/>
    <w:rsid w:val="00FC60BC"/>
    <w:rsid w:val="00FC60E1"/>
    <w:rsid w:val="00FD1480"/>
    <w:rsid w:val="00FD51E1"/>
    <w:rsid w:val="00FE0036"/>
    <w:rsid w:val="00FE3384"/>
    <w:rsid w:val="00FE3FD9"/>
    <w:rsid w:val="00FF164F"/>
    <w:rsid w:val="00FF40E9"/>
    <w:rsid w:val="00FF5853"/>
    <w:rsid w:val="03E3227A"/>
    <w:rsid w:val="04542917"/>
    <w:rsid w:val="058FC92B"/>
    <w:rsid w:val="08DFABD6"/>
    <w:rsid w:val="0A3A0A87"/>
    <w:rsid w:val="0A3C3B5D"/>
    <w:rsid w:val="0BA3ACCC"/>
    <w:rsid w:val="0C96B4CD"/>
    <w:rsid w:val="0CC3FBAB"/>
    <w:rsid w:val="0DCFE982"/>
    <w:rsid w:val="0E46BFEC"/>
    <w:rsid w:val="1016203A"/>
    <w:rsid w:val="11486F04"/>
    <w:rsid w:val="11D6299F"/>
    <w:rsid w:val="12A03BC5"/>
    <w:rsid w:val="135216B1"/>
    <w:rsid w:val="13A8B4FC"/>
    <w:rsid w:val="142070DB"/>
    <w:rsid w:val="144D4901"/>
    <w:rsid w:val="193232A4"/>
    <w:rsid w:val="19EF48E0"/>
    <w:rsid w:val="1D290F96"/>
    <w:rsid w:val="1D31C180"/>
    <w:rsid w:val="1D8A2FE4"/>
    <w:rsid w:val="1EDA02E6"/>
    <w:rsid w:val="248DCE98"/>
    <w:rsid w:val="25BD49D5"/>
    <w:rsid w:val="291FBA32"/>
    <w:rsid w:val="2971EF65"/>
    <w:rsid w:val="2A5F6F6F"/>
    <w:rsid w:val="2C825508"/>
    <w:rsid w:val="2C8C5893"/>
    <w:rsid w:val="2CDFC404"/>
    <w:rsid w:val="2CEC6F60"/>
    <w:rsid w:val="2DFDC015"/>
    <w:rsid w:val="2ECFE9F2"/>
    <w:rsid w:val="2F0BAFCC"/>
    <w:rsid w:val="2F541484"/>
    <w:rsid w:val="308E1A4B"/>
    <w:rsid w:val="313D8A56"/>
    <w:rsid w:val="316B8E7F"/>
    <w:rsid w:val="32D6A68D"/>
    <w:rsid w:val="362915A7"/>
    <w:rsid w:val="36E46076"/>
    <w:rsid w:val="376340F9"/>
    <w:rsid w:val="3ABBCB70"/>
    <w:rsid w:val="3C36DEF6"/>
    <w:rsid w:val="3E6E290F"/>
    <w:rsid w:val="3EC1A79B"/>
    <w:rsid w:val="3EE466D9"/>
    <w:rsid w:val="3F65146A"/>
    <w:rsid w:val="42033F6C"/>
    <w:rsid w:val="438E9125"/>
    <w:rsid w:val="4483AA83"/>
    <w:rsid w:val="45C04311"/>
    <w:rsid w:val="4659F9AC"/>
    <w:rsid w:val="46F6160C"/>
    <w:rsid w:val="478E9000"/>
    <w:rsid w:val="487DA0AA"/>
    <w:rsid w:val="4A612A5C"/>
    <w:rsid w:val="4AEDF43A"/>
    <w:rsid w:val="4AF225C0"/>
    <w:rsid w:val="4BDA4F96"/>
    <w:rsid w:val="4EA3F243"/>
    <w:rsid w:val="4ED5A07C"/>
    <w:rsid w:val="4F63600E"/>
    <w:rsid w:val="5081CBEB"/>
    <w:rsid w:val="51204D04"/>
    <w:rsid w:val="5207E53C"/>
    <w:rsid w:val="52502762"/>
    <w:rsid w:val="53979FE9"/>
    <w:rsid w:val="55399091"/>
    <w:rsid w:val="57118FC5"/>
    <w:rsid w:val="59BF85C9"/>
    <w:rsid w:val="59E16727"/>
    <w:rsid w:val="5A0880C3"/>
    <w:rsid w:val="5A0F493E"/>
    <w:rsid w:val="5AE983B2"/>
    <w:rsid w:val="5BC959EA"/>
    <w:rsid w:val="5C27AC5F"/>
    <w:rsid w:val="5CD9C17F"/>
    <w:rsid w:val="5DB1DECA"/>
    <w:rsid w:val="5EECC144"/>
    <w:rsid w:val="602FD900"/>
    <w:rsid w:val="61D0E99F"/>
    <w:rsid w:val="61F3C0BF"/>
    <w:rsid w:val="620C047A"/>
    <w:rsid w:val="6451DD07"/>
    <w:rsid w:val="672A1961"/>
    <w:rsid w:val="6791CDFB"/>
    <w:rsid w:val="6AA4F12F"/>
    <w:rsid w:val="6AAA2585"/>
    <w:rsid w:val="6D35A583"/>
    <w:rsid w:val="6E8F4FAC"/>
    <w:rsid w:val="6E9171B9"/>
    <w:rsid w:val="70AA17D5"/>
    <w:rsid w:val="7212CED9"/>
    <w:rsid w:val="72FF47DF"/>
    <w:rsid w:val="74F8F37B"/>
    <w:rsid w:val="753391AB"/>
    <w:rsid w:val="77E1FA3E"/>
    <w:rsid w:val="78541551"/>
    <w:rsid w:val="789A2322"/>
    <w:rsid w:val="791621E7"/>
    <w:rsid w:val="79B97B82"/>
    <w:rsid w:val="7E23DFE3"/>
    <w:rsid w:val="7FEE8888"/>
    <w:rsid w:val="7FF01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AAE01"/>
  <w15:chartTrackingRefBased/>
  <w15:docId w15:val="{675D8297-CC72-48BA-8E93-968B9032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54C"/>
    <w:rPr>
      <w:rFonts w:ascii="TT Norms" w:hAnsi="TT Norms"/>
    </w:rPr>
  </w:style>
  <w:style w:type="paragraph" w:styleId="Heading1">
    <w:name w:val="heading 1"/>
    <w:basedOn w:val="Normal"/>
    <w:next w:val="Normal"/>
    <w:link w:val="Heading1Char"/>
    <w:uiPriority w:val="9"/>
    <w:qFormat/>
    <w:rsid w:val="00337283"/>
    <w:pPr>
      <w:keepNext/>
      <w:keepLines/>
      <w:spacing w:before="360" w:after="0"/>
      <w:outlineLvl w:val="0"/>
    </w:pPr>
    <w:rPr>
      <w:rFonts w:ascii="Bebas Neue Pro" w:eastAsiaTheme="majorEastAsia" w:hAnsi="Bebas Neue Pro" w:cstheme="majorBidi"/>
      <w:b/>
      <w:sz w:val="56"/>
      <w:szCs w:val="32"/>
    </w:rPr>
  </w:style>
  <w:style w:type="paragraph" w:styleId="Heading2">
    <w:name w:val="heading 2"/>
    <w:basedOn w:val="Normal"/>
    <w:next w:val="Normal"/>
    <w:link w:val="Heading2Char"/>
    <w:uiPriority w:val="9"/>
    <w:unhideWhenUsed/>
    <w:qFormat/>
    <w:rsid w:val="00223F5E"/>
    <w:pPr>
      <w:keepNext/>
      <w:keepLines/>
      <w:spacing w:before="360" w:after="0"/>
      <w:outlineLvl w:val="1"/>
    </w:pPr>
    <w:rPr>
      <w:rFonts w:ascii="Bebas Neue Pro" w:eastAsiaTheme="majorEastAsia" w:hAnsi="Bebas Neue Pro" w:cstheme="majorBidi"/>
      <w:b/>
      <w:color w:val="005E63"/>
      <w:sz w:val="40"/>
      <w:szCs w:val="26"/>
    </w:rPr>
  </w:style>
  <w:style w:type="paragraph" w:styleId="Heading3">
    <w:name w:val="heading 3"/>
    <w:basedOn w:val="Normal"/>
    <w:next w:val="Normal"/>
    <w:link w:val="Heading3Char"/>
    <w:uiPriority w:val="9"/>
    <w:unhideWhenUsed/>
    <w:rsid w:val="00223F5E"/>
    <w:pPr>
      <w:keepNext/>
      <w:keepLines/>
      <w:spacing w:before="360" w:after="120"/>
      <w:outlineLvl w:val="2"/>
    </w:pPr>
    <w:rPr>
      <w:rFonts w:eastAsiaTheme="majorEastAsia" w:cstheme="majorBidi"/>
      <w:b/>
      <w:color w:val="005E63"/>
      <w:sz w:val="24"/>
      <w:szCs w:val="24"/>
    </w:rPr>
  </w:style>
  <w:style w:type="paragraph" w:styleId="Heading4">
    <w:name w:val="heading 4"/>
    <w:basedOn w:val="Normal"/>
    <w:next w:val="Normal"/>
    <w:link w:val="Heading4Char"/>
    <w:uiPriority w:val="9"/>
    <w:unhideWhenUsed/>
    <w:qFormat/>
    <w:rsid w:val="00223F5E"/>
    <w:pPr>
      <w:keepNext/>
      <w:keepLines/>
      <w:spacing w:before="360" w:after="120"/>
      <w:outlineLvl w:val="3"/>
    </w:pPr>
    <w:rPr>
      <w:rFonts w:eastAsiaTheme="majorEastAsia" w:cstheme="majorBidi"/>
      <w:b/>
      <w:iCs/>
      <w:color w:val="005E63"/>
    </w:rPr>
  </w:style>
  <w:style w:type="paragraph" w:styleId="Heading5">
    <w:name w:val="heading 5"/>
    <w:basedOn w:val="Normal"/>
    <w:next w:val="Normal"/>
    <w:link w:val="Heading5Char"/>
    <w:uiPriority w:val="9"/>
    <w:unhideWhenUsed/>
    <w:qFormat/>
    <w:rsid w:val="00223F5E"/>
    <w:pPr>
      <w:keepNext/>
      <w:keepLines/>
      <w:spacing w:before="360" w:after="120"/>
      <w:outlineLvl w:val="4"/>
    </w:pPr>
    <w:rPr>
      <w:rFonts w:eastAsiaTheme="majorEastAsia" w:cstheme="majorBidi"/>
      <w:b/>
      <w:i/>
      <w:color w:val="005E63" w:themeColor="text2"/>
    </w:rPr>
  </w:style>
  <w:style w:type="paragraph" w:styleId="Heading6">
    <w:name w:val="heading 6"/>
    <w:basedOn w:val="Normal"/>
    <w:next w:val="Normal"/>
    <w:link w:val="Heading6Char"/>
    <w:uiPriority w:val="9"/>
    <w:unhideWhenUsed/>
    <w:rsid w:val="008A041D"/>
    <w:pPr>
      <w:keepNext/>
      <w:keepLines/>
      <w:spacing w:before="360" w:after="120"/>
      <w:outlineLvl w:val="5"/>
    </w:pPr>
    <w:rPr>
      <w:rFonts w:eastAsiaTheme="majorEastAsia" w:cstheme="majorBidi"/>
      <w:i/>
      <w:color w:val="000000" w:themeColor="text1"/>
    </w:rPr>
  </w:style>
  <w:style w:type="paragraph" w:styleId="Heading7">
    <w:name w:val="heading 7"/>
    <w:basedOn w:val="Normal"/>
    <w:next w:val="Normal"/>
    <w:link w:val="Heading7Char"/>
    <w:uiPriority w:val="9"/>
    <w:unhideWhenUsed/>
    <w:rsid w:val="008A041D"/>
    <w:pPr>
      <w:keepNext/>
      <w:keepLines/>
      <w:spacing w:before="40" w:after="0"/>
      <w:outlineLvl w:val="6"/>
    </w:pPr>
    <w:rPr>
      <w:rFonts w:asciiTheme="majorHAnsi" w:eastAsiaTheme="majorEastAsia" w:hAnsiTheme="majorHAnsi" w:cstheme="majorBidi"/>
      <w:i/>
      <w:iCs/>
      <w:color w:val="3F4E1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041D"/>
    <w:pPr>
      <w:tabs>
        <w:tab w:val="center" w:pos="4680"/>
        <w:tab w:val="right" w:pos="9360"/>
      </w:tabs>
      <w:spacing w:after="0" w:line="240" w:lineRule="auto"/>
    </w:pPr>
    <w:rPr>
      <w:b/>
      <w:sz w:val="20"/>
      <w:szCs w:val="18"/>
    </w:rPr>
  </w:style>
  <w:style w:type="character" w:customStyle="1" w:styleId="FooterChar">
    <w:name w:val="Footer Char"/>
    <w:basedOn w:val="DefaultParagraphFont"/>
    <w:link w:val="Footer"/>
    <w:uiPriority w:val="99"/>
    <w:rsid w:val="008A041D"/>
    <w:rPr>
      <w:rFonts w:ascii="TT Norms" w:hAnsi="TT Norms"/>
      <w:b/>
      <w:sz w:val="20"/>
      <w:szCs w:val="18"/>
    </w:rPr>
  </w:style>
  <w:style w:type="table" w:styleId="TableGrid">
    <w:name w:val="Table Grid"/>
    <w:basedOn w:val="TableNormal"/>
    <w:uiPriority w:val="39"/>
    <w:rsid w:val="00042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7283"/>
    <w:rPr>
      <w:rFonts w:ascii="Bebas Neue Pro" w:eastAsiaTheme="majorEastAsia" w:hAnsi="Bebas Neue Pro" w:cstheme="majorBidi"/>
      <w:b/>
      <w:sz w:val="56"/>
      <w:szCs w:val="32"/>
    </w:rPr>
  </w:style>
  <w:style w:type="paragraph" w:styleId="Title">
    <w:name w:val="Title"/>
    <w:aliases w:val="HEADER: Memo text"/>
    <w:basedOn w:val="Normal"/>
    <w:next w:val="Normal"/>
    <w:link w:val="TitleChar"/>
    <w:uiPriority w:val="10"/>
    <w:qFormat/>
    <w:rsid w:val="00042070"/>
    <w:pPr>
      <w:spacing w:after="0" w:line="240" w:lineRule="auto"/>
      <w:contextualSpacing/>
    </w:pPr>
    <w:rPr>
      <w:rFonts w:ascii="Bebas Neue" w:eastAsiaTheme="majorEastAsia" w:hAnsi="Bebas Neue" w:cstheme="majorBidi"/>
      <w:spacing w:val="-10"/>
      <w:kern w:val="28"/>
      <w:sz w:val="72"/>
      <w:szCs w:val="56"/>
    </w:rPr>
  </w:style>
  <w:style w:type="character" w:customStyle="1" w:styleId="TitleChar">
    <w:name w:val="Title Char"/>
    <w:aliases w:val="HEADER: Memo text Char"/>
    <w:basedOn w:val="DefaultParagraphFont"/>
    <w:link w:val="Title"/>
    <w:uiPriority w:val="10"/>
    <w:rsid w:val="00042070"/>
    <w:rPr>
      <w:rFonts w:ascii="Bebas Neue" w:eastAsiaTheme="majorEastAsia" w:hAnsi="Bebas Neue" w:cstheme="majorBidi"/>
      <w:spacing w:val="-10"/>
      <w:kern w:val="28"/>
      <w:sz w:val="72"/>
      <w:szCs w:val="56"/>
    </w:rPr>
  </w:style>
  <w:style w:type="character" w:styleId="PlaceholderText">
    <w:name w:val="Placeholder Text"/>
    <w:basedOn w:val="DefaultParagraphFont"/>
    <w:uiPriority w:val="99"/>
    <w:semiHidden/>
    <w:rsid w:val="00042070"/>
    <w:rPr>
      <w:color w:val="808080"/>
    </w:rPr>
  </w:style>
  <w:style w:type="paragraph" w:styleId="Subtitle">
    <w:name w:val="Subtitle"/>
    <w:basedOn w:val="Normal"/>
    <w:next w:val="Normal"/>
    <w:link w:val="SubtitleChar"/>
    <w:uiPriority w:val="11"/>
    <w:rsid w:val="008A041D"/>
    <w:pPr>
      <w:numPr>
        <w:ilvl w:val="1"/>
      </w:numPr>
    </w:pPr>
    <w:rPr>
      <w:rFonts w:eastAsiaTheme="minorEastAsia"/>
      <w:color w:val="000000" w:themeColor="text1"/>
      <w:spacing w:val="15"/>
    </w:rPr>
  </w:style>
  <w:style w:type="character" w:customStyle="1" w:styleId="SubtitleChar">
    <w:name w:val="Subtitle Char"/>
    <w:basedOn w:val="DefaultParagraphFont"/>
    <w:link w:val="Subtitle"/>
    <w:uiPriority w:val="11"/>
    <w:rsid w:val="008A041D"/>
    <w:rPr>
      <w:rFonts w:ascii="TT Norms" w:eastAsiaTheme="minorEastAsia" w:hAnsi="TT Norms"/>
      <w:color w:val="000000" w:themeColor="text1"/>
      <w:spacing w:val="15"/>
    </w:rPr>
  </w:style>
  <w:style w:type="paragraph" w:customStyle="1" w:styleId="HEADERAddress">
    <w:name w:val="HEADER: Address"/>
    <w:basedOn w:val="Normal"/>
    <w:link w:val="HEADERAddressChar"/>
    <w:qFormat/>
    <w:rsid w:val="00042070"/>
    <w:pPr>
      <w:spacing w:after="0" w:line="240" w:lineRule="auto"/>
    </w:pPr>
    <w:rPr>
      <w:sz w:val="20"/>
    </w:rPr>
  </w:style>
  <w:style w:type="character" w:customStyle="1" w:styleId="Heading2Char">
    <w:name w:val="Heading 2 Char"/>
    <w:basedOn w:val="DefaultParagraphFont"/>
    <w:link w:val="Heading2"/>
    <w:uiPriority w:val="9"/>
    <w:rsid w:val="00223F5E"/>
    <w:rPr>
      <w:rFonts w:ascii="Bebas Neue Pro" w:eastAsiaTheme="majorEastAsia" w:hAnsi="Bebas Neue Pro" w:cstheme="majorBidi"/>
      <w:b/>
      <w:color w:val="005E63"/>
      <w:sz w:val="40"/>
      <w:szCs w:val="26"/>
    </w:rPr>
  </w:style>
  <w:style w:type="character" w:customStyle="1" w:styleId="HEADERAddressChar">
    <w:name w:val="HEADER: Address Char"/>
    <w:basedOn w:val="SubtitleChar"/>
    <w:link w:val="HEADERAddress"/>
    <w:rsid w:val="00042070"/>
    <w:rPr>
      <w:rFonts w:ascii="TT Norms" w:eastAsiaTheme="minorEastAsia" w:hAnsi="TT Norms"/>
      <w:color w:val="5A5A5A" w:themeColor="text1" w:themeTint="A5"/>
      <w:spacing w:val="15"/>
      <w:sz w:val="20"/>
    </w:rPr>
  </w:style>
  <w:style w:type="paragraph" w:styleId="NoSpacing">
    <w:name w:val="No Spacing"/>
    <w:aliases w:val="No spacing (contact info)"/>
    <w:uiPriority w:val="1"/>
    <w:rsid w:val="00595A90"/>
    <w:pPr>
      <w:spacing w:after="0" w:line="240" w:lineRule="auto"/>
    </w:pPr>
    <w:rPr>
      <w:rFonts w:ascii="TT Norms" w:hAnsi="TT Norms"/>
    </w:rPr>
  </w:style>
  <w:style w:type="paragraph" w:customStyle="1" w:styleId="Paragraph">
    <w:name w:val="Paragraph"/>
    <w:aliases w:val="notes (italics)"/>
    <w:basedOn w:val="Normal"/>
    <w:next w:val="Normal"/>
    <w:link w:val="ParagraphChar"/>
    <w:qFormat/>
    <w:rsid w:val="00B468C9"/>
    <w:rPr>
      <w:i/>
    </w:rPr>
  </w:style>
  <w:style w:type="paragraph" w:customStyle="1" w:styleId="Endnote">
    <w:name w:val="End note"/>
    <w:basedOn w:val="Normal"/>
    <w:link w:val="EndnoteChar"/>
    <w:qFormat/>
    <w:rsid w:val="00364A6E"/>
    <w:pPr>
      <w:spacing w:before="360" w:line="240" w:lineRule="auto"/>
    </w:pPr>
    <w:rPr>
      <w:b/>
      <w:sz w:val="20"/>
    </w:rPr>
  </w:style>
  <w:style w:type="character" w:customStyle="1" w:styleId="ParagraphChar">
    <w:name w:val="Paragraph Char"/>
    <w:aliases w:val="notes (italics) Char"/>
    <w:basedOn w:val="DefaultParagraphFont"/>
    <w:link w:val="Paragraph"/>
    <w:rsid w:val="00B468C9"/>
    <w:rPr>
      <w:rFonts w:ascii="TT Norms" w:hAnsi="TT Norms"/>
      <w:i/>
    </w:rPr>
  </w:style>
  <w:style w:type="character" w:customStyle="1" w:styleId="EndnoteChar">
    <w:name w:val="End note Char"/>
    <w:basedOn w:val="DefaultParagraphFont"/>
    <w:link w:val="Endnote"/>
    <w:rsid w:val="00364A6E"/>
    <w:rPr>
      <w:rFonts w:ascii="TT Norms" w:hAnsi="TT Norms"/>
      <w:b/>
      <w:sz w:val="20"/>
    </w:rPr>
  </w:style>
  <w:style w:type="paragraph" w:customStyle="1" w:styleId="Bold">
    <w:name w:val="Bold"/>
    <w:aliases w:val="with space"/>
    <w:basedOn w:val="Normal"/>
    <w:link w:val="BoldChar"/>
    <w:qFormat/>
    <w:rsid w:val="00223F5E"/>
    <w:pPr>
      <w:spacing w:after="240" w:line="240" w:lineRule="auto"/>
    </w:pPr>
    <w:rPr>
      <w:b/>
      <w:color w:val="005E63"/>
    </w:rPr>
  </w:style>
  <w:style w:type="character" w:customStyle="1" w:styleId="BoldChar">
    <w:name w:val="Bold Char"/>
    <w:aliases w:val="with space Char"/>
    <w:basedOn w:val="DefaultParagraphFont"/>
    <w:link w:val="Bold"/>
    <w:rsid w:val="00223F5E"/>
    <w:rPr>
      <w:rFonts w:ascii="TT Norms" w:hAnsi="TT Norms"/>
      <w:b/>
      <w:color w:val="005E63"/>
    </w:rPr>
  </w:style>
  <w:style w:type="paragraph" w:styleId="ListParagraph">
    <w:name w:val="List Paragraph"/>
    <w:basedOn w:val="Normal"/>
    <w:uiPriority w:val="34"/>
    <w:qFormat/>
    <w:rsid w:val="009B160D"/>
    <w:pPr>
      <w:numPr>
        <w:numId w:val="6"/>
      </w:numPr>
      <w:contextualSpacing/>
    </w:pPr>
  </w:style>
  <w:style w:type="character" w:styleId="Hyperlink">
    <w:name w:val="Hyperlink"/>
    <w:uiPriority w:val="99"/>
    <w:rsid w:val="00B92794"/>
    <w:rPr>
      <w:color w:val="6C6B17"/>
      <w:u w:val="single"/>
    </w:rPr>
  </w:style>
  <w:style w:type="paragraph" w:customStyle="1" w:styleId="Bulletsandnumberedlists">
    <w:name w:val="Bullets and numbered lists"/>
    <w:basedOn w:val="Numberedlists"/>
    <w:link w:val="BulletsandnumberedlistsChar"/>
    <w:qFormat/>
    <w:rsid w:val="00E36600"/>
    <w:pPr>
      <w:numPr>
        <w:numId w:val="20"/>
      </w:numPr>
    </w:pPr>
  </w:style>
  <w:style w:type="character" w:customStyle="1" w:styleId="BulletsandnumberedlistsChar">
    <w:name w:val="Bullets and numbered lists Char"/>
    <w:basedOn w:val="DefaultParagraphFont"/>
    <w:link w:val="Bulletsandnumberedlists"/>
    <w:rsid w:val="0075649B"/>
    <w:rPr>
      <w:rFonts w:ascii="TT Norms" w:hAnsi="TT Norms"/>
      <w:bCs/>
    </w:rPr>
  </w:style>
  <w:style w:type="character" w:customStyle="1" w:styleId="Heading3Char">
    <w:name w:val="Heading 3 Char"/>
    <w:basedOn w:val="DefaultParagraphFont"/>
    <w:link w:val="Heading3"/>
    <w:uiPriority w:val="9"/>
    <w:rsid w:val="00223F5E"/>
    <w:rPr>
      <w:rFonts w:ascii="TT Norms" w:eastAsiaTheme="majorEastAsia" w:hAnsi="TT Norms" w:cstheme="majorBidi"/>
      <w:b/>
      <w:color w:val="005E63"/>
      <w:sz w:val="24"/>
      <w:szCs w:val="24"/>
    </w:rPr>
  </w:style>
  <w:style w:type="character" w:customStyle="1" w:styleId="Heading4Char">
    <w:name w:val="Heading 4 Char"/>
    <w:basedOn w:val="DefaultParagraphFont"/>
    <w:link w:val="Heading4"/>
    <w:uiPriority w:val="9"/>
    <w:rsid w:val="00223F5E"/>
    <w:rPr>
      <w:rFonts w:ascii="TT Norms" w:eastAsiaTheme="majorEastAsia" w:hAnsi="TT Norms" w:cstheme="majorBidi"/>
      <w:b/>
      <w:iCs/>
      <w:color w:val="005E63"/>
    </w:rPr>
  </w:style>
  <w:style w:type="character" w:customStyle="1" w:styleId="Heading5Char">
    <w:name w:val="Heading 5 Char"/>
    <w:basedOn w:val="DefaultParagraphFont"/>
    <w:link w:val="Heading5"/>
    <w:uiPriority w:val="9"/>
    <w:rsid w:val="00223F5E"/>
    <w:rPr>
      <w:rFonts w:ascii="TT Norms" w:eastAsiaTheme="majorEastAsia" w:hAnsi="TT Norms" w:cstheme="majorBidi"/>
      <w:b/>
      <w:i/>
      <w:color w:val="005E63" w:themeColor="text2"/>
    </w:rPr>
  </w:style>
  <w:style w:type="character" w:styleId="Strong">
    <w:name w:val="Strong"/>
    <w:basedOn w:val="DefaultParagraphFont"/>
    <w:uiPriority w:val="22"/>
    <w:qFormat/>
    <w:rsid w:val="00DD1228"/>
    <w:rPr>
      <w:b/>
      <w:bCs/>
    </w:rPr>
  </w:style>
  <w:style w:type="character" w:styleId="Emphasis">
    <w:name w:val="Emphasis"/>
    <w:basedOn w:val="DefaultParagraphFont"/>
    <w:uiPriority w:val="20"/>
    <w:rsid w:val="00975C45"/>
    <w:rPr>
      <w:i/>
      <w:iCs/>
      <w:sz w:val="20"/>
    </w:rPr>
  </w:style>
  <w:style w:type="character" w:styleId="IntenseEmphasis">
    <w:name w:val="Intense Emphasis"/>
    <w:basedOn w:val="DefaultParagraphFont"/>
    <w:uiPriority w:val="21"/>
    <w:rsid w:val="00DD1228"/>
    <w:rPr>
      <w:b/>
      <w:i/>
      <w:iCs/>
      <w:color w:val="000000" w:themeColor="text1"/>
    </w:rPr>
  </w:style>
  <w:style w:type="character" w:styleId="IntenseReference">
    <w:name w:val="Intense Reference"/>
    <w:basedOn w:val="DefaultParagraphFont"/>
    <w:uiPriority w:val="32"/>
    <w:rsid w:val="008A041D"/>
    <w:rPr>
      <w:b/>
      <w:bCs/>
      <w:smallCaps/>
      <w:color w:val="000000" w:themeColor="text1"/>
      <w:spacing w:val="5"/>
    </w:rPr>
  </w:style>
  <w:style w:type="character" w:styleId="SubtleReference">
    <w:name w:val="Subtle Reference"/>
    <w:basedOn w:val="DefaultParagraphFont"/>
    <w:uiPriority w:val="31"/>
    <w:rsid w:val="00DD1228"/>
    <w:rPr>
      <w:smallCaps/>
      <w:color w:val="5A5A5A" w:themeColor="text1" w:themeTint="A5"/>
    </w:rPr>
  </w:style>
  <w:style w:type="paragraph" w:customStyle="1" w:styleId="Overviewlist">
    <w:name w:val="Overview list"/>
    <w:aliases w:val="bold,no space"/>
    <w:basedOn w:val="OverviewList0"/>
    <w:link w:val="OverviewlistChar"/>
    <w:qFormat/>
    <w:rsid w:val="00223F5E"/>
    <w:rPr>
      <w:b/>
      <w:color w:val="005E63"/>
    </w:rPr>
  </w:style>
  <w:style w:type="paragraph" w:customStyle="1" w:styleId="OverviewList0">
    <w:name w:val="Overview List"/>
    <w:aliases w:val="normal"/>
    <w:basedOn w:val="Normal"/>
    <w:link w:val="OverviewListChar0"/>
    <w:qFormat/>
    <w:rsid w:val="00AC01A9"/>
    <w:pPr>
      <w:spacing w:after="0"/>
    </w:pPr>
    <w:rPr>
      <w:color w:val="000000" w:themeColor="text1"/>
    </w:rPr>
  </w:style>
  <w:style w:type="character" w:customStyle="1" w:styleId="OverviewlistChar">
    <w:name w:val="Overview list Char"/>
    <w:aliases w:val="bold Char,no space Char"/>
    <w:basedOn w:val="DefaultParagraphFont"/>
    <w:link w:val="Overviewlist"/>
    <w:rsid w:val="00223F5E"/>
    <w:rPr>
      <w:rFonts w:ascii="TT Norms" w:hAnsi="TT Norms"/>
      <w:b/>
      <w:color w:val="005E63"/>
    </w:rPr>
  </w:style>
  <w:style w:type="paragraph" w:customStyle="1" w:styleId="Numberedlists">
    <w:name w:val="Numbered lists"/>
    <w:link w:val="NumberedlistsChar"/>
    <w:qFormat/>
    <w:rsid w:val="00DD1228"/>
    <w:pPr>
      <w:spacing w:after="0"/>
    </w:pPr>
    <w:rPr>
      <w:rFonts w:ascii="TT Norms" w:hAnsi="TT Norms"/>
      <w:bCs/>
    </w:rPr>
  </w:style>
  <w:style w:type="character" w:customStyle="1" w:styleId="OverviewListChar0">
    <w:name w:val="Overview List Char"/>
    <w:aliases w:val="normal Char"/>
    <w:basedOn w:val="OverviewlistChar"/>
    <w:link w:val="OverviewList0"/>
    <w:rsid w:val="00AC01A9"/>
    <w:rPr>
      <w:rFonts w:ascii="TT Norms" w:hAnsi="TT Norms"/>
      <w:b w:val="0"/>
      <w:color w:val="000000" w:themeColor="text1"/>
    </w:rPr>
  </w:style>
  <w:style w:type="character" w:customStyle="1" w:styleId="Heading6Char">
    <w:name w:val="Heading 6 Char"/>
    <w:basedOn w:val="DefaultParagraphFont"/>
    <w:link w:val="Heading6"/>
    <w:uiPriority w:val="9"/>
    <w:rsid w:val="008A041D"/>
    <w:rPr>
      <w:rFonts w:ascii="TT Norms" w:eastAsiaTheme="majorEastAsia" w:hAnsi="TT Norms" w:cstheme="majorBidi"/>
      <w:i/>
      <w:color w:val="000000" w:themeColor="text1"/>
    </w:rPr>
  </w:style>
  <w:style w:type="character" w:customStyle="1" w:styleId="NumberedlistsChar">
    <w:name w:val="Numbered lists Char"/>
    <w:basedOn w:val="BulletsandnumberedlistsChar"/>
    <w:link w:val="Numberedlists"/>
    <w:rsid w:val="00DD1228"/>
    <w:rPr>
      <w:rFonts w:ascii="TT Norms" w:hAnsi="TT Norms"/>
      <w:bCs/>
    </w:rPr>
  </w:style>
  <w:style w:type="character" w:customStyle="1" w:styleId="Heading7Char">
    <w:name w:val="Heading 7 Char"/>
    <w:basedOn w:val="DefaultParagraphFont"/>
    <w:link w:val="Heading7"/>
    <w:uiPriority w:val="9"/>
    <w:rsid w:val="008A041D"/>
    <w:rPr>
      <w:rFonts w:asciiTheme="majorHAnsi" w:eastAsiaTheme="majorEastAsia" w:hAnsiTheme="majorHAnsi" w:cstheme="majorBidi"/>
      <w:i/>
      <w:iCs/>
      <w:color w:val="3F4E1E" w:themeColor="accent1" w:themeShade="7F"/>
    </w:rPr>
  </w:style>
  <w:style w:type="character" w:styleId="UnresolvedMention">
    <w:name w:val="Unresolved Mention"/>
    <w:basedOn w:val="DefaultParagraphFont"/>
    <w:uiPriority w:val="99"/>
    <w:semiHidden/>
    <w:unhideWhenUsed/>
    <w:rsid w:val="008A041D"/>
    <w:rPr>
      <w:color w:val="605E5C"/>
      <w:shd w:val="clear" w:color="auto" w:fill="E1DFDD"/>
    </w:rPr>
  </w:style>
  <w:style w:type="character" w:styleId="SubtleEmphasis">
    <w:name w:val="Subtle Emphasis"/>
    <w:basedOn w:val="DefaultParagraphFont"/>
    <w:uiPriority w:val="19"/>
    <w:rsid w:val="008A041D"/>
    <w:rPr>
      <w:i/>
      <w:iCs/>
      <w:color w:val="404040" w:themeColor="text1" w:themeTint="BF"/>
    </w:rPr>
  </w:style>
  <w:style w:type="paragraph" w:styleId="Quote">
    <w:name w:val="Quote"/>
    <w:basedOn w:val="Normal"/>
    <w:next w:val="Normal"/>
    <w:link w:val="QuoteChar"/>
    <w:uiPriority w:val="29"/>
    <w:rsid w:val="008A041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A041D"/>
    <w:rPr>
      <w:rFonts w:ascii="TT Norms" w:hAnsi="TT Norms"/>
      <w:i/>
      <w:iCs/>
      <w:color w:val="404040" w:themeColor="text1" w:themeTint="BF"/>
    </w:rPr>
  </w:style>
  <w:style w:type="paragraph" w:styleId="IntenseQuote">
    <w:name w:val="Intense Quote"/>
    <w:basedOn w:val="Normal"/>
    <w:next w:val="Normal"/>
    <w:link w:val="IntenseQuoteChar"/>
    <w:uiPriority w:val="30"/>
    <w:rsid w:val="008A041D"/>
    <w:rPr>
      <w:b/>
      <w:i/>
    </w:rPr>
  </w:style>
  <w:style w:type="character" w:customStyle="1" w:styleId="IntenseQuoteChar">
    <w:name w:val="Intense Quote Char"/>
    <w:basedOn w:val="DefaultParagraphFont"/>
    <w:link w:val="IntenseQuote"/>
    <w:uiPriority w:val="30"/>
    <w:rsid w:val="008A041D"/>
    <w:rPr>
      <w:rFonts w:ascii="TT Norms" w:hAnsi="TT Norms"/>
      <w:b/>
      <w:i/>
    </w:rPr>
  </w:style>
  <w:style w:type="character" w:styleId="BookTitle">
    <w:name w:val="Book Title"/>
    <w:basedOn w:val="DefaultParagraphFont"/>
    <w:uiPriority w:val="33"/>
    <w:rsid w:val="008A041D"/>
    <w:rPr>
      <w:b/>
      <w:bCs/>
      <w:i/>
      <w:iCs/>
      <w:spacing w:val="5"/>
    </w:rPr>
  </w:style>
  <w:style w:type="paragraph" w:styleId="TOCHeading">
    <w:name w:val="TOC Heading"/>
    <w:basedOn w:val="Heading1"/>
    <w:next w:val="Normal"/>
    <w:uiPriority w:val="39"/>
    <w:unhideWhenUsed/>
    <w:qFormat/>
    <w:rsid w:val="00223F5E"/>
    <w:pPr>
      <w:spacing w:before="240"/>
      <w:outlineLvl w:val="9"/>
    </w:pPr>
    <w:rPr>
      <w:color w:val="005E63"/>
      <w:sz w:val="40"/>
    </w:rPr>
  </w:style>
  <w:style w:type="paragraph" w:styleId="TOC2">
    <w:name w:val="toc 2"/>
    <w:basedOn w:val="Normal"/>
    <w:next w:val="Normal"/>
    <w:autoRedefine/>
    <w:uiPriority w:val="39"/>
    <w:unhideWhenUsed/>
    <w:rsid w:val="00E04094"/>
    <w:pPr>
      <w:spacing w:after="100"/>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E04094"/>
    <w:pPr>
      <w:spacing w:after="100"/>
    </w:pPr>
    <w:rPr>
      <w:rFonts w:asciiTheme="minorHAnsi" w:eastAsiaTheme="minorEastAsia" w:hAnsiTheme="minorHAnsi" w:cs="Times New Roman"/>
    </w:rPr>
  </w:style>
  <w:style w:type="paragraph" w:styleId="TOC3">
    <w:name w:val="toc 3"/>
    <w:basedOn w:val="Normal"/>
    <w:next w:val="Normal"/>
    <w:autoRedefine/>
    <w:uiPriority w:val="39"/>
    <w:unhideWhenUsed/>
    <w:rsid w:val="00E04094"/>
    <w:pPr>
      <w:spacing w:after="100"/>
      <w:ind w:left="440"/>
    </w:pPr>
    <w:rPr>
      <w:rFonts w:asciiTheme="minorHAnsi" w:eastAsiaTheme="minorEastAsia" w:hAnsiTheme="minorHAnsi" w:cs="Times New Roman"/>
    </w:rPr>
  </w:style>
  <w:style w:type="paragraph" w:styleId="Caption">
    <w:name w:val="caption"/>
    <w:basedOn w:val="Normal"/>
    <w:next w:val="Normal"/>
    <w:uiPriority w:val="35"/>
    <w:unhideWhenUsed/>
    <w:qFormat/>
    <w:rsid w:val="00337283"/>
    <w:pPr>
      <w:spacing w:after="200" w:line="240" w:lineRule="auto"/>
    </w:pPr>
    <w:rPr>
      <w:b/>
      <w:iCs/>
      <w:color w:val="000000" w:themeColor="text1"/>
      <w:sz w:val="20"/>
      <w:szCs w:val="18"/>
    </w:rPr>
  </w:style>
  <w:style w:type="character" w:styleId="FollowedHyperlink">
    <w:name w:val="FollowedHyperlink"/>
    <w:basedOn w:val="DefaultParagraphFont"/>
    <w:uiPriority w:val="99"/>
    <w:semiHidden/>
    <w:unhideWhenUsed/>
    <w:rsid w:val="004C58E4"/>
    <w:rPr>
      <w:color w:val="809D3C" w:themeColor="followedHyperlink"/>
      <w:u w:val="single"/>
    </w:rPr>
  </w:style>
  <w:style w:type="paragraph" w:styleId="Header">
    <w:name w:val="header"/>
    <w:basedOn w:val="Normal"/>
    <w:link w:val="HeaderChar"/>
    <w:uiPriority w:val="99"/>
    <w:semiHidden/>
    <w:unhideWhenUsed/>
    <w:rsid w:val="00BF08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08E7"/>
    <w:rPr>
      <w:rFonts w:ascii="TT Norms" w:hAnsi="TT Norms"/>
    </w:rPr>
  </w:style>
  <w:style w:type="character" w:customStyle="1" w:styleId="lightweight">
    <w:name w:val="lightweight"/>
    <w:basedOn w:val="DefaultParagraphFont"/>
    <w:rsid w:val="00CA3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9903">
      <w:bodyDiv w:val="1"/>
      <w:marLeft w:val="0"/>
      <w:marRight w:val="0"/>
      <w:marTop w:val="0"/>
      <w:marBottom w:val="0"/>
      <w:divBdr>
        <w:top w:val="none" w:sz="0" w:space="0" w:color="auto"/>
        <w:left w:val="none" w:sz="0" w:space="0" w:color="auto"/>
        <w:bottom w:val="none" w:sz="0" w:space="0" w:color="auto"/>
        <w:right w:val="none" w:sz="0" w:space="0" w:color="auto"/>
      </w:divBdr>
    </w:div>
    <w:div w:id="280460430">
      <w:bodyDiv w:val="1"/>
      <w:marLeft w:val="0"/>
      <w:marRight w:val="0"/>
      <w:marTop w:val="0"/>
      <w:marBottom w:val="0"/>
      <w:divBdr>
        <w:top w:val="none" w:sz="0" w:space="0" w:color="auto"/>
        <w:left w:val="none" w:sz="0" w:space="0" w:color="auto"/>
        <w:bottom w:val="none" w:sz="0" w:space="0" w:color="auto"/>
        <w:right w:val="none" w:sz="0" w:space="0" w:color="auto"/>
      </w:divBdr>
    </w:div>
    <w:div w:id="315768064">
      <w:bodyDiv w:val="1"/>
      <w:marLeft w:val="0"/>
      <w:marRight w:val="0"/>
      <w:marTop w:val="0"/>
      <w:marBottom w:val="0"/>
      <w:divBdr>
        <w:top w:val="none" w:sz="0" w:space="0" w:color="auto"/>
        <w:left w:val="none" w:sz="0" w:space="0" w:color="auto"/>
        <w:bottom w:val="none" w:sz="0" w:space="0" w:color="auto"/>
        <w:right w:val="none" w:sz="0" w:space="0" w:color="auto"/>
      </w:divBdr>
    </w:div>
    <w:div w:id="332033132">
      <w:bodyDiv w:val="1"/>
      <w:marLeft w:val="0"/>
      <w:marRight w:val="0"/>
      <w:marTop w:val="0"/>
      <w:marBottom w:val="0"/>
      <w:divBdr>
        <w:top w:val="none" w:sz="0" w:space="0" w:color="auto"/>
        <w:left w:val="none" w:sz="0" w:space="0" w:color="auto"/>
        <w:bottom w:val="none" w:sz="0" w:space="0" w:color="auto"/>
        <w:right w:val="none" w:sz="0" w:space="0" w:color="auto"/>
      </w:divBdr>
    </w:div>
    <w:div w:id="381365651">
      <w:bodyDiv w:val="1"/>
      <w:marLeft w:val="0"/>
      <w:marRight w:val="0"/>
      <w:marTop w:val="0"/>
      <w:marBottom w:val="0"/>
      <w:divBdr>
        <w:top w:val="none" w:sz="0" w:space="0" w:color="auto"/>
        <w:left w:val="none" w:sz="0" w:space="0" w:color="auto"/>
        <w:bottom w:val="none" w:sz="0" w:space="0" w:color="auto"/>
        <w:right w:val="none" w:sz="0" w:space="0" w:color="auto"/>
      </w:divBdr>
    </w:div>
    <w:div w:id="399401785">
      <w:bodyDiv w:val="1"/>
      <w:marLeft w:val="0"/>
      <w:marRight w:val="0"/>
      <w:marTop w:val="0"/>
      <w:marBottom w:val="0"/>
      <w:divBdr>
        <w:top w:val="none" w:sz="0" w:space="0" w:color="auto"/>
        <w:left w:val="none" w:sz="0" w:space="0" w:color="auto"/>
        <w:bottom w:val="none" w:sz="0" w:space="0" w:color="auto"/>
        <w:right w:val="none" w:sz="0" w:space="0" w:color="auto"/>
      </w:divBdr>
    </w:div>
    <w:div w:id="526065669">
      <w:bodyDiv w:val="1"/>
      <w:marLeft w:val="0"/>
      <w:marRight w:val="0"/>
      <w:marTop w:val="0"/>
      <w:marBottom w:val="0"/>
      <w:divBdr>
        <w:top w:val="none" w:sz="0" w:space="0" w:color="auto"/>
        <w:left w:val="none" w:sz="0" w:space="0" w:color="auto"/>
        <w:bottom w:val="none" w:sz="0" w:space="0" w:color="auto"/>
        <w:right w:val="none" w:sz="0" w:space="0" w:color="auto"/>
      </w:divBdr>
    </w:div>
    <w:div w:id="541789644">
      <w:bodyDiv w:val="1"/>
      <w:marLeft w:val="0"/>
      <w:marRight w:val="0"/>
      <w:marTop w:val="0"/>
      <w:marBottom w:val="0"/>
      <w:divBdr>
        <w:top w:val="none" w:sz="0" w:space="0" w:color="auto"/>
        <w:left w:val="none" w:sz="0" w:space="0" w:color="auto"/>
        <w:bottom w:val="none" w:sz="0" w:space="0" w:color="auto"/>
        <w:right w:val="none" w:sz="0" w:space="0" w:color="auto"/>
      </w:divBdr>
    </w:div>
    <w:div w:id="609505987">
      <w:bodyDiv w:val="1"/>
      <w:marLeft w:val="0"/>
      <w:marRight w:val="0"/>
      <w:marTop w:val="0"/>
      <w:marBottom w:val="0"/>
      <w:divBdr>
        <w:top w:val="none" w:sz="0" w:space="0" w:color="auto"/>
        <w:left w:val="none" w:sz="0" w:space="0" w:color="auto"/>
        <w:bottom w:val="none" w:sz="0" w:space="0" w:color="auto"/>
        <w:right w:val="none" w:sz="0" w:space="0" w:color="auto"/>
      </w:divBdr>
    </w:div>
    <w:div w:id="921644549">
      <w:bodyDiv w:val="1"/>
      <w:marLeft w:val="0"/>
      <w:marRight w:val="0"/>
      <w:marTop w:val="0"/>
      <w:marBottom w:val="0"/>
      <w:divBdr>
        <w:top w:val="none" w:sz="0" w:space="0" w:color="auto"/>
        <w:left w:val="none" w:sz="0" w:space="0" w:color="auto"/>
        <w:bottom w:val="none" w:sz="0" w:space="0" w:color="auto"/>
        <w:right w:val="none" w:sz="0" w:space="0" w:color="auto"/>
      </w:divBdr>
    </w:div>
    <w:div w:id="1051229378">
      <w:bodyDiv w:val="1"/>
      <w:marLeft w:val="0"/>
      <w:marRight w:val="0"/>
      <w:marTop w:val="0"/>
      <w:marBottom w:val="0"/>
      <w:divBdr>
        <w:top w:val="none" w:sz="0" w:space="0" w:color="auto"/>
        <w:left w:val="none" w:sz="0" w:space="0" w:color="auto"/>
        <w:bottom w:val="none" w:sz="0" w:space="0" w:color="auto"/>
        <w:right w:val="none" w:sz="0" w:space="0" w:color="auto"/>
      </w:divBdr>
    </w:div>
    <w:div w:id="1173376185">
      <w:bodyDiv w:val="1"/>
      <w:marLeft w:val="0"/>
      <w:marRight w:val="0"/>
      <w:marTop w:val="0"/>
      <w:marBottom w:val="0"/>
      <w:divBdr>
        <w:top w:val="none" w:sz="0" w:space="0" w:color="auto"/>
        <w:left w:val="none" w:sz="0" w:space="0" w:color="auto"/>
        <w:bottom w:val="none" w:sz="0" w:space="0" w:color="auto"/>
        <w:right w:val="none" w:sz="0" w:space="0" w:color="auto"/>
      </w:divBdr>
    </w:div>
    <w:div w:id="1269044945">
      <w:bodyDiv w:val="1"/>
      <w:marLeft w:val="0"/>
      <w:marRight w:val="0"/>
      <w:marTop w:val="0"/>
      <w:marBottom w:val="0"/>
      <w:divBdr>
        <w:top w:val="none" w:sz="0" w:space="0" w:color="auto"/>
        <w:left w:val="none" w:sz="0" w:space="0" w:color="auto"/>
        <w:bottom w:val="none" w:sz="0" w:space="0" w:color="auto"/>
        <w:right w:val="none" w:sz="0" w:space="0" w:color="auto"/>
      </w:divBdr>
    </w:div>
    <w:div w:id="1327636637">
      <w:bodyDiv w:val="1"/>
      <w:marLeft w:val="0"/>
      <w:marRight w:val="0"/>
      <w:marTop w:val="0"/>
      <w:marBottom w:val="0"/>
      <w:divBdr>
        <w:top w:val="none" w:sz="0" w:space="0" w:color="auto"/>
        <w:left w:val="none" w:sz="0" w:space="0" w:color="auto"/>
        <w:bottom w:val="none" w:sz="0" w:space="0" w:color="auto"/>
        <w:right w:val="none" w:sz="0" w:space="0" w:color="auto"/>
      </w:divBdr>
    </w:div>
    <w:div w:id="1469930846">
      <w:bodyDiv w:val="1"/>
      <w:marLeft w:val="0"/>
      <w:marRight w:val="0"/>
      <w:marTop w:val="0"/>
      <w:marBottom w:val="0"/>
      <w:divBdr>
        <w:top w:val="none" w:sz="0" w:space="0" w:color="auto"/>
        <w:left w:val="none" w:sz="0" w:space="0" w:color="auto"/>
        <w:bottom w:val="none" w:sz="0" w:space="0" w:color="auto"/>
        <w:right w:val="none" w:sz="0" w:space="0" w:color="auto"/>
      </w:divBdr>
    </w:div>
    <w:div w:id="1487017327">
      <w:bodyDiv w:val="1"/>
      <w:marLeft w:val="0"/>
      <w:marRight w:val="0"/>
      <w:marTop w:val="0"/>
      <w:marBottom w:val="0"/>
      <w:divBdr>
        <w:top w:val="none" w:sz="0" w:space="0" w:color="auto"/>
        <w:left w:val="none" w:sz="0" w:space="0" w:color="auto"/>
        <w:bottom w:val="none" w:sz="0" w:space="0" w:color="auto"/>
        <w:right w:val="none" w:sz="0" w:space="0" w:color="auto"/>
      </w:divBdr>
    </w:div>
    <w:div w:id="1532691267">
      <w:bodyDiv w:val="1"/>
      <w:marLeft w:val="0"/>
      <w:marRight w:val="0"/>
      <w:marTop w:val="0"/>
      <w:marBottom w:val="0"/>
      <w:divBdr>
        <w:top w:val="none" w:sz="0" w:space="0" w:color="auto"/>
        <w:left w:val="none" w:sz="0" w:space="0" w:color="auto"/>
        <w:bottom w:val="none" w:sz="0" w:space="0" w:color="auto"/>
        <w:right w:val="none" w:sz="0" w:space="0" w:color="auto"/>
      </w:divBdr>
    </w:div>
    <w:div w:id="1539246509">
      <w:bodyDiv w:val="1"/>
      <w:marLeft w:val="0"/>
      <w:marRight w:val="0"/>
      <w:marTop w:val="0"/>
      <w:marBottom w:val="0"/>
      <w:divBdr>
        <w:top w:val="none" w:sz="0" w:space="0" w:color="auto"/>
        <w:left w:val="none" w:sz="0" w:space="0" w:color="auto"/>
        <w:bottom w:val="none" w:sz="0" w:space="0" w:color="auto"/>
        <w:right w:val="none" w:sz="0" w:space="0" w:color="auto"/>
      </w:divBdr>
    </w:div>
    <w:div w:id="1746029238">
      <w:bodyDiv w:val="1"/>
      <w:marLeft w:val="0"/>
      <w:marRight w:val="0"/>
      <w:marTop w:val="0"/>
      <w:marBottom w:val="0"/>
      <w:divBdr>
        <w:top w:val="none" w:sz="0" w:space="0" w:color="auto"/>
        <w:left w:val="none" w:sz="0" w:space="0" w:color="auto"/>
        <w:bottom w:val="none" w:sz="0" w:space="0" w:color="auto"/>
        <w:right w:val="none" w:sz="0" w:space="0" w:color="auto"/>
      </w:divBdr>
    </w:div>
    <w:div w:id="1945379147">
      <w:bodyDiv w:val="1"/>
      <w:marLeft w:val="0"/>
      <w:marRight w:val="0"/>
      <w:marTop w:val="0"/>
      <w:marBottom w:val="0"/>
      <w:divBdr>
        <w:top w:val="none" w:sz="0" w:space="0" w:color="auto"/>
        <w:left w:val="none" w:sz="0" w:space="0" w:color="auto"/>
        <w:bottom w:val="none" w:sz="0" w:space="0" w:color="auto"/>
        <w:right w:val="none" w:sz="0" w:space="0" w:color="auto"/>
      </w:divBdr>
    </w:div>
    <w:div w:id="2071419680">
      <w:bodyDiv w:val="1"/>
      <w:marLeft w:val="0"/>
      <w:marRight w:val="0"/>
      <w:marTop w:val="0"/>
      <w:marBottom w:val="0"/>
      <w:divBdr>
        <w:top w:val="none" w:sz="0" w:space="0" w:color="auto"/>
        <w:left w:val="none" w:sz="0" w:space="0" w:color="auto"/>
        <w:bottom w:val="none" w:sz="0" w:space="0" w:color="auto"/>
        <w:right w:val="none" w:sz="0" w:space="0" w:color="auto"/>
      </w:divBdr>
    </w:div>
    <w:div w:id="208471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4culture.org/grants/curiosity-pass/" TargetMode="External"/><Relationship Id="rId18" Type="http://schemas.openxmlformats.org/officeDocument/2006/relationships/hyperlink" Target="https://apply.4culture.org/" TargetMode="External"/><Relationship Id="rId26" Type="http://schemas.openxmlformats.org/officeDocument/2006/relationships/hyperlink" Target="https://apply.4culture.org/your-profiles" TargetMode="External"/><Relationship Id="rId3" Type="http://schemas.openxmlformats.org/officeDocument/2006/relationships/customXml" Target="../customXml/item3.xml"/><Relationship Id="rId21" Type="http://schemas.openxmlformats.org/officeDocument/2006/relationships/hyperlink" Target="https://imageresizer.com/" TargetMode="External"/><Relationship Id="rId7" Type="http://schemas.openxmlformats.org/officeDocument/2006/relationships/settings" Target="settings.xml"/><Relationship Id="rId12" Type="http://schemas.openxmlformats.org/officeDocument/2006/relationships/hyperlink" Target="https://apply.4culture.org/" TargetMode="External"/><Relationship Id="rId17" Type="http://schemas.openxmlformats.org/officeDocument/2006/relationships/hyperlink" Target="https://pdfresizer.com/resize" TargetMode="External"/><Relationship Id="rId25" Type="http://schemas.openxmlformats.org/officeDocument/2006/relationships/hyperlink" Target="https://www.youtube.com/"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imageresizer.com/" TargetMode="External"/><Relationship Id="rId20" Type="http://schemas.openxmlformats.org/officeDocument/2006/relationships/hyperlink" Target="https://kingcounty.gov/en/dept/council/governance-leadership/county-council/councilmembers-district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meo.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ella.monju@4culture.org" TargetMode="External"/><Relationship Id="rId23" Type="http://schemas.openxmlformats.org/officeDocument/2006/relationships/hyperlink" Target="https://soundcloud.com/upload" TargetMode="External"/><Relationship Id="rId28" Type="http://schemas.openxmlformats.org/officeDocument/2006/relationships/hyperlink" Target="mailto:Bryan.wilson@4culture.org" TargetMode="External"/><Relationship Id="rId10" Type="http://schemas.openxmlformats.org/officeDocument/2006/relationships/endnotes" Target="endnotes.xml"/><Relationship Id="rId19" Type="http://schemas.openxmlformats.org/officeDocument/2006/relationships/hyperlink" Target="https://www.4culture.org/grants/curiosity-pas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meo.com/790191545" TargetMode="External"/><Relationship Id="rId22" Type="http://schemas.openxmlformats.org/officeDocument/2006/relationships/hyperlink" Target="https://pdfresizer.com/resize" TargetMode="External"/><Relationship Id="rId27" Type="http://schemas.openxmlformats.org/officeDocument/2006/relationships/hyperlink" Target="https://apply.4culture.org/your-profiles" TargetMode="External"/><Relationship Id="rId30" Type="http://schemas.openxmlformats.org/officeDocument/2006/relationships/footer" Target="footer2.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billm\King%20County\4Culture-Internal%20-%20Documents\General\COMS%20-%20Branding\Word%20Templates\4C_ReportTemplate_DRAFT3.dotx" TargetMode="External"/></Relationships>
</file>

<file path=word/theme/theme1.xml><?xml version="1.0" encoding="utf-8"?>
<a:theme xmlns:a="http://schemas.openxmlformats.org/drawingml/2006/main" name="4Culture_2022">
  <a:themeElements>
    <a:clrScheme name="Custom 1">
      <a:dk1>
        <a:sysClr val="windowText" lastClr="000000"/>
      </a:dk1>
      <a:lt1>
        <a:sysClr val="window" lastClr="FFFFFF"/>
      </a:lt1>
      <a:dk2>
        <a:srgbClr val="005E63"/>
      </a:dk2>
      <a:lt2>
        <a:srgbClr val="D5E7F1"/>
      </a:lt2>
      <a:accent1>
        <a:srgbClr val="809D3C"/>
      </a:accent1>
      <a:accent2>
        <a:srgbClr val="00A1B3"/>
      </a:accent2>
      <a:accent3>
        <a:srgbClr val="EE3350"/>
      </a:accent3>
      <a:accent4>
        <a:srgbClr val="E75300"/>
      </a:accent4>
      <a:accent5>
        <a:srgbClr val="FFD600"/>
      </a:accent5>
      <a:accent6>
        <a:srgbClr val="D14827"/>
      </a:accent6>
      <a:hlink>
        <a:srgbClr val="00A1B3"/>
      </a:hlink>
      <a:folHlink>
        <a:srgbClr val="809D3C"/>
      </a:folHlink>
    </a:clrScheme>
    <a:fontScheme name="4Culture">
      <a:majorFont>
        <a:latin typeface="TT Norms"/>
        <a:ea typeface=""/>
        <a:cs typeface=""/>
      </a:majorFont>
      <a:minorFont>
        <a:latin typeface="TT Nor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61f5637-70fa-4bba-9580-f73c48dcfe75">
      <Terms xmlns="http://schemas.microsoft.com/office/infopath/2007/PartnerControls"/>
    </lcf76f155ced4ddcb4097134ff3c332f>
    <TaxCatchAll xmlns="2beaef9f-cf1f-479f-a374-c737fe2c05cb" xsi:nil="true"/>
    <SharedWithUsers xmlns="e56c9150-d22a-4b62-a706-e376a6ad65e2">
      <UserInfo>
        <DisplayName>Semet, Lauren</DisplayName>
        <AccountId>26</AccountId>
        <AccountType/>
      </UserInfo>
      <UserInfo>
        <DisplayName>Newbill, Melissa</DisplayName>
        <AccountId>14</AccountId>
        <AccountType/>
      </UserInfo>
      <UserInfo>
        <DisplayName>DePaolo, Christina</DisplayName>
        <AccountId>31</AccountId>
        <AccountType/>
      </UserInfo>
      <UserInfo>
        <DisplayName>Callahan, Anna</DisplayName>
        <AccountId>22</AccountId>
        <AccountType/>
      </UserInfo>
      <UserInfo>
        <DisplayName>Nagata, Megumi</DisplayName>
        <AccountId>40</AccountId>
        <AccountType/>
      </UserInfo>
      <UserInfo>
        <DisplayName>Phillips, Chieko</DisplayName>
        <AccountId>15</AccountId>
        <AccountType/>
      </UserInfo>
      <UserInfo>
        <DisplayName>Lawsin, Emily</DisplayName>
        <AccountId>298</AccountId>
        <AccountType/>
      </UserInfo>
      <UserInfo>
        <DisplayName>Phelan, Dana</DisplayName>
        <AccountId>37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0E85D0448DCC4E9018C938BE7848F8" ma:contentTypeVersion="19" ma:contentTypeDescription="Create a new document." ma:contentTypeScope="" ma:versionID="ab0f6187a2bfb26bc925ffaeee372fff">
  <xsd:schema xmlns:xsd="http://www.w3.org/2001/XMLSchema" xmlns:xs="http://www.w3.org/2001/XMLSchema" xmlns:p="http://schemas.microsoft.com/office/2006/metadata/properties" xmlns:ns1="http://schemas.microsoft.com/sharepoint/v3" xmlns:ns2="c61f5637-70fa-4bba-9580-f73c48dcfe75" xmlns:ns3="e56c9150-d22a-4b62-a706-e376a6ad65e2" xmlns:ns4="2beaef9f-cf1f-479f-a374-c737fe2c05cb" targetNamespace="http://schemas.microsoft.com/office/2006/metadata/properties" ma:root="true" ma:fieldsID="a2762ecbe29a346036f3174adf4efe13" ns1:_="" ns2:_="" ns3:_="" ns4:_="">
    <xsd:import namespace="http://schemas.microsoft.com/sharepoint/v3"/>
    <xsd:import namespace="c61f5637-70fa-4bba-9580-f73c48dcfe75"/>
    <xsd:import namespace="e56c9150-d22a-4b62-a706-e376a6ad65e2"/>
    <xsd:import namespace="2beaef9f-cf1f-479f-a374-c737fe2c05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f5637-70fa-4bba-9580-f73c48dcf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6c9150-d22a-4b62-a706-e376a6ad65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aef9f-cf1f-479f-a374-c737fe2c05c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e36679c-def5-4939-a561-3b6566f40561}" ma:internalName="TaxCatchAll" ma:showField="CatchAllData" ma:web="e56c9150-d22a-4b62-a706-e376a6ad6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914E0-0902-4ABA-ACFB-B184B5BC8887}">
  <ds:schemaRefs>
    <ds:schemaRef ds:uri="http://schemas.microsoft.com/sharepoint/v3/contenttype/forms"/>
  </ds:schemaRefs>
</ds:datastoreItem>
</file>

<file path=customXml/itemProps2.xml><?xml version="1.0" encoding="utf-8"?>
<ds:datastoreItem xmlns:ds="http://schemas.openxmlformats.org/officeDocument/2006/customXml" ds:itemID="{CE874285-FDA6-49A9-A2CF-5C3BFB95E9D9}">
  <ds:schemaRefs>
    <ds:schemaRef ds:uri="http://schemas.microsoft.com/office/2006/metadata/properties"/>
    <ds:schemaRef ds:uri="http://schemas.microsoft.com/office/infopath/2007/PartnerControls"/>
    <ds:schemaRef ds:uri="http://schemas.microsoft.com/sharepoint/v3"/>
    <ds:schemaRef ds:uri="c61f5637-70fa-4bba-9580-f73c48dcfe75"/>
    <ds:schemaRef ds:uri="2beaef9f-cf1f-479f-a374-c737fe2c05cb"/>
    <ds:schemaRef ds:uri="e56c9150-d22a-4b62-a706-e376a6ad65e2"/>
  </ds:schemaRefs>
</ds:datastoreItem>
</file>

<file path=customXml/itemProps3.xml><?xml version="1.0" encoding="utf-8"?>
<ds:datastoreItem xmlns:ds="http://schemas.openxmlformats.org/officeDocument/2006/customXml" ds:itemID="{271975ED-2170-4E0D-A96D-97732B548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1f5637-70fa-4bba-9580-f73c48dcfe75"/>
    <ds:schemaRef ds:uri="e56c9150-d22a-4b62-a706-e376a6ad65e2"/>
    <ds:schemaRef ds:uri="2beaef9f-cf1f-479f-a374-c737fe2c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1A836E-115A-414F-8ED9-D6501E246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4C_ReportTemplate_DRAFT3</Template>
  <TotalTime>0</TotalTime>
  <Pages>11</Pages>
  <Words>3212</Words>
  <Characters>18309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Arc Artist Fellowship Application Worksheet 2023</vt:lpstr>
    </vt:vector>
  </TitlesOfParts>
  <Company/>
  <LinksUpToDate>false</LinksUpToDate>
  <CharactersWithSpaces>21479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Curiosity Pass - Individuals - Mid-Cycle Application</dc:title>
  <dc:subject/>
  <dc:creator>Newbill, Melissa</dc:creator>
  <cp:keywords/>
  <dc:description/>
  <cp:lastModifiedBy>Callahan, Anna</cp:lastModifiedBy>
  <cp:revision>2</cp:revision>
  <dcterms:created xsi:type="dcterms:W3CDTF">2026-04-09T21:17:00Z</dcterms:created>
  <dcterms:modified xsi:type="dcterms:W3CDTF">2026-04-09T21:17:00Z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0x010100940E85D0448DCC4E9018C938BE7848F8</vt:lpwstr>
  </property>
  <property fmtid="{D5CDD505-2E9C-101B-9397-08002B2CF9AE}" pid="3" name="MediaServiceImageTags">
    <vt:lpwstr/>
  </property>
</Properties>
</file>